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5" w:after="0" w:line="269" w:lineRule="exact"/>
        <w:ind w:left="109" w:right="-20"/>
        <w:jc w:val="left"/>
        <w:tabs>
          <w:tab w:pos="43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position w:val="-1"/>
        </w:rPr>
        <w:t>Name</w:t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4"/>
          <w:szCs w:val="24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860"/>
        </w:sectPr>
      </w:pPr>
      <w:rPr/>
    </w:p>
    <w:p>
      <w:pPr>
        <w:spacing w:before="30" w:after="0" w:line="269" w:lineRule="exact"/>
        <w:ind w:left="109" w:right="-76"/>
        <w:jc w:val="left"/>
        <w:tabs>
          <w:tab w:pos="44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w w:val="99"/>
          <w:position w:val="-1"/>
        </w:rPr>
        <w:t>D</w:t>
      </w:r>
      <w:r>
        <w:rPr>
          <w:rFonts w:ascii="Arial Narrow" w:hAnsi="Arial Narrow" w:cs="Arial Narrow" w:eastAsia="Arial Narrow"/>
          <w:sz w:val="24"/>
          <w:szCs w:val="24"/>
          <w:w w:val="100"/>
          <w:position w:val="-1"/>
        </w:rPr>
        <w:t>ate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4"/>
          <w:szCs w:val="24"/>
          <w:w w:val="100"/>
          <w:position w:val="0"/>
        </w:rPr>
      </w:r>
    </w:p>
    <w:p>
      <w:pPr>
        <w:spacing w:before="30" w:after="0" w:line="269" w:lineRule="exact"/>
        <w:ind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9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itual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Jou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ney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860"/>
          <w:cols w:num="2" w:equalWidth="0">
            <w:col w:w="4466" w:space="1403"/>
            <w:col w:w="4751"/>
          </w:cols>
        </w:sectPr>
      </w:pPr>
      <w:rPr/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2" w:lineRule="auto"/>
        <w:ind w:left="109" w:right="77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Dir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missing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mation.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questions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sequential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ue/false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statement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Introduction:</w:t>
      </w:r>
      <w:r>
        <w:rPr>
          <w:rFonts w:ascii="Arial Narrow" w:hAnsi="Arial Narrow" w:cs="Arial Narrow" w:eastAsia="Arial Narrow"/>
          <w:sz w:val="24"/>
          <w:szCs w:val="24"/>
          <w:spacing w:val="-1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t-E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xilic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For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ms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iblical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Lit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tur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390–391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325" w:right="668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unique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types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communities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iaspo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a?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themes?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5" w:right="79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adition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influenced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itings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cultu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ancient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Middle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ast,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unique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conviction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beginning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d.</w:t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apocalyptic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type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found?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dom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Lit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tur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yles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392–397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325" w:right="68" w:firstLine="-216"/>
        <w:jc w:val="left"/>
        <w:tabs>
          <w:tab w:pos="4180" w:val="left"/>
          <w:tab w:pos="5520" w:val="left"/>
          <w:tab w:pos="6060" w:val="left"/>
          <w:tab w:pos="7020" w:val="left"/>
          <w:tab w:pos="8980" w:val="left"/>
          <w:tab w:pos="9680" w:val="left"/>
          <w:tab w:pos="102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seek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help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mine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lives.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involve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lessons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uth,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ation,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udence,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applicable.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325" w:right="272" w:firstLine="-216"/>
        <w:jc w:val="left"/>
        <w:tabs>
          <w:tab w:pos="2480" w:val="left"/>
          <w:tab w:pos="3260" w:val="left"/>
          <w:tab w:pos="7980" w:val="left"/>
          <w:tab w:pos="83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saying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often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applies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oss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times;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applying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anyone,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yone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seeks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life,</w:t>
      </w:r>
    </w:p>
    <w:p>
      <w:pPr>
        <w:spacing w:before="0" w:after="0" w:line="269" w:lineRule="exact"/>
        <w:ind w:left="287" w:right="388"/>
        <w:jc w:val="center"/>
        <w:tabs>
          <w:tab w:pos="1160" w:val="left"/>
          <w:tab w:pos="4860" w:val="left"/>
          <w:tab w:pos="82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point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</w:t>
      </w:r>
    </w:p>
    <w:p>
      <w:pPr>
        <w:spacing w:before="3" w:after="0" w:line="240" w:lineRule="auto"/>
        <w:ind w:left="325" w:right="-20"/>
        <w:jc w:val="left"/>
        <w:tabs>
          <w:tab w:pos="53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insights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325" w:right="678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example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Jesus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mula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asting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behavio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foolish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persons?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1" w:lineRule="auto"/>
        <w:ind w:left="325" w:right="46" w:firstLine="-216"/>
        <w:jc w:val="left"/>
        <w:tabs>
          <w:tab w:pos="1820" w:val="left"/>
          <w:tab w:pos="4660" w:val="left"/>
          <w:tab w:pos="6120" w:val="left"/>
          <w:tab w:pos="7180" w:val="left"/>
          <w:tab w:pos="10220" w:val="left"/>
          <w:tab w:pos="104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judgment,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individuals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ganized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suppo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sages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seem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Isaiah.</w:t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325" w:right="295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sayings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issues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images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majo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unlikely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sayings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levels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860"/>
        </w:sectPr>
      </w:pPr>
      <w:rPr/>
    </w:p>
    <w:p>
      <w:pPr>
        <w:spacing w:before="74" w:after="0" w:line="240" w:lineRule="auto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society.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dom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nique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Spirit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uality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398–414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325" w:right="198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appea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e?</w:t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120" w:firstLine="-216"/>
        <w:jc w:val="left"/>
        <w:tabs>
          <w:tab w:pos="4080" w:val="left"/>
          <w:tab w:pos="6120" w:val="left"/>
          <w:tab w:pos="91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focuses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itself,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opposed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ituality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tends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emotive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</w:p>
    <w:p>
      <w:pPr>
        <w:spacing w:before="0" w:after="0" w:line="274" w:lineRule="exact"/>
        <w:ind w:left="325" w:right="-20"/>
        <w:jc w:val="left"/>
        <w:tabs>
          <w:tab w:pos="2940" w:val="left"/>
          <w:tab w:pos="7240" w:val="left"/>
          <w:tab w:pos="99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quotation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38:4–</w:t>
      </w:r>
    </w:p>
    <w:p>
      <w:pPr>
        <w:spacing w:before="0" w:after="0" w:line="278" w:lineRule="exact"/>
        <w:ind w:left="325" w:right="300"/>
        <w:jc w:val="left"/>
        <w:tabs>
          <w:tab w:pos="5020" w:val="left"/>
          <w:tab w:pos="5980" w:val="left"/>
          <w:tab w:pos="93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7,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instance,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chs,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Mosaic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325" w:right="408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preceding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xile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sometimes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olomon.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Summarize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easons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schola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believe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popula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iaspo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a?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challenges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belief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necessa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ded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evil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punished.</w:t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242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finally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accepts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common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sentiment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iends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insist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sends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ials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those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loves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sinned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tunate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cumstances.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types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taught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bs?</w:t>
      </w:r>
    </w:p>
    <w:p>
      <w:pPr>
        <w:jc w:val="left"/>
        <w:spacing w:after="0"/>
        <w:sectPr>
          <w:pgNumType w:start="2"/>
          <w:pgMar w:footer="679" w:header="0" w:top="920" w:bottom="860" w:left="760" w:right="760"/>
          <w:footerReference w:type="default" r:id="rId5"/>
          <w:pgSz w:w="12240" w:h="15840"/>
        </w:sectPr>
      </w:pPr>
      <w:rPr/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39" w:lineRule="auto"/>
        <w:ind w:left="325" w:right="120" w:firstLine="-216"/>
        <w:jc w:val="left"/>
        <w:tabs>
          <w:tab w:pos="2540" w:val="left"/>
          <w:tab w:pos="4680" w:val="left"/>
          <w:tab w:pos="5300" w:val="left"/>
          <w:tab w:pos="9500" w:val="left"/>
          <w:tab w:pos="9600" w:val="left"/>
          <w:tab w:pos="10060" w:val="left"/>
          <w:tab w:pos="105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Ecclesiastes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focuses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9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life.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vie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point,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necessa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gua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antee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majo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things.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Goals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aise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instead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life,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ecognized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point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standing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ongs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atholics,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husbands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ives.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325" w:right="527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sonified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tabs>
          <w:tab w:pos="28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simila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style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found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bs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thought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</w:p>
    <w:p>
      <w:pPr>
        <w:spacing w:before="0" w:after="0" w:line="274" w:lineRule="exact"/>
        <w:ind w:left="325" w:right="-20"/>
        <w:jc w:val="left"/>
        <w:tabs>
          <w:tab w:pos="2060" w:val="left"/>
          <w:tab w:pos="66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bs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facing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contains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nume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sayings,</w:t>
      </w:r>
    </w:p>
    <w:p>
      <w:pPr>
        <w:spacing w:before="0" w:after="0" w:line="274" w:lineRule="exact"/>
        <w:ind w:left="325" w:right="-20"/>
        <w:jc w:val="left"/>
        <w:tabs>
          <w:tab w:pos="2060" w:val="left"/>
          <w:tab w:pos="84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psalms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aise,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maxims,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second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</w:p>
    <w:p>
      <w:pPr>
        <w:spacing w:before="3" w:after="0" w:line="240" w:lineRule="auto"/>
        <w:ind w:left="325" w:right="-20"/>
        <w:jc w:val="left"/>
        <w:tabs>
          <w:tab w:pos="51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idely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faithful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</w:p>
    <w:p>
      <w:pPr>
        <w:spacing w:before="0" w:after="0" w:line="274" w:lineRule="exact"/>
        <w:ind w:left="325" w:right="-20"/>
        <w:jc w:val="left"/>
        <w:tabs>
          <w:tab w:pos="29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325" w:right="132" w:firstLine="-216"/>
        <w:jc w:val="left"/>
        <w:tabs>
          <w:tab w:pos="2600" w:val="left"/>
          <w:tab w:pos="2900" w:val="left"/>
          <w:tab w:pos="3640" w:val="left"/>
          <w:tab w:pos="4760" w:val="left"/>
          <w:tab w:pos="8480" w:val="left"/>
          <w:tab w:pos="8860" w:val="left"/>
          <w:tab w:pos="100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ument,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simila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salms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ship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Jesus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psalms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types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allelism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salms.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example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each.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keep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biblical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y?</w:t>
      </w:r>
    </w:p>
    <w:p>
      <w:pPr>
        <w:jc w:val="left"/>
        <w:spacing w:after="0"/>
        <w:sectPr>
          <w:pgMar w:header="0" w:footer="679" w:top="1480" w:bottom="920" w:left="760" w:right="760"/>
          <w:pgSz w:w="12240" w:h="15840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74" w:lineRule="exact"/>
        <w:ind w:left="325" w:right="100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salms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thousands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schola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suggest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salms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iginally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divided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espond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Gospels.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77" w:firstLine="-216"/>
        <w:jc w:val="left"/>
        <w:tabs>
          <w:tab w:pos="3240" w:val="left"/>
          <w:tab w:pos="5960" w:val="left"/>
          <w:tab w:pos="97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idea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iting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psalms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mention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played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Although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aditionally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thought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4" w:after="0" w:line="274" w:lineRule="exact"/>
        <w:ind w:left="325" w:right="485"/>
        <w:jc w:val="left"/>
        <w:tabs>
          <w:tab w:pos="1840" w:val="left"/>
          <w:tab w:pos="2840" w:val="left"/>
          <w:tab w:pos="74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least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salm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72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almost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46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salms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iod: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520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evidence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salm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29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oldest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psalm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ible?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depicted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psalm?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psalms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Testament.</w:t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267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salms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aise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thanksgiving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featu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individual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speake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community,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appealing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help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otection,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typically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conclude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lines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thanksgiving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aise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assistance.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pp.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408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-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409)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psalms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gical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psalms.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325" w:right="582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psalms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festivals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outside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ship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tabs>
          <w:tab w:pos="65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30.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salms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help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engage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intimate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moments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pain,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aise,</w:t>
      </w:r>
    </w:p>
    <w:p>
      <w:pPr>
        <w:spacing w:before="0" w:after="0" w:line="274" w:lineRule="exact"/>
        <w:ind w:left="325" w:right="-20"/>
        <w:jc w:val="left"/>
        <w:tabs>
          <w:tab w:pos="1300" w:val="left"/>
          <w:tab w:pos="5760" w:val="left"/>
          <w:tab w:pos="104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,</w:t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and</w:t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so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ancient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w w:val="100"/>
        </w:rPr>
      </w:r>
      <w:r>
        <w:rPr>
          <w:rFonts w:ascii="Arial Narrow" w:hAnsi="Arial Narrow" w:cs="Arial Narrow" w:eastAsia="Arial Narrow"/>
          <w:sz w:val="24"/>
          <w:szCs w:val="24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helps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mode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eade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“</w:t>
      </w:r>
      <w:r>
        <w:rPr>
          <w:rFonts w:ascii="Arial Narrow" w:hAnsi="Arial Narrow" w:cs="Arial Narrow" w:eastAsia="Arial Narrow"/>
          <w:sz w:val="24"/>
          <w:szCs w:val="24"/>
          <w:w w:val="100"/>
        </w:rPr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w w:val="100"/>
        </w:rPr>
      </w:r>
    </w:p>
    <w:p>
      <w:pPr>
        <w:spacing w:before="8" w:after="0" w:line="274" w:lineRule="exact"/>
        <w:ind w:left="325" w:right="441"/>
        <w:jc w:val="left"/>
        <w:tabs>
          <w:tab w:pos="1960" w:val="left"/>
          <w:tab w:pos="2360" w:val="left"/>
          <w:tab w:pos="7380" w:val="left"/>
          <w:tab w:pos="91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though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cultu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distance.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himself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0" w:footer="679" w:top="1480" w:bottom="920" w:left="760" w:right="760"/>
          <w:pgSz w:w="12240" w:h="15840"/>
        </w:sectPr>
      </w:pPr>
      <w:rPr/>
    </w:p>
    <w:p>
      <w:pPr>
        <w:spacing w:before="75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pocaly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pt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ic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Lit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tur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416–420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325" w:right="213" w:firstLine="-216"/>
        <w:jc w:val="left"/>
        <w:tabs>
          <w:tab w:pos="3560" w:val="left"/>
          <w:tab w:pos="7300" w:val="left"/>
          <w:tab w:pos="7820" w:val="left"/>
          <w:tab w:pos="8440" w:val="left"/>
          <w:tab w:pos="103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31.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pocalyptic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36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looked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teachings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ience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mine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pocalyptic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looked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325" w:right="319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32.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isdom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eassu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still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seemed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ational.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33.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examples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apocalyptic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text?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abiblical?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4" w:lineRule="exact"/>
        <w:ind w:left="325" w:right="220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34.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ofesso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John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ollins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makes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obse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vations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apocalyptic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found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aniel.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insights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719" w:lineRule="auto"/>
        <w:ind w:left="325" w:right="10093"/>
        <w:jc w:val="both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(a)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(b)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(c)</w:t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276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35.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models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apocalyptic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texts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ldly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neys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symbolic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type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found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ible.</w:t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76" w:lineRule="auto"/>
        <w:ind w:left="325" w:right="2212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36.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Summarize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istics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symbolic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style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apocalyptic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(a)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721" w:lineRule="auto"/>
        <w:ind w:left="325" w:right="10093"/>
        <w:jc w:val="both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(b)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(c)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(d)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4" w:after="0" w:line="240" w:lineRule="auto"/>
        <w:ind w:left="325" w:right="10099"/>
        <w:jc w:val="both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(e)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0" w:footer="679" w:top="920" w:bottom="860" w:left="760" w:right="760"/>
          <w:pgSz w:w="12240" w:h="15840"/>
        </w:sectPr>
      </w:pPr>
      <w:rPr/>
    </w:p>
    <w:p>
      <w:pPr>
        <w:spacing w:before="66" w:after="0" w:line="719" w:lineRule="auto"/>
        <w:ind w:left="325" w:right="10093"/>
        <w:jc w:val="both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(f)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(g)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(h)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4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pocaly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pt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ic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Writing</w:t>
      </w:r>
      <w:r>
        <w:rPr>
          <w:rFonts w:ascii="Arial Narrow" w:hAnsi="Arial Narrow" w:cs="Arial Narrow" w:eastAsia="Arial Narrow"/>
          <w:sz w:val="24"/>
          <w:szCs w:val="24"/>
          <w:spacing w:val="-7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nt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422–427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325" w:right="428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37.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While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Isaiah,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zekiel,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Joel,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Zecha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employ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apocalyptic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style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places,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aniel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biblical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example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apocalyptic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Testament.</w:t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325" w:right="101" w:firstLine="-216"/>
        <w:jc w:val="left"/>
        <w:tabs>
          <w:tab w:pos="3080" w:val="left"/>
          <w:tab w:pos="3980" w:val="left"/>
          <w:tab w:pos="4740" w:val="left"/>
          <w:tab w:pos="5820" w:val="left"/>
          <w:tab w:pos="6260" w:val="left"/>
          <w:tab w:pos="8060" w:val="left"/>
          <w:tab w:pos="9460" w:val="left"/>
          <w:tab w:pos="100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38.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apocalyptic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ks,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tone,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common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apocalyptic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Joel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locusts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avages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sign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contains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apocalyptic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visions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intended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uption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devastation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omote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ebuilding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325" w:right="472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39.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aniel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ouped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ophetic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istian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canon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ouped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itings.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5" w:right="59" w:firstLine="-216"/>
        <w:jc w:val="left"/>
        <w:tabs>
          <w:tab w:pos="2520" w:val="left"/>
          <w:tab w:pos="3720" w:val="left"/>
          <w:tab w:pos="4200" w:val="left"/>
          <w:tab w:pos="7920" w:val="left"/>
          <w:tab w:pos="8800" w:val="left"/>
          <w:tab w:pos="91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40.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aniel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iends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faithful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eigns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eign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next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six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contain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apocalyptic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focus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last</w:t>
      </w:r>
    </w:p>
    <w:p>
      <w:pPr>
        <w:spacing w:before="0" w:after="0" w:line="273" w:lineRule="exact"/>
        <w:ind w:left="325" w:right="1585"/>
        <w:jc w:val="both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                  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tells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aniel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saves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young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maiden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named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5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41.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Why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apocalyptic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symbols?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4" w:lineRule="exact"/>
        <w:ind w:left="325" w:right="209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42.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apocalyptic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itings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period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aniel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accepted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5" w:right="199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43.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apocalyptic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excluded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est,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Testament: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hosen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eople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inai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ovenant.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423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679" w:top="1480" w:bottom="860" w:left="760" w:right="760"/>
          <w:pgSz w:w="12240" w:h="15840"/>
        </w:sectPr>
      </w:pPr>
      <w:rPr/>
    </w:p>
    <w:p>
      <w:pPr>
        <w:spacing w:before="74" w:after="0" w:line="240" w:lineRule="auto"/>
        <w:ind w:left="109" w:right="-20"/>
        <w:jc w:val="left"/>
        <w:tabs>
          <w:tab w:pos="43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44.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pocalyptic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cumstances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</w:p>
    <w:p>
      <w:pPr>
        <w:spacing w:before="8" w:after="0" w:line="274" w:lineRule="exact"/>
        <w:ind w:left="325" w:right="409"/>
        <w:jc w:val="left"/>
        <w:tabs>
          <w:tab w:pos="2500" w:val="left"/>
          <w:tab w:pos="4280" w:val="left"/>
          <w:tab w:pos="66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social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policies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sian,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eek,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ule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especially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messages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apocalyptic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visions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</w:p>
    <w:p>
      <w:pPr>
        <w:spacing w:before="0" w:after="0" w:line="274" w:lineRule="exact"/>
        <w:ind w:left="325" w:right="-20"/>
        <w:jc w:val="left"/>
        <w:tabs>
          <w:tab w:pos="1960" w:val="left"/>
          <w:tab w:pos="75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seems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ful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outside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ol.</w:t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658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45.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highly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symbol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apocalyptic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iting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otected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secution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language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ould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difficult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deciphe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outside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.”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425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sectPr>
      <w:pgMar w:header="0" w:footer="679" w:top="920" w:bottom="920" w:left="760" w:right="7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157.316805" w:lineRule="exact"/>
      <w:jc w:val="left"/>
      <w:rPr>
        <w:sz w:val="15.730469"/>
        <w:szCs w:val="15.730469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2.013pt;margin-top:744.934998pt;width:8.92pt;height:11.84pt;mso-position-horizontal-relative:page;mso-position-vertical-relative:page;z-index:-305" type="#_x0000_t202" filled="f" stroked="f">
          <v:textbox inset="0,0,0,0">
            <w:txbxContent>
              <w:p>
                <w:pPr>
                  <w:spacing w:before="1" w:after="0" w:line="240" w:lineRule="auto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w w:val="10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15.730469"/>
        <w:szCs w:val="15.730469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2020-11-05T14:13:02Z</dcterms:created>
  <dcterms:modified xsi:type="dcterms:W3CDTF">2020-11-05T14:13:02Z</dcterms:modified>
</cp:coreProperties>
</file>