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4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7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B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k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6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  <w:position w:val="-1"/>
        </w:rPr>
        <w:t>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w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40"/>
          <w:cols w:num="2" w:equalWidth="0">
            <w:col w:w="1299" w:space="860"/>
            <w:col w:w="7461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73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132.511841pt;width:503.439955pt;height:2.175577pt;mso-position-horizontal-relative:page;mso-position-vertical-relative:page;z-index:-72" coordorigin="1080,2650" coordsize="10069,44">
            <v:shape style="position:absolute;left:1080;top:2650;width:10069;height:44" coordorigin="1080,2650" coordsize="10069,44" path="m1080,2672l1095,2661,1113,2654,1133,2650,1153,2651,1173,2655,1190,2664,1207,2677,1226,2686,1246,2692,1265,2693,1284,2691,1301,2685,1316,2676,1332,2663,1351,2655,1370,2651,1390,2651,1409,2654,1426,2662,1445,2675,1464,2685,1484,2691,1503,2693,1522,2691,1539,2686,1553,2678,1570,2665,1589,2656,1608,2652,1628,2651,1647,2654,1664,2661,1679,2671,1694,2682,1713,2690,1732,2694,1752,2693,1772,2689,1789,2681,1806,2667,1826,2658,1845,2653,1865,2651,1883,2653,1900,2659,1915,2668,1932,2680,1950,2688,1970,2693,1989,2693,2008,2690,2026,2683,2044,2669,2063,2659,2083,2653,2102,2651,2121,2653,2138,2658,2153,2666,2170,2679,2188,2688,2208,2692,2228,2693,2246,2690,2264,2684,2278,2674,2294,2662,2312,2654,2332,2651,2352,2651,2371,2655,2388,2663,2406,2676,2425,2686,2445,2691,2464,2693,2483,2691,2500,2685,2515,2676,2531,2664,2550,2656,2569,2651,2589,2651,2608,2654,2625,2661,2640,2672,2655,2683,2673,2690,2693,2694,2713,2693,2733,2689,2750,2680,2767,2667,2786,2658,2806,2652,2825,2651,2844,2653,2861,2659,2876,2668,2892,2681,2911,2689,2930,2693,2950,2693,2969,2690,2986,2682,3005,2669,3024,2659,3043,2653,3063,2651,3082,2653,3099,2658,3113,2666,3130,2679,3149,2688,3168,2692,3188,2693,3207,2690,3224,2683,3239,2673,3254,2662,3272,2654,3292,2650,3312,2651,3331,2655,3349,2663,3366,2677,3385,2686,3405,2691,3425,2693,3443,2691,3460,2685,3475,2676,3492,2664,3510,2656,3530,2651,3549,2651,3568,2654,3586,2661,3604,2675,3623,2685,3643,2691,3662,2693,3681,2691,3698,2686,3713,2678,3730,2665,3748,2656,3768,2652,3788,2651,3806,2654,3824,2660,3838,2670,3854,2682,3872,2690,3892,2693,3912,2693,3931,2689,3948,2681,3966,2668,3985,2658,4005,2653,4024,2651,4043,2653,4060,2659,4075,2668,4091,2680,4110,2688,4129,2693,4149,2693,4168,2690,4185,2683,4200,2672,4215,2661,4233,2654,4253,2650,4273,2651,4293,2655,4310,2664,4327,2677,4346,2686,4366,2692,4385,2693,4404,2691,4421,2685,4436,2676,4452,2663,4471,2655,4490,2651,4510,2651,4529,2654,4546,2662,4565,2675,4584,2685,4603,2691,4623,2693,4642,2691,4659,2686,4673,2678,4690,2665,4709,2656,4728,2652,4748,2651,4767,2654,4784,2661,4799,2671,4814,2682,4832,2690,4852,2694,4872,2693,4891,2689,4909,2681,4926,2667,4945,2658,4965,2653,4985,2651,5003,2653,5020,2659,5035,2668,5052,2680,5070,2688,5090,2693,5109,2693,5128,2690,5146,2683,5164,2669,5183,2659,5203,2653,5222,2651,5241,2653,5258,2658,5273,2666,5290,2679,5308,2688,5328,2692,5348,2693,5366,2690,5384,2684,5398,2674,5414,2662,5432,2654,5452,2651,5472,2651,5491,2655,5508,2663,5526,2676,5545,2686,5565,2691,5584,2693,5603,2691,5620,2685,5635,2676,5651,2664,5670,2656,5689,2651,5709,2651,5728,2654,5745,2661,5760,2672,5775,2683,5793,2690,5813,2694,5833,2693,5853,2689,5870,2680,5887,2667,5906,2658,5926,2652,5945,2651,5964,2653,5981,2659,5996,2668,6012,2681,6031,2689,6050,2693,6070,2693,6089,2690,6106,2682,6125,2669,6144,2659,6163,2653,6183,2651,6202,2653,6219,2658,6233,2666,6250,2679,6269,2688,6288,2692,6308,2693,6327,2690,6344,2683,6359,2673,6374,2662,6392,2654,6412,2650,6432,2651,6451,2655,6469,2663,6486,2677,6505,2686,6525,2691,6545,2693,6563,2691,6580,2685,6595,2676,6612,2664,6630,2656,6650,2651,6669,2651,6688,2654,6706,2661,6724,2675,6743,2685,6763,2691,6782,2693,6801,2691,6818,2686,6833,2678,6850,2665,6868,2656,6888,2652,6908,2651,6926,2654,6944,2660,6958,2670,6974,2682,6992,2690,7012,2693,7032,2693,7051,2689,7068,2681,7086,2668,7105,2658,7125,2653,7144,2651,7163,2653,7180,2659,7195,2668,7211,2680,7230,2688,7249,2693,7269,2693,7288,2690,7305,2683,7320,2672,7335,2661,7353,2654,7373,2650,7393,2651,7413,2655,7430,2664,7447,2677,7466,2686,7486,2692,7505,2693,7524,2691,7541,2685,7556,2676,7572,2663,7591,2655,7610,2651,7630,2651,7649,2654,7666,2662,7685,2675,7704,2685,7723,2691,7743,2693,7762,2691,7779,2686,7793,2678,7810,2665,7829,2656,7848,2652,7868,2651,7887,2654,7904,2661,7919,2671,7934,2682,7952,2690,7972,2694,7992,2693,8011,2689,8029,2681,8046,2667,8065,2658,8085,2653,8105,2651,8123,2653,8140,2659,8155,2668,8172,2680,8190,2688,8210,2693,8229,2693,8248,2690,8266,2683,8284,2669,8303,2659,8323,2653,8342,2651,8361,2653,8378,2658,8393,2666,8410,2679,8428,2688,8448,2692,8468,2693,8486,2690,8504,2684,8518,2674,8534,2662,8552,2654,8572,2651,8592,2651,8611,2655,8628,2663,8646,2676,8665,2686,8685,2691,8704,2693,8723,2691,8740,2685,8755,2676,8771,2664,8790,2656,8809,2651,8829,2651,8848,2654,8865,2661,8880,2672,8895,2683,8913,2690,8933,2694,8953,2693,8973,2689,8990,2680,9007,2667,9026,2658,9046,2652,9065,2651,9084,2653,9101,2659,9116,2668,9132,2681,9151,2689,9170,2693,9190,2693,9209,2690,9226,2682,9245,2669,9264,2659,9283,2653,9303,2651,9322,2653,9339,2658,9353,2666,9370,2679,9389,2688,9408,2692,9428,2693,9447,2690,9464,2683,9479,2673,9494,2662,9512,2654,9532,2650,9552,2651,9571,2655,9589,2663,9606,2677,9625,2686,9645,2691,9665,2693,9683,2691,9700,2685,9715,2676,9732,2664,9750,2656,9770,2651,9789,2651,9808,2654,9826,2661,9844,2675,9863,2685,9883,2691,9902,2693,9921,2691,9938,2686,9953,2678,9970,2665,9988,2656,10008,2652,10028,2651,10046,2654,10064,2660,10078,2670,10094,2682,10112,2690,10132,2693,10152,2693,10171,2689,10188,2681,10206,2668,10225,2658,10245,2653,10264,2651,10283,2653,10300,2659,10315,2668,10331,2680,10350,2688,10369,2693,10389,2693,10408,2690,10425,2683,10440,2672,10455,2661,10473,2654,10493,2650,10513,2651,10533,2655,10550,2664,10567,2677,10586,2686,10606,2692,10625,2693,10644,2691,10661,2685,10676,2676,10692,2663,10711,2655,10730,2651,10750,2651,10769,2654,10786,2662,10805,2675,10824,2685,10843,2691,10863,2693,10882,2691,10899,2686,10913,2678,10930,2665,10949,2656,10968,2652,10988,2651,11007,2654,11024,2661,11039,2671,11054,2682,11072,2690,11092,2694,11112,2693,11131,2689,11149,2681e" filled="f" stroked="t" strokeweight=".795pt" strokecolor="#231F2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11"/>
          <w:w w:val="109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-19"/>
          <w:w w:val="71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color w:val="231F20"/>
          <w:spacing w:val="-27"/>
          <w:w w:val="109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-19"/>
          <w:w w:val="109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3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7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7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7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7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7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on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97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7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eg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7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7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uma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4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iv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3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Ma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9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2"/>
          <w:w w:val="109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9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-7"/>
          <w:w w:val="71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9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-7"/>
          <w:w w:val="109"/>
          <w:b/>
          <w:bCs/>
        </w:rPr>
        <w:t>5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-2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3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Ma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9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9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109"/>
          <w:b/>
          <w:bCs/>
        </w:rPr>
        <w:t>5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71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9"/>
          <w:b/>
          <w:bCs/>
        </w:rPr>
        <w:t>3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9"/>
          <w:b/>
          <w:bCs/>
        </w:rPr>
        <w:t>6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5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5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3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Ma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9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9"/>
          <w:w w:val="109"/>
          <w:b/>
          <w:bCs/>
        </w:rPr>
        <w:t>3</w:t>
      </w:r>
      <w:r>
        <w:rPr>
          <w:rFonts w:ascii="Arial" w:hAnsi="Arial" w:cs="Arial" w:eastAsia="Arial"/>
          <w:sz w:val="28"/>
          <w:szCs w:val="28"/>
          <w:color w:val="231F20"/>
          <w:spacing w:val="-16"/>
          <w:w w:val="109"/>
          <w:b/>
          <w:bCs/>
        </w:rPr>
        <w:t>7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71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color w:val="231F20"/>
          <w:spacing w:val="-6"/>
          <w:w w:val="109"/>
          <w:b/>
          <w:bCs/>
        </w:rPr>
        <w:t>5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9"/>
          <w:b/>
          <w:bCs/>
        </w:rPr>
        <w:t>0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ph</w:t>
      </w:r>
      <w:r>
        <w:rPr>
          <w:rFonts w:ascii="Arial" w:hAnsi="Arial" w:cs="Arial" w:eastAsia="Arial"/>
          <w:sz w:val="28"/>
          <w:szCs w:val="28"/>
          <w:color w:val="231F20"/>
          <w:spacing w:val="5"/>
          <w:w w:val="94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86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7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3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Ma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9"/>
          <w:w w:val="100"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i/>
        </w:rPr>
        <w:t>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2020-11-03T15:02:06Z</dcterms:created>
  <dcterms:modified xsi:type="dcterms:W3CDTF">2020-11-03T15:02:06Z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