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20" w:right="-20"/>
        <w:jc w:val="left"/>
        <w:tabs>
          <w:tab w:pos="840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192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</w:sectPr>
      </w:pPr>
      <w:rPr/>
    </w:p>
    <w:p>
      <w:pPr>
        <w:spacing w:before="19" w:after="0" w:line="240" w:lineRule="auto"/>
        <w:ind w:left="12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7"/>
        </w:rPr>
        <w:t>6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6"/>
        </w:rPr>
        <w:t>A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Bookman Old Style" w:hAnsi="Bookman Old Style" w:cs="Bookman Old Style" w:eastAsia="Bookman Old Style"/>
          <w:sz w:val="46"/>
          <w:szCs w:val="46"/>
        </w:rPr>
      </w:pPr>
      <w:rPr/>
      <w:r>
        <w:rPr/>
        <w:pict>
          <v:group style="position:absolute;margin-left:54pt;margin-top:31.097895pt;width:503.439955pt;height:2.175577pt;mso-position-horizontal-relative:page;mso-position-vertical-relative:paragraph;z-index:-191" coordorigin="1080,622" coordsize="10069,44">
            <v:shape style="position:absolute;left:1080;top:622;width:10069;height:44" coordorigin="1080,622" coordsize="10069,44" path="m1080,644l1095,633,1113,625,1133,622,1153,623,1173,627,1190,636,1207,649,1226,658,1246,663,1265,665,1284,662,1301,657,1316,647,1332,635,1351,627,1370,623,1390,623,1409,626,1426,633,1445,647,1464,657,1484,663,1503,665,1522,663,1539,658,1553,649,1570,637,1589,628,1608,623,1628,623,1647,626,1664,632,1679,643,1694,654,1713,662,1732,665,1752,665,1772,661,1789,652,1806,639,1826,630,1845,624,1865,623,1883,625,1900,630,1915,639,1932,652,1950,660,1970,664,1989,665,2008,662,2026,654,2044,641,2063,631,2083,625,2102,623,2121,624,2138,629,2153,638,2170,651,2188,659,2208,664,2228,665,2246,662,2264,655,2278,645,2294,634,2312,626,2332,622,2352,623,2371,627,2388,635,2406,648,2425,658,2445,663,2464,665,2483,663,2500,657,2515,648,2531,636,2550,627,2569,623,2589,623,2608,626,2625,633,2640,644,2655,655,2673,662,2693,665,2713,665,2733,660,2750,652,2767,639,2786,629,2806,624,2825,623,2844,625,2861,631,2876,640,2892,652,2911,660,2930,665,2950,665,2969,661,2986,654,3005,640,3024,631,3043,625,3063,623,3082,625,3099,630,3113,638,3130,651,3149,659,3168,664,3188,665,3207,662,3224,655,3239,645,3254,633,3272,626,3292,622,3312,623,3331,627,3349,635,3366,648,3385,658,3405,663,3425,665,3443,663,3460,657,3475,648,3492,636,3510,627,3530,623,3549,623,3568,626,3586,633,3604,647,3623,657,3643,662,3662,665,3681,663,3698,658,3713,650,3730,637,3748,628,3768,623,3788,623,3806,625,3824,632,3838,642,3854,654,3872,661,3892,665,3912,665,3931,661,3948,653,3966,639,3985,630,4005,624,4024,623,4043,625,4060,630,4075,639,4091,652,4110,660,4129,664,4149,665,4168,662,4185,655,4200,644,4215,633,4233,625,4253,622,4273,623,4293,627,4310,636,4327,649,4346,658,4366,663,4385,665,4404,662,4421,657,4436,647,4452,635,4471,627,4490,623,4510,623,4529,626,4546,633,4565,647,4584,657,4603,663,4623,665,4642,663,4659,658,4673,649,4690,637,4709,628,4728,623,4748,623,4767,626,4784,632,4799,643,4814,654,4832,662,4852,665,4872,665,4891,661,4909,653,4926,639,4945,630,4965,624,4985,623,5003,625,5020,630,5035,639,5052,652,5070,660,5090,664,5109,665,5128,662,5146,654,5164,641,5183,631,5203,625,5222,623,5241,624,5258,629,5273,638,5290,650,5308,659,5328,664,5348,665,5366,662,5384,655,5398,645,5414,634,5432,626,5452,622,5472,623,5491,627,5508,635,5526,648,5545,658,5565,663,5584,665,5603,663,5620,657,5635,648,5651,636,5670,627,5689,623,5709,623,5728,626,5745,633,5760,644,5775,655,5793,662,5813,665,5833,665,5853,660,5870,652,5887,639,5906,629,5926,624,5945,623,5964,625,5981,631,5996,640,6012,652,6031,660,6050,665,6070,665,6089,661,6106,654,6125,640,6144,631,6163,625,6183,623,6202,625,6219,630,6233,638,6250,651,6269,659,6288,664,6308,665,6327,662,6344,655,6359,645,6374,633,6392,626,6412,622,6432,623,6451,627,6469,635,6486,648,6505,658,6525,663,6545,665,6563,663,6580,657,6595,648,6612,636,6630,627,6650,623,6669,623,6688,626,6706,633,6724,647,6743,657,6763,662,6782,665,6801,663,6818,658,6833,650,6850,637,6868,628,6888,623,6908,623,6926,625,6944,632,6958,642,6974,654,6992,661,7012,665,7032,665,7051,661,7068,653,7086,639,7105,630,7125,624,7144,623,7163,625,7180,630,7195,639,7211,652,7230,660,7249,664,7269,665,7288,662,7305,655,7320,644,7335,633,7353,625,7373,622,7393,623,7413,627,7430,636,7447,649,7466,658,7486,663,7505,665,7524,662,7541,657,7556,647,7572,635,7591,627,7610,623,7630,623,7649,626,7666,633,7685,647,7704,657,7723,663,7743,665,7762,663,7779,658,7793,649,7810,637,7829,628,7848,623,7868,623,7887,626,7904,632,7919,643,7934,654,7952,662,7972,665,7992,665,8011,661,8029,653,8046,639,8065,630,8085,624,8105,623,8123,625,8140,630,8155,639,8172,652,8190,660,8210,664,8229,665,8248,662,8266,654,8284,641,8303,631,8323,625,8342,623,8361,624,8378,629,8393,638,8410,650,8428,659,8448,664,8468,665,8486,662,8504,655,8518,645,8534,634,8552,626,8572,622,8592,623,8611,627,8628,635,8646,648,8665,658,8685,663,8704,665,8723,663,8740,657,8755,648,8771,636,8790,627,8809,623,8829,623,8848,626,8865,633,8880,644,8895,655,8913,662,8933,665,8953,665,8973,660,8990,652,9007,639,9026,629,9046,624,9065,623,9084,625,9101,631,9116,640,9132,652,9151,660,9170,665,9190,665,9209,661,9226,654,9245,640,9264,631,9283,625,9303,623,9322,625,9339,630,9353,638,9370,651,9389,659,9408,664,9428,665,9447,662,9464,655,9479,645,9494,633,9512,626,9532,622,9552,623,9571,627,9589,635,9606,648,9625,658,9645,663,9665,665,9683,663,9700,657,9715,648,9732,636,9750,627,9770,623,9789,623,9808,626,9826,633,9844,647,9863,657,9883,662,9902,665,9921,663,9938,658,9953,650,9970,637,9988,628,10008,623,10028,623,10046,625,10064,632,10078,642,10094,654,10112,661,10132,665,10152,665,10171,661,10188,653,10206,639,10225,630,10245,624,10264,623,10283,625,10300,630,10315,639,10331,652,10350,660,10369,664,10389,665,10408,662,10425,655,10440,644,10455,633,10473,625,10493,622,10513,623,10533,627,10550,636,10567,649,10586,658,10606,663,10625,665,10644,662,10661,657,10676,647,10692,635,10711,627,10730,623,10750,623,10769,626,10786,633,10805,647,10824,657,10843,663,10863,665,10882,663,10899,658,10913,649,10930,637,10949,628,10968,623,10988,623,11007,626,11024,632,11039,643,11054,654,11072,662,11092,665,11112,665,11131,661,11149,653e" filled="f" stroked="t" strokeweight=".795pt" strokecolor="#231F20">
              <v:path arrowok="t"/>
            </v:shape>
          </v:group>
          <w10:wrap type="none"/>
        </w:pic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3"/>
          <w:w w:val="100"/>
        </w:rPr>
        <w:t>C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"/>
          <w:w w:val="100"/>
        </w:rPr>
        <w:t>r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9"/>
          <w:w w:val="100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8"/>
          <w:w w:val="100"/>
        </w:rPr>
        <w:t>t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5"/>
          <w:w w:val="100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1"/>
          <w:w w:val="100"/>
        </w:rPr>
        <w:t>c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1"/>
          <w:w w:val="100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</w:rPr>
        <w:t>m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31"/>
          <w:w w:val="100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7"/>
          <w:w w:val="100"/>
        </w:rPr>
        <w:t>o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</w:rPr>
        <w:t>f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3"/>
          <w:w w:val="100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7"/>
          <w:w w:val="100"/>
        </w:rPr>
        <w:t>r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4"/>
          <w:w w:val="100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3"/>
          <w:w w:val="100"/>
        </w:rPr>
        <w:t>l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8"/>
          <w:w w:val="100"/>
        </w:rPr>
        <w:t>’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7"/>
          <w:w w:val="100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3"/>
          <w:w w:val="100"/>
        </w:rPr>
        <w:t>K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8"/>
          <w:w w:val="100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7"/>
          <w:w w:val="100"/>
        </w:rPr>
        <w:t>n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</w:rPr>
        <w:t>gs</w:t>
      </w:r>
      <w:r>
        <w:rPr>
          <w:rFonts w:ascii="Bookman Old Style" w:hAnsi="Bookman Old Style" w:cs="Bookman Old Style" w:eastAsia="Bookman Old Style"/>
          <w:sz w:val="46"/>
          <w:szCs w:val="4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  <w:cols w:num="2" w:equalWidth="0">
            <w:col w:w="1319" w:space="877"/>
            <w:col w:w="8124"/>
          </w:cols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536" w:hRule="exact"/>
        </w:trPr>
        <w:tc>
          <w:tcPr>
            <w:tcW w:w="2160" w:type="dxa"/>
            <w:tcBorders>
              <w:top w:val="single" w:sz="8.000195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74" w:right="7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95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4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8.000195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59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5"/>
                <w:b/>
                <w:bCs/>
              </w:rPr>
              <w:t>Sc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5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4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2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8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2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760" w:type="dxa"/>
            <w:tcBorders>
              <w:top w:val="single" w:sz="8.000195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2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7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7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7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7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7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5"/>
                <w:w w:val="84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11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105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1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76"/>
                <w:b/>
                <w:bCs/>
              </w:rPr>
              <w:t>?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900" w:hRule="exact"/>
        </w:trPr>
        <w:tc>
          <w:tcPr>
            <w:tcW w:w="21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22" w:right="8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8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8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5:1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7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900" w:hRule="exact"/>
        </w:trPr>
        <w:tc>
          <w:tcPr>
            <w:tcW w:w="21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36" w:right="7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86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1"/>
              </w:rPr>
              <w:t>id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7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900" w:hRule="exact"/>
        </w:trPr>
        <w:tc>
          <w:tcPr>
            <w:tcW w:w="21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8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2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1"/>
              </w:rPr>
              <w:t>om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1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7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900" w:hRule="exact"/>
        </w:trPr>
        <w:tc>
          <w:tcPr>
            <w:tcW w:w="21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9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7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900" w:hRule="exact"/>
        </w:trPr>
        <w:tc>
          <w:tcPr>
            <w:tcW w:w="21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70" w:right="7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4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7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900" w:hRule="exact"/>
        </w:trPr>
        <w:tc>
          <w:tcPr>
            <w:tcW w:w="21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2" w:right="6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7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900" w:hRule="exact"/>
        </w:trPr>
        <w:tc>
          <w:tcPr>
            <w:tcW w:w="21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61" w:right="74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8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8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1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7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900" w:hRule="exact"/>
        </w:trPr>
        <w:tc>
          <w:tcPr>
            <w:tcW w:w="21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45" w:right="7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3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3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0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–3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7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900" w:hRule="exact"/>
        </w:trPr>
        <w:tc>
          <w:tcPr>
            <w:tcW w:w="21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5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2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7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7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7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900" w:hRule="exact"/>
        </w:trPr>
        <w:tc>
          <w:tcPr>
            <w:tcW w:w="21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14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2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7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900" w:hRule="exact"/>
        </w:trPr>
        <w:tc>
          <w:tcPr>
            <w:tcW w:w="21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8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5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9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7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900" w:hRule="exact"/>
        </w:trPr>
        <w:tc>
          <w:tcPr>
            <w:tcW w:w="21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14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9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760" w:type="dxa"/>
            <w:tcBorders>
              <w:top w:val="single" w:sz="8.000002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</w:tbl>
    <w:sectPr>
      <w:type w:val="continuous"/>
      <w:pgSz w:w="12240" w:h="15840"/>
      <w:pgMar w:top="104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2020-11-03T15:08:27Z</dcterms:created>
  <dcterms:modified xsi:type="dcterms:W3CDTF">2020-11-03T15:08:27Z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