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240" w:lineRule="auto"/>
        <w:ind w:left="108" w:right="-72"/>
        <w:jc w:val="left"/>
        <w:tabs>
          <w:tab w:pos="48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ame_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7" w:lineRule="exact"/>
        <w:ind w:left="108" w:right="-73"/>
        <w:jc w:val="left"/>
        <w:tabs>
          <w:tab w:pos="48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ate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70" w:after="0" w:line="258" w:lineRule="auto"/>
        <w:ind w:right="51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Why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hou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too)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hapter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8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ers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Fo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ene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Q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ns</w:t>
      </w:r>
    </w:p>
    <w:p>
      <w:pPr>
        <w:jc w:val="left"/>
        <w:spacing w:after="0"/>
        <w:sectPr>
          <w:type w:val="continuous"/>
          <w:pgSz w:w="12240" w:h="15840"/>
          <w:pgMar w:top="1080" w:bottom="280" w:left="900" w:right="1220"/>
          <w:cols w:num="2" w:equalWidth="0">
            <w:col w:w="4808" w:space="1463"/>
            <w:col w:w="3849"/>
          </w:cols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50.400002pt;margin-top:727.686707pt;width:501.348504pt;height:.1pt;mso-position-horizontal-relative:page;mso-position-vertical-relative:page;z-index:-77" coordorigin="1008,14554" coordsize="10027,2">
            <v:shape style="position:absolute;left:1008;top:14554;width:10027;height:2" coordorigin="1008,14554" coordsize="10027,0" path="m1008,14554l11035,14554e" filled="f" stroked="t" strokeweight=".552pt" strokecolor="#000000">
              <v:path arrowok="t"/>
            </v:shape>
          </v:group>
          <w10:wrap type="none"/>
        </w:pict>
      </w:r>
      <w:r>
        <w:rPr>
          <w:sz w:val="16"/>
          <w:szCs w:val="16"/>
        </w:rPr>
      </w:r>
    </w:p>
    <w:p>
      <w:pPr>
        <w:spacing w:before="0" w:after="0" w:line="250" w:lineRule="exact"/>
        <w:ind w:left="108" w:right="139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qu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hrough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mate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pter.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ngth.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exact"/>
        <w:ind w:left="108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11041pt;margin-top:32.055904pt;width:506.482091pt;height:.1pt;mso-position-horizontal-relative:page;mso-position-vertical-relative:paragraph;z-index:-96" coordorigin="1008,641" coordsize="10130,2">
            <v:shape style="position:absolute;left:1008;top:641;width:10130;height:2" coordorigin="1008,641" coordsize="10130,0" path="m1008,641l11138,641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51.011593pt;width:506.360664pt;height:.1pt;mso-position-horizontal-relative:page;mso-position-vertical-relative:paragraph;z-index:-95" coordorigin="1008,1020" coordsize="10127,2">
            <v:shape style="position:absolute;left:1008;top:1020;width:10127;height:2" coordorigin="1008,1020" coordsize="10127,0" path="m1008,1020l11135,1020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mea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“m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ra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lis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erapeu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.”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7" w:lineRule="exact"/>
        <w:ind w:left="108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11041pt;margin-top:-45.323624pt;width:506.360664pt;height:.1pt;mso-position-horizontal-relative:page;mso-position-vertical-relative:paragraph;z-index:-94" coordorigin="1008,-906" coordsize="10127,2">
            <v:shape style="position:absolute;left:1008;top:-906;width:10127;height:2" coordorigin="1008,-906" coordsize="10127,0" path="m1008,-906l11135,-906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-26.367935pt;width:506.360663pt;height:.1pt;mso-position-horizontal-relative:page;mso-position-vertical-relative:paragraph;z-index:-93" coordorigin="1008,-527" coordsize="10127,2">
            <v:shape style="position:absolute;left:1008;top:-527;width:10127;height:2" coordorigin="1008,-527" coordsize="10127,0" path="m1008,-527l11135,-527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33.755905pt;width:506.349624pt;height:.1pt;mso-position-horizontal-relative:page;mso-position-vertical-relative:paragraph;z-index:-92" coordorigin="1008,675" coordsize="10127,2">
            <v:shape style="position:absolute;left:1008;top:675;width:10127;height:2" coordorigin="1008,675" coordsize="10127,0" path="m1008,675l11135,675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52.711594pt;width:506.349624pt;height:.1pt;mso-position-horizontal-relative:page;mso-position-vertical-relative:paragraph;z-index:-91" coordorigin="1008,1054" coordsize="10127,2">
            <v:shape style="position:absolute;left:1008;top:1054;width:10127;height:2" coordorigin="1008,1054" coordsize="10127,0" path="m1008,1054l11135,1054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ms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7" w:lineRule="exact"/>
        <w:ind w:left="108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11041pt;margin-top:-26.367935pt;width:506.504171pt;height:.1pt;mso-position-horizontal-relative:page;mso-position-vertical-relative:paragraph;z-index:-90" coordorigin="1008,-527" coordsize="10130,2">
            <v:shape style="position:absolute;left:1008;top:-527;width:10130;height:2" coordorigin="1008,-527" coordsize="10130,0" path="m1008,-527l11138,-527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11041pt;margin-top:33.755905pt;width:506.625601pt;height:.1pt;mso-position-horizontal-relative:page;mso-position-vertical-relative:paragraph;z-index:-89" coordorigin="1008,675" coordsize="10133,2">
            <v:shape style="position:absolute;left:1008;top:675;width:10133;height:2" coordorigin="1008,675" coordsize="10133,0" path="m1008,675l11141,675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22081pt;margin-top:54.400711pt;width:506.393784pt;height:.1pt;mso-position-horizontal-relative:page;mso-position-vertical-relative:paragraph;z-index:-88" coordorigin="1008,1088" coordsize="10128,2">
            <v:shape style="position:absolute;left:1008;top:1088;width:10128;height:2" coordorigin="1008,1088" coordsize="10128,0" path="m1008,1088l11136,1088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22081pt;margin-top:75.045517pt;width:506.437944pt;height:.1pt;mso-position-horizontal-relative:page;mso-position-vertical-relative:paragraph;z-index:-87" coordorigin="1008,1501" coordsize="10129,2">
            <v:shape style="position:absolute;left:1008;top:1501;width:10129;height:2" coordorigin="1008,1501" coordsize="10129,0" path="m1008,1501l11137,1501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prob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ems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rote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forg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from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er?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7" w:lineRule="exact"/>
        <w:ind w:left="108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22081pt;margin-top:-40.775101pt;width:506.493133pt;height:.1pt;mso-position-horizontal-relative:page;mso-position-vertical-relative:paragraph;z-index:-86" coordorigin="1008,-816" coordsize="10130,2">
            <v:shape style="position:absolute;left:1008;top:-816;width:10130;height:2" coordorigin="1008,-816" coordsize="10130,0" path="m1008,-816l11138,-816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22081pt;margin-top:-20.130295pt;width:506.382744pt;height:.1pt;mso-position-horizontal-relative:page;mso-position-vertical-relative:paragraph;z-index:-85" coordorigin="1008,-403" coordsize="10128,2">
            <v:shape style="position:absolute;left:1008;top:-403;width:10128;height:2" coordorigin="1008,-403" coordsize="10128,0" path="m1008,-403l11136,-403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22081pt;margin-top:33.634506pt;width:506.382744pt;height:.1pt;mso-position-horizontal-relative:page;mso-position-vertical-relative:paragraph;z-index:-84" coordorigin="1008,673" coordsize="10128,2">
            <v:shape style="position:absolute;left:1008;top:673;width:10128;height:2" coordorigin="1008,673" coordsize="10128,0" path="m1008,673l11136,673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22081pt;margin-top:52.590179pt;width:506.371704pt;height:.1pt;mso-position-horizontal-relative:page;mso-position-vertical-relative:paragraph;z-index:-83" coordorigin="1008,1052" coordsize="10127,2">
            <v:shape style="position:absolute;left:1008;top:1052;width:10127;height:2" coordorigin="1008,1052" coordsize="10127,0" path="m1008,1052l11136,1052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hy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position w:val="-1"/>
        </w:rPr>
        <w:t>“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good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on”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eno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gh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-1"/>
        </w:rPr>
        <w:t>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8" w:after="0" w:line="252" w:lineRule="exact"/>
        <w:ind w:left="108" w:right="296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pict>
          <v:group style="position:absolute;margin-left:50.422081pt;margin-top:-26.641281pt;width:506.504171pt;height:.1pt;mso-position-horizontal-relative:page;mso-position-vertical-relative:paragraph;z-index:-82" coordorigin="1008,-533" coordsize="10130,2">
            <v:shape style="position:absolute;left:1008;top:-533;width:10130;height:2" coordorigin="1008,-533" coordsize="10130,0" path="m1008,-533l11139,-533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51.845917pt;width:506.371704pt;height:.1pt;mso-position-horizontal-relative:page;mso-position-vertical-relative:paragraph;z-index:-81" coordorigin="1008,1037" coordsize="10127,2">
            <v:shape style="position:absolute;left:1008;top:1037;width:10127;height:2" coordorigin="1008,1037" coordsize="10127,0" path="m1008,1037l11135,1037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70.801605pt;width:506.371704pt;height:.1pt;mso-position-horizontal-relative:page;mso-position-vertical-relative:paragraph;z-index:-80" coordorigin="1008,1416" coordsize="10127,2">
            <v:shape style="position:absolute;left:1008;top:1416;width:10127;height:2" coordorigin="1008,1416" coordsize="10127,0" path="m1008,1416l11135,1416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89.757278pt;width:506.504171pt;height:.1pt;mso-position-horizontal-relative:page;mso-position-vertical-relative:paragraph;z-index:-79" coordorigin="1008,1795" coordsize="10130,2">
            <v:shape style="position:absolute;left:1008;top:1795;width:10130;height:2" coordorigin="1008,1795" coordsize="10130,0" path="m1008,1795l11138,1795e" filled="f" stroked="t" strokeweight=".552pt" strokecolor="#000000">
              <v:path arrowok="t"/>
            </v:shape>
          </v:group>
          <w10:wrap type="none"/>
        </w:pict>
      </w:r>
      <w:r>
        <w:rPr/>
        <w:pict>
          <v:group style="position:absolute;margin-left:50.400002pt;margin-top:108.712959pt;width:506.371704pt;height:.1pt;mso-position-horizontal-relative:page;mso-position-vertical-relative:paragraph;z-index:-78" coordorigin="1008,2174" coordsize="10127,2">
            <v:shape style="position:absolute;left:1008;top:2174;width:10127;height:2" coordorigin="1008,2174" coordsize="10127,0" path="m1008,2174l11135,2174e" filled="f" stroked="t" strokeweight=".552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hapter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age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number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u w:val="single" w:color="0000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sectPr>
      <w:type w:val="continuous"/>
      <w:pgSz w:w="12240" w:h="15840"/>
      <w:pgMar w:top="1080" w:bottom="280" w:left="9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Dlugosz</dc:creator>
  <dcterms:created xsi:type="dcterms:W3CDTF">2020-03-04T15:07:43Z</dcterms:created>
  <dcterms:modified xsi:type="dcterms:W3CDTF">2020-03-04T15:07:43Z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LastSaved">
    <vt:filetime>2020-03-04T00:00:00Z</vt:filetime>
  </property>
</Properties>
</file>