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top="11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8" w:lineRule="exact"/>
        <w:ind w:left="3234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84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7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7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Chic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7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en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  <w:position w:val="-1"/>
        </w:rPr>
        <w:t>Soup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766" w:space="1857"/>
            <w:col w:w="1397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1027" w:space="37"/>
            <w:col w:w="9956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36pt;margin-top:648.86792pt;width:540.408025pt;height:.1pt;mso-position-horizontal-relative:page;mso-position-vertical-relative:page;z-index:-344" coordorigin="720,12977" coordsize="10808,2">
            <v:shape style="position:absolute;left:720;top:12977;width:10808;height:2" coordorigin="720,12977" coordsize="10808,0" path="m720,12977l11528,12977e" filled="f" stroked="t" strokeweight=".6pt" strokecolor="#221E1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5938pt;width:540.408025pt;height:.1pt;mso-position-horizontal-relative:page;mso-position-vertical-relative:paragraph;z-index:-360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1pt;width:540.408025pt;height:.1pt;mso-position-horizontal-relative:page;mso-position-vertical-relative:paragraph;z-index:-359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58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5967pt;width:540.408025pt;height:.1pt;mso-position-horizontal-relative:page;mso-position-vertical-relative:paragraph;z-index:-357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79961pt;width:540.408025pt;height:.1pt;mso-position-horizontal-relative:page;mso-position-vertical-relative:paragraph;z-index:-356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3959pt;width:540.000026pt;height:.1pt;mso-position-horizontal-relative:page;mso-position-vertical-relative:paragraph;z-index:-355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54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53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52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287" w:right="152" w:firstLine="-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6059pt;width:540.408025pt;height:.1pt;mso-position-horizontal-relative:page;mso-position-vertical-relative:paragraph;z-index:-351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80053pt;width:540.408025pt;height:.1pt;mso-position-horizontal-relative:page;mso-position-vertical-relative:paragraph;z-index:-350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4051pt;width:540.000026pt;height:.1pt;mso-position-horizontal-relative:page;mso-position-vertical-relative:paragraph;z-index:-349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5.535938pt;width:540.408025pt;height:.1pt;mso-position-horizontal-relative:page;mso-position-vertical-relative:paragraph;z-index:-348" coordorigin="720,911" coordsize="10808,2">
            <v:shape style="position:absolute;left:720;top:911;width:10808;height:2" coordorigin="720,911" coordsize="10808,0" path="m720,911l11528,9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7.531937pt;width:540.408025pt;height:.1pt;mso-position-horizontal-relative:page;mso-position-vertical-relative:paragraph;z-index:-347" coordorigin="720,1351" coordsize="10808,2">
            <v:shape style="position:absolute;left:720;top:1351;width:10808;height:2" coordorigin="720,1351" coordsize="10808,0" path="m720,1351l11528,13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9.527939pt;width:540.000026pt;height:.1pt;mso-position-horizontal-relative:page;mso-position-vertical-relative:paragraph;z-index:-346" coordorigin="720,1791" coordsize="10800,2">
            <v:shape style="position:absolute;left:720;top:1791;width:10800;height:2" coordorigin="720,1791" coordsize="10800,0" path="m720,1791l11520,17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111.523941pt;width:540.408025pt;height:.1pt;mso-position-horizontal-relative:page;mso-position-vertical-relative:paragraph;z-index:-345" coordorigin="720,2230" coordsize="10808,2">
            <v:shape style="position:absolute;left:720;top:2230;width:10808;height:2" coordorigin="720,2230" coordsize="10808,0" path="m720,2230l11528,223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23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Gospel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88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9"/>
          <w:b/>
          <w:bCs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  <w:b/>
          <w:bCs/>
        </w:rPr>
        <w:t>ori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5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5"/>
          <w:b/>
          <w:bCs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87" w:right="-54" w:firstLine="-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43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906pt;width:540.408025pt;height:.1pt;mso-position-horizontal-relative:page;mso-position-vertical-relative:paragraph;z-index:-342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939pt;width:540.000026pt;height:.1pt;mso-position-horizontal-relative:page;mso-position-vertical-relative:paragraph;z-index:-341" coordorigin="720,1771" coordsize="10800,2">
            <v:shape style="position:absolute;left:720;top:1771;width:10800;height:2" coordorigin="720,1771" coordsize="10800,0" path="m720,1771l11520,17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6-B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9215" w:space="433"/>
            <w:col w:w="1372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5967pt;width:540.408025pt;height:.1pt;mso-position-horizontal-relative:page;mso-position-vertical-relative:paragraph;z-index:-340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79931pt;width:540.408025pt;height:.1pt;mso-position-horizontal-relative:page;mso-position-vertical-relative:paragraph;z-index:-339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3959pt;width:540.000026pt;height:.1pt;mso-position-horizontal-relative:page;mso-position-vertical-relative:paragraph;z-index:-338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37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36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35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287" w:right="226" w:firstLine="-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6059pt;width:540.408025pt;height:.1pt;mso-position-horizontal-relative:page;mso-position-vertical-relative:paragraph;z-index:-334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80053pt;width:540.408025pt;height:.1pt;mso-position-horizontal-relative:page;mso-position-vertical-relative:paragraph;z-index:-333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4051pt;width:540.000026pt;height:.1pt;mso-position-horizontal-relative:page;mso-position-vertical-relative:paragraph;z-index:-332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m),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n(s)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1180" w:val="left"/>
          <w:tab w:pos="21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u w:val="single" w:color="221E1F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0" w:after="0" w:line="250" w:lineRule="auto"/>
        <w:ind w:left="100" w:right="-5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tabs>
          <w:tab w:pos="300" w:val="left"/>
          <w:tab w:pos="1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w w:val="100"/>
        </w:rPr>
      </w:r>
    </w:p>
    <w:p>
      <w:pPr>
        <w:spacing w:before="10" w:after="0" w:line="240" w:lineRule="auto"/>
        <w:ind w:right="-20"/>
        <w:jc w:val="left"/>
        <w:tabs>
          <w:tab w:pos="300" w:val="left"/>
          <w:tab w:pos="1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w w:val="100"/>
        </w:rPr>
      </w:r>
    </w:p>
    <w:p>
      <w:pPr>
        <w:spacing w:before="10" w:after="0" w:line="240" w:lineRule="auto"/>
        <w:ind w:right="-20"/>
        <w:jc w:val="left"/>
        <w:tabs>
          <w:tab w:pos="300" w:val="left"/>
          <w:tab w:pos="1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2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534" w:space="360"/>
            <w:col w:w="101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732.867981pt;width:540.408025pt;height:.1pt;mso-position-horizontal-relative:page;mso-position-vertical-relative:page;z-index:-327" coordorigin="720,14657" coordsize="10808,2">
            <v:shape style="position:absolute;left:720;top:14657;width:10808;height:2" coordorigin="720,14657" coordsize="10808,0" path="m720,14657l11528,1465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54.864014pt;width:540.000026pt;height:.1pt;mso-position-horizontal-relative:page;mso-position-vertical-relative:page;z-index:-326" coordorigin="720,15097" coordsize="10800,2">
            <v:shape style="position:absolute;left:720;top:15097;width:10800;height:2" coordorigin="720,15097" coordsize="10800,0" path="m720,15097l11520,15097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50" w:lineRule="auto"/>
        <w:ind w:left="287" w:right="328" w:firstLine="-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5.536045pt;width:540.408025pt;height:.1pt;mso-position-horizontal-relative:page;mso-position-vertical-relative:paragraph;z-index:-331" coordorigin="720,911" coordsize="10808,2">
            <v:shape style="position:absolute;left:720;top:911;width:10808;height:2" coordorigin="720,911" coordsize="10808,0" path="m720,911l11528,9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7.532036pt;width:540.408025pt;height:.1pt;mso-position-horizontal-relative:page;mso-position-vertical-relative:paragraph;z-index:-330" coordorigin="720,1351" coordsize="10808,2">
            <v:shape style="position:absolute;left:720;top:1351;width:10808;height:2" coordorigin="720,1351" coordsize="10808,0" path="m720,1351l11528,13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9.528038pt;width:540.000026pt;height:.1pt;mso-position-horizontal-relative:page;mso-position-vertical-relative:paragraph;z-index:-329" coordorigin="720,1791" coordsize="10800,2">
            <v:shape style="position:absolute;left:720;top:1791;width:10800;height:2" coordorigin="720,1791" coordsize="10800,0" path="m720,1791l11520,17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111.524033pt;width:540.408025pt;height:.1pt;mso-position-horizontal-relative:page;mso-position-vertical-relative:paragraph;z-index:-328" coordorigin="720,2230" coordsize="10808,2">
            <v:shape style="position:absolute;left:720;top:2230;width:10808;height:2" coordorigin="720,2230" coordsize="10808,0" path="m720,2230l11528,223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36pt;margin-top:538.467896pt;width:540.408025pt;height:.1pt;mso-position-horizontal-relative:page;mso-position-vertical-relative:page;z-index:-321" coordorigin="720,10769" coordsize="10808,2">
            <v:shape style="position:absolute;left:720;top:10769;width:10808;height:2" coordorigin="720,10769" coordsize="10808,0" path="m720,10769l11528,1076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60.463928pt;width:540.000026pt;height:.1pt;mso-position-horizontal-relative:page;mso-position-vertical-relative:page;z-index:-320" coordorigin="720,11209" coordsize="10800,2">
            <v:shape style="position:absolute;left:720;top:11209;width:10800;height:2" coordorigin="720,11209" coordsize="10800,0" path="m720,11209l11520,1120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82.459900pt;width:540.408025pt;height:.1pt;mso-position-horizontal-relative:page;mso-position-vertical-relative:page;z-index:-319" coordorigin="720,11649" coordsize="10808,2">
            <v:shape style="position:absolute;left:720;top:11649;width:10808;height:2" coordorigin="720,11649" coordsize="10808,0" path="m720,11649l11528,116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04.455933pt;width:540.408025pt;height:.1pt;mso-position-horizontal-relative:page;mso-position-vertical-relative:page;z-index:-318" coordorigin="720,12089" coordsize="10808,2">
            <v:shape style="position:absolute;left:720;top:12089;width:10808;height:2" coordorigin="720,12089" coordsize="10808,0" path="m720,12089l11528,120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26.451904pt;width:540.000026pt;height:.1pt;mso-position-horizontal-relative:page;mso-position-vertical-relative:page;z-index:-317" coordorigin="720,12529" coordsize="10800,2">
            <v:shape style="position:absolute;left:720;top:12529;width:10800;height:2" coordorigin="720,12529" coordsize="10800,0" path="m720,12529l11520,1252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48.447876pt;width:540.408025pt;height:.1pt;mso-position-horizontal-relative:page;mso-position-vertical-relative:page;z-index:-316" coordorigin="720,12969" coordsize="10808,2">
            <v:shape style="position:absolute;left:720;top:12969;width:10808;height:2" coordorigin="720,12969" coordsize="10808,0" path="m720,12969l11528,1296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70.443909pt;width:540.408025pt;height:.1pt;mso-position-horizontal-relative:page;mso-position-vertical-relative:page;z-index:-315" coordorigin="720,13409" coordsize="10808,2">
            <v:shape style="position:absolute;left:720;top:13409;width:10808;height:2" coordorigin="720,13409" coordsize="10808,0" path="m720,13409l11528,1340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92.43988pt;width:540.000026pt;height:.1pt;mso-position-horizontal-relative:page;mso-position-vertical-relative:page;z-index:-314" coordorigin="720,13849" coordsize="10800,2">
            <v:shape style="position:absolute;left:720;top:13849;width:10800;height:2" coordorigin="720,13849" coordsize="10800,0" path="m720,13849l11520,13849e" filled="f" stroked="t" strokeweight=".6pt" strokecolor="#221E1F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4014" w:right="4014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Jesus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Born.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2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k-w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2:6)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2:1)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2:4)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2:7)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1:18;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1:34–35)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1:18)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2:24)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1:31)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2:16)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2:13)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6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7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2:13–15)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53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h—Em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l—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25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4pt;width:540.408025pt;height:.1pt;mso-position-horizontal-relative:page;mso-position-vertical-relative:paragraph;z-index:-324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6.527939pt;width:540.000026pt;height:.1pt;mso-position-horizontal-relative:page;mso-position-vertical-relative:paragraph;z-index:-323" coordorigin="720,1531" coordsize="10800,2">
            <v:shape style="position:absolute;left:720;top:1531;width:10800;height:2" coordorigin="720,1531" coordsize="10800,0" path="m720,1531l11520,15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8.523941pt;width:540.408025pt;height:.1pt;mso-position-horizontal-relative:page;mso-position-vertical-relative:paragraph;z-index:-322" coordorigin="720,1970" coordsize="10808,2">
            <v:shape style="position:absolute;left:720;top:1970;width:10808;height:2" coordorigin="720,1970" coordsize="10808,0" path="m720,1970l11528,197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7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448" w:lineRule="exact"/>
        <w:ind w:left="4109" w:right="4109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4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94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7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7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1"/>
          <w:b/>
          <w:bCs/>
          <w:position w:val="-1"/>
        </w:rPr>
        <w:t>ation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1027" w:space="37"/>
            <w:col w:w="9956"/>
          </w:cols>
        </w:sectPr>
      </w:pPr>
      <w:rPr/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647.86792pt;width:540.408025pt;height:.1pt;mso-position-horizontal-relative:page;mso-position-vertical-relative:page;z-index:-309" coordorigin="720,12957" coordsize="10808,2">
            <v:shape style="position:absolute;left:720;top:12957;width:10808;height:2" coordorigin="720,12957" coordsize="10808,0" path="m720,12957l11528,1295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9.863892pt;width:540.000026pt;height:.1pt;mso-position-horizontal-relative:page;mso-position-vertical-relative:page;z-index:-308" coordorigin="720,13397" coordsize="10800,2">
            <v:shape style="position:absolute;left:720;top:13397;width:10800;height:2" coordorigin="720,13397" coordsize="10800,0" path="m720,13397l11520,1339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91.859924pt;width:540.408025pt;height:.1pt;mso-position-horizontal-relative:page;mso-position-vertical-relative:page;z-index:-307" coordorigin="720,13837" coordsize="10808,2">
            <v:shape style="position:absolute;left:720;top:13837;width:10808;height:2" coordorigin="720,13837" coordsize="10808,0" path="m720,13837l11528,1383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13.855896pt;width:540.408025pt;height:.1pt;mso-position-horizontal-relative:page;mso-position-vertical-relative:page;z-index:-306" coordorigin="720,14277" coordsize="10808,2">
            <v:shape style="position:absolute;left:720;top:14277;width:10808;height:2" coordorigin="720,14277" coordsize="10808,0" path="m720,14277l11528,1427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35.851929pt;width:540.000026pt;height:.1pt;mso-position-horizontal-relative:page;mso-position-vertical-relative:page;z-index:-305" coordorigin="720,14717" coordsize="10800,2">
            <v:shape style="position:absolute;left:720;top:14717;width:10800;height:2" coordorigin="720,14717" coordsize="10800,0" path="m720,14717l11520,14717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40" w:hRule="exact"/>
        </w:trPr>
        <w:tc>
          <w:tcPr>
            <w:tcW w:w="3086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9" w:space="0" w:color="231F20"/>
            </w:tcBorders>
            <w:shd w:val="clear" w:color="auto" w:fill="231F20"/>
          </w:tcPr>
          <w:p>
            <w:pPr>
              <w:spacing w:before="89" w:after="0" w:line="240" w:lineRule="auto"/>
              <w:ind w:left="70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7694" w:type="dxa"/>
            <w:tcBorders>
              <w:top w:val="single" w:sz="8" w:space="0" w:color="231F20"/>
              <w:bottom w:val="single" w:sz="8" w:space="0" w:color="231F20"/>
              <w:left w:val="single" w:sz="8.000049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89" w:after="0" w:line="240" w:lineRule="auto"/>
              <w:ind w:left="70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5"/>
              </w:rPr>
              <w:t>Th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6"/>
                <w:w w:val="97"/>
              </w:rPr>
              <w:t>J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"/>
                <w:w w:val="97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15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3"/>
                <w:w w:val="97"/>
              </w:rPr>
              <w:t>f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-4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7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FFFFFF"/>
                <w:spacing w:val="0"/>
                <w:w w:val="97"/>
              </w:rPr>
              <w:t>: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</w:tr>
      <w:tr>
        <w:trPr>
          <w:trHeight w:val="1980" w:hRule="exact"/>
        </w:trPr>
        <w:tc>
          <w:tcPr>
            <w:tcW w:w="3086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9" w:space="0" w:color="231F20"/>
            </w:tcBorders>
          </w:tcPr>
          <w:p>
            <w:pPr/>
            <w:rPr/>
          </w:p>
        </w:tc>
        <w:tc>
          <w:tcPr>
            <w:tcW w:w="7694" w:type="dxa"/>
            <w:tcBorders>
              <w:top w:val="single" w:sz="8" w:space="0" w:color="231F20"/>
              <w:bottom w:val="single" w:sz="8" w:space="0" w:color="231F20"/>
              <w:left w:val="single" w:sz="8.000049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980" w:hRule="exact"/>
        </w:trPr>
        <w:tc>
          <w:tcPr>
            <w:tcW w:w="3086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9" w:space="0" w:color="231F20"/>
            </w:tcBorders>
          </w:tcPr>
          <w:p>
            <w:pPr/>
            <w:rPr/>
          </w:p>
        </w:tc>
        <w:tc>
          <w:tcPr>
            <w:tcW w:w="7694" w:type="dxa"/>
            <w:tcBorders>
              <w:top w:val="single" w:sz="8" w:space="0" w:color="231F20"/>
              <w:bottom w:val="single" w:sz="8" w:space="0" w:color="231F20"/>
              <w:left w:val="single" w:sz="8.000049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980" w:hRule="exact"/>
        </w:trPr>
        <w:tc>
          <w:tcPr>
            <w:tcW w:w="3086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049" w:space="0" w:color="231F20"/>
            </w:tcBorders>
          </w:tcPr>
          <w:p>
            <w:pPr/>
            <w:rPr/>
          </w:p>
        </w:tc>
        <w:tc>
          <w:tcPr>
            <w:tcW w:w="7694" w:type="dxa"/>
            <w:tcBorders>
              <w:top w:val="single" w:sz="8" w:space="0" w:color="231F20"/>
              <w:bottom w:val="single" w:sz="8" w:space="0" w:color="231F20"/>
              <w:left w:val="single" w:sz="8.000049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5938pt;width:540.408025pt;height:.1pt;mso-position-horizontal-relative:page;mso-position-vertical-relative:paragraph;z-index:-313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12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11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23941pt;width:540.408025pt;height:.1pt;mso-position-horizontal-relative:page;mso-position-vertical-relative:paragraph;z-index:-310" coordorigin="720,1990" coordsize="10808,2">
            <v:shape style="position:absolute;left:720;top:1990;width:10808;height:2" coordorigin="720,1990" coordsize="10808,0" path="m720,1990l11528,199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head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8" w:lineRule="exact"/>
        <w:ind w:left="4023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Links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My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0"/>
          <w:b/>
          <w:bCs/>
          <w:position w:val="-1"/>
        </w:rPr>
        <w:t>Li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9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6-E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6978" w:space="2675"/>
            <w:col w:w="136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5.362pt;margin-top:583.460022pt;width:401.275pt;height:142.476pt;mso-position-horizontal-relative:page;mso-position-vertical-relative:page;z-index:-302" coordorigin="2107,11669" coordsize="8026,2850">
            <v:shape style="position:absolute;left:2107;top:11669;width:8026;height:2850" coordorigin="2107,11669" coordsize="8026,2850" path="m2107,14519l10133,14519,10133,11669,2107,11669,2107,14519xe" filled="f" stroked="t" strokeweight=".961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50" w:lineRule="auto"/>
        <w:ind w:left="100" w:right="29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05.362pt;margin-top:67.620918pt;width:401.275pt;height:142.476pt;mso-position-horizontal-relative:page;mso-position-vertical-relative:paragraph;z-index:-304" coordorigin="2107,1352" coordsize="8026,2850">
            <v:shape style="position:absolute;left:2107;top:1352;width:8026;height:2850" coordorigin="2107,1352" coordsize="8026,2850" path="m2107,4202l10133,4202,10133,1352,2107,1352,2107,4202xe" filled="f" stroked="t" strokeweight=".961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y(s)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44" w:right="4744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/>
        <w:pict>
          <v:group style="position:absolute;margin-left:105.362pt;margin-top:187.639603pt;width:401.275pt;height:142.476pt;mso-position-horizontal-relative:page;mso-position-vertical-relative:paragraph;z-index:-303" coordorigin="2107,3753" coordsize="8026,2850">
            <v:shape style="position:absolute;left:2107;top:3753;width:8026;height:2850" coordorigin="2107,3753" coordsize="8026,2850" path="m2107,6602l10133,6602,10133,3753,2107,3753,2107,6602xe" filled="f" stroked="t" strokeweight=".961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3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6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6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95"/>
          <w:b/>
          <w:bCs/>
        </w:rPr>
        <w:t>w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17" w:right="5017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3"/>
          <w:w w:val="94"/>
          <w:b/>
          <w:bCs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2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92"/>
          <w:b/>
          <w:bCs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93"/>
          <w:b/>
          <w:bCs/>
        </w:rPr>
        <w:t>k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6" w:lineRule="exact"/>
        <w:ind w:left="5056" w:right="5056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-3"/>
          <w:w w:val="91"/>
          <w:b/>
          <w:bCs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4"/>
          <w:w w:val="91"/>
          <w:b/>
          <w:bCs/>
        </w:rPr>
        <w:t>u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93"/>
          <w:b/>
          <w:bCs/>
        </w:rPr>
        <w:t>k</w:t>
      </w:r>
      <w:r>
        <w:rPr>
          <w:rFonts w:ascii="Times New Roman" w:hAnsi="Times New Roman" w:cs="Times New Roman" w:eastAsia="Times New Roman"/>
          <w:sz w:val="38"/>
          <w:szCs w:val="38"/>
          <w:color w:val="231F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sectPr>
      <w:type w:val="continuous"/>
      <w:pgSz w:w="12240" w:h="15840"/>
      <w:pgMar w:top="11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60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59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8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6-C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7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6-D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56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2020-03-16T14:25:21Z</dcterms:created>
  <dcterms:modified xsi:type="dcterms:W3CDTF">2020-03-16T14:25:21Z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