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hemes</w:t>
      </w:r>
      <w:r>
        <w:rPr>
          <w:rFonts w:ascii="Arial" w:hAnsi="Arial" w:cs="Arial" w:eastAsia="Arial"/>
          <w:sz w:val="44"/>
          <w:szCs w:val="44"/>
          <w:color w:val="231F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44"/>
          <w:szCs w:val="44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5"/>
          <w:w w:val="95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3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5"/>
          <w:b/>
          <w:bCs/>
        </w:rPr>
        <w:t>ph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5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1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54" w:space="759"/>
            <w:col w:w="828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716" w:hRule="exact"/>
        </w:trPr>
        <w:tc>
          <w:tcPr>
            <w:tcW w:w="207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801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0" w:right="32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292" w:hRule="exact"/>
        </w:trPr>
        <w:tc>
          <w:tcPr>
            <w:tcW w:w="207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5" w:right="6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801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530" w:right="232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260" w:hRule="exact"/>
        </w:trPr>
        <w:tc>
          <w:tcPr>
            <w:tcW w:w="207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2" w:right="6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801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292" w:hRule="exact"/>
        </w:trPr>
        <w:tc>
          <w:tcPr>
            <w:tcW w:w="207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8" w:right="6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801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580" w:hRule="exact"/>
        </w:trPr>
        <w:tc>
          <w:tcPr>
            <w:tcW w:w="207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2" w:right="6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sea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801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530" w:right="946" w:firstLine="-2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2020-11-03T15:11:10Z</dcterms:created>
  <dcterms:modified xsi:type="dcterms:W3CDTF">2020-11-03T15:11:10Z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