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05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7"/>
        </w:rPr>
        <w:t>9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231F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44"/>
          <w:szCs w:val="44"/>
          <w:color w:val="231F20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44"/>
          <w:szCs w:val="44"/>
          <w:color w:val="231F20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44"/>
          <w:szCs w:val="44"/>
          <w:color w:val="231F20"/>
          <w:spacing w:val="3"/>
          <w:w w:val="100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294" w:space="1858"/>
            <w:col w:w="7148"/>
          </w:cols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3" w:lineRule="exact"/>
        <w:ind w:left="62" w:right="6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6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5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62" w:right="132"/>
        <w:jc w:val="center"/>
        <w:tabs>
          <w:tab w:pos="5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2" w:right="139"/>
        <w:jc w:val="center"/>
        <w:tabs>
          <w:tab w:pos="5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2" w:right="179"/>
        <w:jc w:val="center"/>
        <w:tabs>
          <w:tab w:pos="5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62" w:right="96"/>
        <w:jc w:val="center"/>
        <w:tabs>
          <w:tab w:pos="5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7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120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77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328" w:lineRule="auto"/>
        <w:ind w:left="820" w:right="279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8" w:lineRule="auto"/>
        <w:ind w:left="550" w:right="121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8" w:lineRule="auto"/>
        <w:ind w:left="550" w:right="113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62" w:right="88"/>
        <w:jc w:val="center"/>
        <w:tabs>
          <w:tab w:pos="5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782" w:right="78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328" w:lineRule="auto"/>
        <w:ind w:left="799" w:right="800" w:firstLine="-5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90" w:lineRule="exact"/>
        <w:ind w:left="782" w:right="79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  <w:position w:val="1"/>
        </w:rPr>
        <w:t>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2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position w:val="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  <w:position w:val="1"/>
        </w:rPr>
        <w:t>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2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position w:val="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  <w:position w:val="1"/>
        </w:rPr>
        <w:t>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4886" w:right="494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20" w:right="-20"/>
        <w:jc w:val="left"/>
        <w:tabs>
          <w:tab w:pos="93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3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2838" w:right="-20"/>
        <w:jc w:val="left"/>
        <w:tabs>
          <w:tab w:pos="49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3554" w:right="-20"/>
        <w:jc w:val="left"/>
        <w:tabs>
          <w:tab w:pos="6460" w:val="left"/>
          <w:tab w:pos="93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3554" w:right="-20"/>
        <w:jc w:val="left"/>
        <w:tabs>
          <w:tab w:pos="6460" w:val="left"/>
          <w:tab w:pos="93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820" w:right="759" w:firstLine="2734"/>
        <w:jc w:val="left"/>
        <w:tabs>
          <w:tab w:pos="3960" w:val="left"/>
          <w:tab w:pos="6460" w:val="left"/>
          <w:tab w:pos="93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50" w:lineRule="auto"/>
        <w:ind w:left="820" w:right="7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820" w:right="7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40" w:type="dxa"/>
      </w:tblPr>
      <w:tblGrid/>
      <w:tr>
        <w:trPr>
          <w:trHeight w:val="358" w:hRule="exact"/>
        </w:trPr>
        <w:tc>
          <w:tcPr>
            <w:tcW w:w="28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3" w:lineRule="exact"/>
              <w:ind w:left="18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9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3" w:lineRule="exact"/>
              <w:ind w:left="16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356" w:hRule="exact"/>
        </w:trPr>
        <w:tc>
          <w:tcPr>
            <w:tcW w:w="57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1" w:lineRule="exact"/>
              <w:ind w:left="180" w:right="-20"/>
              <w:jc w:val="left"/>
              <w:tabs>
                <w:tab w:pos="45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25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358" w:hRule="exact"/>
        </w:trPr>
        <w:tc>
          <w:tcPr>
            <w:tcW w:w="57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1" w:lineRule="exact"/>
              <w:ind w:left="180" w:right="-20"/>
              <w:jc w:val="left"/>
              <w:tabs>
                <w:tab w:pos="45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tabs>
          <w:tab w:pos="100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Sz w:w="12240" w:h="15840"/>
      <w:pgMar w:top="840" w:bottom="2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2020-11-03T15:14:03Z</dcterms:created>
  <dcterms:modified xsi:type="dcterms:W3CDTF">2020-11-03T15:14:03Z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