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20" w:right="-20"/>
        <w:jc w:val="left"/>
        <w:tabs>
          <w:tab w:pos="840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576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60" w:right="960"/>
        </w:sectPr>
      </w:pPr>
      <w:rPr/>
    </w:p>
    <w:p>
      <w:pPr>
        <w:spacing w:before="19" w:after="0" w:line="240" w:lineRule="auto"/>
        <w:ind w:left="12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129.020493pt;margin-top:19.993483pt;width:33.5874pt;height:23.7134pt;mso-position-horizontal-relative:page;mso-position-vertical-relative:paragraph;z-index:-575" coordorigin="2580,400" coordsize="672,474">
            <v:group style="position:absolute;left:2611;top:585;width:608;height:279" coordorigin="2611,585" coordsize="608,279">
              <v:shape style="position:absolute;left:2611;top:585;width:608;height:279" coordorigin="2611,585" coordsize="608,279" path="m2611,864l3219,864,3219,585,2611,585,2611,864e" filled="t" fillcolor="#231F20" stroked="f">
                <v:path arrowok="t"/>
                <v:fill/>
              </v:shape>
            </v:group>
            <v:group style="position:absolute;left:2611;top:430;width:155;height:155" coordorigin="2611,430" coordsize="155,155">
              <v:shape style="position:absolute;left:2611;top:430;width:155;height:155" coordorigin="2611,430" coordsize="155,155" path="m2688,430l2611,585,2766,585,2688,430e" filled="t" fillcolor="#231F20" stroked="f">
                <v:path arrowok="t"/>
                <v:fill/>
              </v:shape>
            </v:group>
            <v:group style="position:absolute;left:2762;top:430;width:155;height:155" coordorigin="2762,430" coordsize="155,155">
              <v:shape style="position:absolute;left:2762;top:430;width:155;height:155" coordorigin="2762,430" coordsize="155,155" path="m2839,430l2762,585,2917,585,2839,430e" filled="t" fillcolor="#231F20" stroked="f">
                <v:path arrowok="t"/>
                <v:fill/>
              </v:shape>
            </v:group>
            <v:group style="position:absolute;left:2913;top:430;width:155;height:155" coordorigin="2913,430" coordsize="155,155">
              <v:shape style="position:absolute;left:2913;top:430;width:155;height:155" coordorigin="2913,430" coordsize="155,155" path="m2990,430l2913,585,3068,585,2990,430e" filled="t" fillcolor="#231F20" stroked="f">
                <v:path arrowok="t"/>
                <v:fill/>
              </v:shape>
            </v:group>
            <v:group style="position:absolute;left:3064;top:430;width:155;height:155" coordorigin="3064,430" coordsize="155,155">
              <v:shape style="position:absolute;left:3064;top:430;width:155;height:155" coordorigin="3064,430" coordsize="155,155" path="m3141,430l3064,585,3219,585,3141,430e" filled="t" fillcolor="#231F20" stroked="f">
                <v:path arrowok="t"/>
                <v:fill/>
              </v:shape>
            </v:group>
            <v:group style="position:absolute;left:2666;top:410;width:45;height:45" coordorigin="2666,410" coordsize="45,45">
              <v:shape style="position:absolute;left:2666;top:410;width:45;height:45" coordorigin="2666,410" coordsize="45,45" path="m2700,410l2676,410,2666,420,2666,444,2676,454,2700,454,2710,444,2710,420,2700,410e" filled="t" fillcolor="#231F20" stroked="f">
                <v:path arrowok="t"/>
                <v:fill/>
              </v:shape>
            </v:group>
            <v:group style="position:absolute;left:2586;top:670;width:124;height:111" coordorigin="2586,670" coordsize="124,111">
              <v:shape style="position:absolute;left:2586;top:670;width:124;height:111" coordorigin="2586,670" coordsize="124,111" path="m2586,725l2648,670,2710,725,2648,781,2586,725xe" filled="f" stroked="t" strokeweight=".570pt" strokecolor="#FFFFFF">
                <v:path arrowok="t"/>
              </v:shape>
            </v:group>
            <v:group style="position:absolute;left:2720;top:670;width:124;height:111" coordorigin="2720,670" coordsize="124,111">
              <v:shape style="position:absolute;left:2720;top:670;width:124;height:111" coordorigin="2720,670" coordsize="124,111" path="m2720,725l2782,670,2844,725,2782,781,2720,725xe" filled="f" stroked="t" strokeweight=".570pt" strokecolor="#FFFFFF">
                <v:path arrowok="t"/>
              </v:shape>
            </v:group>
            <v:group style="position:absolute;left:2855;top:670;width:124;height:111" coordorigin="2855,670" coordsize="124,111">
              <v:shape style="position:absolute;left:2855;top:670;width:124;height:111" coordorigin="2855,670" coordsize="124,111" path="m2855,725l2916,670,2978,725,2916,781,2855,725xe" filled="f" stroked="t" strokeweight=".570pt" strokecolor="#FFFFFF">
                <v:path arrowok="t"/>
              </v:shape>
            </v:group>
            <v:group style="position:absolute;left:2989;top:670;width:124;height:111" coordorigin="2989,670" coordsize="124,111">
              <v:shape style="position:absolute;left:2989;top:670;width:124;height:111" coordorigin="2989,670" coordsize="124,111" path="m2989,725l3050,670,3112,725,3050,781,2989,725xe" filled="f" stroked="t" strokeweight=".570pt" strokecolor="#FFFFFF">
                <v:path arrowok="t"/>
              </v:shape>
            </v:group>
            <v:group style="position:absolute;left:3123;top:670;width:124;height:111" coordorigin="3123,670" coordsize="124,111">
              <v:shape style="position:absolute;left:3123;top:670;width:124;height:111" coordorigin="3123,670" coordsize="124,111" path="m3123,725l3185,670,3246,725,3185,781,3123,725xe" filled="f" stroked="t" strokeweight=".570pt" strokecolor="#FFFFFF">
                <v:path arrowok="t"/>
              </v:shape>
            </v:group>
            <v:group style="position:absolute;left:2818;top:410;width:45;height:45" coordorigin="2818,410" coordsize="45,45">
              <v:shape style="position:absolute;left:2818;top:410;width:45;height:45" coordorigin="2818,410" coordsize="45,45" path="m2853,410l2828,410,2818,420,2818,444,2828,454,2853,454,2863,444,2863,420,2853,410e" filled="t" fillcolor="#231F20" stroked="f">
                <v:path arrowok="t"/>
                <v:fill/>
              </v:shape>
            </v:group>
            <v:group style="position:absolute;left:2968;top:410;width:45;height:45" coordorigin="2968,410" coordsize="45,45">
              <v:shape style="position:absolute;left:2968;top:410;width:45;height:45" coordorigin="2968,410" coordsize="45,45" path="m3002,410l2978,410,2968,420,2968,444,2978,454,3002,454,3012,444,3012,420,3002,410e" filled="t" fillcolor="#231F20" stroked="f">
                <v:path arrowok="t"/>
                <v:fill/>
              </v:shape>
            </v:group>
            <v:group style="position:absolute;left:3118;top:410;width:45;height:45" coordorigin="3118,410" coordsize="45,45">
              <v:shape style="position:absolute;left:3118;top:410;width:45;height:45" coordorigin="3118,410" coordsize="45,45" path="m3152,410l3128,410,3118,420,3118,444,3128,454,3152,454,3162,444,3162,420,3152,410e" filled="t" fillcolor="#231F20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7"/>
        </w:rPr>
        <w:t>6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6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C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44"/>
          <w:szCs w:val="44"/>
        </w:rPr>
      </w:pPr>
      <w:rPr/>
      <w:r>
        <w:rPr/>
        <w:pict>
          <v:group style="position:absolute;margin-left:450.744598pt;margin-top:-.385182pt;width:32.3815pt;height:23.2809pt;mso-position-horizontal-relative:page;mso-position-vertical-relative:paragraph;z-index:-574" coordorigin="9015,-8" coordsize="648,466">
            <v:group style="position:absolute;left:9021;top:160;width:636;height:293" coordorigin="9021,160" coordsize="636,293">
              <v:shape style="position:absolute;left:9021;top:160;width:636;height:293" coordorigin="9021,160" coordsize="636,293" path="m9021,452l9657,452,9657,160,9021,160,9021,452e" filled="t" fillcolor="#231F20" stroked="f">
                <v:path arrowok="t"/>
                <v:fill/>
              </v:shape>
            </v:group>
            <v:group style="position:absolute;left:9021;top:-2;width:162;height:162" coordorigin="9021,-2" coordsize="162,162">
              <v:shape style="position:absolute;left:9021;top:-2;width:162;height:162" coordorigin="9021,-2" coordsize="162,162" path="m9102,-2l9021,160,9183,160,9102,-2e" filled="t" fillcolor="#231F20" stroked="f">
                <v:path arrowok="t"/>
                <v:fill/>
              </v:shape>
            </v:group>
            <v:group style="position:absolute;left:9179;top:-2;width:162;height:162" coordorigin="9179,-2" coordsize="162,162">
              <v:shape style="position:absolute;left:9179;top:-2;width:162;height:162" coordorigin="9179,-2" coordsize="162,162" path="m9260,-2l9179,160,9341,160,9260,-2e" filled="t" fillcolor="#231F20" stroked="f">
                <v:path arrowok="t"/>
                <v:fill/>
              </v:shape>
            </v:group>
            <v:group style="position:absolute;left:9337;top:-2;width:162;height:162" coordorigin="9337,-2" coordsize="162,162">
              <v:shape style="position:absolute;left:9337;top:-2;width:162;height:162" coordorigin="9337,-2" coordsize="162,162" path="m9418,-2l9337,160,9499,160,9418,-2e" filled="t" fillcolor="#231F20" stroked="f">
                <v:path arrowok="t"/>
                <v:fill/>
              </v:shape>
            </v:group>
            <v:group style="position:absolute;left:9495;top:-2;width:162;height:162" coordorigin="9495,-2" coordsize="162,162">
              <v:shape style="position:absolute;left:9495;top:-2;width:162;height:162" coordorigin="9495,-2" coordsize="162,162" path="m9576,-2l9495,160,9657,160,9576,-2e" filled="t" fillcolor="#231F20" stroked="f">
                <v:path arrowok="t"/>
                <v:fill/>
              </v:shape>
            </v:group>
            <v:group style="position:absolute;left:9068;top:115;width:61;height:64" coordorigin="9068,115" coordsize="61,64">
              <v:shape style="position:absolute;left:9068;top:115;width:61;height:64" coordorigin="9068,115" coordsize="61,64" path="m9110,115l9083,118,9068,130,9070,157,9080,173,9096,179,9097,179,9118,172,9129,153,9124,129,9110,115e" filled="t" fillcolor="#FFFFFF" stroked="f">
                <v:path arrowok="t"/>
                <v:fill/>
              </v:shape>
            </v:group>
            <v:group style="position:absolute;left:9227;top:115;width:61;height:64" coordorigin="9227,115" coordsize="61,64">
              <v:shape style="position:absolute;left:9227;top:115;width:61;height:64" coordorigin="9227,115" coordsize="61,64" path="m9269,115l9242,118,9227,130,9229,157,9239,173,9255,179,9256,179,9277,172,9288,153,9283,129,9269,115e" filled="t" fillcolor="#FFFFFF" stroked="f">
                <v:path arrowok="t"/>
                <v:fill/>
              </v:shape>
            </v:group>
            <v:group style="position:absolute;left:9390;top:115;width:61;height:64" coordorigin="9390,115" coordsize="61,64">
              <v:shape style="position:absolute;left:9390;top:115;width:61;height:64" coordorigin="9390,115" coordsize="61,64" path="m9432,115l9405,118,9390,130,9391,157,9402,173,9418,179,9419,179,9440,172,9451,153,9446,129,9432,115e" filled="t" fillcolor="#FFFFFF" stroked="f">
                <v:path arrowok="t"/>
                <v:fill/>
              </v:shape>
            </v:group>
            <v:group style="position:absolute;left:9547;top:115;width:61;height:64" coordorigin="9547,115" coordsize="61,64">
              <v:shape style="position:absolute;left:9547;top:115;width:61;height:64" coordorigin="9547,115" coordsize="61,64" path="m9588,115l9562,118,9547,130,9548,157,9558,173,9574,179,9575,179,9596,172,9608,153,9603,129,9588,115e" filled="t" fillcolor="#FFFFFF" stroked="f">
                <v:path arrowok="t"/>
                <v:fill/>
              </v:shape>
            </v:group>
            <v:group style="position:absolute;left:9062;top:322;width:2;height:80" coordorigin="9062,322" coordsize="2,80">
              <v:shape style="position:absolute;left:9062;top:322;width:2;height:80" coordorigin="9062,322" coordsize="0,80" path="m9062,322l9062,402e" filled="f" stroked="t" strokeweight=".748pt" strokecolor="#FFFFFF">
                <v:path arrowok="t"/>
              </v:shape>
            </v:group>
            <v:group style="position:absolute;left:9646;top:322;width:2;height:80" coordorigin="9646,322" coordsize="2,80">
              <v:shape style="position:absolute;left:9646;top:322;width:2;height:80" coordorigin="9646,322" coordsize="0,80" path="m9646,322l9646,402e" filled="f" stroked="t" strokeweight=".748pt" strokecolor="#FFFFFF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44"/>
          <w:szCs w:val="44"/>
          <w:color w:val="231F20"/>
          <w:spacing w:val="6"/>
          <w:w w:val="100"/>
          <w:b/>
          <w:bCs/>
        </w:rPr>
        <w:t>K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44"/>
          <w:szCs w:val="44"/>
          <w:color w:val="231F20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44"/>
          <w:szCs w:val="44"/>
          <w:color w:val="231F20"/>
          <w:spacing w:val="-31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44"/>
          <w:szCs w:val="44"/>
          <w:color w:val="231F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J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44"/>
          <w:szCs w:val="44"/>
          <w:color w:val="231F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2"/>
          <w:w w:val="114"/>
          <w:b/>
          <w:bCs/>
        </w:rPr>
        <w:t>I</w:t>
      </w:r>
      <w:r>
        <w:rPr>
          <w:rFonts w:ascii="Arial" w:hAnsi="Arial" w:cs="Arial" w:eastAsia="Arial"/>
          <w:sz w:val="44"/>
          <w:szCs w:val="44"/>
          <w:color w:val="231F20"/>
          <w:spacing w:val="1"/>
          <w:w w:val="84"/>
          <w:b/>
          <w:bCs/>
        </w:rPr>
        <w:t>s</w:t>
      </w:r>
      <w:r>
        <w:rPr>
          <w:rFonts w:ascii="Arial" w:hAnsi="Arial" w:cs="Arial" w:eastAsia="Arial"/>
          <w:sz w:val="44"/>
          <w:szCs w:val="44"/>
          <w:color w:val="231F20"/>
          <w:spacing w:val="3"/>
          <w:w w:val="101"/>
          <w:b/>
          <w:bCs/>
        </w:rPr>
        <w:t>r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1"/>
          <w:b/>
          <w:bCs/>
        </w:rPr>
        <w:t>a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7"/>
          <w:b/>
          <w:bCs/>
        </w:rPr>
        <w:t>el</w:t>
      </w:r>
      <w:r>
        <w:rPr>
          <w:rFonts w:ascii="Arial" w:hAnsi="Arial" w:cs="Arial" w:eastAsia="Arial"/>
          <w:sz w:val="44"/>
          <w:szCs w:val="4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60" w:right="960"/>
          <w:cols w:num="2" w:equalWidth="0">
            <w:col w:w="1322" w:space="1144"/>
            <w:col w:w="7854"/>
          </w:cols>
        </w:sectPr>
      </w:pPr>
      <w:rPr/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" w:type="dxa"/>
      </w:tblPr>
      <w:tblGrid/>
      <w:tr>
        <w:trPr>
          <w:trHeight w:val="540" w:hRule="exact"/>
        </w:trPr>
        <w:tc>
          <w:tcPr>
            <w:tcW w:w="5040" w:type="dxa"/>
            <w:gridSpan w:val="2"/>
            <w:tcBorders>
              <w:top w:val="single" w:sz="8.000391" w:space="0" w:color="231F20"/>
              <w:bottom w:val="single" w:sz="8.000391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71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8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91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040" w:type="dxa"/>
            <w:gridSpan w:val="2"/>
            <w:tcBorders>
              <w:top w:val="single" w:sz="8.000391" w:space="0" w:color="231F20"/>
              <w:bottom w:val="single" w:sz="8.000391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13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6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96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98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12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5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82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2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2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2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1260" w:type="dxa"/>
            <w:tcBorders>
              <w:top w:val="single" w:sz="8.000391" w:space="0" w:color="231F20"/>
              <w:bottom w:val="single" w:sz="8.000198" w:space="0" w:color="231F20"/>
              <w:left w:val="single" w:sz="8" w:space="0" w:color="231F20"/>
              <w:right w:val="single" w:sz="8" w:space="0" w:color="231F20"/>
            </w:tcBorders>
            <w:shd w:val="clear" w:color="auto" w:fill="231F2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FFFFFF"/>
                <w:spacing w:val="-13"/>
                <w:w w:val="93"/>
                <w:b/>
                <w:bCs/>
                <w:i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FFFFFF"/>
                <w:spacing w:val="-1"/>
                <w:w w:val="93"/>
                <w:b/>
                <w:bCs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FFFFFF"/>
                <w:spacing w:val="0"/>
                <w:w w:val="95"/>
                <w:b/>
                <w:bCs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FFFFFF"/>
                <w:spacing w:val="2"/>
                <w:w w:val="100"/>
                <w:b/>
                <w:bCs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FFFFFF"/>
                <w:spacing w:val="0"/>
                <w:w w:val="83"/>
                <w:b/>
                <w:bCs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780" w:type="dxa"/>
            <w:tcBorders>
              <w:top w:val="single" w:sz="8.000391" w:space="0" w:color="231F20"/>
              <w:bottom w:val="single" w:sz="8.000198" w:space="0" w:color="231F20"/>
              <w:left w:val="single" w:sz="8" w:space="0" w:color="231F20"/>
              <w:right w:val="single" w:sz="8" w:space="0" w:color="231F20"/>
            </w:tcBorders>
            <w:shd w:val="clear" w:color="auto" w:fill="231F2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FFFFFF"/>
                <w:spacing w:val="3"/>
                <w:w w:val="100"/>
                <w:b/>
                <w:bCs/>
                <w:i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FFFFFF"/>
                <w:spacing w:val="0"/>
                <w:w w:val="100"/>
                <w:b/>
                <w:bCs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FFFFFF"/>
                <w:spacing w:val="-3"/>
                <w:w w:val="100"/>
                <w:b/>
                <w:bCs/>
                <w:i/>
              </w:rPr>
              <w:t>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000391" w:space="0" w:color="231F20"/>
              <w:bottom w:val="single" w:sz="8.000198" w:space="0" w:color="231F20"/>
              <w:left w:val="single" w:sz="8" w:space="0" w:color="231F20"/>
              <w:right w:val="single" w:sz="8" w:space="0" w:color="231F20"/>
            </w:tcBorders>
            <w:shd w:val="clear" w:color="auto" w:fill="231F2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FFFFFF"/>
                <w:spacing w:val="-13"/>
                <w:w w:val="93"/>
                <w:b/>
                <w:bCs/>
                <w:i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FFFFFF"/>
                <w:spacing w:val="-1"/>
                <w:w w:val="93"/>
                <w:b/>
                <w:bCs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FFFFFF"/>
                <w:spacing w:val="0"/>
                <w:w w:val="95"/>
                <w:b/>
                <w:bCs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FFFFFF"/>
                <w:spacing w:val="2"/>
                <w:w w:val="100"/>
                <w:b/>
                <w:bCs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FFFFFF"/>
                <w:spacing w:val="0"/>
                <w:w w:val="83"/>
                <w:b/>
                <w:bCs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780" w:type="dxa"/>
            <w:tcBorders>
              <w:top w:val="single" w:sz="8.000391" w:space="0" w:color="231F20"/>
              <w:bottom w:val="single" w:sz="8.000198" w:space="0" w:color="231F20"/>
              <w:left w:val="single" w:sz="8" w:space="0" w:color="231F20"/>
              <w:right w:val="single" w:sz="8" w:space="0" w:color="231F20"/>
            </w:tcBorders>
            <w:shd w:val="clear" w:color="auto" w:fill="231F2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FFFFFF"/>
                <w:spacing w:val="3"/>
                <w:w w:val="100"/>
                <w:b/>
                <w:bCs/>
                <w:i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FFFFFF"/>
                <w:spacing w:val="0"/>
                <w:w w:val="100"/>
                <w:b/>
                <w:bCs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FFFFFF"/>
                <w:spacing w:val="-3"/>
                <w:w w:val="100"/>
                <w:b/>
                <w:bCs/>
                <w:i/>
              </w:rPr>
              <w:t>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1260" w:type="dxa"/>
            <w:tcBorders>
              <w:top w:val="single" w:sz="8.000198" w:space="0" w:color="231F20"/>
              <w:bottom w:val="single" w:sz="8.000434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780" w:type="dxa"/>
            <w:tcBorders>
              <w:top w:val="single" w:sz="8.000198" w:space="0" w:color="231F20"/>
              <w:bottom w:val="single" w:sz="8.000434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000198" w:space="0" w:color="231F20"/>
              <w:bottom w:val="single" w:sz="8.000434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780" w:type="dxa"/>
            <w:tcBorders>
              <w:top w:val="single" w:sz="8.000198" w:space="0" w:color="231F20"/>
              <w:bottom w:val="single" w:sz="8.000434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1260" w:type="dxa"/>
            <w:tcBorders>
              <w:top w:val="single" w:sz="8.000434" w:space="0" w:color="231F20"/>
              <w:bottom w:val="single" w:sz="8.000047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780" w:type="dxa"/>
            <w:tcBorders>
              <w:top w:val="single" w:sz="8.000434" w:space="0" w:color="231F20"/>
              <w:bottom w:val="single" w:sz="8.000047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000434" w:space="0" w:color="231F20"/>
              <w:bottom w:val="single" w:sz="8.000047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3780" w:type="dxa"/>
            <w:tcBorders>
              <w:top w:val="single" w:sz="8.000434" w:space="0" w:color="231F20"/>
              <w:bottom w:val="single" w:sz="8.000047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536" w:hRule="exact"/>
        </w:trPr>
        <w:tc>
          <w:tcPr>
            <w:tcW w:w="1260" w:type="dxa"/>
            <w:tcBorders>
              <w:top w:val="single" w:sz="8.000047" w:space="0" w:color="231F20"/>
              <w:bottom w:val="single" w:sz="8.000341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780" w:type="dxa"/>
            <w:tcBorders>
              <w:top w:val="single" w:sz="8.000047" w:space="0" w:color="231F20"/>
              <w:bottom w:val="single" w:sz="8.000341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000047" w:space="0" w:color="231F20"/>
              <w:bottom w:val="single" w:sz="8.000341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3780" w:type="dxa"/>
            <w:tcBorders>
              <w:top w:val="single" w:sz="8.000047" w:space="0" w:color="231F20"/>
              <w:bottom w:val="single" w:sz="8.000341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536" w:hRule="exact"/>
        </w:trPr>
        <w:tc>
          <w:tcPr>
            <w:tcW w:w="1260" w:type="dxa"/>
            <w:tcBorders>
              <w:top w:val="single" w:sz="8.000341" w:space="0" w:color="231F20"/>
              <w:bottom w:val="single" w:sz="8.00024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3780" w:type="dxa"/>
            <w:tcBorders>
              <w:top w:val="single" w:sz="8.000341" w:space="0" w:color="231F20"/>
              <w:bottom w:val="single" w:sz="8.00024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1260" w:type="dxa"/>
            <w:tcBorders>
              <w:top w:val="single" w:sz="8.000341" w:space="0" w:color="231F20"/>
              <w:bottom w:val="single" w:sz="8.00024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780" w:type="dxa"/>
            <w:tcBorders>
              <w:top w:val="single" w:sz="8.000341" w:space="0" w:color="231F20"/>
              <w:bottom w:val="single" w:sz="8.00024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1260" w:type="dxa"/>
            <w:tcBorders>
              <w:top w:val="single" w:sz="8.00024" w:space="0" w:color="231F20"/>
              <w:bottom w:val="single" w:sz="8.000004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3780" w:type="dxa"/>
            <w:tcBorders>
              <w:top w:val="single" w:sz="8.00024" w:space="0" w:color="231F20"/>
              <w:bottom w:val="single" w:sz="8.000004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1260" w:type="dxa"/>
            <w:tcBorders>
              <w:top w:val="single" w:sz="8.00024" w:space="0" w:color="231F20"/>
              <w:bottom w:val="single" w:sz="8.000004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780" w:type="dxa"/>
            <w:tcBorders>
              <w:top w:val="single" w:sz="8.00024" w:space="0" w:color="231F20"/>
              <w:bottom w:val="single" w:sz="8.000004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1260" w:type="dxa"/>
            <w:tcBorders>
              <w:top w:val="single" w:sz="8.000004" w:space="0" w:color="231F20"/>
              <w:bottom w:val="single" w:sz="8.000097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3780" w:type="dxa"/>
            <w:tcBorders>
              <w:top w:val="single" w:sz="8.000004" w:space="0" w:color="231F20"/>
              <w:bottom w:val="single" w:sz="8.000097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1260" w:type="dxa"/>
            <w:tcBorders>
              <w:top w:val="single" w:sz="8.000004" w:space="0" w:color="231F20"/>
              <w:bottom w:val="single" w:sz="8.000097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780" w:type="dxa"/>
            <w:tcBorders>
              <w:top w:val="single" w:sz="8.000004" w:space="0" w:color="231F20"/>
              <w:bottom w:val="single" w:sz="8.000097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1260" w:type="dxa"/>
            <w:tcBorders>
              <w:top w:val="single" w:sz="8.000097" w:space="0" w:color="231F20"/>
              <w:bottom w:val="single" w:sz="8.00019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3780" w:type="dxa"/>
            <w:tcBorders>
              <w:top w:val="single" w:sz="8.000097" w:space="0" w:color="231F20"/>
              <w:bottom w:val="single" w:sz="8.00019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1260" w:type="dxa"/>
            <w:tcBorders>
              <w:top w:val="single" w:sz="8.000097" w:space="0" w:color="231F20"/>
              <w:bottom w:val="single" w:sz="8.00019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780" w:type="dxa"/>
            <w:tcBorders>
              <w:top w:val="single" w:sz="8.000097" w:space="0" w:color="231F20"/>
              <w:bottom w:val="single" w:sz="8.00019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1260" w:type="dxa"/>
            <w:tcBorders>
              <w:top w:val="single" w:sz="8.000198" w:space="0" w:color="231F20"/>
              <w:bottom w:val="single" w:sz="8.00019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3780" w:type="dxa"/>
            <w:tcBorders>
              <w:top w:val="single" w:sz="8.000198" w:space="0" w:color="231F20"/>
              <w:bottom w:val="single" w:sz="8.00019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1260" w:type="dxa"/>
            <w:tcBorders>
              <w:top w:val="single" w:sz="8.000198" w:space="0" w:color="231F20"/>
              <w:bottom w:val="single" w:sz="8.00019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780" w:type="dxa"/>
            <w:tcBorders>
              <w:top w:val="single" w:sz="8.000198" w:space="0" w:color="231F20"/>
              <w:bottom w:val="single" w:sz="8.00019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1260" w:type="dxa"/>
            <w:tcBorders>
              <w:top w:val="single" w:sz="8.00019" w:space="0" w:color="231F20"/>
              <w:bottom w:val="single" w:sz="8.000046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780" w:type="dxa"/>
            <w:tcBorders>
              <w:top w:val="single" w:sz="8.00019" w:space="0" w:color="231F20"/>
              <w:bottom w:val="single" w:sz="8.000046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00019" w:space="0" w:color="231F20"/>
              <w:bottom w:val="single" w:sz="8.000046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3780" w:type="dxa"/>
            <w:tcBorders>
              <w:top w:val="single" w:sz="8.00019" w:space="0" w:color="231F20"/>
              <w:bottom w:val="single" w:sz="8.000046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536" w:hRule="exact"/>
        </w:trPr>
        <w:tc>
          <w:tcPr>
            <w:tcW w:w="1260" w:type="dxa"/>
            <w:tcBorders>
              <w:top w:val="single" w:sz="8.000046" w:space="0" w:color="231F20"/>
              <w:bottom w:val="single" w:sz="8.000147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3780" w:type="dxa"/>
            <w:tcBorders>
              <w:top w:val="single" w:sz="8.000046" w:space="0" w:color="231F20"/>
              <w:bottom w:val="single" w:sz="8.000147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1260" w:type="dxa"/>
            <w:tcBorders>
              <w:top w:val="single" w:sz="8.000046" w:space="0" w:color="231F20"/>
              <w:bottom w:val="single" w:sz="8.000147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780" w:type="dxa"/>
            <w:tcBorders>
              <w:top w:val="single" w:sz="8.000046" w:space="0" w:color="231F20"/>
              <w:bottom w:val="single" w:sz="8.000147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1260" w:type="dxa"/>
            <w:tcBorders>
              <w:top w:val="single" w:sz="8.000147" w:space="0" w:color="231F20"/>
              <w:bottom w:val="single" w:sz="8.000241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3780" w:type="dxa"/>
            <w:tcBorders>
              <w:top w:val="single" w:sz="8.000147" w:space="0" w:color="231F20"/>
              <w:bottom w:val="single" w:sz="8.000241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1260" w:type="dxa"/>
            <w:tcBorders>
              <w:top w:val="single" w:sz="8.000147" w:space="0" w:color="231F20"/>
              <w:bottom w:val="single" w:sz="8.000241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780" w:type="dxa"/>
            <w:tcBorders>
              <w:top w:val="single" w:sz="8.000147" w:space="0" w:color="231F20"/>
              <w:bottom w:val="single" w:sz="8.000241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7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1260" w:type="dxa"/>
            <w:tcBorders>
              <w:top w:val="single" w:sz="8.000241" w:space="0" w:color="231F20"/>
              <w:bottom w:val="single" w:sz="8.00014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780" w:type="dxa"/>
            <w:tcBorders>
              <w:top w:val="single" w:sz="8.000241" w:space="0" w:color="231F20"/>
              <w:bottom w:val="single" w:sz="8.00014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000241" w:space="0" w:color="231F20"/>
              <w:bottom w:val="single" w:sz="8.00014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780" w:type="dxa"/>
            <w:tcBorders>
              <w:top w:val="single" w:sz="8.000241" w:space="0" w:color="231F20"/>
              <w:bottom w:val="single" w:sz="8.00014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1260" w:type="dxa"/>
            <w:tcBorders>
              <w:top w:val="single" w:sz="8.00014" w:space="0" w:color="231F20"/>
              <w:bottom w:val="single" w:sz="8.000096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780" w:type="dxa"/>
            <w:tcBorders>
              <w:top w:val="single" w:sz="8.00014" w:space="0" w:color="231F20"/>
              <w:bottom w:val="single" w:sz="8.000096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7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00014" w:space="0" w:color="231F20"/>
              <w:bottom w:val="single" w:sz="8.000096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780" w:type="dxa"/>
            <w:tcBorders>
              <w:top w:val="single" w:sz="8.00014" w:space="0" w:color="231F20"/>
              <w:bottom w:val="single" w:sz="8.000096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1260" w:type="dxa"/>
            <w:tcBorders>
              <w:top w:val="single" w:sz="8.000096" w:space="0" w:color="231F20"/>
              <w:bottom w:val="single" w:sz="8.000047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780" w:type="dxa"/>
            <w:tcBorders>
              <w:top w:val="single" w:sz="8.000096" w:space="0" w:color="231F20"/>
              <w:bottom w:val="single" w:sz="8.000047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6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2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000096" w:space="0" w:color="231F20"/>
              <w:bottom w:val="single" w:sz="8.000047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3780" w:type="dxa"/>
            <w:tcBorders>
              <w:top w:val="single" w:sz="8.000096" w:space="0" w:color="231F20"/>
              <w:bottom w:val="single" w:sz="8.000047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536" w:hRule="exact"/>
        </w:trPr>
        <w:tc>
          <w:tcPr>
            <w:tcW w:w="1260" w:type="dxa"/>
            <w:tcBorders>
              <w:top w:val="single" w:sz="8.000047" w:space="0" w:color="231F20"/>
              <w:bottom w:val="single" w:sz="8.000054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780" w:type="dxa"/>
            <w:tcBorders>
              <w:top w:val="single" w:sz="8.000047" w:space="0" w:color="231F20"/>
              <w:bottom w:val="single" w:sz="8.000054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000047" w:space="0" w:color="231F20"/>
              <w:bottom w:val="single" w:sz="8.000054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3780" w:type="dxa"/>
            <w:tcBorders>
              <w:top w:val="single" w:sz="8.000047" w:space="0" w:color="231F20"/>
              <w:bottom w:val="single" w:sz="8.000054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536" w:hRule="exact"/>
        </w:trPr>
        <w:tc>
          <w:tcPr>
            <w:tcW w:w="1260" w:type="dxa"/>
            <w:tcBorders>
              <w:top w:val="single" w:sz="8.000054" w:space="0" w:color="231F20"/>
              <w:bottom w:val="single" w:sz="8.00009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3780" w:type="dxa"/>
            <w:tcBorders>
              <w:top w:val="single" w:sz="8.000054" w:space="0" w:color="231F20"/>
              <w:bottom w:val="single" w:sz="8.00009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1260" w:type="dxa"/>
            <w:tcBorders>
              <w:top w:val="single" w:sz="8.000054" w:space="0" w:color="231F20"/>
              <w:bottom w:val="single" w:sz="8.00009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780" w:type="dxa"/>
            <w:tcBorders>
              <w:top w:val="single" w:sz="8.000054" w:space="0" w:color="231F20"/>
              <w:bottom w:val="single" w:sz="8.00009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1260" w:type="dxa"/>
            <w:tcBorders>
              <w:top w:val="single" w:sz="8.00009" w:space="0" w:color="231F20"/>
              <w:bottom w:val="single" w:sz="8.00009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3780" w:type="dxa"/>
            <w:tcBorders>
              <w:top w:val="single" w:sz="8.00009" w:space="0" w:color="231F20"/>
              <w:bottom w:val="single" w:sz="8.00009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1260" w:type="dxa"/>
            <w:tcBorders>
              <w:top w:val="single" w:sz="8.00009" w:space="0" w:color="231F20"/>
              <w:bottom w:val="single" w:sz="8.00009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780" w:type="dxa"/>
            <w:tcBorders>
              <w:top w:val="single" w:sz="8.00009" w:space="0" w:color="231F20"/>
              <w:bottom w:val="single" w:sz="8.00009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1260" w:type="dxa"/>
            <w:tcBorders>
              <w:top w:val="single" w:sz="8.000098" w:space="0" w:color="231F20"/>
              <w:bottom w:val="single" w:sz="8.000003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780" w:type="dxa"/>
            <w:tcBorders>
              <w:top w:val="single" w:sz="8.000098" w:space="0" w:color="231F20"/>
              <w:bottom w:val="single" w:sz="8.000003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3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7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000098" w:space="0" w:color="231F20"/>
              <w:bottom w:val="single" w:sz="8.000003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86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780" w:type="dxa"/>
            <w:tcBorders>
              <w:top w:val="single" w:sz="8.000098" w:space="0" w:color="231F20"/>
              <w:bottom w:val="single" w:sz="8.000003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1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1260" w:type="dxa"/>
            <w:tcBorders>
              <w:top w:val="single" w:sz="8.000003" w:space="0" w:color="231F20"/>
              <w:bottom w:val="single" w:sz="8.000019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780" w:type="dxa"/>
            <w:tcBorders>
              <w:top w:val="single" w:sz="8.000003" w:space="0" w:color="231F20"/>
              <w:bottom w:val="single" w:sz="8.000019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000003" w:space="0" w:color="231F20"/>
              <w:bottom w:val="single" w:sz="8.000019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3780" w:type="dxa"/>
            <w:tcBorders>
              <w:top w:val="single" w:sz="8.000003" w:space="0" w:color="231F20"/>
              <w:bottom w:val="single" w:sz="8.000019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536" w:hRule="exact"/>
        </w:trPr>
        <w:tc>
          <w:tcPr>
            <w:tcW w:w="1260" w:type="dxa"/>
            <w:tcBorders>
              <w:top w:val="single" w:sz="8.000019" w:space="0" w:color="231F20"/>
              <w:bottom w:val="single" w:sz="8.00004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3780" w:type="dxa"/>
            <w:tcBorders>
              <w:top w:val="single" w:sz="8.000019" w:space="0" w:color="231F20"/>
              <w:bottom w:val="single" w:sz="8.00004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1260" w:type="dxa"/>
            <w:tcBorders>
              <w:top w:val="single" w:sz="8.000019" w:space="0" w:color="231F20"/>
              <w:bottom w:val="single" w:sz="8.00004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6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780" w:type="dxa"/>
            <w:tcBorders>
              <w:top w:val="single" w:sz="8.000019" w:space="0" w:color="231F20"/>
              <w:bottom w:val="single" w:sz="8.00004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14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2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type w:val="continuous"/>
          <w:pgSz w:w="12240" w:h="15840"/>
          <w:pgMar w:top="1040" w:bottom="280" w:left="960" w:right="960"/>
        </w:sectPr>
      </w:pPr>
      <w:rPr/>
    </w:p>
    <w:p>
      <w:pPr>
        <w:spacing w:before="71" w:after="0" w:line="240" w:lineRule="auto"/>
        <w:ind w:left="12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6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" w:type="dxa"/>
      </w:tblPr>
      <w:tblGrid/>
      <w:tr>
        <w:trPr>
          <w:trHeight w:val="540" w:hRule="exact"/>
        </w:trPr>
        <w:tc>
          <w:tcPr>
            <w:tcW w:w="5040" w:type="dxa"/>
            <w:gridSpan w:val="2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71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8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91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040" w:type="dxa"/>
            <w:gridSpan w:val="2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13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6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96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98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12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5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82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2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2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2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1260" w:type="dxa"/>
            <w:tcBorders>
              <w:top w:val="single" w:sz="8" w:space="0" w:color="231F20"/>
              <w:bottom w:val="single" w:sz="8.000388" w:space="0" w:color="231F20"/>
              <w:left w:val="single" w:sz="8" w:space="0" w:color="231F20"/>
              <w:right w:val="single" w:sz="8" w:space="0" w:color="231F20"/>
            </w:tcBorders>
            <w:shd w:val="clear" w:color="auto" w:fill="231F2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FFFFFF"/>
                <w:spacing w:val="-13"/>
                <w:w w:val="93"/>
                <w:b/>
                <w:bCs/>
                <w:i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FFFFFF"/>
                <w:spacing w:val="-1"/>
                <w:w w:val="93"/>
                <w:b/>
                <w:bCs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FFFFFF"/>
                <w:spacing w:val="0"/>
                <w:w w:val="95"/>
                <w:b/>
                <w:bCs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FFFFFF"/>
                <w:spacing w:val="2"/>
                <w:w w:val="100"/>
                <w:b/>
                <w:bCs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FFFFFF"/>
                <w:spacing w:val="0"/>
                <w:w w:val="83"/>
                <w:b/>
                <w:bCs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780" w:type="dxa"/>
            <w:tcBorders>
              <w:top w:val="single" w:sz="8" w:space="0" w:color="231F20"/>
              <w:bottom w:val="single" w:sz="8.000388" w:space="0" w:color="231F20"/>
              <w:left w:val="single" w:sz="8" w:space="0" w:color="231F20"/>
              <w:right w:val="single" w:sz="8" w:space="0" w:color="231F20"/>
            </w:tcBorders>
            <w:shd w:val="clear" w:color="auto" w:fill="231F2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FFFFFF"/>
                <w:spacing w:val="3"/>
                <w:w w:val="100"/>
                <w:b/>
                <w:bCs/>
                <w:i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FFFFFF"/>
                <w:spacing w:val="0"/>
                <w:w w:val="100"/>
                <w:b/>
                <w:bCs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FFFFFF"/>
                <w:spacing w:val="-3"/>
                <w:w w:val="100"/>
                <w:b/>
                <w:bCs/>
                <w:i/>
              </w:rPr>
              <w:t>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" w:space="0" w:color="231F20"/>
              <w:bottom w:val="single" w:sz="8.000388" w:space="0" w:color="231F20"/>
              <w:left w:val="single" w:sz="8" w:space="0" w:color="231F20"/>
              <w:right w:val="single" w:sz="8" w:space="0" w:color="231F20"/>
            </w:tcBorders>
            <w:shd w:val="clear" w:color="auto" w:fill="231F2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FFFFFF"/>
                <w:spacing w:val="-13"/>
                <w:w w:val="93"/>
                <w:b/>
                <w:bCs/>
                <w:i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FFFFFF"/>
                <w:spacing w:val="-1"/>
                <w:w w:val="93"/>
                <w:b/>
                <w:bCs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FFFFFF"/>
                <w:spacing w:val="0"/>
                <w:w w:val="95"/>
                <w:b/>
                <w:bCs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FFFFFF"/>
                <w:spacing w:val="2"/>
                <w:w w:val="100"/>
                <w:b/>
                <w:bCs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FFFFFF"/>
                <w:spacing w:val="0"/>
                <w:w w:val="83"/>
                <w:b/>
                <w:bCs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780" w:type="dxa"/>
            <w:tcBorders>
              <w:top w:val="single" w:sz="8" w:space="0" w:color="231F20"/>
              <w:bottom w:val="single" w:sz="8.000388" w:space="0" w:color="231F20"/>
              <w:left w:val="single" w:sz="8" w:space="0" w:color="231F20"/>
              <w:right w:val="single" w:sz="8" w:space="0" w:color="231F20"/>
            </w:tcBorders>
            <w:shd w:val="clear" w:color="auto" w:fill="231F2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FFFFFF"/>
                <w:spacing w:val="3"/>
                <w:w w:val="100"/>
                <w:b/>
                <w:bCs/>
                <w:i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FFFFFF"/>
                <w:spacing w:val="0"/>
                <w:w w:val="100"/>
                <w:b/>
                <w:bCs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FFFFFF"/>
                <w:spacing w:val="-3"/>
                <w:w w:val="100"/>
                <w:b/>
                <w:bCs/>
                <w:i/>
              </w:rPr>
              <w:t>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1260" w:type="dxa"/>
            <w:tcBorders>
              <w:top w:val="single" w:sz="8.000388" w:space="0" w:color="231F20"/>
              <w:bottom w:val="single" w:sz="8.00020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3780" w:type="dxa"/>
            <w:tcBorders>
              <w:top w:val="single" w:sz="8.000388" w:space="0" w:color="231F20"/>
              <w:bottom w:val="single" w:sz="8.00020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1260" w:type="dxa"/>
            <w:tcBorders>
              <w:top w:val="single" w:sz="8.000388" w:space="0" w:color="231F20"/>
              <w:bottom w:val="single" w:sz="8.00020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6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780" w:type="dxa"/>
            <w:tcBorders>
              <w:top w:val="single" w:sz="8.000388" w:space="0" w:color="231F20"/>
              <w:bottom w:val="single" w:sz="8.00020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1260" w:type="dxa"/>
            <w:tcBorders>
              <w:top w:val="single" w:sz="8.000202" w:space="0" w:color="231F20"/>
              <w:bottom w:val="single" w:sz="8.00043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3780" w:type="dxa"/>
            <w:tcBorders>
              <w:top w:val="single" w:sz="8.000202" w:space="0" w:color="231F20"/>
              <w:bottom w:val="single" w:sz="8.00043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1260" w:type="dxa"/>
            <w:tcBorders>
              <w:top w:val="single" w:sz="8.000202" w:space="0" w:color="231F20"/>
              <w:bottom w:val="single" w:sz="8.00043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6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780" w:type="dxa"/>
            <w:tcBorders>
              <w:top w:val="single" w:sz="8.000202" w:space="0" w:color="231F20"/>
              <w:bottom w:val="single" w:sz="8.00043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5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3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1260" w:type="dxa"/>
            <w:tcBorders>
              <w:top w:val="single" w:sz="8.000438" w:space="0" w:color="231F20"/>
              <w:bottom w:val="single" w:sz="8.0000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6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780" w:type="dxa"/>
            <w:tcBorders>
              <w:top w:val="single" w:sz="8.000438" w:space="0" w:color="231F20"/>
              <w:bottom w:val="single" w:sz="8.0000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8"/>
              </w:rPr>
              <w:t>Jo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8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3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000438" w:space="0" w:color="231F20"/>
              <w:bottom w:val="single" w:sz="8.0000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3780" w:type="dxa"/>
            <w:tcBorders>
              <w:top w:val="single" w:sz="8.000438" w:space="0" w:color="231F20"/>
              <w:bottom w:val="single" w:sz="8.0000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536" w:hRule="exact"/>
        </w:trPr>
        <w:tc>
          <w:tcPr>
            <w:tcW w:w="1260" w:type="dxa"/>
            <w:tcBorders>
              <w:top w:val="single" w:sz="8.00005" w:space="0" w:color="231F20"/>
              <w:bottom w:val="single" w:sz="8.000337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3780" w:type="dxa"/>
            <w:tcBorders>
              <w:top w:val="single" w:sz="8.00005" w:space="0" w:color="231F20"/>
              <w:bottom w:val="single" w:sz="8.000337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1260" w:type="dxa"/>
            <w:tcBorders>
              <w:top w:val="single" w:sz="8.00005" w:space="0" w:color="231F20"/>
              <w:bottom w:val="single" w:sz="8.000337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780" w:type="dxa"/>
            <w:tcBorders>
              <w:top w:val="single" w:sz="8.00005" w:space="0" w:color="231F20"/>
              <w:bottom w:val="single" w:sz="8.000337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9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9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1260" w:type="dxa"/>
            <w:tcBorders>
              <w:top w:val="single" w:sz="8.000337" w:space="0" w:color="231F20"/>
              <w:bottom w:val="single" w:sz="8.00025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3780" w:type="dxa"/>
            <w:tcBorders>
              <w:top w:val="single" w:sz="8.000337" w:space="0" w:color="231F20"/>
              <w:bottom w:val="single" w:sz="8.00025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1260" w:type="dxa"/>
            <w:tcBorders>
              <w:top w:val="single" w:sz="8.000337" w:space="0" w:color="231F20"/>
              <w:bottom w:val="single" w:sz="8.00025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780" w:type="dxa"/>
            <w:tcBorders>
              <w:top w:val="single" w:sz="8.000337" w:space="0" w:color="231F20"/>
              <w:bottom w:val="single" w:sz="8.00025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3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9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1260" w:type="dxa"/>
            <w:tcBorders>
              <w:top w:val="single" w:sz="8.000252" w:space="0" w:color="231F20"/>
              <w:bottom w:val="single" w:sz="8.000001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780" w:type="dxa"/>
            <w:tcBorders>
              <w:top w:val="single" w:sz="8.000252" w:space="0" w:color="231F20"/>
              <w:bottom w:val="single" w:sz="8.000001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000252" w:space="0" w:color="231F20"/>
              <w:bottom w:val="single" w:sz="8.000001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780" w:type="dxa"/>
            <w:tcBorders>
              <w:top w:val="single" w:sz="8.000252" w:space="0" w:color="231F20"/>
              <w:bottom w:val="single" w:sz="8.000001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1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1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1260" w:type="dxa"/>
            <w:tcBorders>
              <w:top w:val="single" w:sz="8.000001" w:space="0" w:color="231F20"/>
              <w:bottom w:val="single" w:sz="8.0001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3780" w:type="dxa"/>
            <w:tcBorders>
              <w:top w:val="single" w:sz="8.000001" w:space="0" w:color="231F20"/>
              <w:bottom w:val="single" w:sz="8.0001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1260" w:type="dxa"/>
            <w:tcBorders>
              <w:top w:val="single" w:sz="8.000001" w:space="0" w:color="231F20"/>
              <w:bottom w:val="single" w:sz="8.0001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780" w:type="dxa"/>
            <w:tcBorders>
              <w:top w:val="single" w:sz="8.000001" w:space="0" w:color="231F20"/>
              <w:bottom w:val="single" w:sz="8.0001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1260" w:type="dxa"/>
            <w:tcBorders>
              <w:top w:val="single" w:sz="8.0001" w:space="0" w:color="231F20"/>
              <w:bottom w:val="single" w:sz="8.000201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780" w:type="dxa"/>
            <w:tcBorders>
              <w:top w:val="single" w:sz="8.0001" w:space="0" w:color="231F20"/>
              <w:bottom w:val="single" w:sz="8.000201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18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7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99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0001" w:space="0" w:color="231F20"/>
              <w:bottom w:val="single" w:sz="8.000201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3780" w:type="dxa"/>
            <w:tcBorders>
              <w:top w:val="single" w:sz="8.0001" w:space="0" w:color="231F20"/>
              <w:bottom w:val="single" w:sz="8.000201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536" w:hRule="exact"/>
        </w:trPr>
        <w:tc>
          <w:tcPr>
            <w:tcW w:w="1260" w:type="dxa"/>
            <w:tcBorders>
              <w:top w:val="single" w:sz="8.000201" w:space="0" w:color="231F20"/>
              <w:bottom w:val="single" w:sz="8.000187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780" w:type="dxa"/>
            <w:tcBorders>
              <w:top w:val="single" w:sz="8.000201" w:space="0" w:color="231F20"/>
              <w:bottom w:val="single" w:sz="8.000187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5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5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3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000201" w:space="0" w:color="231F20"/>
              <w:bottom w:val="single" w:sz="8.000187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3780" w:type="dxa"/>
            <w:tcBorders>
              <w:top w:val="single" w:sz="8.000201" w:space="0" w:color="231F20"/>
              <w:bottom w:val="single" w:sz="8.000187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536" w:hRule="exact"/>
        </w:trPr>
        <w:tc>
          <w:tcPr>
            <w:tcW w:w="1260" w:type="dxa"/>
            <w:tcBorders>
              <w:top w:val="single" w:sz="8.000187" w:space="0" w:color="231F20"/>
              <w:bottom w:val="single" w:sz="8.000049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780" w:type="dxa"/>
            <w:tcBorders>
              <w:top w:val="single" w:sz="8.000187" w:space="0" w:color="231F20"/>
              <w:bottom w:val="single" w:sz="8.000049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3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3"/>
              </w:rPr>
              <w:t>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000187" w:space="0" w:color="231F20"/>
              <w:bottom w:val="single" w:sz="8.000049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3780" w:type="dxa"/>
            <w:tcBorders>
              <w:top w:val="single" w:sz="8.000187" w:space="0" w:color="231F20"/>
              <w:bottom w:val="single" w:sz="8.000049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536" w:hRule="exact"/>
        </w:trPr>
        <w:tc>
          <w:tcPr>
            <w:tcW w:w="1260" w:type="dxa"/>
            <w:tcBorders>
              <w:top w:val="single" w:sz="8.000049" w:space="0" w:color="231F20"/>
              <w:bottom w:val="single" w:sz="8.0001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780" w:type="dxa"/>
            <w:tcBorders>
              <w:top w:val="single" w:sz="8.000049" w:space="0" w:color="231F20"/>
              <w:bottom w:val="single" w:sz="8.0001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000049" w:space="0" w:color="231F20"/>
              <w:bottom w:val="single" w:sz="8.0001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3780" w:type="dxa"/>
            <w:tcBorders>
              <w:top w:val="single" w:sz="8.000049" w:space="0" w:color="231F20"/>
              <w:bottom w:val="single" w:sz="8.0001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536" w:hRule="exact"/>
        </w:trPr>
        <w:tc>
          <w:tcPr>
            <w:tcW w:w="1260" w:type="dxa"/>
            <w:tcBorders>
              <w:top w:val="single" w:sz="8.00015" w:space="0" w:color="231F20"/>
              <w:bottom w:val="single" w:sz="8.00023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780" w:type="dxa"/>
            <w:tcBorders>
              <w:top w:val="single" w:sz="8.00015" w:space="0" w:color="231F20"/>
              <w:bottom w:val="single" w:sz="8.00023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00015" w:space="0" w:color="231F20"/>
              <w:bottom w:val="single" w:sz="8.00023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3780" w:type="dxa"/>
            <w:tcBorders>
              <w:top w:val="single" w:sz="8.00015" w:space="0" w:color="231F20"/>
              <w:bottom w:val="single" w:sz="8.00023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536" w:hRule="exact"/>
        </w:trPr>
        <w:tc>
          <w:tcPr>
            <w:tcW w:w="1260" w:type="dxa"/>
            <w:tcBorders>
              <w:top w:val="single" w:sz="8.000238" w:space="0" w:color="231F20"/>
              <w:bottom w:val="single" w:sz="8.000137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780" w:type="dxa"/>
            <w:tcBorders>
              <w:top w:val="single" w:sz="8.000238" w:space="0" w:color="231F20"/>
              <w:bottom w:val="single" w:sz="8.000137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000238" w:space="0" w:color="231F20"/>
              <w:bottom w:val="single" w:sz="8.000137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3780" w:type="dxa"/>
            <w:tcBorders>
              <w:top w:val="single" w:sz="8.000238" w:space="0" w:color="231F20"/>
              <w:bottom w:val="single" w:sz="8.000137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536" w:hRule="exact"/>
        </w:trPr>
        <w:tc>
          <w:tcPr>
            <w:tcW w:w="1260" w:type="dxa"/>
            <w:tcBorders>
              <w:top w:val="single" w:sz="8.000137" w:space="0" w:color="231F20"/>
              <w:bottom w:val="single" w:sz="8.000099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780" w:type="dxa"/>
            <w:tcBorders>
              <w:top w:val="single" w:sz="8.000137" w:space="0" w:color="231F20"/>
              <w:bottom w:val="single" w:sz="8.000099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000137" w:space="0" w:color="231F20"/>
              <w:bottom w:val="single" w:sz="8.000099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3780" w:type="dxa"/>
            <w:tcBorders>
              <w:top w:val="single" w:sz="8.000137" w:space="0" w:color="231F20"/>
              <w:bottom w:val="single" w:sz="8.000099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536" w:hRule="exact"/>
        </w:trPr>
        <w:tc>
          <w:tcPr>
            <w:tcW w:w="1260" w:type="dxa"/>
            <w:tcBorders>
              <w:top w:val="single" w:sz="8.000099" w:space="0" w:color="231F20"/>
              <w:bottom w:val="single" w:sz="8.000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97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780" w:type="dxa"/>
            <w:tcBorders>
              <w:top w:val="single" w:sz="8.000099" w:space="0" w:color="231F20"/>
              <w:bottom w:val="single" w:sz="8.000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14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99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000099" w:space="0" w:color="231F20"/>
              <w:bottom w:val="single" w:sz="8.000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3780" w:type="dxa"/>
            <w:tcBorders>
              <w:top w:val="single" w:sz="8.000099" w:space="0" w:color="231F20"/>
              <w:bottom w:val="single" w:sz="8.000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536" w:hRule="exact"/>
        </w:trPr>
        <w:tc>
          <w:tcPr>
            <w:tcW w:w="1260" w:type="dxa"/>
            <w:tcBorders>
              <w:top w:val="single" w:sz="8.0002" w:space="0" w:color="231F20"/>
              <w:bottom w:val="single" w:sz="8.000057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780" w:type="dxa"/>
            <w:tcBorders>
              <w:top w:val="single" w:sz="8.0002" w:space="0" w:color="231F20"/>
              <w:bottom w:val="single" w:sz="8.000057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0002" w:space="0" w:color="231F20"/>
              <w:bottom w:val="single" w:sz="8.000057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3780" w:type="dxa"/>
            <w:tcBorders>
              <w:top w:val="single" w:sz="8.0002" w:space="0" w:color="231F20"/>
              <w:bottom w:val="single" w:sz="8.000057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</w:tbl>
    <w:sectPr>
      <w:pgSz w:w="12240" w:h="15840"/>
      <w:pgMar w:top="840" w:bottom="280" w:left="9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2020-11-03T15:08:45Z</dcterms:created>
  <dcterms:modified xsi:type="dcterms:W3CDTF">2020-11-03T15:08:45Z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