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D7F4" w14:textId="30D1BA47" w:rsidR="00576298" w:rsidRPr="00576298" w:rsidRDefault="00576298" w:rsidP="00576298">
      <w:pPr>
        <w:pStyle w:val="Title"/>
        <w:rPr>
          <w:i/>
          <w:iCs/>
        </w:rPr>
      </w:pPr>
      <w:r>
        <w:rPr>
          <w:i/>
          <w:iCs/>
        </w:rPr>
        <w:t>God Saves</w:t>
      </w:r>
      <w:r>
        <w:t>, Chap</w:t>
      </w:r>
      <w:r w:rsidR="008C50C7">
        <w:t>t</w:t>
      </w:r>
      <w:r>
        <w:t>er 1:</w:t>
      </w:r>
      <w:r>
        <w:br/>
      </w:r>
      <w:r w:rsidRPr="003A1D3B">
        <w:t>The Beginning of Creation and Man’s Fall from Grace</w:t>
      </w:r>
    </w:p>
    <w:p w14:paraId="26BA3B88" w14:textId="25B9DF64" w:rsidR="00576298" w:rsidRPr="00576298" w:rsidRDefault="00576298" w:rsidP="00576298">
      <w:pPr>
        <w:pStyle w:val="Subtitle"/>
      </w:pPr>
      <w:r w:rsidRPr="00576298">
        <w:t>Textbook Video Supplements</w:t>
      </w:r>
    </w:p>
    <w:p w14:paraId="4E6402A5" w14:textId="5AC7FD64" w:rsidR="00576298" w:rsidRDefault="00576298" w:rsidP="00576298">
      <w:pPr>
        <w:pStyle w:val="Heading1"/>
      </w:pPr>
      <w:r w:rsidRPr="00576298">
        <w:t xml:space="preserve">OMNIPOTENT </w:t>
      </w:r>
      <w:r w:rsidRPr="00576298">
        <w:rPr>
          <w:rFonts w:ascii="Segoe UI Emoji" w:hAnsi="Segoe UI Emoji" w:cs="Segoe UI Emoji"/>
        </w:rPr>
        <w:t>👑🔥🔆</w:t>
      </w:r>
      <w:r w:rsidRPr="00576298">
        <w:t xml:space="preserve"> (Attributes of God Series)</w:t>
      </w:r>
    </w:p>
    <w:p w14:paraId="4550D80B" w14:textId="3D9115C4" w:rsidR="00576298" w:rsidRDefault="003A1D3B" w:rsidP="00576298">
      <w:pPr>
        <w:pStyle w:val="Link"/>
      </w:pPr>
      <w:hyperlink r:id="rId7" w:history="1">
        <w:r w:rsidR="00576298" w:rsidRPr="006D2F91">
          <w:rPr>
            <w:rStyle w:val="Hyperlink"/>
          </w:rPr>
          <w:t>https://www.youtube.com/watch?v=fosWnH5JtYU</w:t>
        </w:r>
      </w:hyperlink>
    </w:p>
    <w:p w14:paraId="62C9F2A1" w14:textId="58F1AE7A" w:rsidR="00576298" w:rsidRDefault="00576298" w:rsidP="00576298">
      <w:pPr>
        <w:pStyle w:val="Location"/>
      </w:pPr>
      <w:r>
        <w:t>Ch. 1 › Introduction (</w:t>
      </w:r>
      <w:r w:rsidRPr="00576298">
        <w:t>Creation and the Creator</w:t>
      </w:r>
      <w:r>
        <w:t>) › Beliefs and Attributes of God</w:t>
      </w:r>
    </w:p>
    <w:p w14:paraId="200F0AC7" w14:textId="07694166" w:rsidR="00576298" w:rsidRDefault="00576298" w:rsidP="00576298">
      <w:pPr>
        <w:pStyle w:val="Description"/>
      </w:pPr>
      <w:r w:rsidRPr="00576298">
        <w:t>Discusses the attribute of God as “omnipotent.”</w:t>
      </w:r>
    </w:p>
    <w:p w14:paraId="6BFE8E24" w14:textId="316F7FFF" w:rsidR="00576298" w:rsidRDefault="00576298" w:rsidP="00576298">
      <w:pPr>
        <w:pStyle w:val="Questions"/>
      </w:pPr>
      <w:r w:rsidRPr="00576298">
        <w:t>What does omnipotent mean?</w:t>
      </w:r>
    </w:p>
    <w:p w14:paraId="3BD9DF9A" w14:textId="77777777" w:rsidR="00576298" w:rsidRPr="001035E9" w:rsidRDefault="00576298" w:rsidP="00576298">
      <w:pPr>
        <w:pStyle w:val="Questions"/>
      </w:pPr>
      <w:r w:rsidRPr="001035E9">
        <w:t>How does belief in an omnipotent God impact the way you approach prayer, worship, or decisions?</w:t>
      </w:r>
    </w:p>
    <w:p w14:paraId="756B6950" w14:textId="77777777" w:rsidR="00576298" w:rsidRPr="001035E9" w:rsidRDefault="00576298" w:rsidP="00576298">
      <w:pPr>
        <w:pStyle w:val="Questions"/>
      </w:pPr>
      <w:r w:rsidRPr="001035E9">
        <w:t>How can the understanding of God’s omnipotence influence your daily life?</w:t>
      </w:r>
    </w:p>
    <w:p w14:paraId="1D8E16DB" w14:textId="3B4B4062" w:rsidR="00576298" w:rsidRDefault="00576298" w:rsidP="00576298">
      <w:pPr>
        <w:pStyle w:val="Questions"/>
      </w:pPr>
      <w:r w:rsidRPr="00576298">
        <w:t>How does God’s omnipotence influence our understanding of free will?</w:t>
      </w:r>
    </w:p>
    <w:p w14:paraId="50F1CDF0" w14:textId="0AE64001" w:rsidR="00576298" w:rsidRDefault="00576298" w:rsidP="00576298">
      <w:pPr>
        <w:pStyle w:val="Heading1"/>
        <w:rPr>
          <w:rFonts w:ascii="Segoe UI Emoji" w:hAnsi="Segoe UI Emoji" w:cs="Segoe UI Emoji"/>
        </w:rPr>
      </w:pPr>
      <w:r w:rsidRPr="00576298">
        <w:t xml:space="preserve">Guardian Angels - Mine Works Overtime </w:t>
      </w:r>
      <w:r w:rsidRPr="00576298">
        <w:rPr>
          <w:rFonts w:ascii="Segoe UI Emoji" w:hAnsi="Segoe UI Emoji" w:cs="Segoe UI Emoji"/>
        </w:rPr>
        <w:t>😇👼🏽</w:t>
      </w:r>
    </w:p>
    <w:p w14:paraId="3E320E86" w14:textId="4E38E1E3" w:rsidR="00576298" w:rsidRDefault="003A1D3B" w:rsidP="00576298">
      <w:pPr>
        <w:pStyle w:val="Link"/>
      </w:pPr>
      <w:hyperlink r:id="rId8" w:history="1">
        <w:r w:rsidR="00576298" w:rsidRPr="006D2F91">
          <w:rPr>
            <w:rStyle w:val="Hyperlink"/>
          </w:rPr>
          <w:t>https://www.youtube.com/watch?v=-LXIdG0UHFk</w:t>
        </w:r>
      </w:hyperlink>
    </w:p>
    <w:p w14:paraId="734537A0" w14:textId="2682A5C0" w:rsidR="00576298" w:rsidRDefault="00576298" w:rsidP="00576298">
      <w:pPr>
        <w:pStyle w:val="Location"/>
      </w:pPr>
      <w:r>
        <w:t xml:space="preserve">Ch. 1 › Introduction (Creation and the Creator) › Beliefs and Attributes of God › </w:t>
      </w:r>
      <w:r w:rsidRPr="00576298">
        <w:t>What Did God Create?</w:t>
      </w:r>
    </w:p>
    <w:p w14:paraId="7D1D710A" w14:textId="4078F926" w:rsidR="00576298" w:rsidRDefault="00576298" w:rsidP="00576298">
      <w:pPr>
        <w:pStyle w:val="Description"/>
      </w:pPr>
      <w:r w:rsidRPr="00576298">
        <w:t>Discusses what angels are and the mechanism of guardian angels.</w:t>
      </w:r>
    </w:p>
    <w:p w14:paraId="159B42C1" w14:textId="77777777" w:rsidR="00576298" w:rsidRPr="00576298" w:rsidRDefault="00576298" w:rsidP="00576298">
      <w:pPr>
        <w:pStyle w:val="Questions"/>
        <w:numPr>
          <w:ilvl w:val="0"/>
          <w:numId w:val="19"/>
        </w:numPr>
      </w:pPr>
      <w:r w:rsidRPr="00576298">
        <w:t>How can awareness of guardian angels influence your daily life?</w:t>
      </w:r>
    </w:p>
    <w:p w14:paraId="4D5561BB" w14:textId="77777777" w:rsidR="00576298" w:rsidRPr="001035E9" w:rsidRDefault="00576298" w:rsidP="00576298">
      <w:pPr>
        <w:pStyle w:val="Questions"/>
      </w:pPr>
      <w:r w:rsidRPr="001035E9">
        <w:t>What are some common misconceptions about angels?</w:t>
      </w:r>
    </w:p>
    <w:p w14:paraId="7BFAF40D" w14:textId="7973FE9E" w:rsidR="00576298" w:rsidRDefault="00576298" w:rsidP="00576298">
      <w:pPr>
        <w:pStyle w:val="Questions"/>
      </w:pPr>
      <w:r w:rsidRPr="00576298">
        <w:t>What were you most surprised to learn about angels?</w:t>
      </w:r>
    </w:p>
    <w:p w14:paraId="71FBFC37" w14:textId="325F844F" w:rsidR="00576298" w:rsidRDefault="00576298" w:rsidP="00576298">
      <w:pPr>
        <w:pStyle w:val="Heading1"/>
      </w:pPr>
      <w:r w:rsidRPr="00576298">
        <w:t>Catholics and The Big Bang Theory</w:t>
      </w:r>
    </w:p>
    <w:p w14:paraId="1563963B" w14:textId="797DCEC0" w:rsidR="00576298" w:rsidRDefault="003A1D3B" w:rsidP="00576298">
      <w:pPr>
        <w:pStyle w:val="Link"/>
      </w:pPr>
      <w:hyperlink r:id="rId9" w:history="1">
        <w:r w:rsidR="00576298" w:rsidRPr="006D2F91">
          <w:rPr>
            <w:rStyle w:val="Hyperlink"/>
          </w:rPr>
          <w:t>https://www.youtube.com/watch?v=u7M9vgUCinY</w:t>
        </w:r>
      </w:hyperlink>
    </w:p>
    <w:p w14:paraId="779091CF" w14:textId="4368FFBB" w:rsidR="00576298" w:rsidRDefault="00576298" w:rsidP="00576298">
      <w:pPr>
        <w:pStyle w:val="Location"/>
      </w:pPr>
      <w:r>
        <w:t>Ch. 1 › Section 2 (</w:t>
      </w:r>
      <w:r w:rsidRPr="00576298">
        <w:t>Human Beings Are the Summit of God’s Creation</w:t>
      </w:r>
      <w:r>
        <w:t>) › Introduction</w:t>
      </w:r>
    </w:p>
    <w:p w14:paraId="2E2792BC" w14:textId="404B14D6" w:rsidR="00576298" w:rsidRDefault="00576298" w:rsidP="00576298">
      <w:pPr>
        <w:pStyle w:val="Description"/>
      </w:pPr>
      <w:r w:rsidRPr="00576298">
        <w:t>Discussion of why the scientific creation theory of Big Bang is important for Catholics.</w:t>
      </w:r>
    </w:p>
    <w:p w14:paraId="5844FF81" w14:textId="77777777" w:rsidR="00576298" w:rsidRPr="00576298" w:rsidRDefault="00576298" w:rsidP="00576298">
      <w:pPr>
        <w:pStyle w:val="Questions"/>
        <w:numPr>
          <w:ilvl w:val="0"/>
          <w:numId w:val="21"/>
        </w:numPr>
      </w:pPr>
      <w:r w:rsidRPr="00576298">
        <w:t>Why do you think so many important scientists are faithful Catholics?</w:t>
      </w:r>
    </w:p>
    <w:p w14:paraId="378446D4" w14:textId="77777777" w:rsidR="00576298" w:rsidRPr="001035E9" w:rsidRDefault="00576298" w:rsidP="00576298">
      <w:pPr>
        <w:pStyle w:val="Questions"/>
      </w:pPr>
      <w:r w:rsidRPr="001035E9">
        <w:t>How can having faith actually strengthen your reason</w:t>
      </w:r>
      <w:r>
        <w:t>ing</w:t>
      </w:r>
      <w:r w:rsidRPr="001035E9">
        <w:t>?</w:t>
      </w:r>
    </w:p>
    <w:p w14:paraId="1B6B314F" w14:textId="3ACE90CE" w:rsidR="00576298" w:rsidRDefault="00576298" w:rsidP="00576298">
      <w:pPr>
        <w:pStyle w:val="Questions"/>
      </w:pPr>
      <w:r w:rsidRPr="00576298">
        <w:t>What do you think God wants us to do when we have questions about our faith</w:t>
      </w:r>
      <w:r>
        <w:t>?</w:t>
      </w:r>
    </w:p>
    <w:p w14:paraId="2195F0DA" w14:textId="7C6BA76D" w:rsidR="00576298" w:rsidRDefault="00576298" w:rsidP="00576298">
      <w:pPr>
        <w:pStyle w:val="Heading1"/>
      </w:pPr>
      <w:r w:rsidRPr="00576298">
        <w:t>Lost Interview Found of Catholic Priest Who Was Founder of the Big Bang Theory | EWTN News Nightly</w:t>
      </w:r>
    </w:p>
    <w:p w14:paraId="4902EEE4" w14:textId="5B474A0D" w:rsidR="00576298" w:rsidRDefault="003A1D3B" w:rsidP="00576298">
      <w:pPr>
        <w:pStyle w:val="Link"/>
      </w:pPr>
      <w:hyperlink r:id="rId10" w:history="1">
        <w:r w:rsidR="00576298" w:rsidRPr="006D2F91">
          <w:rPr>
            <w:rStyle w:val="Hyperlink"/>
          </w:rPr>
          <w:t>https://www.youtube.com/watch?v=tx-xvMqA-WA</w:t>
        </w:r>
      </w:hyperlink>
    </w:p>
    <w:p w14:paraId="3DEFFAC1" w14:textId="10083245" w:rsidR="00576298" w:rsidRDefault="00576298" w:rsidP="00576298">
      <w:pPr>
        <w:pStyle w:val="Location"/>
      </w:pPr>
      <w:r>
        <w:t>Ch. 1 › Section 2 (</w:t>
      </w:r>
      <w:r w:rsidRPr="00576298">
        <w:t>Human Beings Are the Summit of God’s Creation</w:t>
      </w:r>
      <w:r>
        <w:t>) › Introduction</w:t>
      </w:r>
    </w:p>
    <w:p w14:paraId="257D391D" w14:textId="383433AA" w:rsidR="00576298" w:rsidRDefault="00576298" w:rsidP="00576298">
      <w:pPr>
        <w:pStyle w:val="Description"/>
      </w:pPr>
      <w:r w:rsidRPr="00576298">
        <w:t xml:space="preserve">News clip about the discovery of a recording of Fr George </w:t>
      </w:r>
      <w:proofErr w:type="spellStart"/>
      <w:r w:rsidRPr="00576298">
        <w:t>Lemaître</w:t>
      </w:r>
      <w:proofErr w:type="spellEnd"/>
      <w:r w:rsidRPr="00576298">
        <w:t xml:space="preserve"> explaining his theory of the Big Bang.</w:t>
      </w:r>
    </w:p>
    <w:p w14:paraId="410C4995" w14:textId="77777777" w:rsidR="00576298" w:rsidRPr="00576298" w:rsidRDefault="00576298" w:rsidP="00576298">
      <w:pPr>
        <w:pStyle w:val="Questions"/>
        <w:numPr>
          <w:ilvl w:val="0"/>
          <w:numId w:val="22"/>
        </w:numPr>
      </w:pPr>
      <w:r w:rsidRPr="00576298">
        <w:t>How is the theory of evolution compatible with Catholic doctrine of creation?</w:t>
      </w:r>
    </w:p>
    <w:p w14:paraId="45AEC35E" w14:textId="0BD9F621" w:rsidR="00576298" w:rsidRDefault="00576298" w:rsidP="00576298">
      <w:pPr>
        <w:pStyle w:val="Questions"/>
      </w:pPr>
      <w:r w:rsidRPr="00576298">
        <w:t>How can science help us know and love God?</w:t>
      </w:r>
    </w:p>
    <w:p w14:paraId="43C414C6" w14:textId="45FE4843" w:rsidR="00576298" w:rsidRDefault="00576298" w:rsidP="00576298">
      <w:pPr>
        <w:pStyle w:val="Heading1"/>
      </w:pPr>
      <w:r w:rsidRPr="00576298">
        <w:lastRenderedPageBreak/>
        <w:t>Jewish Female Philosopher Becomes a Carmelite Nun - The Story of St Edith Stein</w:t>
      </w:r>
    </w:p>
    <w:p w14:paraId="47271060" w14:textId="06405706" w:rsidR="00576298" w:rsidRDefault="003A1D3B" w:rsidP="00576298">
      <w:pPr>
        <w:pStyle w:val="Link"/>
      </w:pPr>
      <w:hyperlink r:id="rId11" w:history="1">
        <w:r w:rsidR="00576298" w:rsidRPr="006D2F91">
          <w:rPr>
            <w:rStyle w:val="Hyperlink"/>
          </w:rPr>
          <w:t>https://www.youtube.com/watch?v=UO7vsyPwUF4</w:t>
        </w:r>
      </w:hyperlink>
    </w:p>
    <w:p w14:paraId="14D8FF3C" w14:textId="157F3D68" w:rsidR="00576298" w:rsidRDefault="00576298" w:rsidP="00576298">
      <w:pPr>
        <w:pStyle w:val="Location"/>
      </w:pPr>
      <w:r>
        <w:t>Ch. 1 › Section 2 (</w:t>
      </w:r>
      <w:r w:rsidRPr="00576298">
        <w:t>Human Beings Are the Summit of God’s Creation</w:t>
      </w:r>
      <w:r>
        <w:t>) › The Uniqueness of Being Human</w:t>
      </w:r>
    </w:p>
    <w:p w14:paraId="4D637C4D" w14:textId="48BE04B1" w:rsidR="00576298" w:rsidRDefault="00576298" w:rsidP="00576298">
      <w:pPr>
        <w:pStyle w:val="Description"/>
      </w:pPr>
      <w:r w:rsidRPr="00576298">
        <w:t>Brief biography of St. Edith Stein and her conversion.</w:t>
      </w:r>
    </w:p>
    <w:p w14:paraId="0EA7D62E" w14:textId="77777777" w:rsidR="00576298" w:rsidRPr="00576298" w:rsidRDefault="00576298" w:rsidP="00576298">
      <w:pPr>
        <w:pStyle w:val="Questions"/>
        <w:numPr>
          <w:ilvl w:val="0"/>
          <w:numId w:val="24"/>
        </w:numPr>
      </w:pPr>
      <w:r w:rsidRPr="00576298">
        <w:t>What do you like most about St. Edith Stein’s story? Why?</w:t>
      </w:r>
    </w:p>
    <w:p w14:paraId="0A41DEB5" w14:textId="77777777" w:rsidR="00576298" w:rsidRPr="001035E9" w:rsidRDefault="00576298" w:rsidP="00576298">
      <w:pPr>
        <w:pStyle w:val="Questions"/>
      </w:pPr>
      <w:r w:rsidRPr="001035E9">
        <w:t xml:space="preserve">How did pursuit of truth lead </w:t>
      </w:r>
      <w:r>
        <w:t xml:space="preserve">St. </w:t>
      </w:r>
      <w:r w:rsidRPr="001035E9">
        <w:t>Edith to the Catholic faith? </w:t>
      </w:r>
    </w:p>
    <w:p w14:paraId="3CC6DFE7" w14:textId="0DA2D4BA" w:rsidR="00576298" w:rsidRDefault="00576298" w:rsidP="00576298">
      <w:pPr>
        <w:pStyle w:val="Questions"/>
      </w:pPr>
      <w:r w:rsidRPr="00576298">
        <w:t>How does her story help us understand the intersection of faith and reason?</w:t>
      </w:r>
    </w:p>
    <w:p w14:paraId="3AC7A0DD" w14:textId="1E6B2A0E" w:rsidR="00576298" w:rsidRDefault="00576298" w:rsidP="00576298">
      <w:pPr>
        <w:pStyle w:val="Heading1"/>
      </w:pPr>
      <w:r w:rsidRPr="00576298">
        <w:t>SHOCKING Differences Between Men and Women w/ Jason Evert @jasonevert</w:t>
      </w:r>
    </w:p>
    <w:p w14:paraId="1039232C" w14:textId="7909951B" w:rsidR="00576298" w:rsidRDefault="003A1D3B" w:rsidP="00576298">
      <w:pPr>
        <w:pStyle w:val="Link"/>
      </w:pPr>
      <w:hyperlink r:id="rId12" w:history="1">
        <w:r w:rsidR="00576298" w:rsidRPr="006D2F91">
          <w:rPr>
            <w:rStyle w:val="Hyperlink"/>
          </w:rPr>
          <w:t>https://www.youtube.com/watch?v=RAqHPV_ByGA</w:t>
        </w:r>
      </w:hyperlink>
    </w:p>
    <w:p w14:paraId="3021FADE" w14:textId="65C71AF0" w:rsidR="00576298" w:rsidRDefault="00576298" w:rsidP="00576298">
      <w:pPr>
        <w:pStyle w:val="Location"/>
      </w:pPr>
      <w:r>
        <w:t>Ch.1 › Section 4 (God Made Humans Male and Female) › Introduction</w:t>
      </w:r>
    </w:p>
    <w:p w14:paraId="22615BAE" w14:textId="14BA6D69" w:rsidR="00576298" w:rsidRDefault="00576298" w:rsidP="00576298">
      <w:pPr>
        <w:pStyle w:val="Description"/>
      </w:pPr>
      <w:r w:rsidRPr="00576298">
        <w:t xml:space="preserve">Jason Evert shares his research regarding biological male/female differences on Matt </w:t>
      </w:r>
      <w:proofErr w:type="spellStart"/>
      <w:r w:rsidRPr="00576298">
        <w:t>Fradd’s</w:t>
      </w:r>
      <w:proofErr w:type="spellEnd"/>
      <w:r w:rsidRPr="00576298">
        <w:t xml:space="preserve"> show.</w:t>
      </w:r>
    </w:p>
    <w:p w14:paraId="3629B24E" w14:textId="77777777" w:rsidR="00576298" w:rsidRPr="00576298" w:rsidRDefault="00576298" w:rsidP="00576298">
      <w:pPr>
        <w:pStyle w:val="Questions"/>
        <w:numPr>
          <w:ilvl w:val="0"/>
          <w:numId w:val="25"/>
        </w:numPr>
      </w:pPr>
      <w:r w:rsidRPr="00576298">
        <w:t>What gender differences did you find most surprising?</w:t>
      </w:r>
    </w:p>
    <w:p w14:paraId="7CBE4F93" w14:textId="77777777" w:rsidR="00576298" w:rsidRPr="00576298" w:rsidRDefault="00576298" w:rsidP="00576298">
      <w:pPr>
        <w:pStyle w:val="Questions"/>
      </w:pPr>
      <w:r w:rsidRPr="00576298">
        <w:t>Do you think there are any connections between gender stereotypes and actual differences between males and females?</w:t>
      </w:r>
    </w:p>
    <w:p w14:paraId="4328BC32" w14:textId="34483E30" w:rsidR="00576298" w:rsidRPr="00576298" w:rsidRDefault="00576298" w:rsidP="00576298">
      <w:pPr>
        <w:pStyle w:val="Questions"/>
      </w:pPr>
      <w:r w:rsidRPr="00576298">
        <w:t>What does it mean to be equal in dignity but different?</w:t>
      </w:r>
    </w:p>
    <w:sectPr w:rsidR="00576298" w:rsidRPr="0057629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E1F4" w14:textId="77777777" w:rsidR="00214713" w:rsidRDefault="00214713" w:rsidP="00576298">
      <w:pPr>
        <w:spacing w:after="0"/>
      </w:pPr>
      <w:r>
        <w:separator/>
      </w:r>
    </w:p>
  </w:endnote>
  <w:endnote w:type="continuationSeparator" w:id="0">
    <w:p w14:paraId="6B415FF9" w14:textId="77777777" w:rsidR="00214713" w:rsidRDefault="00214713" w:rsidP="00576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BC7F" w14:textId="77777777" w:rsidR="00576298" w:rsidRPr="00576298" w:rsidRDefault="00576298" w:rsidP="00576298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The videos linked in this document may contain copyright material. Such material is made available for educational</w:t>
    </w:r>
  </w:p>
  <w:p w14:paraId="3F173671" w14:textId="77777777" w:rsidR="00576298" w:rsidRPr="00576298" w:rsidRDefault="00576298" w:rsidP="00576298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purposes only. This constitutes a “fair use” of any such copyright material as provided for in Title 17 U.S.C. section</w:t>
    </w:r>
  </w:p>
  <w:p w14:paraId="087BCDB2" w14:textId="789072E0" w:rsidR="00576298" w:rsidRPr="00576298" w:rsidRDefault="00576298" w:rsidP="00576298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77C5" w14:textId="77777777" w:rsidR="00214713" w:rsidRDefault="00214713" w:rsidP="00576298">
      <w:pPr>
        <w:spacing w:after="0"/>
      </w:pPr>
      <w:r>
        <w:separator/>
      </w:r>
    </w:p>
  </w:footnote>
  <w:footnote w:type="continuationSeparator" w:id="0">
    <w:p w14:paraId="5E11EDAF" w14:textId="77777777" w:rsidR="00214713" w:rsidRDefault="00214713" w:rsidP="00576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203"/>
    <w:multiLevelType w:val="multilevel"/>
    <w:tmpl w:val="415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24FE0"/>
    <w:multiLevelType w:val="multilevel"/>
    <w:tmpl w:val="2316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52D4C"/>
    <w:multiLevelType w:val="multilevel"/>
    <w:tmpl w:val="CC50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21335"/>
    <w:multiLevelType w:val="multilevel"/>
    <w:tmpl w:val="1E9E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61768"/>
    <w:multiLevelType w:val="multilevel"/>
    <w:tmpl w:val="51CC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2"/>
  </w:num>
  <w:num w:numId="18">
    <w:abstractNumId w:val="13"/>
  </w:num>
  <w:num w:numId="19">
    <w:abstractNumId w:val="2"/>
    <w:lvlOverride w:ilvl="0">
      <w:startOverride w:val="1"/>
    </w:lvlOverride>
  </w:num>
  <w:num w:numId="20">
    <w:abstractNumId w:val="10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1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98"/>
    <w:rsid w:val="00006F4B"/>
    <w:rsid w:val="00126450"/>
    <w:rsid w:val="001370F7"/>
    <w:rsid w:val="00214713"/>
    <w:rsid w:val="003807C3"/>
    <w:rsid w:val="003A1D3B"/>
    <w:rsid w:val="00576298"/>
    <w:rsid w:val="005C7F96"/>
    <w:rsid w:val="008C50C7"/>
    <w:rsid w:val="00F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0CE9"/>
  <w15:chartTrackingRefBased/>
  <w15:docId w15:val="{C697A706-7AB8-4FF9-ADFE-86C15E40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629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57629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576298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76298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76298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76298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98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98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98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98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57629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298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6298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6298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98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98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98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576298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298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576298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76298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576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2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76298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57629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57629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57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576298"/>
    <w:pPr>
      <w:keepLines/>
      <w:numPr>
        <w:numId w:val="9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6298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576298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57629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576298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298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298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62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6298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62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6298"/>
    <w:rPr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LXIdG0UHF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osWnH5JtYU" TargetMode="External"/><Relationship Id="rId12" Type="http://schemas.openxmlformats.org/officeDocument/2006/relationships/hyperlink" Target="https://www.youtube.com/watch?v=RAqHPV_By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O7vsyPwUF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x-xvMqA-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7M9vgUCinY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15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3</cp:revision>
  <dcterms:created xsi:type="dcterms:W3CDTF">2024-11-18T15:44:00Z</dcterms:created>
  <dcterms:modified xsi:type="dcterms:W3CDTF">2024-11-21T20:05:00Z</dcterms:modified>
</cp:coreProperties>
</file>