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6pt;margin-top:483.86792pt;width:540.408025pt;height:.1pt;mso-position-horizontal-relative:page;mso-position-vertical-relative:page;z-index:-351" coordorigin="720,9677" coordsize="10808,2">
            <v:shape style="position:absolute;left:720;top:9677;width:10808;height:2" coordorigin="720,9677" coordsize="10808,0" path="m720,9677l11528,967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05.863922pt;width:540.408025pt;height:.1pt;mso-position-horizontal-relative:page;mso-position-vertical-relative:page;z-index:-350" coordorigin="720,10117" coordsize="10808,2">
            <v:shape style="position:absolute;left:720;top:10117;width:10808;height:2" coordorigin="720,10117" coordsize="10808,0" path="m720,10117l11528,1011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27.859924pt;width:540.408025pt;height:.1pt;mso-position-horizontal-relative:page;mso-position-vertical-relative:page;z-index:-349" coordorigin="720,10557" coordsize="10808,2">
            <v:shape style="position:absolute;left:720;top:10557;width:10808;height:2" coordorigin="720,10557" coordsize="10808,0" path="m720,10557l11528,1055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49.855896pt;width:540.408025pt;height:.1pt;mso-position-horizontal-relative:page;mso-position-vertical-relative:page;z-index:-348" coordorigin="720,10997" coordsize="10808,2">
            <v:shape style="position:absolute;left:720;top:10997;width:10808;height:2" coordorigin="720,10997" coordsize="10808,0" path="m720,10997l11528,1099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71.851929pt;width:540.408025pt;height:.1pt;mso-position-horizontal-relative:page;mso-position-vertical-relative:page;z-index:-347" coordorigin="720,11437" coordsize="10808,2">
            <v:shape style="position:absolute;left:720;top:11437;width:10808;height:2" coordorigin="720,11437" coordsize="10808,0" path="m720,11437l11528,1143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593.8479pt;width:540.408025pt;height:.1pt;mso-position-horizontal-relative:page;mso-position-vertical-relative:page;z-index:-346" coordorigin="720,11877" coordsize="10808,2">
            <v:shape style="position:absolute;left:720;top:11877;width:10808;height:2" coordorigin="720,11877" coordsize="10808,0" path="m720,11877l11528,1187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15.843933pt;width:540.408025pt;height:.1pt;mso-position-horizontal-relative:page;mso-position-vertical-relative:page;z-index:-345" coordorigin="720,12317" coordsize="10808,2">
            <v:shape style="position:absolute;left:720;top:12317;width:10808;height:2" coordorigin="720,12317" coordsize="10808,0" path="m720,12317l11528,1231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37.839905pt;width:540.408025pt;height:.1pt;mso-position-horizontal-relative:page;mso-position-vertical-relative:page;z-index:-344" coordorigin="720,12757" coordsize="10808,2">
            <v:shape style="position:absolute;left:720;top:12757;width:10808;height:2" coordorigin="720,12757" coordsize="10808,0" path="m720,12757l11528,1275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59.835876pt;width:540.408025pt;height:.1pt;mso-position-horizontal-relative:page;mso-position-vertical-relative:page;z-index:-343" coordorigin="720,13197" coordsize="10808,2">
            <v:shape style="position:absolute;left:720;top:13197;width:10808;height:2" coordorigin="720,13197" coordsize="10808,0" path="m720,13197l11528,1319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81.831909pt;width:540.408025pt;height:.1pt;mso-position-horizontal-relative:page;mso-position-vertical-relative:page;z-index:-342" coordorigin="720,13637" coordsize="10808,2">
            <v:shape style="position:absolute;left:720;top:13637;width:10808;height:2" coordorigin="720,13637" coordsize="10808,0" path="m720,13637l11528,1363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03.827881pt;width:540.408025pt;height:.1pt;mso-position-horizontal-relative:page;mso-position-vertical-relative:page;z-index:-341" coordorigin="720,14077" coordsize="10808,2">
            <v:shape style="position:absolute;left:720;top:14077;width:10808;height:2" coordorigin="720,14077" coordsize="10808,0" path="m720,14077l11528,14077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25.823914pt;width:540.408025pt;height:.1pt;mso-position-horizontal-relative:page;mso-position-vertical-relative:page;z-index:-340" coordorigin="720,14516" coordsize="10808,2">
            <v:shape style="position:absolute;left:720;top:14516;width:10808;height:2" coordorigin="720,14516" coordsize="10808,0" path="m720,14516l11528,14516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747.819885pt;width:540.408025pt;height:.1pt;mso-position-horizontal-relative:page;mso-position-vertical-relative:page;z-index:-339" coordorigin="720,14956" coordsize="10808,2">
            <v:shape style="position:absolute;left:720;top:14956;width:10808;height:2" coordorigin="720,14956" coordsize="10808,0" path="m720,14956l11528,14956e" filled="f" stroked="t" strokeweight=".6pt" strokecolor="#221E1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2094" w:right="2094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ary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Journey: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Menu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0"/>
          <w:b/>
          <w:bCs/>
        </w:rPr>
        <w:t>Options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38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853" w:right="1242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853" w:right="1255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9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bs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853" w:right="1098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pt;margin-top:44.535847pt;width:540.408025pt;height:.1pt;mso-position-horizontal-relative:page;mso-position-vertical-relative:paragraph;z-index:-355" coordorigin="720,891" coordsize="10808,2">
            <v:shape style="position:absolute;left:720;top:891;width:10808;height:2" coordorigin="720,891" coordsize="10808,0" path="m720,891l11528,89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66.531845pt;width:540.408025pt;height:.1pt;mso-position-horizontal-relative:page;mso-position-vertical-relative:paragraph;z-index:-354" coordorigin="720,1331" coordsize="10808,2">
            <v:shape style="position:absolute;left:720;top:1331;width:10808;height:2" coordorigin="720,1331" coordsize="10808,0" path="m720,1331l11528,133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88.527847pt;width:540.408025pt;height:.1pt;mso-position-horizontal-relative:page;mso-position-vertical-relative:paragraph;z-index:-353" coordorigin="720,1771" coordsize="10808,2">
            <v:shape style="position:absolute;left:720;top:1771;width:10808;height:2" coordorigin="720,1771" coordsize="10808,0" path="m720,1771l11528,1771e" filled="f" stroked="t" strokeweight=".6pt" strokecolor="#221E1F">
              <v:path arrowok="t"/>
            </v:shape>
          </v:group>
          <w10:wrap type="none"/>
        </w:pict>
      </w:r>
      <w:r>
        <w:rPr/>
        <w:pict>
          <v:group style="position:absolute;margin-left:36pt;margin-top:110.523849pt;width:540.408025pt;height:.1pt;mso-position-horizontal-relative:page;mso-position-vertical-relative:paragraph;z-index:-352" coordorigin="720,2210" coordsize="10808,2">
            <v:shape style="position:absolute;left:720;top:2210;width:10808;height:2" coordorigin="720,2210" coordsize="10808,0" path="m720,2210l11528,2210e" filled="f" stroked="t" strokeweight=".6pt" strokecolor="#221E1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top="1640" w:bottom="280" w:left="620" w:right="600"/>
          <w:headerReference w:type="default" r:id="rId5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2502" w:right="2502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Splat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6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acts: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9"/>
          <w:w w:val="84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3"/>
          <w:b/>
          <w:bCs/>
        </w:rPr>
        <w:t>est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4"/>
          <w:b/>
          <w:bCs/>
        </w:rPr>
        <w:t>ament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1"/>
          <w:b/>
          <w:bCs/>
        </w:rPr>
        <w:t>Th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6"/>
          <w:w w:val="98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8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98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  <w:b/>
          <w:bCs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98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6"/>
          <w:w w:val="98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l: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y-si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5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5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n: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acce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2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ysi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395" w:right="2305" w:firstLine="-11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2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1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rad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395" w:right="1804" w:firstLine="-11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gs,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3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rad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sie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g: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95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rad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9"/>
        </w:rPr>
        <w:t>sra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3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rad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9"/>
        </w:rPr>
        <w:t>sra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gs.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gs.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g: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six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exts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ifie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es-c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8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360" w:right="485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erbs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Mar w:header="919" w:footer="0" w:top="1640" w:bottom="280" w:left="620" w:right="600"/>
          <w:headerReference w:type="default" r:id="rId6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4008" w:right="4008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4"/>
          <w:w w:val="88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0"/>
          <w:b/>
          <w:bCs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2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2"/>
          <w:b/>
          <w:bCs/>
        </w:rPr>
        <w:t>dab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112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7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2"/>
          <w:b/>
          <w:bCs/>
        </w:rPr>
        <w:t>No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12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5"/>
          <w:b/>
          <w:bCs/>
        </w:rPr>
        <w:t>es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583" w:right="2583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101"/>
        </w:rPr>
        <w:t>li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-1"/>
          <w:w w:val="101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31F20"/>
          <w:spacing w:val="0"/>
          <w:w w:val="94"/>
        </w:rPr>
        <w:t>es.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05.599976" w:type="dxa"/>
      </w:tblPr>
      <w:tblGrid/>
      <w:tr>
        <w:trPr>
          <w:trHeight w:val="5225" w:hRule="exact"/>
        </w:trPr>
        <w:tc>
          <w:tcPr>
            <w:tcW w:w="2330" w:type="dxa"/>
            <w:tcBorders>
              <w:top w:val="single" w:sz="16" w:space="0" w:color="231F20"/>
              <w:bottom w:val="single" w:sz="24" w:space="0" w:color="231F20"/>
              <w:left w:val="single" w:sz="16" w:space="0" w:color="231F20"/>
              <w:right w:val="dotted" w:sz="8" w:space="0" w:color="231F20"/>
            </w:tcBorders>
          </w:tcPr>
          <w:p>
            <w:pPr/>
            <w:rPr/>
          </w:p>
        </w:tc>
        <w:tc>
          <w:tcPr>
            <w:tcW w:w="2145" w:type="dxa"/>
            <w:tcBorders>
              <w:top w:val="single" w:sz="16" w:space="0" w:color="231F20"/>
              <w:bottom w:val="single" w:sz="8" w:space="0" w:color="231F20"/>
              <w:left w:val="dotted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2348" w:type="dxa"/>
            <w:tcBorders>
              <w:top w:val="single" w:sz="16" w:space="0" w:color="231F20"/>
              <w:bottom w:val="single" w:sz="8" w:space="0" w:color="231F20"/>
              <w:left w:val="single" w:sz="8" w:space="0" w:color="231F20"/>
              <w:right w:val="dotted" w:sz="8" w:space="0" w:color="231F20"/>
            </w:tcBorders>
          </w:tcPr>
          <w:p>
            <w:pPr/>
            <w:rPr/>
          </w:p>
        </w:tc>
        <w:tc>
          <w:tcPr>
            <w:tcW w:w="2526" w:type="dxa"/>
            <w:tcBorders>
              <w:top w:val="single" w:sz="16" w:space="0" w:color="231F20"/>
              <w:bottom w:val="single" w:sz="24" w:space="0" w:color="231F20"/>
              <w:left w:val="dotted" w:sz="8" w:space="0" w:color="231F20"/>
              <w:right w:val="single" w:sz="16" w:space="0" w:color="231F20"/>
            </w:tcBorders>
          </w:tcPr>
          <w:p>
            <w:pPr/>
            <w:rPr/>
          </w:p>
        </w:tc>
      </w:tr>
      <w:tr>
        <w:trPr>
          <w:trHeight w:val="5228" w:hRule="exact"/>
        </w:trPr>
        <w:tc>
          <w:tcPr>
            <w:tcW w:w="2330" w:type="dxa"/>
            <w:tcBorders>
              <w:top w:val="single" w:sz="24" w:space="0" w:color="231F20"/>
              <w:bottom w:val="single" w:sz="16" w:space="0" w:color="231F20"/>
              <w:left w:val="single" w:sz="16" w:space="0" w:color="231F20"/>
              <w:right w:val="dotted" w:sz="8" w:space="0" w:color="231F20"/>
            </w:tcBorders>
          </w:tcPr>
          <w:p>
            <w:pPr/>
            <w:rPr/>
          </w:p>
        </w:tc>
        <w:tc>
          <w:tcPr>
            <w:tcW w:w="2145" w:type="dxa"/>
            <w:tcBorders>
              <w:top w:val="single" w:sz="8" w:space="0" w:color="231F20"/>
              <w:bottom w:val="single" w:sz="16" w:space="0" w:color="231F20"/>
              <w:left w:val="dotted" w:sz="8" w:space="0" w:color="231F20"/>
              <w:right w:val="single" w:sz="8" w:space="0" w:color="231F20"/>
            </w:tcBorders>
          </w:tcPr>
          <w:p>
            <w:pPr/>
            <w:rPr/>
          </w:p>
        </w:tc>
        <w:tc>
          <w:tcPr>
            <w:tcW w:w="2348" w:type="dxa"/>
            <w:tcBorders>
              <w:top w:val="single" w:sz="8" w:space="0" w:color="231F20"/>
              <w:bottom w:val="single" w:sz="16" w:space="0" w:color="231F20"/>
              <w:left w:val="single" w:sz="8" w:space="0" w:color="231F20"/>
              <w:right w:val="dotted" w:sz="8" w:space="0" w:color="231F20"/>
            </w:tcBorders>
          </w:tcPr>
          <w:p>
            <w:pPr/>
            <w:rPr/>
          </w:p>
        </w:tc>
        <w:tc>
          <w:tcPr>
            <w:tcW w:w="2526" w:type="dxa"/>
            <w:tcBorders>
              <w:top w:val="single" w:sz="24" w:space="0" w:color="231F20"/>
              <w:bottom w:val="single" w:sz="16" w:space="0" w:color="231F20"/>
              <w:left w:val="dotted" w:sz="8" w:space="0" w:color="231F20"/>
              <w:right w:val="single" w:sz="16" w:space="0" w:color="231F20"/>
            </w:tcBorders>
          </w:tcPr>
          <w:p>
            <w:pPr/>
            <w:rPr/>
          </w:p>
        </w:tc>
      </w:tr>
    </w:tbl>
    <w:p>
      <w:pPr>
        <w:spacing w:after="0"/>
        <w:sectPr>
          <w:pgMar w:header="919" w:footer="0" w:top="1640" w:bottom="280" w:left="620" w:right="600"/>
          <w:headerReference w:type="default" r:id="rId7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2470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Splat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6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acts: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9"/>
          <w:w w:val="84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3"/>
          <w:b/>
          <w:bCs/>
        </w:rPr>
        <w:t>est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4"/>
          <w:b/>
          <w:bCs/>
        </w:rPr>
        <w:t>ament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Th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93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  <w:b/>
          <w:bCs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4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3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3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1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l: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y-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1"/>
          <w:b/>
          <w:bCs/>
        </w:rPr>
        <w:t>Th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1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ls: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le—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exts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Th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93"/>
          <w:b/>
          <w:bCs/>
        </w:rPr>
        <w:t>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93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3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"/>
          <w:w w:val="93"/>
          <w:b/>
          <w:bCs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3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3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73"/>
          <w:b/>
          <w:bCs/>
        </w:rPr>
        <w:t>J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8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us: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C–AD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30/33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241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28.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yside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ucifi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65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2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udie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sy-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88" w:right="869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ices.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Mar w:header="919" w:footer="0" w:top="1640" w:bottom="280" w:left="620" w:right="600"/>
          <w:headerReference w:type="default" r:id="rId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2440" w:right="242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Splat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6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acts: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9"/>
          <w:w w:val="84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3"/>
          <w:b/>
          <w:bCs/>
        </w:rPr>
        <w:t>est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4"/>
          <w:b/>
          <w:bCs/>
        </w:rPr>
        <w:t>ament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5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5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5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5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8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n: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30–50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43" w:right="491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(Mk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16:15).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2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ts.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ts.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acce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hizi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t-f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ude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43" w:right="313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243" w:right="855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243" w:right="261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1640" w:bottom="280" w:left="600" w:right="6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2420" w:right="242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Splat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6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acts: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9"/>
          <w:w w:val="84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23"/>
          <w:b/>
          <w:bCs/>
        </w:rPr>
        <w:t>est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14"/>
          <w:b/>
          <w:bCs/>
        </w:rPr>
        <w:t>ament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Th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23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93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  <w:b/>
          <w:bCs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11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4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3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3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3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51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gs: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50–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120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374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lize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1:1–4).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ies.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uf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179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88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guides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gs—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s—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1640" w:bottom="280" w:left="620" w:right="6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3056" w:right="3056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Educa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8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1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Guessing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9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Game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8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0" w:right="33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94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ls: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11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67"/>
        </w:rPr>
        <w:t>‘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21:1–4)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557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</w:rPr>
        <w:t>[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s]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4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4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7"/>
          <w:w w:val="97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2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6"/>
          <w:w w:val="92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14:34–35)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31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7"/>
          <w:w w:val="91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10:30–34)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47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izi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!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1:25–29)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1640" w:bottom="280" w:left="620" w:right="600"/>
          <w:headerReference w:type="default" r:id="rId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3106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Educa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8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1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Guessing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9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Game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ts: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er),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10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s—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s—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8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7"/>
          <w:w w:val="95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1:15–17,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21–26)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36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2:43–47)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17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nfide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nize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4:13–20)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256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left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lem.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ga,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ogue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ogue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ffic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sra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13:13–16)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1640" w:bottom="280" w:left="620" w:right="6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3106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Educa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8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1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Guessing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9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Game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98"/>
          <w:b/>
          <w:bCs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0"/>
          <w:w w:val="98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8"/>
          <w:b/>
          <w:bCs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8"/>
          <w:b/>
          <w:bCs/>
        </w:rPr>
        <w:t>lin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3"/>
          <w:w w:val="98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es: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41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223" w:right="8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1:13–17)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38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o-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5:9–13)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27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2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88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d!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d!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223" w:right="20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1:6–10)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46" w:firstLine="-12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3:13–19)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258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fl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2:5–7)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49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3:8–10,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14–15)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233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fle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1:10–17)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1640" w:bottom="280" w:left="620" w:right="6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3056" w:right="3056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Educa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8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1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Guessing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9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Game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3"/>
          <w:w w:val="97"/>
          <w:b/>
          <w:bCs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97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7"/>
          <w:b/>
          <w:bCs/>
        </w:rPr>
        <w:t>th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7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97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97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97"/>
          <w:b/>
          <w:bCs/>
        </w:rPr>
        <w:t>c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2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0"/>
          <w:b/>
          <w:bCs/>
        </w:rPr>
        <w:t>es: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2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2"/>
          <w:w w:val="9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7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8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im?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2:1–5)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81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6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2:9–10)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258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uce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esies,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ift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6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2:1–3)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62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4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4:7–11)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18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7"/>
          <w:w w:val="95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y-mi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8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nxi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e;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6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0" w:lineRule="auto"/>
        <w:ind w:left="223" w:right="20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fle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1:17–25)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919" w:footer="0" w:top="1640" w:bottom="280" w:left="620" w:right="6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3106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Educa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2"/>
          <w:w w:val="108"/>
          <w:b/>
          <w:bCs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ed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1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Guessing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9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108"/>
          <w:b/>
          <w:bCs/>
        </w:rPr>
        <w:t>Game</w:t>
      </w:r>
      <w:r>
        <w:rPr>
          <w:rFonts w:ascii="Times New Roman" w:hAnsi="Times New Roman" w:cs="Times New Roman" w:eastAsia="Times New Roman"/>
          <w:sz w:val="40"/>
          <w:szCs w:val="4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91"/>
          <w:b/>
          <w:bCs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"/>
          <w:w w:val="98"/>
          <w:b/>
          <w:bCs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7"/>
          <w:w w:val="96"/>
          <w:b/>
          <w:bCs/>
        </w:rPr>
        <w:t>ve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5"/>
          <w:w w:val="96"/>
          <w:b/>
          <w:bCs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11"/>
          <w:w w:val="93"/>
          <w:b/>
          <w:bCs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8"/>
          <w:w w:val="101"/>
          <w:b/>
          <w:bCs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4"/>
          <w:w w:val="106"/>
          <w:b/>
          <w:bCs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9"/>
          <w:w w:val="105"/>
          <w:b/>
          <w:bCs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-6"/>
          <w:w w:val="101"/>
          <w:b/>
          <w:bCs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231F20"/>
          <w:spacing w:val="0"/>
          <w:w w:val="76"/>
          <w:b/>
          <w:bCs/>
        </w:rPr>
        <w:t>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18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18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4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nz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1:12–16)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07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12:1–5)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3" w:right="169" w:firstLine="-1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ld;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him.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12:7–9)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4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23" w:right="11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8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8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lem,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6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es;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in;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5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7"/>
          <w:w w:val="95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21:1–4)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sectPr>
      <w:pgMar w:header="919" w:footer="0" w:top="1640" w:bottom="280" w:left="620" w:right="6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55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8"/>
                  </w:rPr>
                  <w:t>3-A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54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4"/>
                  </w:rPr>
                  <w:t>3-B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53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3-C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52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1"/>
                  </w:rPr>
                  <w:t>3-D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4.926273pt;width:542.024026pt;height:38.56pt;mso-position-horizontal-relative:page;mso-position-vertical-relative:page;z-index:-351" type="#_x0000_t202" filled="f" stroked="f">
          <v:textbox inset="0,0,0,0">
            <w:txbxContent>
              <w:p>
                <w:pPr>
                  <w:spacing w:before="0" w:after="0" w:line="248" w:lineRule="exact"/>
                  <w:ind w:left="-36"/>
                  <w:jc w:val="right"/>
                  <w:tabs>
                    <w:tab w:pos="7040" w:val="left"/>
                    <w:tab w:pos="1076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2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5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1"/>
                    <w:w w:val="101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5"/>
                    <w:w w:val="9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5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5"/>
                    <w:w w:val="9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0"/>
                    <w:u w:val="single" w:color="221E1F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  <w:u w:val="single" w:color="221E1F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5" w:after="0" w:line="200" w:lineRule="exact"/>
                  <w:jc w:val="left"/>
                  <w:rPr>
                    <w:sz w:val="20"/>
                    <w:szCs w:val="20"/>
                  </w:rPr>
                </w:pPr>
                <w:rPr/>
                <w:r>
                  <w:rPr>
                    <w:sz w:val="20"/>
                    <w:szCs w:val="20"/>
                  </w:rPr>
                </w:r>
              </w:p>
              <w:p>
                <w:pPr>
                  <w:spacing w:before="0" w:after="0" w:line="240" w:lineRule="auto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6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-3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3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97"/>
                  </w:rPr>
                  <w:t>3-E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2020-03-16T14:24:18Z</dcterms:created>
  <dcterms:modified xsi:type="dcterms:W3CDTF">2020-03-16T14:24:18Z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2020-03-16T00:00:00Z</vt:filetime>
  </property>
</Properties>
</file>