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78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ection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780"/>
          <w:cols w:num="2" w:equalWidth="0">
            <w:col w:w="4466" w:space="1066"/>
            <w:col w:w="5168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15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eques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248–251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negative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consequences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325" w:right="170" w:firstLine="-216"/>
        <w:jc w:val="left"/>
        <w:tabs>
          <w:tab w:pos="2660" w:val="left"/>
          <w:tab w:pos="3440" w:val="left"/>
          <w:tab w:pos="3660" w:val="left"/>
          <w:tab w:pos="6860" w:val="left"/>
          <w:tab w:pos="7820" w:val="left"/>
          <w:tab w:pos="80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schola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85"/>
          <w:u w:val="single" w:color="000000"/>
        </w:rPr>
        <w:t>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aelites’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obably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chaos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negative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consequences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y?</w:t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5" w:right="-20"/>
        <w:jc w:val="left"/>
        <w:tabs>
          <w:tab w:pos="6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ositives: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-20"/>
        <w:jc w:val="left"/>
        <w:tabs>
          <w:tab w:pos="6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egatives: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780"/>
        </w:sectPr>
      </w:pPr>
      <w:rPr/>
    </w:p>
    <w:p>
      <w:pPr>
        <w:spacing w:before="73" w:after="0" w:line="239" w:lineRule="auto"/>
        <w:ind w:left="325" w:right="44" w:firstLine="-216"/>
        <w:jc w:val="left"/>
        <w:tabs>
          <w:tab w:pos="3300" w:val="left"/>
          <w:tab w:pos="3900" w:val="left"/>
          <w:tab w:pos="6100" w:val="left"/>
          <w:tab w:pos="7940" w:val="left"/>
          <w:tab w:pos="9320" w:val="left"/>
          <w:tab w:pos="9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ezekiah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iticized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system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favo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passages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failings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notable.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evelopme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During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252–257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13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paganism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sisted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abdominal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23:1–15?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onicles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3060" w:val="left"/>
          <w:tab w:pos="89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capital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tabs>
          <w:tab w:pos="2580" w:val="left"/>
          <w:tab w:pos="76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mentioned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tility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</w:p>
    <w:p>
      <w:pPr>
        <w:spacing w:before="0" w:after="0" w:line="274" w:lineRule="exact"/>
        <w:ind w:left="325" w:right="-20"/>
        <w:jc w:val="left"/>
        <w:tabs>
          <w:tab w:pos="1620" w:val="left"/>
          <w:tab w:pos="7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equently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3" w:after="0" w:line="240" w:lineRule="auto"/>
        <w:ind w:left="325" w:right="-20"/>
        <w:jc w:val="left"/>
        <w:tabs>
          <w:tab w:pos="2060" w:val="left"/>
          <w:tab w:pos="6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Tiamat.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paganism.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easons.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4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landless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peasant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workers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obeyed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happy.</w:t>
      </w:r>
    </w:p>
    <w:p>
      <w:pPr>
        <w:jc w:val="left"/>
        <w:spacing w:after="0"/>
        <w:sectPr>
          <w:pgNumType w:start="2"/>
          <w:pgMar w:footer="721" w:header="0" w:top="1200" w:bottom="920" w:left="760" w:right="760"/>
          <w:footerReference w:type="default" r:id="rId5"/>
          <w:pgSz w:w="12240" w:h="15840"/>
        </w:sectPr>
      </w:pPr>
      <w:rPr/>
    </w:p>
    <w:p>
      <w:pPr>
        <w:spacing w:before="74" w:after="0" w:line="242" w:lineRule="auto"/>
        <w:ind w:left="325" w:right="341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infamous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Jezebel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unlimited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seize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anted.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clashed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societies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polytheistic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eligions?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Unit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aul,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avid,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Solomon</w:t>
      </w:r>
      <w:r>
        <w:rPr>
          <w:rFonts w:ascii="Arial Narrow" w:hAnsi="Arial Narrow" w:cs="Arial Narrow" w:eastAsia="Arial Narrow"/>
          <w:sz w:val="24"/>
          <w:szCs w:val="24"/>
          <w:spacing w:val="-8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258–267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hilistines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alestine?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4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selected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developed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established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ganization.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Jesse’s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anointed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3960" w:val="left"/>
          <w:tab w:pos="81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vice.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</w:p>
    <w:p>
      <w:pPr>
        <w:spacing w:before="0" w:after="0" w:line="274" w:lineRule="exact"/>
        <w:ind w:left="325" w:right="-20"/>
        <w:jc w:val="left"/>
        <w:tabs>
          <w:tab w:pos="4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subduing</w:t>
      </w:r>
    </w:p>
    <w:p>
      <w:pPr>
        <w:spacing w:before="0" w:after="0" w:line="278" w:lineRule="exact"/>
        <w:ind w:left="325" w:right="135"/>
        <w:jc w:val="left"/>
        <w:tabs>
          <w:tab w:pos="2060" w:val="left"/>
          <w:tab w:pos="4340" w:val="left"/>
          <w:tab w:pos="72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anoint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ushed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7?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blood?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5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conquest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ansjo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dan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mmon,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Moab,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egime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mitted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</w:p>
    <w:p>
      <w:pPr>
        <w:jc w:val="left"/>
        <w:spacing w:after="0"/>
        <w:sectPr>
          <w:pgMar w:header="0" w:footer="721" w:top="920" w:bottom="920" w:left="760" w:right="760"/>
          <w:pgSz w:w="12240" w:h="15840"/>
        </w:sectPr>
      </w:pPr>
      <w:rPr/>
    </w:p>
    <w:p>
      <w:pPr>
        <w:spacing w:before="73" w:after="0" w:line="240" w:lineRule="auto"/>
        <w:ind w:left="109" w:right="-20"/>
        <w:jc w:val="left"/>
        <w:tabs>
          <w:tab w:pos="22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plays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beyond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</w:p>
    <w:p>
      <w:pPr>
        <w:spacing w:before="0" w:after="0" w:line="274" w:lineRule="exact"/>
        <w:ind w:left="325" w:right="-20"/>
        <w:jc w:val="left"/>
        <w:tabs>
          <w:tab w:pos="2500" w:val="left"/>
          <w:tab w:pos="6440" w:val="left"/>
          <w:tab w:pos="10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role.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3" w:after="0" w:line="240" w:lineRule="auto"/>
        <w:ind w:left="325" w:right="-20"/>
        <w:jc w:val="left"/>
        <w:tabs>
          <w:tab w:pos="5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blessed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despite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someone</w:t>
      </w:r>
    </w:p>
    <w:p>
      <w:pPr>
        <w:spacing w:before="0" w:after="0" w:line="274" w:lineRule="exact"/>
        <w:ind w:left="325" w:right="-20"/>
        <w:jc w:val="left"/>
        <w:tabs>
          <w:tab w:pos="3640" w:val="left"/>
          <w:tab w:pos="84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29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neptah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stele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wher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oyal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ouse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261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29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alse?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olomon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ojects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palace,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negative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olomon?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59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details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copied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Phoenician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3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small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lace,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8" w:lineRule="exact"/>
        <w:ind w:left="325" w:right="69"/>
        <w:jc w:val="left"/>
        <w:tabs>
          <w:tab w:pos="272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kept.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lilies,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alls.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mitted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10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oboam?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ivide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268–273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113" w:firstLine="-216"/>
        <w:jc w:val="left"/>
        <w:tabs>
          <w:tab w:pos="2320" w:val="left"/>
          <w:tab w:pos="5200" w:val="left"/>
          <w:tab w:pos="5560" w:val="left"/>
          <w:tab w:pos="8080" w:val="left"/>
          <w:tab w:pos="8460" w:val="left"/>
          <w:tab w:pos="9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</w:p>
    <w:p>
      <w:pPr>
        <w:spacing w:before="0" w:after="0" w:line="273" w:lineRule="exact"/>
        <w:ind w:left="325" w:right="-20"/>
        <w:jc w:val="left"/>
        <w:tabs>
          <w:tab w:pos="2620" w:val="left"/>
          <w:tab w:pos="99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ecause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ancesto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itage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back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themselves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legitimate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kings.</w:t>
      </w:r>
    </w:p>
    <w:p>
      <w:pPr>
        <w:jc w:val="left"/>
        <w:spacing w:after="0"/>
        <w:sectPr>
          <w:pgMar w:header="0" w:footer="721" w:top="1200" w:bottom="920" w:left="760" w:right="760"/>
          <w:pgSz w:w="12240" w:h="15840"/>
        </w:sectPr>
      </w:pPr>
      <w:rPr/>
    </w:p>
    <w:p>
      <w:pPr>
        <w:spacing w:before="74" w:after="0" w:line="242" w:lineRule="auto"/>
        <w:ind w:left="325" w:right="613" w:firstLine="-216"/>
        <w:jc w:val="left"/>
        <w:tabs>
          <w:tab w:pos="3060" w:val="left"/>
          <w:tab w:pos="5560" w:val="left"/>
          <w:tab w:pos="89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onicles,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olomon’s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labo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ehoboam,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establishing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325" w:right="-20"/>
        <w:jc w:val="left"/>
        <w:tabs>
          <w:tab w:pos="2500" w:val="left"/>
          <w:tab w:pos="10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K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ael.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esult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speaking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olomon’s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3" w:after="0" w:line="240" w:lineRule="auto"/>
        <w:ind w:left="325" w:right="-20"/>
        <w:jc w:val="left"/>
        <w:tabs>
          <w:tab w:pos="7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oboam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aoh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hishak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Jeroboam?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attacked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pillaged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hishak,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looted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3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oboam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eunite?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30" w:firstLine="-216"/>
        <w:jc w:val="left"/>
        <w:tabs>
          <w:tab w:pos="4780" w:val="left"/>
          <w:tab w:pos="6340" w:val="left"/>
          <w:tab w:pos="10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Mesopotamian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exploited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political,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</w:p>
    <w:p>
      <w:pPr>
        <w:spacing w:before="0" w:after="0" w:line="274" w:lineRule="exact"/>
        <w:ind w:left="325" w:right="-20"/>
        <w:jc w:val="left"/>
        <w:tabs>
          <w:tab w:pos="2500" w:val="left"/>
          <w:tab w:pos="97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izes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722</w:t>
      </w:r>
    </w:p>
    <w:p>
      <w:pPr>
        <w:spacing w:before="0" w:after="0" w:line="274" w:lineRule="exact"/>
        <w:ind w:left="325" w:right="-20"/>
        <w:jc w:val="left"/>
        <w:tabs>
          <w:tab w:pos="47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shipped.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aboth’s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vineya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conflict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Independe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274–279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721" w:top="920" w:bottom="920" w:left="760" w:right="760"/>
          <w:pgSz w:w="12240" w:h="15840"/>
        </w:sectPr>
      </w:pPr>
      <w:rPr/>
    </w:p>
    <w:p>
      <w:pPr>
        <w:spacing w:before="74" w:after="0" w:line="242" w:lineRule="auto"/>
        <w:ind w:left="325" w:right="47" w:firstLine="-216"/>
        <w:jc w:val="left"/>
        <w:tabs>
          <w:tab w:pos="3660" w:val="left"/>
          <w:tab w:pos="6780" w:val="left"/>
          <w:tab w:pos="87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785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730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tensions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coalition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</w:p>
    <w:p>
      <w:pPr>
        <w:spacing w:before="0" w:after="0" w:line="271" w:lineRule="exact"/>
        <w:ind w:left="325" w:right="-20"/>
        <w:jc w:val="left"/>
        <w:tabs>
          <w:tab w:pos="2280" w:val="left"/>
          <w:tab w:pos="92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</w:p>
    <w:p>
      <w:pPr>
        <w:spacing w:before="3" w:after="0" w:line="240" w:lineRule="auto"/>
        <w:ind w:left="325" w:right="-20"/>
        <w:jc w:val="left"/>
        <w:tabs>
          <w:tab w:pos="4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lifestyle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111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ategy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tation?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auto"/>
        <w:ind w:left="325" w:right="578" w:firstLine="-216"/>
        <w:jc w:val="left"/>
        <w:tabs>
          <w:tab w:pos="2620" w:val="left"/>
          <w:tab w:pos="6500" w:val="left"/>
          <w:tab w:pos="9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siege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digging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325" w:right="-20"/>
        <w:jc w:val="left"/>
        <w:tabs>
          <w:tab w:pos="33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soldie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</w:p>
    <w:p>
      <w:pPr>
        <w:spacing w:before="0" w:after="0" w:line="278" w:lineRule="exact"/>
        <w:ind w:left="325" w:right="167"/>
        <w:jc w:val="left"/>
        <w:tabs>
          <w:tab w:pos="2940" w:val="left"/>
          <w:tab w:pos="87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causing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siege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fail.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58" w:firstLine="-216"/>
        <w:jc w:val="left"/>
        <w:tabs>
          <w:tab w:pos="3020" w:val="left"/>
          <w:tab w:pos="3700" w:val="left"/>
          <w:tab w:pos="4740" w:val="left"/>
          <w:tab w:pos="7940" w:val="left"/>
          <w:tab w:pos="9100" w:val="left"/>
          <w:tab w:pos="101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years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days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36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Empires.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Babylonian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II,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defeated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597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esult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Zedekiah’s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attempted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evolt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ensuing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eople.</w:t>
      </w:r>
    </w:p>
    <w:sectPr>
      <w:pgMar w:header="0" w:footer="721" w:top="920" w:bottom="92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41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2020-11-05T14:13:49Z</dcterms:created>
  <dcterms:modified xsi:type="dcterms:W3CDTF">2020-11-05T14:13:49Z</dcterms:modified>
</cp:coreProperties>
</file>