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0" w:after="0" w:line="731" w:lineRule="exact"/>
        <w:ind w:left="1609" w:right="-20"/>
        <w:jc w:val="left"/>
        <w:rPr>
          <w:rFonts w:ascii="Arial" w:hAnsi="Arial" w:cs="Arial" w:eastAsia="Arial"/>
          <w:sz w:val="76"/>
          <w:szCs w:val="76"/>
        </w:rPr>
      </w:pPr>
      <w:rPr/>
      <w:r>
        <w:rPr>
          <w:rFonts w:ascii="Arial" w:hAnsi="Arial" w:cs="Arial" w:eastAsia="Arial"/>
          <w:sz w:val="76"/>
          <w:szCs w:val="76"/>
          <w:color w:val="231F20"/>
          <w:spacing w:val="11"/>
          <w:w w:val="91"/>
          <w:position w:val="1"/>
        </w:rPr>
        <w:t>H</w:t>
      </w:r>
      <w:r>
        <w:rPr>
          <w:rFonts w:ascii="Arial" w:hAnsi="Arial" w:cs="Arial" w:eastAsia="Arial"/>
          <w:sz w:val="76"/>
          <w:szCs w:val="76"/>
          <w:color w:val="231F20"/>
          <w:spacing w:val="2"/>
          <w:w w:val="66"/>
          <w:position w:val="1"/>
        </w:rPr>
        <w:t>i</w:t>
      </w:r>
      <w:r>
        <w:rPr>
          <w:rFonts w:ascii="Arial" w:hAnsi="Arial" w:cs="Arial" w:eastAsia="Arial"/>
          <w:sz w:val="76"/>
          <w:szCs w:val="76"/>
          <w:color w:val="231F20"/>
          <w:spacing w:val="5"/>
          <w:w w:val="42"/>
          <w:position w:val="1"/>
        </w:rPr>
        <w:t>s</w:t>
      </w:r>
      <w:r>
        <w:rPr>
          <w:rFonts w:ascii="Arial" w:hAnsi="Arial" w:cs="Arial" w:eastAsia="Arial"/>
          <w:sz w:val="76"/>
          <w:szCs w:val="76"/>
          <w:color w:val="231F20"/>
          <w:spacing w:val="25"/>
          <w:w w:val="61"/>
          <w:position w:val="1"/>
        </w:rPr>
        <w:t>t</w:t>
      </w:r>
      <w:r>
        <w:rPr>
          <w:rFonts w:ascii="Arial" w:hAnsi="Arial" w:cs="Arial" w:eastAsia="Arial"/>
          <w:sz w:val="76"/>
          <w:szCs w:val="76"/>
          <w:color w:val="231F20"/>
          <w:spacing w:val="0"/>
          <w:w w:val="55"/>
          <w:position w:val="1"/>
        </w:rPr>
        <w:t>o</w:t>
      </w:r>
      <w:r>
        <w:rPr>
          <w:rFonts w:ascii="Arial" w:hAnsi="Arial" w:cs="Arial" w:eastAsia="Arial"/>
          <w:sz w:val="76"/>
          <w:szCs w:val="76"/>
          <w:color w:val="231F20"/>
          <w:spacing w:val="29"/>
          <w:w w:val="55"/>
          <w:position w:val="1"/>
        </w:rPr>
        <w:t>r</w:t>
      </w:r>
      <w:r>
        <w:rPr>
          <w:rFonts w:ascii="Arial" w:hAnsi="Arial" w:cs="Arial" w:eastAsia="Arial"/>
          <w:sz w:val="76"/>
          <w:szCs w:val="76"/>
          <w:color w:val="231F20"/>
          <w:spacing w:val="0"/>
          <w:w w:val="59"/>
          <w:position w:val="1"/>
        </w:rPr>
        <w:t>y</w:t>
      </w:r>
      <w:r>
        <w:rPr>
          <w:rFonts w:ascii="Arial" w:hAnsi="Arial" w:cs="Arial" w:eastAsia="Arial"/>
          <w:sz w:val="76"/>
          <w:szCs w:val="76"/>
          <w:color w:val="231F20"/>
          <w:spacing w:val="-90"/>
          <w:w w:val="100"/>
          <w:position w:val="1"/>
        </w:rPr>
        <w:t> </w:t>
      </w:r>
      <w:r>
        <w:rPr>
          <w:rFonts w:ascii="Arial" w:hAnsi="Arial" w:cs="Arial" w:eastAsia="Arial"/>
          <w:sz w:val="76"/>
          <w:szCs w:val="76"/>
          <w:color w:val="231F20"/>
          <w:spacing w:val="5"/>
          <w:w w:val="56"/>
          <w:position w:val="1"/>
        </w:rPr>
        <w:t>o</w:t>
      </w:r>
      <w:r>
        <w:rPr>
          <w:rFonts w:ascii="Arial" w:hAnsi="Arial" w:cs="Arial" w:eastAsia="Arial"/>
          <w:sz w:val="76"/>
          <w:szCs w:val="76"/>
          <w:color w:val="231F20"/>
          <w:spacing w:val="0"/>
          <w:w w:val="56"/>
          <w:position w:val="1"/>
        </w:rPr>
        <w:t>f</w:t>
      </w:r>
      <w:r>
        <w:rPr>
          <w:rFonts w:ascii="Arial" w:hAnsi="Arial" w:cs="Arial" w:eastAsia="Arial"/>
          <w:sz w:val="76"/>
          <w:szCs w:val="76"/>
          <w:color w:val="231F20"/>
          <w:spacing w:val="9"/>
          <w:w w:val="56"/>
          <w:position w:val="1"/>
        </w:rPr>
        <w:t> </w:t>
      </w:r>
      <w:r>
        <w:rPr>
          <w:rFonts w:ascii="Arial" w:hAnsi="Arial" w:cs="Arial" w:eastAsia="Arial"/>
          <w:sz w:val="76"/>
          <w:szCs w:val="76"/>
          <w:color w:val="231F20"/>
          <w:spacing w:val="12"/>
          <w:w w:val="61"/>
          <w:position w:val="1"/>
        </w:rPr>
        <w:t>t</w:t>
      </w:r>
      <w:r>
        <w:rPr>
          <w:rFonts w:ascii="Arial" w:hAnsi="Arial" w:cs="Arial" w:eastAsia="Arial"/>
          <w:sz w:val="76"/>
          <w:szCs w:val="76"/>
          <w:color w:val="231F20"/>
          <w:spacing w:val="6"/>
          <w:w w:val="58"/>
          <w:position w:val="1"/>
        </w:rPr>
        <w:t>h</w:t>
      </w:r>
      <w:r>
        <w:rPr>
          <w:rFonts w:ascii="Arial" w:hAnsi="Arial" w:cs="Arial" w:eastAsia="Arial"/>
          <w:sz w:val="76"/>
          <w:szCs w:val="76"/>
          <w:color w:val="231F20"/>
          <w:spacing w:val="0"/>
          <w:w w:val="44"/>
          <w:position w:val="1"/>
        </w:rPr>
        <w:t>e</w:t>
      </w:r>
      <w:r>
        <w:rPr>
          <w:rFonts w:ascii="Arial" w:hAnsi="Arial" w:cs="Arial" w:eastAsia="Arial"/>
          <w:sz w:val="76"/>
          <w:szCs w:val="76"/>
          <w:color w:val="231F20"/>
          <w:spacing w:val="-90"/>
          <w:w w:val="100"/>
          <w:position w:val="1"/>
        </w:rPr>
        <w:t> </w:t>
      </w:r>
      <w:r>
        <w:rPr>
          <w:rFonts w:ascii="Arial" w:hAnsi="Arial" w:cs="Arial" w:eastAsia="Arial"/>
          <w:sz w:val="76"/>
          <w:szCs w:val="76"/>
          <w:color w:val="231F20"/>
          <w:spacing w:val="25"/>
          <w:w w:val="137"/>
          <w:position w:val="1"/>
        </w:rPr>
        <w:t>I</w:t>
      </w:r>
      <w:r>
        <w:rPr>
          <w:rFonts w:ascii="Arial" w:hAnsi="Arial" w:cs="Arial" w:eastAsia="Arial"/>
          <w:sz w:val="76"/>
          <w:szCs w:val="76"/>
          <w:color w:val="231F20"/>
          <w:spacing w:val="14"/>
          <w:w w:val="42"/>
          <w:position w:val="1"/>
        </w:rPr>
        <w:t>s</w:t>
      </w:r>
      <w:r>
        <w:rPr>
          <w:rFonts w:ascii="Arial" w:hAnsi="Arial" w:cs="Arial" w:eastAsia="Arial"/>
          <w:sz w:val="76"/>
          <w:szCs w:val="76"/>
          <w:color w:val="231F20"/>
          <w:spacing w:val="6"/>
          <w:w w:val="60"/>
          <w:position w:val="1"/>
        </w:rPr>
        <w:t>r</w:t>
      </w:r>
      <w:r>
        <w:rPr>
          <w:rFonts w:ascii="Arial" w:hAnsi="Arial" w:cs="Arial" w:eastAsia="Arial"/>
          <w:sz w:val="76"/>
          <w:szCs w:val="76"/>
          <w:color w:val="231F20"/>
          <w:spacing w:val="8"/>
          <w:w w:val="58"/>
          <w:position w:val="1"/>
        </w:rPr>
        <w:t>a</w:t>
      </w:r>
      <w:r>
        <w:rPr>
          <w:rFonts w:ascii="Arial" w:hAnsi="Arial" w:cs="Arial" w:eastAsia="Arial"/>
          <w:sz w:val="76"/>
          <w:szCs w:val="76"/>
          <w:color w:val="231F20"/>
          <w:spacing w:val="10"/>
          <w:w w:val="44"/>
          <w:position w:val="1"/>
        </w:rPr>
        <w:t>e</w:t>
      </w:r>
      <w:r>
        <w:rPr>
          <w:rFonts w:ascii="Arial" w:hAnsi="Arial" w:cs="Arial" w:eastAsia="Arial"/>
          <w:sz w:val="76"/>
          <w:szCs w:val="76"/>
          <w:color w:val="231F20"/>
          <w:spacing w:val="9"/>
          <w:w w:val="67"/>
          <w:position w:val="1"/>
        </w:rPr>
        <w:t>l</w:t>
      </w:r>
      <w:r>
        <w:rPr>
          <w:rFonts w:ascii="Arial" w:hAnsi="Arial" w:cs="Arial" w:eastAsia="Arial"/>
          <w:sz w:val="76"/>
          <w:szCs w:val="76"/>
          <w:color w:val="231F20"/>
          <w:spacing w:val="10"/>
          <w:w w:val="66"/>
          <w:position w:val="1"/>
        </w:rPr>
        <w:t>i</w:t>
      </w:r>
      <w:r>
        <w:rPr>
          <w:rFonts w:ascii="Arial" w:hAnsi="Arial" w:cs="Arial" w:eastAsia="Arial"/>
          <w:sz w:val="76"/>
          <w:szCs w:val="76"/>
          <w:color w:val="231F20"/>
          <w:spacing w:val="8"/>
          <w:w w:val="61"/>
          <w:position w:val="1"/>
        </w:rPr>
        <w:t>t</w:t>
      </w:r>
      <w:r>
        <w:rPr>
          <w:rFonts w:ascii="Arial" w:hAnsi="Arial" w:cs="Arial" w:eastAsia="Arial"/>
          <w:sz w:val="76"/>
          <w:szCs w:val="76"/>
          <w:color w:val="231F20"/>
          <w:spacing w:val="5"/>
          <w:w w:val="44"/>
          <w:position w:val="1"/>
        </w:rPr>
        <w:t>e</w:t>
      </w:r>
      <w:r>
        <w:rPr>
          <w:rFonts w:ascii="Arial" w:hAnsi="Arial" w:cs="Arial" w:eastAsia="Arial"/>
          <w:sz w:val="76"/>
          <w:szCs w:val="76"/>
          <w:color w:val="231F20"/>
          <w:spacing w:val="0"/>
          <w:w w:val="42"/>
          <w:position w:val="1"/>
        </w:rPr>
        <w:t>s</w:t>
      </w:r>
      <w:r>
        <w:rPr>
          <w:rFonts w:ascii="Arial" w:hAnsi="Arial" w:cs="Arial" w:eastAsia="Arial"/>
          <w:sz w:val="76"/>
          <w:szCs w:val="76"/>
          <w:color w:val="231F20"/>
          <w:spacing w:val="-90"/>
          <w:w w:val="100"/>
          <w:position w:val="1"/>
        </w:rPr>
        <w:t> </w:t>
      </w:r>
      <w:r>
        <w:rPr>
          <w:rFonts w:ascii="Arial" w:hAnsi="Arial" w:cs="Arial" w:eastAsia="Arial"/>
          <w:sz w:val="76"/>
          <w:szCs w:val="76"/>
          <w:color w:val="231F20"/>
          <w:spacing w:val="0"/>
          <w:w w:val="58"/>
          <w:position w:val="1"/>
        </w:rPr>
        <w:t>f</w:t>
      </w:r>
      <w:r>
        <w:rPr>
          <w:rFonts w:ascii="Arial" w:hAnsi="Arial" w:cs="Arial" w:eastAsia="Arial"/>
          <w:sz w:val="76"/>
          <w:szCs w:val="76"/>
          <w:color w:val="231F20"/>
          <w:spacing w:val="16"/>
          <w:w w:val="58"/>
          <w:position w:val="1"/>
        </w:rPr>
        <w:t>r</w:t>
      </w:r>
      <w:r>
        <w:rPr>
          <w:rFonts w:ascii="Arial" w:hAnsi="Arial" w:cs="Arial" w:eastAsia="Arial"/>
          <w:sz w:val="76"/>
          <w:szCs w:val="76"/>
          <w:color w:val="231F20"/>
          <w:spacing w:val="4"/>
          <w:w w:val="58"/>
          <w:position w:val="1"/>
        </w:rPr>
        <w:t>o</w:t>
      </w:r>
      <w:r>
        <w:rPr>
          <w:rFonts w:ascii="Arial" w:hAnsi="Arial" w:cs="Arial" w:eastAsia="Arial"/>
          <w:sz w:val="76"/>
          <w:szCs w:val="76"/>
          <w:color w:val="231F20"/>
          <w:spacing w:val="0"/>
          <w:w w:val="58"/>
          <w:position w:val="1"/>
        </w:rPr>
        <w:t>m</w:t>
      </w:r>
      <w:r>
        <w:rPr>
          <w:rFonts w:ascii="Arial" w:hAnsi="Arial" w:cs="Arial" w:eastAsia="Arial"/>
          <w:sz w:val="76"/>
          <w:szCs w:val="76"/>
          <w:color w:val="231F20"/>
          <w:spacing w:val="7"/>
          <w:w w:val="58"/>
          <w:position w:val="1"/>
        </w:rPr>
        <w:t> </w:t>
      </w:r>
      <w:r>
        <w:rPr>
          <w:rFonts w:ascii="Arial" w:hAnsi="Arial" w:cs="Arial" w:eastAsia="Arial"/>
          <w:sz w:val="76"/>
          <w:szCs w:val="76"/>
          <w:color w:val="231F20"/>
          <w:spacing w:val="12"/>
          <w:w w:val="61"/>
          <w:position w:val="1"/>
        </w:rPr>
        <w:t>t</w:t>
      </w:r>
      <w:r>
        <w:rPr>
          <w:rFonts w:ascii="Arial" w:hAnsi="Arial" w:cs="Arial" w:eastAsia="Arial"/>
          <w:sz w:val="76"/>
          <w:szCs w:val="76"/>
          <w:color w:val="231F20"/>
          <w:spacing w:val="6"/>
          <w:w w:val="58"/>
          <w:position w:val="1"/>
        </w:rPr>
        <w:t>h</w:t>
      </w:r>
      <w:r>
        <w:rPr>
          <w:rFonts w:ascii="Arial" w:hAnsi="Arial" w:cs="Arial" w:eastAsia="Arial"/>
          <w:sz w:val="76"/>
          <w:szCs w:val="76"/>
          <w:color w:val="231F20"/>
          <w:spacing w:val="0"/>
          <w:w w:val="44"/>
          <w:position w:val="1"/>
        </w:rPr>
        <w:t>e</w:t>
      </w:r>
      <w:r>
        <w:rPr>
          <w:rFonts w:ascii="Arial" w:hAnsi="Arial" w:cs="Arial" w:eastAsia="Arial"/>
          <w:sz w:val="76"/>
          <w:szCs w:val="76"/>
          <w:color w:val="231F20"/>
          <w:spacing w:val="-90"/>
          <w:w w:val="100"/>
          <w:position w:val="1"/>
        </w:rPr>
        <w:t> </w:t>
      </w:r>
      <w:r>
        <w:rPr>
          <w:rFonts w:ascii="Arial" w:hAnsi="Arial" w:cs="Arial" w:eastAsia="Arial"/>
          <w:sz w:val="76"/>
          <w:szCs w:val="76"/>
          <w:color w:val="231F20"/>
          <w:spacing w:val="10"/>
          <w:w w:val="75"/>
          <w:position w:val="1"/>
        </w:rPr>
        <w:t>O</w:t>
      </w:r>
      <w:r>
        <w:rPr>
          <w:rFonts w:ascii="Arial" w:hAnsi="Arial" w:cs="Arial" w:eastAsia="Arial"/>
          <w:sz w:val="76"/>
          <w:szCs w:val="76"/>
          <w:color w:val="231F20"/>
          <w:spacing w:val="6"/>
          <w:w w:val="67"/>
          <w:position w:val="1"/>
        </w:rPr>
        <w:t>l</w:t>
      </w:r>
      <w:r>
        <w:rPr>
          <w:rFonts w:ascii="Arial" w:hAnsi="Arial" w:cs="Arial" w:eastAsia="Arial"/>
          <w:sz w:val="76"/>
          <w:szCs w:val="76"/>
          <w:color w:val="231F20"/>
          <w:spacing w:val="0"/>
          <w:w w:val="58"/>
          <w:position w:val="1"/>
        </w:rPr>
        <w:t>d</w:t>
      </w:r>
      <w:r>
        <w:rPr>
          <w:rFonts w:ascii="Arial" w:hAnsi="Arial" w:cs="Arial" w:eastAsia="Arial"/>
          <w:sz w:val="76"/>
          <w:szCs w:val="76"/>
          <w:color w:val="231F20"/>
          <w:spacing w:val="-90"/>
          <w:w w:val="100"/>
          <w:position w:val="1"/>
        </w:rPr>
        <w:t> </w:t>
      </w:r>
      <w:r>
        <w:rPr>
          <w:rFonts w:ascii="Arial" w:hAnsi="Arial" w:cs="Arial" w:eastAsia="Arial"/>
          <w:sz w:val="76"/>
          <w:szCs w:val="76"/>
          <w:color w:val="231F20"/>
          <w:spacing w:val="-20"/>
          <w:w w:val="79"/>
          <w:position w:val="1"/>
        </w:rPr>
        <w:t>T</w:t>
      </w:r>
      <w:r>
        <w:rPr>
          <w:rFonts w:ascii="Arial" w:hAnsi="Arial" w:cs="Arial" w:eastAsia="Arial"/>
          <w:sz w:val="76"/>
          <w:szCs w:val="76"/>
          <w:color w:val="231F20"/>
          <w:spacing w:val="5"/>
          <w:w w:val="44"/>
          <w:position w:val="1"/>
        </w:rPr>
        <w:t>e</w:t>
      </w:r>
      <w:r>
        <w:rPr>
          <w:rFonts w:ascii="Arial" w:hAnsi="Arial" w:cs="Arial" w:eastAsia="Arial"/>
          <w:sz w:val="76"/>
          <w:szCs w:val="76"/>
          <w:color w:val="231F20"/>
          <w:spacing w:val="5"/>
          <w:w w:val="42"/>
          <w:position w:val="1"/>
        </w:rPr>
        <w:t>s</w:t>
      </w:r>
      <w:r>
        <w:rPr>
          <w:rFonts w:ascii="Arial" w:hAnsi="Arial" w:cs="Arial" w:eastAsia="Arial"/>
          <w:sz w:val="76"/>
          <w:szCs w:val="76"/>
          <w:color w:val="231F20"/>
          <w:spacing w:val="6"/>
          <w:w w:val="61"/>
          <w:position w:val="1"/>
        </w:rPr>
        <w:t>t</w:t>
      </w:r>
      <w:r>
        <w:rPr>
          <w:rFonts w:ascii="Arial" w:hAnsi="Arial" w:cs="Arial" w:eastAsia="Arial"/>
          <w:sz w:val="76"/>
          <w:szCs w:val="76"/>
          <w:color w:val="231F20"/>
          <w:spacing w:val="14"/>
          <w:w w:val="58"/>
          <w:position w:val="1"/>
        </w:rPr>
        <w:t>a</w:t>
      </w:r>
      <w:r>
        <w:rPr>
          <w:rFonts w:ascii="Arial" w:hAnsi="Arial" w:cs="Arial" w:eastAsia="Arial"/>
          <w:sz w:val="76"/>
          <w:szCs w:val="76"/>
          <w:color w:val="231F20"/>
          <w:spacing w:val="9"/>
          <w:w w:val="58"/>
          <w:position w:val="1"/>
        </w:rPr>
        <w:t>m</w:t>
      </w:r>
      <w:r>
        <w:rPr>
          <w:rFonts w:ascii="Arial" w:hAnsi="Arial" w:cs="Arial" w:eastAsia="Arial"/>
          <w:sz w:val="76"/>
          <w:szCs w:val="76"/>
          <w:color w:val="231F20"/>
          <w:spacing w:val="13"/>
          <w:w w:val="44"/>
          <w:position w:val="1"/>
        </w:rPr>
        <w:t>e</w:t>
      </w:r>
      <w:r>
        <w:rPr>
          <w:rFonts w:ascii="Arial" w:hAnsi="Arial" w:cs="Arial" w:eastAsia="Arial"/>
          <w:sz w:val="76"/>
          <w:szCs w:val="76"/>
          <w:color w:val="231F20"/>
          <w:spacing w:val="10"/>
          <w:w w:val="58"/>
          <w:position w:val="1"/>
        </w:rPr>
        <w:t>n</w:t>
      </w:r>
      <w:r>
        <w:rPr>
          <w:rFonts w:ascii="Arial" w:hAnsi="Arial" w:cs="Arial" w:eastAsia="Arial"/>
          <w:sz w:val="76"/>
          <w:szCs w:val="76"/>
          <w:color w:val="231F20"/>
          <w:spacing w:val="0"/>
          <w:w w:val="61"/>
          <w:position w:val="1"/>
        </w:rPr>
        <w:t>t</w:t>
      </w:r>
      <w:r>
        <w:rPr>
          <w:rFonts w:ascii="Arial" w:hAnsi="Arial" w:cs="Arial" w:eastAsia="Arial"/>
          <w:sz w:val="76"/>
          <w:szCs w:val="76"/>
          <w:color w:val="000000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21" w:lineRule="exact"/>
        <w:ind w:left="114" w:right="-20"/>
        <w:jc w:val="left"/>
        <w:tabs>
          <w:tab w:pos="720" w:val="left"/>
          <w:tab w:pos="1340" w:val="left"/>
          <w:tab w:pos="1960" w:val="left"/>
          <w:tab w:pos="2580" w:val="left"/>
          <w:tab w:pos="3200" w:val="left"/>
          <w:tab w:pos="3820" w:val="left"/>
          <w:tab w:pos="4440" w:val="left"/>
          <w:tab w:pos="5060" w:val="left"/>
          <w:tab w:pos="5680" w:val="left"/>
          <w:tab w:pos="6300" w:val="left"/>
          <w:tab w:pos="6920" w:val="left"/>
          <w:tab w:pos="7540" w:val="left"/>
          <w:tab w:pos="8160" w:val="left"/>
          <w:tab w:pos="8780" w:val="left"/>
          <w:tab w:pos="9400" w:val="left"/>
          <w:tab w:pos="10020" w:val="left"/>
          <w:tab w:pos="10640" w:val="left"/>
          <w:tab w:pos="11260" w:val="left"/>
          <w:tab w:pos="11880" w:val="left"/>
          <w:tab w:pos="1250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group style="position:absolute;margin-left:108pt;margin-top:16.238092pt;width:630pt;height:.1pt;mso-position-horizontal-relative:page;mso-position-vertical-relative:paragraph;z-index:-126" coordorigin="2160,325" coordsize="12600,2">
            <v:shape style="position:absolute;left:2160;top:325;width:12600;height:2" coordorigin="2160,325" coordsize="12600,0" path="m2160,325l14760,325e" filled="f" stroked="t" strokeweight="2pt" strokecolor="#231F2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  <w:b/>
          <w:bCs/>
        </w:rPr>
        <w:t>2000</w:t>
        <w:tab/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  <w:b/>
          <w:bCs/>
        </w:rPr>
        <w:t>1900</w:t>
        <w:tab/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  <w:b/>
          <w:bCs/>
        </w:rPr>
        <w:t>1800</w:t>
        <w:tab/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  <w:b/>
          <w:bCs/>
        </w:rPr>
        <w:t>1700</w:t>
        <w:tab/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  <w:b/>
          <w:bCs/>
        </w:rPr>
        <w:t>1600</w:t>
        <w:tab/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  <w:b/>
          <w:bCs/>
        </w:rPr>
        <w:t>1500</w:t>
        <w:tab/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  <w:b/>
          <w:bCs/>
        </w:rPr>
        <w:t>1400</w:t>
        <w:tab/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  <w:b/>
          <w:bCs/>
        </w:rPr>
        <w:t>1300</w:t>
        <w:tab/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  <w:b/>
          <w:bCs/>
        </w:rPr>
        <w:t>1200</w:t>
        <w:tab/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  <w:b/>
          <w:bCs/>
        </w:rPr>
        <w:t>1100</w:t>
        <w:tab/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  <w:b/>
          <w:bCs/>
        </w:rPr>
        <w:t>1000</w:t>
        <w:tab/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  <w:b/>
          <w:bCs/>
        </w:rPr>
        <w:t>900</w:t>
        <w:tab/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  <w:b/>
          <w:bCs/>
        </w:rPr>
        <w:t>800</w:t>
        <w:tab/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  <w:b/>
          <w:bCs/>
        </w:rPr>
        <w:t>700</w:t>
        <w:tab/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  <w:b/>
          <w:bCs/>
        </w:rPr>
        <w:t>600</w:t>
        <w:tab/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  <w:b/>
          <w:bCs/>
        </w:rPr>
        <w:t>500</w:t>
        <w:tab/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  <w:b/>
          <w:bCs/>
        </w:rPr>
        <w:t>400</w:t>
        <w:tab/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  <w:b/>
          <w:bCs/>
        </w:rPr>
        <w:t>300</w:t>
        <w:tab/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  <w:b/>
          <w:bCs/>
        </w:rPr>
        <w:t>200</w:t>
        <w:tab/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  <w:b/>
          <w:bCs/>
        </w:rPr>
        <w:t>100</w:t>
        <w:tab/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  <w:b/>
          <w:bCs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5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jc w:val="left"/>
        <w:spacing w:after="0"/>
        <w:sectPr>
          <w:type w:val="continuous"/>
          <w:pgSz w:w="15860" w:h="12260" w:orient="landscape"/>
          <w:pgMar w:top="1080" w:bottom="280" w:left="2040" w:right="1080"/>
        </w:sectPr>
      </w:pPr>
      <w:rPr/>
    </w:p>
    <w:p>
      <w:pPr>
        <w:spacing w:before="0" w:after="0" w:line="253" w:lineRule="exact"/>
        <w:ind w:left="517" w:right="-76"/>
        <w:jc w:val="left"/>
        <w:tabs>
          <w:tab w:pos="2680" w:val="left"/>
          <w:tab w:pos="5160" w:val="left"/>
          <w:tab w:pos="5940" w:val="left"/>
          <w:tab w:pos="696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118.739998pt;margin-top:-10.031370pt;width:235.3274pt;height:239.6pt;mso-position-horizontal-relative:page;mso-position-vertical-relative:paragraph;z-index:-116" coordorigin="2375,-201" coordsize="4707,4792">
            <v:group style="position:absolute;left:2395;top:-181;width:2102;height:4752" coordorigin="2395,-181" coordsize="2102,4752">
              <v:shape style="position:absolute;left:2395;top:-181;width:2102;height:4752" coordorigin="2395,-181" coordsize="2102,4752" path="m2395,-181l2395,4571,3482,4571,4497,2216,3482,-181,2395,-181xe" filled="f" stroked="t" strokeweight="2.0pt" strokecolor="#231F20">
                <v:path arrowok="t"/>
              </v:shape>
            </v:group>
            <v:group style="position:absolute;left:4559;top:-181;width:2502;height:4752" coordorigin="4559,-181" coordsize="2502,4752">
              <v:shape style="position:absolute;left:4559;top:-181;width:2502;height:4752" coordorigin="4559,-181" coordsize="2502,4752" path="m4559,-181l4559,4571,6046,4571,7061,2216,6046,-181,4559,-181xe" filled="f" stroked="t" strokeweight="2pt" strokecolor="#231F2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56.069702pt;margin-top:-10.031370pt;width:206.7623pt;height:239.6pt;mso-position-horizontal-relative:page;mso-position-vertical-relative:paragraph;z-index:-115" coordorigin="7121,-201" coordsize="4135,4792">
            <v:group style="position:absolute;left:7141;top:-181;width:642;height:4752" coordorigin="7141,-181" coordsize="642,4752">
              <v:shape style="position:absolute;left:7141;top:-181;width:642;height:4752" coordorigin="7141,-181" coordsize="642,4752" path="m7141,-181l7141,4571,7349,4571,7784,2216,7349,-181,7141,-181xe" filled="f" stroked="t" strokeweight="2pt" strokecolor="#231F20">
                <v:path arrowok="t"/>
              </v:shape>
            </v:group>
            <v:group style="position:absolute;left:8954;top:-181;width:642;height:4752" coordorigin="8954,-181" coordsize="642,4752">
              <v:shape style="position:absolute;left:8954;top:-181;width:642;height:4752" coordorigin="8954,-181" coordsize="642,4752" path="m8954,-181l8954,4571,9161,4571,9596,2216,9161,-181,8954,-181xe" filled="f" stroked="t" strokeweight="2pt" strokecolor="#231F20">
                <v:path arrowok="t"/>
              </v:shape>
            </v:group>
            <v:group style="position:absolute;left:9554;top:-181;width:882;height:1752" coordorigin="9554,-181" coordsize="882,1752">
              <v:shape style="position:absolute;left:9554;top:-181;width:882;height:1752" coordorigin="9554,-181" coordsize="882,1752" path="m9554,-181l9554,1571,10001,1571,10437,696,10001,-181,9554,-181xe" filled="f" stroked="t" strokeweight="2pt" strokecolor="#231F20">
                <v:path arrowok="t"/>
              </v:shape>
            </v:group>
            <v:group style="position:absolute;left:9554;top:2819;width:1682;height:1752" coordorigin="9554,2819" coordsize="1682,1752">
              <v:shape style="position:absolute;left:9554;top:2819;width:1682;height:1752" coordorigin="9554,2819" coordsize="1682,1752" path="m9554,2819l9554,4571,10801,4571,11237,3696,10801,2819,9554,2819xe" filled="f" stroked="t" strokeweight="2pt" strokecolor="#231F20">
                <v:path arrowok="t"/>
              </v:shape>
            </v:group>
            <v:group style="position:absolute;left:7837;top:-181;width:1062;height:4752" coordorigin="7837,-181" coordsize="1062,4752">
              <v:shape style="position:absolute;left:7837;top:-181;width:1062;height:4752" coordorigin="7837,-181" coordsize="1062,4752" path="m7837,-181l7837,4571,8184,4571,8900,2216,8184,-181,7837,-181xe" filled="f" stroked="t" strokeweight="2pt" strokecolor="#231F20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b/>
          <w:bCs/>
        </w:rPr>
        <w:t>1</w:t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b/>
          <w:bCs/>
        </w:rPr>
        <w:t>2</w:t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b/>
          <w:bCs/>
        </w:rPr>
        <w:t>3</w:t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b/>
          <w:bCs/>
        </w:rPr>
        <w:t>4</w:t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b/>
          <w:bCs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0" w:after="0" w:line="253" w:lineRule="exact"/>
        <w:ind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40" w:right="-20"/>
        <w:jc w:val="left"/>
        <w:tabs>
          <w:tab w:pos="1700" w:val="left"/>
          <w:tab w:pos="2260" w:val="left"/>
          <w:tab w:pos="3520" w:val="left"/>
          <w:tab w:pos="416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566.142273pt;margin-top:-15.749464pt;width:19.129pt;height:101.041pt;mso-position-horizontal-relative:page;mso-position-vertical-relative:paragraph;z-index:-114" coordorigin="11323,-315" coordsize="383,2021">
            <v:shape style="position:absolute;left:11323;top:-315;width:383;height:2021" coordorigin="11323,-315" coordsize="383,2021" path="m11323,-315l11323,1706,11470,1706,11705,696,11470,-315,11323,-315xe" filled="f" stroked="t" strokeweight="2pt" strokecolor="#231F20">
              <v:path arrowok="t"/>
            </v:shape>
          </v:group>
          <w10:wrap type="none"/>
        </w:pict>
      </w:r>
      <w:r>
        <w:rPr/>
        <w:pict>
          <v:group style="position:absolute;margin-left:656.859985pt;margin-top:-15.749464pt;width:27.129pt;height:101.041pt;mso-position-horizontal-relative:page;mso-position-vertical-relative:paragraph;z-index:-113" coordorigin="13137,-315" coordsize="543,2021">
            <v:shape style="position:absolute;left:13137;top:-315;width:543;height:2021" coordorigin="13137,-315" coordsize="543,2021" path="m13137,-315l13137,1706,13444,1706,13680,696,13444,-315,13137,-315xe" filled="f" stroked="t" strokeweight="2pt" strokecolor="#231F20">
              <v:path arrowok="t"/>
            </v:shape>
          </v:group>
          <w10:wrap type="none"/>
        </w:pict>
      </w:r>
      <w:r>
        <w:rPr/>
        <w:pict>
          <v:group style="position:absolute;margin-left:688.77771pt;margin-top:-15.749464pt;width:27.129pt;height:101.041pt;mso-position-horizontal-relative:page;mso-position-vertical-relative:paragraph;z-index:-112" coordorigin="13776,-315" coordsize="543,2021">
            <v:shape style="position:absolute;left:13776;top:-315;width:543;height:2021" coordorigin="13776,-315" coordsize="543,2021" path="m13776,-315l13776,1706,14083,1706,14318,696,14083,-315,13776,-315xe" filled="f" stroked="t" strokeweight="2pt" strokecolor="#231F20">
              <v:path arrowok="t"/>
            </v:shape>
          </v:group>
          <w10:wrap type="none"/>
        </w:pict>
      </w:r>
      <w:r>
        <w:rPr/>
        <w:pict>
          <v:group style="position:absolute;margin-left:589.742188pt;margin-top:-15.749464pt;width:62.329pt;height:101.041pt;mso-position-horizontal-relative:page;mso-position-vertical-relative:paragraph;z-index:-111" coordorigin="11795,-315" coordsize="1247,2021">
            <v:shape style="position:absolute;left:11795;top:-315;width:1247;height:2021" coordorigin="11795,-315" coordsize="1247,2021" path="m11795,-315l11795,1706,12806,1706,13041,696,12806,-315,11795,-315xe" filled="f" stroked="t" strokeweight="2pt" strokecolor="#231F2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b/>
          <w:bCs/>
        </w:rPr>
        <w:t>7</w:t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b/>
          <w:bCs/>
        </w:rPr>
        <w:t>8</w:t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b/>
          <w:bCs/>
        </w:rPr>
        <w:t>9</w:t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b/>
          <w:bCs/>
        </w:rPr>
        <w:t>0</w:t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  <w:b/>
          <w:bCs/>
        </w:rPr>
        <w:t>11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5860" w:h="12260" w:orient="landscape"/>
          <w:pgMar w:top="1080" w:bottom="280" w:left="2040" w:right="1080"/>
          <w:cols w:num="2" w:equalWidth="0">
            <w:col w:w="7089" w:space="542"/>
            <w:col w:w="5109"/>
          </w:cols>
        </w:sectPr>
      </w:pPr>
      <w:rPr/>
    </w:p>
    <w:p>
      <w:pPr>
        <w:spacing w:before="6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5860" w:h="12260" w:orient="landscape"/>
          <w:pgMar w:top="1080" w:bottom="280" w:left="2040" w:right="1080"/>
        </w:sectPr>
      </w:pPr>
      <w:rPr/>
    </w:p>
    <w:p>
      <w:pPr>
        <w:spacing w:before="0" w:after="0" w:line="253" w:lineRule="exact"/>
        <w:ind w:right="-20"/>
        <w:jc w:val="righ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308.848907pt;margin-top:-6.78007pt;width:37.671pt;height:.1pt;mso-position-horizontal-relative:page;mso-position-vertical-relative:paragraph;z-index:-123" coordorigin="6177,-136" coordsize="753,2">
            <v:shape style="position:absolute;left:6177;top:-136;width:753;height:2" coordorigin="6177,-136" coordsize="753,0" path="m6177,-136l6930,-136e" filled="f" stroked="t" strokeweight="6pt" strokecolor="#231F20">
              <v:path arrowok="t"/>
            </v:shape>
          </v:group>
          <w10:wrap type="none"/>
        </w:pict>
      </w:r>
      <w:r>
        <w:rPr/>
        <w:pict>
          <v:group style="position:absolute;margin-left:403.3284pt;margin-top:-9.78007pt;width:175.3912pt;height:6.0pt;mso-position-horizontal-relative:page;mso-position-vertical-relative:paragraph;z-index:-122" coordorigin="8067,-196" coordsize="3508,120">
            <v:group style="position:absolute;left:8127;top:-136;width:613;height:2" coordorigin="8127,-136" coordsize="613,2">
              <v:shape style="position:absolute;left:8127;top:-136;width:613;height:2" coordorigin="8127,-136" coordsize="613,0" path="m8127,-136l8739,-136e" filled="f" stroked="t" strokeweight="6pt" strokecolor="#231F20">
                <v:path arrowok="t"/>
              </v:shape>
            </v:group>
            <v:group style="position:absolute;left:8839;top:-136;width:2675;height:2" coordorigin="8839,-136" coordsize="2675,2">
              <v:shape style="position:absolute;left:8839;top:-136;width:2675;height:2" coordorigin="8839,-136" coordsize="2675,0" path="m8839,-136l11514,-136e" filled="f" stroked="t" strokeweight="6pt" strokecolor="#231F20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9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1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94"/>
          <w:b/>
          <w:bCs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4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2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4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8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8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9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12" w:after="0" w:line="240" w:lineRule="auto"/>
        <w:ind w:right="-20"/>
        <w:jc w:val="righ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6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6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8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4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82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9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12" w:after="0" w:line="240" w:lineRule="auto"/>
        <w:ind w:right="-20"/>
        <w:jc w:val="righ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119.240005pt;margin-top:26.834215pt;width:233.28pt;height:.1pt;mso-position-horizontal-relative:page;mso-position-vertical-relative:paragraph;z-index:-124" coordorigin="2385,537" coordsize="4666,2">
            <v:shape style="position:absolute;left:2385;top:537;width:4666;height:2" coordorigin="2385,537" coordsize="4666,0" path="m2385,537l7050,537e" filled="f" stroked="t" strokeweight="6pt" strokecolor="#231F20">
              <v:path arrowok="t"/>
            </v:shape>
          </v:group>
          <w10:wrap type="none"/>
        </w:pict>
      </w:r>
      <w:r>
        <w:rPr/>
        <w:pict>
          <v:group style="position:absolute;margin-left:362.360046pt;margin-top:26.834209pt;width:208.750956pt;height:.1pt;mso-position-horizontal-relative:page;mso-position-vertical-relative:paragraph;z-index:-121" coordorigin="7247,537" coordsize="4175,2">
            <v:shape style="position:absolute;left:7247;top:537;width:4175;height:2" coordorigin="7247,537" coordsize="4175,0" path="m7247,537l11422,537e" filled="f" stroked="t" strokeweight="6.00001pt" strokecolor="#231F20">
              <v:path arrowok="t"/>
            </v:shape>
          </v:group>
          <w10:wrap type="none"/>
        </w:pict>
      </w:r>
      <w:r>
        <w:rPr/>
        <w:pict>
          <v:group style="position:absolute;margin-left:592.791016pt;margin-top:26.834219pt;width:26.129pt;height:.1pt;mso-position-horizontal-relative:page;mso-position-vertical-relative:paragraph;z-index:-120" coordorigin="11856,537" coordsize="523,2">
            <v:shape style="position:absolute;left:11856;top:537;width:523;height:2" coordorigin="11856,537" coordsize="523,0" path="m11856,537l12378,537e" filled="f" stroked="t" strokeweight="6pt" strokecolor="#231F2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231F20"/>
          <w:w w:val="116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1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8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2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82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3"/>
          <w:b/>
          <w:bCs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5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8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8"/>
          <w:b/>
          <w:bCs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0" w:after="0" w:line="253" w:lineRule="exact"/>
        <w:ind w:right="-20"/>
        <w:jc w:val="left"/>
        <w:tabs>
          <w:tab w:pos="186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4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82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3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3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4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8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2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2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9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b/>
          <w:bCs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b/>
          <w:bCs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4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82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3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3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4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8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2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2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9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5860" w:h="12260" w:orient="landscape"/>
          <w:pgMar w:top="1080" w:bottom="280" w:left="2040" w:right="1080"/>
          <w:cols w:num="2" w:equalWidth="0">
            <w:col w:w="4909" w:space="605"/>
            <w:col w:w="7226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jc w:val="left"/>
        <w:spacing w:after="0"/>
        <w:sectPr>
          <w:type w:val="continuous"/>
          <w:pgSz w:w="15860" w:h="12260" w:orient="landscape"/>
          <w:pgMar w:top="1080" w:bottom="280" w:left="2040" w:right="1080"/>
        </w:sectPr>
      </w:pPr>
      <w:rPr/>
    </w:p>
    <w:p>
      <w:pPr>
        <w:spacing w:before="0" w:after="0" w:line="253" w:lineRule="exact"/>
        <w:ind w:left="834" w:right="-76"/>
        <w:jc w:val="left"/>
        <w:tabs>
          <w:tab w:pos="328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b/>
          <w:bCs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b/>
          <w:bCs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0" w:after="0" w:line="265" w:lineRule="exact"/>
        <w:ind w:right="-76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71"/>
          <w:b/>
          <w:bCs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5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9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9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9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0" w:after="0" w:line="265" w:lineRule="exact"/>
        <w:ind w:right="-76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b/>
          <w:bCs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0" w:after="0" w:line="265" w:lineRule="exact"/>
        <w:ind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b/>
          <w:bCs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5860" w:h="12260" w:orient="landscape"/>
          <w:pgMar w:top="1080" w:bottom="280" w:left="2040" w:right="1080"/>
          <w:cols w:num="4" w:equalWidth="0">
            <w:col w:w="4044" w:space="966"/>
            <w:col w:w="676" w:space="659"/>
            <w:col w:w="855" w:space="875"/>
            <w:col w:w="4665"/>
          </w:cols>
        </w:sectPr>
      </w:pPr>
      <w:rPr/>
    </w:p>
    <w:p>
      <w:pPr>
        <w:spacing w:before="4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jc w:val="left"/>
        <w:spacing w:after="0"/>
        <w:sectPr>
          <w:type w:val="continuous"/>
          <w:pgSz w:w="15860" w:h="12260" w:orient="landscape"/>
          <w:pgMar w:top="1080" w:bottom="280" w:left="2040" w:right="1080"/>
        </w:sectPr>
      </w:pPr>
      <w:rPr/>
    </w:p>
    <w:p>
      <w:pPr>
        <w:spacing w:before="1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right="-20"/>
        <w:jc w:val="righ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403.8284pt;margin-top:-26.167374pt;width:.1pt;height:23.492pt;mso-position-horizontal-relative:page;mso-position-vertical-relative:paragraph;z-index:-119" coordorigin="8077,-523" coordsize="2,470">
            <v:shape style="position:absolute;left:8077;top:-523;width:2;height:470" coordorigin="8077,-523" coordsize="0,470" path="m8077,-54l8077,-523e" filled="f" stroked="t" strokeweight="1pt" strokecolor="#231F2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71"/>
          <w:b/>
          <w:bCs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8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6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9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12" w:after="0" w:line="240" w:lineRule="auto"/>
        <w:ind w:right="52"/>
        <w:jc w:val="righ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w w:val="101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9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9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1" w:after="0" w:line="120" w:lineRule="exact"/>
        <w:jc w:val="left"/>
        <w:rPr>
          <w:sz w:val="12"/>
          <w:szCs w:val="12"/>
        </w:rPr>
      </w:pPr>
      <w:rPr/>
      <w:r>
        <w:rPr/>
        <w:br w:type="column"/>
      </w:r>
      <w:r>
        <w:rPr>
          <w:sz w:val="12"/>
          <w:szCs w:val="12"/>
        </w:rPr>
      </w:r>
    </w:p>
    <w:p>
      <w:pPr>
        <w:spacing w:before="0" w:after="0" w:line="240" w:lineRule="auto"/>
        <w:ind w:right="-76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475.310089pt;margin-top:-26.167374pt;width:.1pt;height:23.492pt;mso-position-horizontal-relative:page;mso-position-vertical-relative:paragraph;z-index:-118" coordorigin="9506,-523" coordsize="2,470">
            <v:shape style="position:absolute;left:9506;top:-523;width:2;height:470" coordorigin="9506,-523" coordsize="0,470" path="m9506,-54l9506,-523e" filled="f" stroked="t" strokeweight="1pt" strokecolor="#231F20">
              <v:path arrowok="t"/>
            </v:shape>
          </v:group>
          <w10:wrap type="none"/>
        </w:pict>
      </w:r>
      <w:r>
        <w:rPr/>
        <w:pict>
          <v:group style="position:absolute;margin-left:600.700012pt;margin-top:-26.167374pt;width:.1pt;height:18.451pt;mso-position-horizontal-relative:page;mso-position-vertical-relative:paragraph;z-index:-117" coordorigin="12014,-523" coordsize="2,369">
            <v:shape style="position:absolute;left:12014;top:-523;width:2;height:369" coordorigin="12014,-523" coordsize="0,369" path="m12014,-154l12014,-523e" filled="f" stroked="t" strokeweight="1pt" strokecolor="#231F2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0" w:after="0" w:line="253" w:lineRule="exact"/>
        <w:ind w:left="254" w:right="2459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3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3"/>
          <w:b/>
          <w:bCs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82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12" w:after="0" w:line="240" w:lineRule="auto"/>
        <w:ind w:left="-38" w:right="2166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12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9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9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4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91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jc w:val="center"/>
        <w:spacing w:after="0"/>
        <w:sectPr>
          <w:type w:val="continuous"/>
          <w:pgSz w:w="15860" w:h="12260" w:orient="landscape"/>
          <w:pgMar w:top="1080" w:bottom="280" w:left="2040" w:right="1080"/>
          <w:cols w:num="3" w:equalWidth="0">
            <w:col w:w="6372" w:space="714"/>
            <w:col w:w="780" w:space="1566"/>
            <w:col w:w="3308"/>
          </w:cols>
        </w:sectPr>
      </w:pPr>
      <w:rPr/>
    </w:p>
    <w:p>
      <w:pPr>
        <w:spacing w:before="5" w:after="0" w:line="100" w:lineRule="exact"/>
        <w:jc w:val="left"/>
        <w:rPr>
          <w:sz w:val="10"/>
          <w:szCs w:val="10"/>
        </w:rPr>
      </w:pPr>
      <w:rPr/>
      <w:r>
        <w:rPr/>
        <w:pict>
          <v:group style="position:absolute;margin-left:54.749901pt;margin-top:54pt;width:.1pt;height:504pt;mso-position-horizontal-relative:page;mso-position-vertical-relative:page;z-index:-127" coordorigin="1095,1080" coordsize="2,10080">
            <v:shape style="position:absolute;left:1095;top:1080;width:2;height:10080" coordorigin="1095,1080" coordsize="0,10080" path="m1095,11160l1095,1080e" filled="f" stroked="t" strokeweight=".5pt" strokecolor="#231F20">
              <v:path arrowok="t"/>
            </v:shape>
          </v:group>
          <w10:wrap type="none"/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5.679256pt;margin-top:529.335022pt;width:12pt;height:29.665002pt;mso-position-horizontal-relative:page;mso-position-vertical-relative:page;z-index:-110" type="#_x0000_t202" filled="f" stroked="f">
            <v:textbox inset="0,0,0,0" style="layout-flow:vertical;mso-layout-flow-alt:bottom-to-top">
              <w:txbxContent>
                <w:p>
                  <w:pPr>
                    <w:spacing w:before="0" w:after="0" w:line="209" w:lineRule="exact"/>
                    <w:ind w:left="20" w:right="-5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-1"/>
                      <w:w w:val="106"/>
                    </w:rPr>
                    <w:t>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-1"/>
                      <w:w w:val="97"/>
                    </w:rPr>
                    <w:t>a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-1"/>
                      <w:w w:val="106"/>
                    </w:rPr>
                    <w:t>m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3"/>
                    </w:rPr>
                    <w:t>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5.679256pt;margin-top:121.125pt;width:12pt;height:23.875001pt;mso-position-horizontal-relative:page;mso-position-vertical-relative:page;z-index:-109" type="#_x0000_t202" filled="f" stroked="f">
            <v:textbox inset="0,0,0,0" style="layout-flow:vertical;mso-layout-flow-alt:bottom-to-top">
              <w:txbxContent>
                <w:p>
                  <w:pPr>
                    <w:spacing w:before="0" w:after="0" w:line="209" w:lineRule="exact"/>
                    <w:ind w:left="20" w:right="-5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-1"/>
                      <w:w w:val="105"/>
                    </w:rPr>
                    <w:t>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-3"/>
                      <w:w w:val="97"/>
                    </w:rPr>
                    <w:t>a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-1"/>
                      <w:w w:val="118"/>
                    </w:rPr>
                    <w:t>t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3"/>
                    </w:rPr>
                    <w:t>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82.679359pt;margin-top:498.811005pt;width:12pt;height:60.189003pt;mso-position-horizontal-relative:page;mso-position-vertical-relative:page;z-index:-108" type="#_x0000_t202" filled="f" stroked="f">
            <v:textbox inset="0,0,0,0" style="layout-flow:vertical;mso-layout-flow-alt:bottom-to-top">
              <w:txbxContent>
                <w:p>
                  <w:pPr>
                    <w:spacing w:before="0" w:after="0" w:line="209" w:lineRule="exact"/>
                    <w:ind w:left="20" w:right="-5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2"/>
                      <w:w w:val="100"/>
                    </w:rPr>
                    <w:t>H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1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1"/>
                      <w:w w:val="100"/>
                    </w:rPr>
                    <w:t>ndo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3"/>
                      <w:w w:val="100"/>
                    </w:rPr>
                    <w:t>u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36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-7"/>
                      <w:w w:val="100"/>
                    </w:rPr>
                    <w:t>2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6"/>
                      <w:w w:val="100"/>
                    </w:rPr>
                    <w:t>-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21" w:lineRule="exact"/>
        <w:ind w:left="114" w:right="-20"/>
        <w:jc w:val="left"/>
        <w:tabs>
          <w:tab w:pos="720" w:val="left"/>
          <w:tab w:pos="1340" w:val="left"/>
          <w:tab w:pos="1960" w:val="left"/>
          <w:tab w:pos="2580" w:val="left"/>
          <w:tab w:pos="3200" w:val="left"/>
          <w:tab w:pos="3820" w:val="left"/>
          <w:tab w:pos="4440" w:val="left"/>
          <w:tab w:pos="5060" w:val="left"/>
          <w:tab w:pos="5680" w:val="left"/>
          <w:tab w:pos="6300" w:val="left"/>
          <w:tab w:pos="6920" w:val="left"/>
          <w:tab w:pos="7540" w:val="left"/>
          <w:tab w:pos="8160" w:val="left"/>
          <w:tab w:pos="8780" w:val="left"/>
          <w:tab w:pos="9400" w:val="left"/>
          <w:tab w:pos="10020" w:val="left"/>
          <w:tab w:pos="10640" w:val="left"/>
          <w:tab w:pos="11260" w:val="left"/>
          <w:tab w:pos="11880" w:val="left"/>
          <w:tab w:pos="1250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group style="position:absolute;margin-left:108pt;margin-top:15.237291pt;width:630pt;height:.1pt;mso-position-horizontal-relative:page;mso-position-vertical-relative:paragraph;z-index:-125" coordorigin="2160,305" coordsize="12600,2">
            <v:shape style="position:absolute;left:2160;top:305;width:12600;height:2" coordorigin="2160,305" coordsize="12600,0" path="m2160,305l14760,305e" filled="f" stroked="t" strokeweight="2pt" strokecolor="#231F2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  <w:b/>
          <w:bCs/>
        </w:rPr>
        <w:t>2000</w:t>
        <w:tab/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  <w:b/>
          <w:bCs/>
        </w:rPr>
        <w:t>1900</w:t>
        <w:tab/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  <w:b/>
          <w:bCs/>
        </w:rPr>
        <w:t>1800</w:t>
        <w:tab/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  <w:b/>
          <w:bCs/>
        </w:rPr>
        <w:t>1700</w:t>
        <w:tab/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  <w:b/>
          <w:bCs/>
        </w:rPr>
        <w:t>1600</w:t>
        <w:tab/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  <w:b/>
          <w:bCs/>
        </w:rPr>
        <w:t>1500</w:t>
        <w:tab/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  <w:b/>
          <w:bCs/>
        </w:rPr>
        <w:t>1400</w:t>
        <w:tab/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  <w:b/>
          <w:bCs/>
        </w:rPr>
        <w:t>1300</w:t>
        <w:tab/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  <w:b/>
          <w:bCs/>
        </w:rPr>
        <w:t>1200</w:t>
        <w:tab/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  <w:b/>
          <w:bCs/>
        </w:rPr>
        <w:t>1100</w:t>
        <w:tab/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  <w:b/>
          <w:bCs/>
        </w:rPr>
        <w:t>1000</w:t>
        <w:tab/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  <w:b/>
          <w:bCs/>
        </w:rPr>
        <w:t>900</w:t>
        <w:tab/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  <w:b/>
          <w:bCs/>
        </w:rPr>
        <w:t>800</w:t>
        <w:tab/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  <w:b/>
          <w:bCs/>
        </w:rPr>
        <w:t>700</w:t>
        <w:tab/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  <w:b/>
          <w:bCs/>
        </w:rPr>
        <w:t>600</w:t>
        <w:tab/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  <w:b/>
          <w:bCs/>
        </w:rPr>
        <w:t>500</w:t>
        <w:tab/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  <w:b/>
          <w:bCs/>
        </w:rPr>
        <w:t>400</w:t>
        <w:tab/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  <w:b/>
          <w:bCs/>
        </w:rPr>
        <w:t>300</w:t>
        <w:tab/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  <w:b/>
          <w:bCs/>
        </w:rPr>
        <w:t>200</w:t>
        <w:tab/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  <w:b/>
          <w:bCs/>
        </w:rPr>
        <w:t>100</w:t>
        <w:tab/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  <w:b/>
          <w:bCs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</w:r>
    </w:p>
    <w:sectPr>
      <w:type w:val="continuous"/>
      <w:pgSz w:w="15860" w:h="12260" w:orient="landscape"/>
      <w:pgMar w:top="1080" w:bottom="280" w:left="20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2020-11-03T15:01:08Z</dcterms:created>
  <dcterms:modified xsi:type="dcterms:W3CDTF">2020-11-03T15:01:08Z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2020-11-02T00:00:00Z</vt:filetime>
  </property>
  <property fmtid="{D5CDD505-2E9C-101B-9397-08002B2CF9AE}" pid="3" name="LastSaved">
    <vt:filetime>2020-11-03T00:00:00Z</vt:filetime>
  </property>
</Properties>
</file>