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1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107"/>
        </w:rPr>
        <w:t>0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96"/>
        </w:rPr>
        <w:t>M</w:t>
      </w:r>
      <w:r>
        <w:rPr>
          <w:rFonts w:ascii="Arial" w:hAnsi="Arial" w:cs="Arial" w:eastAsia="Arial"/>
          <w:sz w:val="76"/>
          <w:szCs w:val="76"/>
          <w:color w:val="231F20"/>
          <w:spacing w:val="3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2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15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8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25"/>
          <w:w w:val="137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14"/>
          <w:w w:val="42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60"/>
        </w:rPr>
        <w:t>r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7"/>
        </w:rPr>
        <w:t>l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1720"/>
          <w:cols w:num="2" w:equalWidth="0">
            <w:col w:w="1413" w:space="696"/>
            <w:col w:w="7431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/>
        <w:pict>
          <v:group style="position:absolute;margin-left:54pt;margin-top:54.749901pt;width:504pt;height:.1pt;mso-position-horizontal-relative:page;mso-position-vertical-relative:page;z-index:-45" coordorigin="1080,1095" coordsize="10080,2">
            <v:shape style="position:absolute;left:1080;top:1095;width:10080;height:2" coordorigin="1080,1095" coordsize="10080,0" path="m1080,1095l11160,1095e" filled="f" stroked="t" strokeweight=".5pt" strokecolor="#231F20">
              <v:path arrowok="t"/>
            </v:shape>
          </v:group>
          <w10:wrap type="none"/>
        </w:pict>
      </w:r>
      <w:r>
        <w:rPr/>
        <w:pict>
          <v:shape style="position:absolute;margin-left:425.966003pt;margin-top:142.076584pt;width:126.7691pt;height:399pt;mso-position-horizontal-relative:page;mso-position-vertical-relative:page;z-index:-44" type="#_x0000_t75">
            <v:imagedata r:id="rId5" o:title=""/>
          </v:shape>
        </w:pict>
      </w:r>
      <w:r>
        <w:rPr/>
        <w:pict>
          <v:group style="position:absolute;margin-left:477.194pt;margin-top:642.968811pt;width:78.676pt;height:91.9062pt;mso-position-horizontal-relative:page;mso-position-vertical-relative:page;z-index:-43" coordorigin="9544,12859" coordsize="1574,1838">
            <v:group style="position:absolute;left:9604;top:12919;width:1454;height:1292" coordorigin="9604,12919" coordsize="1454,1292">
              <v:shape style="position:absolute;left:9604;top:12919;width:1454;height:1292" coordorigin="9604,12919" coordsize="1454,1292" path="m10331,12919l9604,14211,11057,14211,10331,12919xe" filled="f" stroked="t" strokeweight="6pt" strokecolor="#231F20">
                <v:path arrowok="t"/>
              </v:shape>
            </v:group>
            <v:group style="position:absolute;left:9604;top:13346;width:1454;height:1292" coordorigin="9604,13346" coordsize="1454,1292">
              <v:shape style="position:absolute;left:9604;top:13346;width:1454;height:1292" coordorigin="9604,13346" coordsize="1454,1292" path="m10331,14638l11057,13346,9604,13346,10331,14638xe" filled="f" stroked="t" strokeweight="6pt" strokecolor="#231F20">
                <v:path arrowok="t"/>
              </v:shape>
            </v:group>
            <w10:wrap type="none"/>
          </v:group>
        </w:pict>
      </w:r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83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1139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97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1680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21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9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1778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15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2020-11-03T15:16:43Z</dcterms:created>
  <dcterms:modified xsi:type="dcterms:W3CDTF">2020-11-03T15:16:43Z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