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6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2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0"/>
          <w:w w:val="83"/>
        </w:rPr>
        <w:t>J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3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83"/>
        </w:rPr>
        <w:t>w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8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7"/>
          <w:w w:val="83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3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83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54"/>
          <w:w w:val="78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2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84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2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82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3"/>
        </w:rPr>
        <w:t>n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401" w:space="2284"/>
            <w:col w:w="6635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4pt;margin-top:26.221537pt;width:504pt;height:301.516pt;mso-position-horizontal-relative:page;mso-position-vertical-relative:paragraph;z-index:-85" coordorigin="1080,524" coordsize="10080,6030">
            <v:group style="position:absolute;left:1100;top:544;width:5990;height:5990" coordorigin="1100,544" coordsize="5990,5990">
              <v:shape style="position:absolute;left:1100;top:544;width:5990;height:5990" coordorigin="1100,544" coordsize="5990,5990" path="m4095,6535l4341,6525,4581,6496,4815,6448,5042,6382,5261,6299,5472,6200,5673,6086,5864,5957,6044,5814,6213,5657,6369,5489,6512,5308,6642,5117,6756,4916,6855,4705,6938,4486,7003,4259,7051,4025,7080,3785,7090,3539,7080,3294,7051,3054,7003,2820,6938,2593,6855,2374,6756,2163,6642,1962,6512,1771,6369,1590,6213,1422,6044,1265,5864,1122,5673,993,5472,879,5261,780,5042,697,4815,631,4581,584,4341,554,4095,544,3850,554,3609,584,3375,631,3148,697,2929,780,2719,879,2517,993,2326,1122,2146,1265,1977,1422,1821,1590,1678,1771,1549,1962,1434,2163,1335,2374,1253,2593,1187,2820,1139,3054,1110,3294,1100,3539,1110,3785,1139,4025,1187,4259,1253,4486,1335,4705,1434,4916,1549,5117,1678,5308,1821,5489,1977,5657,2146,5814,2326,5957,2517,6086,2719,6200,2929,6299,3148,6382,3375,6448,3609,6496,3850,6525,4095,6535xe" filled="f" stroked="t" strokeweight="2pt" strokecolor="#231F20">
                <v:path arrowok="t"/>
              </v:shape>
            </v:group>
            <v:group style="position:absolute;left:5150;top:544;width:5990;height:5990" coordorigin="5150,544" coordsize="5990,5990">
              <v:shape style="position:absolute;left:5150;top:544;width:5990;height:5990" coordorigin="5150,544" coordsize="5990,5990" path="m8145,6535l8390,6525,8631,6496,8865,6448,9092,6382,9311,6299,9521,6200,9723,6086,9914,5957,10094,5814,10263,5657,10419,5489,10562,5308,10691,5117,10806,4916,10905,4705,10987,4486,11053,4259,11101,4025,11130,3785,11140,3539,11130,3294,11101,3054,11053,2820,10987,2593,10905,2374,10806,2163,10691,1962,10562,1771,10419,1590,10263,1422,10094,1265,9914,1122,9723,993,9521,879,9311,780,9092,697,8865,631,8631,584,8390,554,8145,544,7899,554,7659,584,7425,631,7198,697,6979,780,6768,879,6567,993,6376,1122,6196,1265,6027,1422,5871,1590,5728,1771,5598,1962,5484,2163,5385,2374,5302,2593,5237,2820,5189,3054,5160,3294,5150,3539,5160,3785,5189,4025,5237,4259,5302,4486,5385,4705,5484,4916,5598,5117,5728,5308,5871,5489,6027,5657,6196,5814,6376,5957,6567,6086,6768,6200,6979,6299,7198,6382,7425,6448,7659,6496,7899,6525,8145,6535xe" filled="f" stroked="t" strokeweight="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2609" w:right="-20"/>
        <w:jc w:val="left"/>
        <w:tabs>
          <w:tab w:pos="6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4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72" w:right="20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b/>
                <w:bCs/>
              </w:rPr>
              <w:t>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89" w:right="20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5"/>
                <w:b/>
                <w:bCs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b/>
                <w:bCs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6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2020-11-03T15:16:20Z</dcterms:created>
  <dcterms:modified xsi:type="dcterms:W3CDTF">2020-11-03T15:16:20Z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