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27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50"/>
          <w:szCs w:val="50"/>
        </w:rPr>
      </w:pPr>
      <w:rPr/>
      <w:r>
        <w:rPr>
          <w:rFonts w:ascii="Arial" w:hAnsi="Arial" w:cs="Arial" w:eastAsia="Arial"/>
          <w:sz w:val="50"/>
          <w:szCs w:val="50"/>
          <w:color w:val="231F20"/>
          <w:w w:val="77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8"/>
          <w:w w:val="81"/>
        </w:rPr>
        <w:t>v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8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-2"/>
          <w:w w:val="81"/>
        </w:rPr>
        <w:t>v</w:t>
      </w:r>
      <w:r>
        <w:rPr>
          <w:rFonts w:ascii="Arial" w:hAnsi="Arial" w:cs="Arial" w:eastAsia="Arial"/>
          <w:sz w:val="50"/>
          <w:szCs w:val="50"/>
          <w:color w:val="231F20"/>
          <w:spacing w:val="-6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6"/>
        </w:rPr>
        <w:t>w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32"/>
        </w:rPr>
        <w:t>f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5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77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5"/>
          <w:w w:val="81"/>
        </w:rPr>
        <w:t>B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1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8"/>
          <w:w w:val="81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13"/>
          <w:w w:val="81"/>
        </w:rPr>
        <w:t>k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1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2"/>
          <w:w w:val="81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32"/>
        </w:rPr>
        <w:t>f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14"/>
          <w:w w:val="90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7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5"/>
          <w:w w:val="76"/>
        </w:rPr>
        <w:t>m</w:t>
      </w:r>
      <w:r>
        <w:rPr>
          <w:rFonts w:ascii="Arial" w:hAnsi="Arial" w:cs="Arial" w:eastAsia="Arial"/>
          <w:sz w:val="50"/>
          <w:szCs w:val="50"/>
          <w:color w:val="231F20"/>
          <w:spacing w:val="2"/>
          <w:w w:val="81"/>
        </w:rPr>
        <w:t>u</w:t>
      </w:r>
      <w:r>
        <w:rPr>
          <w:rFonts w:ascii="Arial" w:hAnsi="Arial" w:cs="Arial" w:eastAsia="Arial"/>
          <w:sz w:val="50"/>
          <w:szCs w:val="50"/>
          <w:color w:val="231F20"/>
          <w:spacing w:val="-1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06"/>
        </w:rPr>
        <w:t>l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87" w:space="761"/>
            <w:col w:w="8252"/>
          </w:cols>
        </w:sectPr>
      </w:pPr>
      <w:rPr/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4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1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color w:val="231F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8"/>
          <w:szCs w:val="28"/>
          <w:color w:val="231F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550" w:right="59" w:firstLine="-4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536" w:hRule="exact"/>
        </w:trPr>
        <w:tc>
          <w:tcPr>
            <w:tcW w:w="3360" w:type="dxa"/>
            <w:tcBorders>
              <w:top w:val="single" w:sz="8.000049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176" w:right="11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49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176" w:right="11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49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176" w:right="11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2520" w:hRule="exact"/>
        </w:trPr>
        <w:tc>
          <w:tcPr>
            <w:tcW w:w="33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3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3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4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1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color w:val="231F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8"/>
          <w:szCs w:val="28"/>
          <w:color w:val="231F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50" w:lineRule="auto"/>
        <w:ind w:left="550" w:right="60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-B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8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8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550" w:right="58" w:firstLine="-4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9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2020-11-03T15:08:36Z</dcterms:created>
  <dcterms:modified xsi:type="dcterms:W3CDTF">2020-11-03T15:08:36Z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