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top="11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exact"/>
        <w:ind w:left="3542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aying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8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4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3"/>
          <w:b/>
          <w:bCs/>
          <w:position w:val="-1"/>
        </w:rPr>
        <w:t>Mi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93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3"/>
          <w:b/>
          <w:bCs/>
          <w:position w:val="-1"/>
        </w:rPr>
        <w:t>ac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3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7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8-A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7459" w:space="2164"/>
            <w:col w:w="13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50" w:lineRule="auto"/>
        <w:ind w:left="100" w:right="31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378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531971pt;width:540.408025pt;height:.1pt;mso-position-horizontal-relative:page;mso-position-vertical-relative:paragraph;z-index:-377" coordorigin="720,1091" coordsize="10808,2">
            <v:shape style="position:absolute;left:720;top:1091;width:10808;height:2" coordorigin="720,1091" coordsize="10808,0" path="m720,1091l11528,10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4.472057pt;width:540.000026pt;height:.1pt;mso-position-horizontal-relative:page;mso-position-vertical-relative:paragraph;z-index:-376" coordorigin="720,-489" coordsize="10800,2">
            <v:shape style="position:absolute;left:720;top:-489;width:10800;height:2" coordorigin="720,-489" coordsize="10800,0" path="m720,-489l11520,-48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900" w:hRule="exact"/>
        </w:trPr>
        <w:tc>
          <w:tcPr>
            <w:tcW w:w="3600" w:type="dxa"/>
            <w:tcBorders>
              <w:top w:val="single" w:sz="8.00004" w:space="0" w:color="231F20"/>
              <w:bottom w:val="single" w:sz="8.00004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60" w:lineRule="auto"/>
              <w:ind w:left="694" w:right="632" w:firstLine="1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3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8.00004" w:space="0" w:color="231F20"/>
              <w:bottom w:val="single" w:sz="8.00004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60" w:lineRule="auto"/>
              <w:ind w:left="449" w:right="387" w:firstLine="1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8.00004" w:space="0" w:color="231F20"/>
              <w:bottom w:val="single" w:sz="8.00004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60" w:lineRule="auto"/>
              <w:ind w:left="949" w:right="740" w:firstLine="-1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exa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9" w:hRule="exact"/>
        </w:trPr>
        <w:tc>
          <w:tcPr>
            <w:tcW w:w="10800" w:type="dxa"/>
            <w:gridSpan w:val="3"/>
            <w:tcBorders>
              <w:top w:val="single" w:sz="8.00004" w:space="0" w:color="231F20"/>
              <w:bottom w:val="single" w:sz="8.00005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6" w:right="-20"/>
              <w:jc w:val="left"/>
              <w:tabs>
                <w:tab w:pos="2920" w:val="left"/>
                <w:tab w:pos="5320" w:val="left"/>
                <w:tab w:pos="7720" w:val="left"/>
                <w:tab w:pos="101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35938pt;width:540.408025pt;height:.1pt;mso-position-horizontal-relative:page;mso-position-vertical-relative:paragraph;z-index:-375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.5pt;margin-top:26.335953pt;width:541pt;height:79.436089pt;mso-position-horizontal-relative:page;mso-position-vertical-relative:paragraph;z-index:-379" coordorigin="710,527" coordsize="10820,1589">
            <v:group style="position:absolute;left:720;top:537;width:10800;height:2" coordorigin="720,537" coordsize="10800,2">
              <v:shape style="position:absolute;left:720;top:537;width:10800;height:2" coordorigin="720,537" coordsize="10800,0" path="m720,537l11520,537e" filled="f" stroked="t" strokeweight="1pt" strokecolor="#231F20">
                <v:path arrowok="t"/>
              </v:shape>
            </v:group>
            <v:group style="position:absolute;left:730;top:547;width:2;height:1549" coordorigin="730,547" coordsize="2,1549">
              <v:shape style="position:absolute;left:730;top:547;width:2;height:1549" coordorigin="730,547" coordsize="0,1549" path="m730,547l730,2095e" filled="f" stroked="t" strokeweight="1pt" strokecolor="#231F20">
                <v:path arrowok="t"/>
              </v:shape>
            </v:group>
            <v:group style="position:absolute;left:6120;top:547;width:2;height:880" coordorigin="6120,547" coordsize="2,880">
              <v:shape style="position:absolute;left:6120;top:547;width:2;height:880" coordorigin="6120,547" coordsize="0,880" path="m6120,1427l6120,547e" filled="f" stroked="t" strokeweight="1pt" strokecolor="#231F20">
                <v:path arrowok="t"/>
              </v:shape>
            </v:group>
            <v:group style="position:absolute;left:11510;top:547;width:2;height:1549" coordorigin="11510,547" coordsize="2,1549">
              <v:shape style="position:absolute;left:11510;top:547;width:2;height:1549" coordorigin="11510,547" coordsize="0,1549" path="m11510,547l11510,2095e" filled="f" stroked="t" strokeweight="1pt" strokecolor="#231F20">
                <v:path arrowok="t"/>
              </v:shape>
            </v:group>
            <v:group style="position:absolute;left:720;top:1437;width:10800;height:2" coordorigin="720,1437" coordsize="10800,2">
              <v:shape style="position:absolute;left:720;top:1437;width:10800;height:2" coordorigin="720,1437" coordsize="10800,0" path="m720,1437l11520,1437e" filled="f" stroked="t" strokeweight="1pt" strokecolor="#231F20">
                <v:path arrowok="t"/>
              </v:shape>
            </v:group>
            <v:group style="position:absolute;left:720;top:2105;width:10800;height:2" coordorigin="720,2105" coordsize="10800,2">
              <v:shape style="position:absolute;left:720;top:2105;width:10800;height:2" coordorigin="720,2105" coordsize="10800,0" path="m720,2105l11520,2105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pt;margin-top:-22.46806pt;width:540.408025pt;height:.1pt;mso-position-horizontal-relative:page;mso-position-vertical-relative:paragraph;z-index:-374" coordorigin="720,-449" coordsize="10808,2">
            <v:shape style="position:absolute;left:720;top:-449;width:10808;height:2" coordorigin="720,-449" coordsize="10808,0" path="m720,-449l11528,-4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2" w:after="0" w:line="260" w:lineRule="auto"/>
        <w:ind w:left="1450" w:right="-61" w:firstLine="-4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60" w:lineRule="auto"/>
        <w:ind w:left="616" w:right="1360" w:firstLine="-6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4585" w:space="2206"/>
            <w:col w:w="4229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636" w:right="-20"/>
        <w:jc w:val="left"/>
        <w:tabs>
          <w:tab w:pos="3020" w:val="left"/>
          <w:tab w:pos="5440" w:val="left"/>
          <w:tab w:pos="7840" w:val="left"/>
          <w:tab w:pos="10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373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2.468052pt;width:540.408025pt;height:.1pt;mso-position-horizontal-relative:page;mso-position-vertical-relative:paragraph;z-index:-372" coordorigin="720,-449" coordsize="10808,2">
            <v:shape style="position:absolute;left:720;top:-449;width:10808;height:2" coordorigin="720,-449" coordsize="10808,0" path="m720,-449l11528,-4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000026pt;height:.1pt;mso-position-horizontal-relative:page;mso-position-vertical-relative:paragraph;z-index:-371" coordorigin="720,671" coordsize="10800,2">
            <v:shape style="position:absolute;left:720;top:671;width:10800;height:2" coordorigin="720,671" coordsize="10800,0" path="m720,671l11520,6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35942pt;width:540.000026pt;height:.1pt;mso-position-horizontal-relative:page;mso-position-vertical-relative:paragraph;z-index:-370" coordorigin="720,671" coordsize="10800,2">
            <v:shape style="position:absolute;left:720;top:671;width:10800;height:2" coordorigin="720,671" coordsize="10800,0" path="m720,671l11520,6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20" w:right="600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exact"/>
        <w:ind w:left="3755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7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1"/>
          <w:b/>
          <w:bCs/>
          <w:position w:val="-1"/>
        </w:rPr>
        <w:t>Associations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8-B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7246" w:space="2402"/>
            <w:col w:w="137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730.467896pt;width:540.408025pt;height:.1pt;mso-position-horizontal-relative:page;mso-position-vertical-relative:page;z-index:-353" coordorigin="720,14609" coordsize="10808,2">
            <v:shape style="position:absolute;left:720;top:14609;width:10808;height:2" coordorigin="720,14609" coordsize="10808,0" path="m720,14609l11528,14609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231F20"/>
          <w:spacing w:val="11"/>
          <w:w w:val="292"/>
        </w:rPr>
        <w:t>!</w:t>
      </w:r>
      <w:r>
        <w:rPr>
          <w:rFonts w:ascii="Times New Roman" w:hAnsi="Times New Roman" w:cs="Times New Roman" w:eastAsia="Times New Roman"/>
          <w:sz w:val="32"/>
          <w:szCs w:val="32"/>
          <w:color w:val="231F20"/>
          <w:spacing w:val="11"/>
          <w:w w:val="106"/>
        </w:rPr>
        <w:t>------------------------------------------------------------------------------------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00" w:right="193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69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967pt;width:540.408025pt;height:.1pt;mso-position-horizontal-relative:page;mso-position-vertical-relative:paragraph;z-index:-368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8.527939pt;width:540.000026pt;height:.1pt;mso-position-horizontal-relative:page;mso-position-vertical-relative:paragraph;z-index:-367" coordorigin="720,1771" coordsize="10800,2">
            <v:shape style="position:absolute;left:720;top:1771;width:10800;height:2" coordorigin="720,1771" coordsize="10800,0" path="m720,1771l11520,17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5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36pt;margin-top:-77.074486pt;width:540.408025pt;height:.1pt;mso-position-horizontal-relative:page;mso-position-vertical-relative:paragraph;z-index:-366" coordorigin="720,-1541" coordsize="10808,2">
            <v:shape style="position:absolute;left:720;top:-1541;width:10808;height:2" coordorigin="720,-1541" coordsize="10808,0" path="m720,-1541l11528,-154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55.078514pt;width:540.408025pt;height:.1pt;mso-position-horizontal-relative:page;mso-position-vertical-relative:paragraph;z-index:-365" coordorigin="720,-1102" coordsize="10808,2">
            <v:shape style="position:absolute;left:720;top:-1102;width:10808;height:2" coordorigin="720,-1102" coordsize="10808,0" path="m720,-1102l11528,-110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33.082512pt;width:540.000026pt;height:.1pt;mso-position-horizontal-relative:page;mso-position-vertical-relative:paragraph;z-index:-364" coordorigin="720,-662" coordsize="10800,2">
            <v:shape style="position:absolute;left:720;top:-662;width:10800;height:2" coordorigin="720,-662" coordsize="10800,0" path="m720,-662l11520,-662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color w:val="231F20"/>
          <w:spacing w:val="11"/>
          <w:w w:val="292"/>
        </w:rPr>
        <w:t>!</w:t>
      </w:r>
      <w:r>
        <w:rPr>
          <w:rFonts w:ascii="Times New Roman" w:hAnsi="Times New Roman" w:cs="Times New Roman" w:eastAsia="Times New Roman"/>
          <w:sz w:val="32"/>
          <w:szCs w:val="32"/>
          <w:color w:val="231F20"/>
          <w:spacing w:val="11"/>
          <w:w w:val="106"/>
        </w:rPr>
        <w:t>------------------------------------------------------------------------------------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00" w:right="13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63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937pt;width:540.408025pt;height:.1pt;mso-position-horizontal-relative:page;mso-position-vertical-relative:paragraph;z-index:-362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8.527908pt;width:540.000026pt;height:.1pt;mso-position-horizontal-relative:page;mso-position-vertical-relative:paragraph;z-index:-361" coordorigin="720,1771" coordsize="10800,2">
            <v:shape style="position:absolute;left:720;top:1771;width:10800;height:2" coordorigin="720,1771" coordsize="10800,0" path="m720,1771l11520,17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36pt;margin-top:-77.074516pt;width:540.408025pt;height:.1pt;mso-position-horizontal-relative:page;mso-position-vertical-relative:paragraph;z-index:-360" coordorigin="720,-1541" coordsize="10808,2">
            <v:shape style="position:absolute;left:720;top:-1541;width:10808;height:2" coordorigin="720,-1541" coordsize="10808,0" path="m720,-1541l11528,-154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55.078514pt;width:540.408025pt;height:.1pt;mso-position-horizontal-relative:page;mso-position-vertical-relative:paragraph;z-index:-359" coordorigin="720,-1102" coordsize="10808,2">
            <v:shape style="position:absolute;left:720;top:-1102;width:10808;height:2" coordorigin="720,-1102" coordsize="10808,0" path="m720,-1102l11528,-1102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33.082512pt;width:540.000026pt;height:.1pt;mso-position-horizontal-relative:page;mso-position-vertical-relative:paragraph;z-index:-358" coordorigin="720,-662" coordsize="10800,2">
            <v:shape style="position:absolute;left:720;top:-662;width:10800;height:2" coordorigin="720,-662" coordsize="10800,0" path="m720,-662l11520,-662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color w:val="231F20"/>
          <w:spacing w:val="11"/>
          <w:w w:val="292"/>
        </w:rPr>
        <w:t>!</w:t>
      </w:r>
      <w:r>
        <w:rPr>
          <w:rFonts w:ascii="Times New Roman" w:hAnsi="Times New Roman" w:cs="Times New Roman" w:eastAsia="Times New Roman"/>
          <w:sz w:val="32"/>
          <w:szCs w:val="32"/>
          <w:color w:val="231F20"/>
          <w:spacing w:val="11"/>
          <w:w w:val="106"/>
        </w:rPr>
        <w:t>------------------------------------------------------------------------------------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00" w:right="139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57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937pt;width:540.408025pt;height:.1pt;mso-position-horizontal-relative:page;mso-position-vertical-relative:paragraph;z-index:-356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8.527931pt;width:540.000026pt;height:.1pt;mso-position-horizontal-relative:page;mso-position-vertical-relative:paragraph;z-index:-355" coordorigin="720,1771" coordsize="10800,2">
            <v:shape style="position:absolute;left:720;top:1771;width:10800;height:2" coordorigin="720,1771" coordsize="10800,0" path="m720,1771l11520,17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110.523926pt;width:540.408025pt;height:.1pt;mso-position-horizontal-relative:page;mso-position-vertical-relative:paragraph;z-index:-354" coordorigin="720,2210" coordsize="10808,2">
            <v:shape style="position:absolute;left:720;top:2210;width:10808;height:2" coordorigin="720,2210" coordsize="10808,0" path="m720,2210l11528,221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42" w:after="0" w:line="240" w:lineRule="auto"/>
        <w:ind w:left="3128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Asking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Big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Questions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14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efl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20" w:lineRule="auto"/>
        <w:ind w:left="640" w:right="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5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919" w:footer="0" w:top="1640" w:bottom="280" w:left="620" w:right="600"/>
          <w:head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50" w:lineRule="auto"/>
        <w:ind w:left="100" w:right="31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t.)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ift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t.)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00" w:right="14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" w:right="201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52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82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ul?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2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6pt;width:540.408025pt;height:.1pt;mso-position-horizontal-relative:page;mso-position-vertical-relative:paragraph;z-index:-351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00" w:right="2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50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ifts,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" w:right="462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50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  <w:b/>
          <w:bCs/>
          <w:i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fts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3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fts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  <w:b/>
          <w:bCs/>
          <w:i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8"/>
          <w:b/>
          <w:bCs/>
          <w:i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5"/>
          <w:b/>
          <w:bCs/>
          <w:i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0" w:after="0" w:line="250" w:lineRule="auto"/>
        <w:ind w:left="100" w:right="2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1.46806pt;width:540.408025pt;height:.1pt;mso-position-horizontal-relative:page;mso-position-vertical-relative:paragraph;z-index:-349" coordorigin="720,-429" coordsize="10808,2">
            <v:shape style="position:absolute;left:720;top:-429;width:10808;height:2" coordorigin="720,-429" coordsize="10808,0" path="m720,-429l11528,-42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6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6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17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" w:right="1559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48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71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ffi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71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b/>
          <w:bCs/>
          <w:i/>
        </w:rPr>
        <w:t>s?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1.46806pt;width:540.408025pt;height:.1pt;mso-position-horizontal-relative:page;mso-position-vertical-relative:paragraph;z-index:-347" coordorigin="720,-429" coordsize="10808,2">
            <v:shape style="position:absolute;left:720;top:-429;width:10808;height:2" coordorigin="720,-429" coordsize="10808,0" path="m720,-429l11528,-42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2140" w:bottom="280" w:left="620" w:right="600"/>
          <w:headerReference w:type="default" r:id="rId7"/>
          <w:pgSz w:w="12240" w:h="1584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85938pt;width:540.408025pt;height:.1pt;mso-position-horizontal-relative:page;mso-position-vertical-relative:paragraph;z-index:-346" coordorigin="720,672" coordsize="10808,2">
            <v:shape style="position:absolute;left:720;top:672;width:10808;height:2" coordorigin="720,672" coordsize="10808,0" path="m720,672l11528,672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3pt;width:540.408025pt;height:.1pt;mso-position-horizontal-relative:page;mso-position-vertical-relative:paragraph;z-index:-345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295" w:right="120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56.535938pt;width:540.408025pt;height:.1pt;mso-position-horizontal-relative:page;mso-position-vertical-relative:paragraph;z-index:-344" coordorigin="720,1131" coordsize="10808,2">
            <v:shape style="position:absolute;left:720;top:1131;width:10808;height:2" coordorigin="720,1131" coordsize="10808,0" path="m720,1131l11528,113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5.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71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3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  <w:b/>
          <w:bCs/>
          <w:i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100" w:right="34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6pt;width:540.408025pt;height:.1pt;mso-position-horizontal-relative:page;mso-position-vertical-relative:paragraph;z-index:-343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" w:right="223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42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6.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s?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ped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6pt;width:540.408025pt;height:.1pt;mso-position-horizontal-relative:page;mso-position-vertical-relative:paragraph;z-index:-341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295" w:right="334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38pt;width:540.408025pt;height:.1pt;mso-position-horizontal-relative:page;mso-position-vertical-relative:paragraph;z-index:-340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7.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2"/>
          <w:w w:val="97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xp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71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100" w:right="13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6pt;width:540.408025pt;height:.1pt;mso-position-horizontal-relative:page;mso-position-vertical-relative:paragraph;z-index:-339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83" w:right="105" w:firstLine="-18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56.535938pt;width:540.408025pt;height:.1pt;mso-position-horizontal-relative:page;mso-position-vertical-relative:paragraph;z-index:-338" coordorigin="720,1131" coordsize="10808,2">
            <v:shape style="position:absolute;left:720;top:1131;width:10808;height:2" coordorigin="720,1131" coordsize="10808,0" path="m720,1131l11528,113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71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3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3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3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3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1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1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  <w:b/>
          <w:bCs/>
          <w:i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  <w:b/>
          <w:bCs/>
          <w:i/>
        </w:rPr>
        <w:t>ul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m?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50" w:lineRule="auto"/>
        <w:ind w:left="100" w:right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8053pt;width:540.408025pt;height:.1pt;mso-position-horizontal-relative:page;mso-position-vertical-relative:paragraph;z-index:-337" coordorigin="720,-249" coordsize="10808,2">
            <v:shape style="position:absolute;left:720;top:-249;width:10808;height:2" coordorigin="720,-249" coordsize="10808,0" path="m720,-249l11528,-249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" w:right="182" w:firstLine="-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942pt;width:540.408025pt;height:.1pt;mso-position-horizontal-relative:page;mso-position-vertical-relative:paragraph;z-index:-336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937pt;width:540.408025pt;height:.1pt;mso-position-horizontal-relative:page;mso-position-vertical-relative:paragraph;z-index:-335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9.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1"/>
          <w:w w:val="95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2"/>
          <w:w w:val="97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xp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ffi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b/>
          <w:bCs/>
          <w:i/>
        </w:rPr>
        <w:t>t?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  <w:i/>
        </w:rPr>
        <w:t>h?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214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im,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540" w:right="1623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66"/>
        </w:rPr>
        <w:t>’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6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6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95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sin,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3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66"/>
        </w:rPr>
        <w:t>’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66"/>
        </w:rPr>
        <w:t>’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95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sin,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er?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r?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l?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50" w:lineRule="auto"/>
        <w:ind w:left="1540" w:right="204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d?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95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n?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9" w:after="0" w:line="516" w:lineRule="exact"/>
        <w:ind w:left="1540" w:right="1761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2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66"/>
        </w:rPr>
        <w:t>’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743" w:lineRule="exact"/>
        <w:ind w:left="1540" w:right="-20"/>
        <w:jc w:val="left"/>
        <w:rPr>
          <w:rFonts w:ascii="Arial" w:hAnsi="Arial" w:cs="Arial" w:eastAsia="Arial"/>
          <w:sz w:val="88"/>
          <w:szCs w:val="88"/>
        </w:rPr>
      </w:pPr>
      <w:rPr/>
      <w:r>
        <w:rPr>
          <w:rFonts w:ascii="Arial" w:hAnsi="Arial" w:cs="Arial" w:eastAsia="Arial"/>
          <w:sz w:val="88"/>
          <w:szCs w:val="88"/>
          <w:color w:val="231F20"/>
          <w:spacing w:val="0"/>
          <w:w w:val="64"/>
          <w:position w:val="4"/>
        </w:rPr>
        <w:t>Emily</w:t>
      </w:r>
      <w:r>
        <w:rPr>
          <w:rFonts w:ascii="Arial" w:hAnsi="Arial" w:cs="Arial" w:eastAsia="Arial"/>
          <w:sz w:val="88"/>
          <w:szCs w:val="88"/>
          <w:color w:val="000000"/>
          <w:spacing w:val="0"/>
          <w:w w:val="100"/>
          <w:position w:val="0"/>
        </w:rPr>
      </w:r>
    </w:p>
    <w:sectPr>
      <w:pgMar w:header="919" w:footer="0" w:top="2140" w:bottom="280" w:left="620" w:right="600"/>
      <w:headerReference w:type="default" r:id="rId8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79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78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8-C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63.093127pt;mso-position-horizontal-relative:page;mso-position-vertical-relative:page;z-index:-377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1"/>
                  </w:rPr>
                  <w:t>8-D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4" w:after="0" w:line="240" w:lineRule="auto"/>
                  <w:ind w:left="2555" w:right="2535"/>
                  <w:jc w:val="center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aying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8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9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Eucharistic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6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94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94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1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1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7"/>
                    <w:b/>
                    <w:bCs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63.093127pt;mso-position-horizontal-relative:page;mso-position-vertical-relative:page;z-index:-376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7"/>
                  </w:rPr>
                  <w:t>8-E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4" w:after="0" w:line="240" w:lineRule="auto"/>
                  <w:ind w:left="3858" w:right="3838"/>
                  <w:jc w:val="center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1"/>
                    <w:w w:val="100"/>
                    <w:b/>
                    <w:bCs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om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7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Sin?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2020-03-16T14:26:03Z</dcterms:created>
  <dcterms:modified xsi:type="dcterms:W3CDTF">2020-03-16T14:26:03Z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