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84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4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769" w:lineRule="exact"/>
        <w:ind w:left="1247"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w w:val="47"/>
          <w:position w:val="1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21"/>
          <w:w w:val="47"/>
          <w:position w:val="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23"/>
          <w:w w:val="72"/>
          <w:position w:val="1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58"/>
          <w:position w:val="1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68"/>
          <w:position w:val="1"/>
        </w:rPr>
        <w:t>x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  <w:position w:val="1"/>
        </w:rPr>
        <w:t>u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  <w:position w:val="1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-33"/>
          <w:w w:val="106"/>
          <w:position w:val="1"/>
        </w:rPr>
        <w:t>{</w:t>
      </w:r>
      <w:r>
        <w:rPr>
          <w:rFonts w:ascii="Arial" w:hAnsi="Arial" w:cs="Arial" w:eastAsia="Arial"/>
          <w:sz w:val="76"/>
          <w:szCs w:val="76"/>
          <w:color w:val="231F20"/>
          <w:spacing w:val="19"/>
          <w:w w:val="72"/>
          <w:position w:val="1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68"/>
          <w:position w:val="1"/>
        </w:rPr>
        <w:t>x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52"/>
          <w:position w:val="1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  <w:position w:val="1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7"/>
          <w:w w:val="58"/>
          <w:position w:val="1"/>
        </w:rPr>
        <w:t>u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2"/>
          <w:position w:val="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  <w:position w:val="1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1"/>
          <w:w w:val="81"/>
          <w:position w:val="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47"/>
          <w:position w:val="1"/>
        </w:rPr>
        <w:t>c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60"/>
          <w:position w:val="1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14"/>
          <w:w w:val="58"/>
          <w:position w:val="1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58"/>
          <w:position w:val="1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53"/>
          <w:position w:val="1"/>
        </w:rPr>
        <w:t>b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67"/>
          <w:position w:val="1"/>
        </w:rPr>
        <w:t>l</w:t>
      </w:r>
      <w:r>
        <w:rPr>
          <w:rFonts w:ascii="Arial" w:hAnsi="Arial" w:cs="Arial" w:eastAsia="Arial"/>
          <w:sz w:val="76"/>
          <w:szCs w:val="76"/>
          <w:color w:val="231F20"/>
          <w:spacing w:val="-53"/>
          <w:w w:val="44"/>
          <w:position w:val="1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6"/>
          <w:position w:val="1"/>
        </w:rPr>
        <w:t>}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  <w:position w:val="1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  <w:position w:val="1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4"/>
          <w:position w:val="1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12"/>
          <w:w w:val="47"/>
          <w:position w:val="1"/>
        </w:rPr>
        <w:t>c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67"/>
          <w:position w:val="1"/>
        </w:rPr>
        <w:t>l</w:t>
      </w:r>
      <w:r>
        <w:rPr>
          <w:rFonts w:ascii="Arial" w:hAnsi="Arial" w:cs="Arial" w:eastAsia="Arial"/>
          <w:sz w:val="76"/>
          <w:szCs w:val="76"/>
          <w:color w:val="231F20"/>
          <w:spacing w:val="7"/>
          <w:w w:val="58"/>
          <w:position w:val="1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-12"/>
          <w:w w:val="53"/>
          <w:position w:val="1"/>
        </w:rPr>
        <w:t>b</w:t>
      </w:r>
      <w:r>
        <w:rPr>
          <w:rFonts w:ascii="Arial" w:hAnsi="Arial" w:cs="Arial" w:eastAsia="Arial"/>
          <w:sz w:val="76"/>
          <w:szCs w:val="76"/>
          <w:color w:val="231F20"/>
          <w:spacing w:val="32"/>
          <w:w w:val="81"/>
          <w:position w:val="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60"/>
          <w:position w:val="1"/>
        </w:rPr>
        <w:t>r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0" w:lineRule="auto"/>
        <w:ind w:left="12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86" w:right="17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46" w:right="2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1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8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1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1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1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1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92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9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9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1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1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4"/>
              </w:rPr>
              <w:t>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1"/>
              </w:rPr>
              <w:t>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1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5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8"/>
              </w:rPr>
              <w:t>Ph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12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8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1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2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sectPr>
      <w:type w:val="continuous"/>
      <w:pgSz w:w="12240" w:h="15840"/>
      <w:pgMar w:top="10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2020-11-03T15:04:13Z</dcterms:created>
  <dcterms:modified xsi:type="dcterms:W3CDTF">2020-11-03T15:04:13Z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