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top="980" w:bottom="280" w:left="620" w:right="680"/>
          <w:headerReference w:type="default" r:id="rId5"/>
          <w:type w:val="continuous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3-A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9" w:right="4082"/>
        <w:jc w:val="center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-15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ope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ancis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0" w:after="0" w:line="1643" w:lineRule="exact"/>
        <w:ind w:left="-141" w:right="3241"/>
        <w:jc w:val="center"/>
        <w:rPr>
          <w:rFonts w:ascii="Times New Roman" w:hAnsi="Times New Roman" w:cs="Times New Roman" w:eastAsia="Times New Roman"/>
          <w:sz w:val="162"/>
          <w:szCs w:val="162"/>
        </w:rPr>
      </w:pPr>
      <w:rPr/>
      <w:r>
        <w:rPr/>
        <w:pict>
          <v:group style="position:absolute;margin-left:36pt;margin-top:40.968498pt;width:162.328245pt;height:1.446319pt;mso-position-horizontal-relative:page;mso-position-vertical-relative:paragraph;z-index:-405" coordorigin="720,819" coordsize="3247,29">
            <v:shape style="position:absolute;left:720;top:819;width:3247;height:29" coordorigin="720,819" coordsize="3247,29" path="m720,834l736,824,755,819,776,821,794,828,812,840,831,847,851,848,868,843,888,830,908,822,928,820,945,823,960,830,977,842,996,847,1016,847,1034,842,1053,829,1073,822,1092,820,1110,823,1124,832,1141,843,1160,848,1180,847,1198,841,1217,828,1237,822,1256,820,1274,824,1288,832,1304,843,1324,848,1344,847,1362,841,1380,828,1400,821,1419,820,1437,824,1451,833,1468,843,1487,848,1507,847,1525,840,1543,828,1563,821,1582,820,1600,824,1615,833,1631,844,1650,848,1670,847,1688,840,1706,828,1726,821,1745,820,1763,824,1778,834,1794,844,1813,848,1833,847,1851,840,1869,828,1889,821,1908,820,1926,825,1946,838,1966,845,1985,848,2003,845,2017,838,2035,826,2054,820,2074,820,2092,826,2111,839,2130,846,2150,848,2167,844,2182,836,2199,825,2218,820,2238,820,2256,827,2275,839,2294,846,2314,848,2331,844,2346,835,2362,825,2382,820,2401,821,2419,827,2438,840,2458,846,2477,848,2495,844,2509,835,2525,824,2545,820,2565,821,2583,827,2601,840,2621,846,2640,848,2658,843,2672,834,2688,824,2708,819,2728,821,2746,828,2764,840,2784,847,2803,848,2821,843,2835,834,2851,824,2871,819,2891,821,2909,828,2927,840,2947,847,2966,848,2984,843,3004,830,3024,822,3043,820,3060,823,3075,830,3092,842,3112,847,3131,847,3149,842,3168,829,3188,822,3207,820,3225,823,3240,832,3256,843,3276,848,3295,847,3313,841,3332,828,3352,822,3371,820,3389,824,3403,832,3420,843,3439,848,3459,847,3477,841,3496,828,3515,821,3535,820,3552,824,3567,833,3583,843,3602,848,3622,847,3640,840,3659,828,3678,821,3698,820,3715,824,3730,833,3746,844,3765,848,3785,847,3804,840,3822,828,3841,821,3861,820,3878,824,3893,834,3909,844,3928,848,3948,847,3967,840e" filled="f" stroked="t" strokeweight=".53pt" strokecolor="#231F20">
              <v:path arrowok="t"/>
            </v:shape>
          </v:group>
          <w10:wrap type="none"/>
        </w:pict>
      </w:r>
      <w:r>
        <w:rPr/>
        <w:pict>
          <v:group style="position:absolute;margin-left:413.279999pt;margin-top:40.968498pt;width:162.328245pt;height:1.446319pt;mso-position-horizontal-relative:page;mso-position-vertical-relative:paragraph;z-index:-404" coordorigin="8266,819" coordsize="3247,29">
            <v:shape style="position:absolute;left:8266;top:819;width:3247;height:29" coordorigin="8266,819" coordsize="3247,29" path="m8266,834l8282,824,8301,819,8321,821,8339,828,8357,840,8377,847,8396,848,8414,843,8434,830,8454,822,8473,820,8491,823,8505,830,8523,842,8542,847,8562,847,8579,842,8599,829,8618,822,8638,820,8655,823,8670,832,8687,843,8706,848,8726,847,8744,841,8762,828,8782,822,8802,820,8819,824,8834,832,8850,843,8869,848,8889,847,8907,841,8926,828,8946,821,8965,820,8983,824,8997,833,9013,843,9033,848,9053,847,9071,840,9089,828,9109,821,9128,820,9146,824,9160,833,9176,844,9196,848,9216,847,9234,840,9252,828,9272,821,9291,820,9309,824,9323,834,9339,844,9359,848,9379,847,9397,840,9415,828,9435,821,9454,820,9472,825,9492,838,9512,845,9531,848,9548,845,9563,838,9580,826,9600,820,9619,820,9637,826,9656,839,9676,846,9695,848,9713,844,9727,836,9744,825,9764,820,9783,820,9801,827,9820,839,9840,846,9859,848,9877,844,9891,835,9908,825,9927,820,9947,821,9965,827,9984,840,10003,846,10023,848,10040,844,10055,835,10071,824,10090,820,10110,821,10128,827,10147,840,10166,846,10186,848,10203,843,10218,834,10234,824,10253,819,10273,821,10292,828,10310,840,10329,847,10349,848,10366,843,10381,834,10397,824,10416,819,10436,821,10454,828,10473,840,10492,847,10512,848,10529,843,10549,830,10569,822,10589,820,10606,823,10621,830,10638,842,10657,847,10677,847,10695,842,10714,829,10734,822,10753,820,10771,823,10785,832,10802,843,10821,848,10841,847,10859,841,10878,828,10898,822,10917,820,10934,824,10949,832,10965,843,10985,848,11005,847,11023,841,11041,828,11061,821,11080,820,11098,824,11112,833,11129,843,11148,848,11168,847,11186,840,11204,828,11224,821,11243,820,11261,824,11275,833,11292,844,11311,848,11331,847,11349,840,11367,828,11387,821,11406,820,11424,824,11438,834,11455,844,11474,848,11494,847,11512,840e" filled="f" stroked="t" strokeweight=".53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-32"/>
          <w:w w:val="78"/>
          <w:position w:val="2"/>
        </w:rPr>
        <w:t>B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7"/>
          <w:w w:val="78"/>
          <w:position w:val="2"/>
        </w:rPr>
        <w:t>a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11"/>
          <w:w w:val="75"/>
          <w:position w:val="2"/>
        </w:rPr>
        <w:t>p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15"/>
          <w:w w:val="74"/>
          <w:position w:val="2"/>
        </w:rPr>
        <w:t>t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34"/>
          <w:w w:val="69"/>
          <w:position w:val="2"/>
        </w:rPr>
        <w:t>i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-8"/>
          <w:w w:val="73"/>
          <w:position w:val="2"/>
        </w:rPr>
        <w:t>s</w:t>
      </w:r>
      <w:r>
        <w:rPr>
          <w:rFonts w:ascii="Times New Roman" w:hAnsi="Times New Roman" w:cs="Times New Roman" w:eastAsia="Times New Roman"/>
          <w:sz w:val="162"/>
          <w:szCs w:val="162"/>
          <w:color w:val="231F20"/>
          <w:spacing w:val="0"/>
          <w:w w:val="72"/>
          <w:position w:val="2"/>
        </w:rPr>
        <w:t>m</w:t>
      </w:r>
      <w:r>
        <w:rPr>
          <w:rFonts w:ascii="Times New Roman" w:hAnsi="Times New Roman" w:cs="Times New Roman" w:eastAsia="Times New Roman"/>
          <w:sz w:val="162"/>
          <w:szCs w:val="162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980" w:bottom="280" w:left="620" w:right="680"/>
          <w:cols w:num="2" w:equalWidth="0">
            <w:col w:w="1209" w:space="2254"/>
            <w:col w:w="7477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udie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2014: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20" w:right="687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89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cide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820" w:right="687" w:firstLine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fts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u-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nfi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1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nfigu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820" w:right="687" w:firstLine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4"/>
          <w:w w:val="93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s: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8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3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3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s?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66"/>
        </w:rPr>
        <w:t>’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8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8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l?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1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91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6:3–4).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6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8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8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8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y!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2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4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1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91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82"/>
        </w:rPr>
        <w:t>;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2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1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820" w:right="687" w:firstLine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2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9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97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84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8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8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n.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4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4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ice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ic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mi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980" w:bottom="280" w:left="620" w:right="680"/>
        </w:sectPr>
      </w:pPr>
      <w:rPr/>
    </w:p>
    <w:p>
      <w:pPr>
        <w:spacing w:before="79" w:after="0" w:line="240" w:lineRule="auto"/>
        <w:ind w:left="100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3-A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-11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continued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820" w:right="47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8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8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ift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t—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ts—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4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1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2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5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fa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5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sin,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84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5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2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82"/>
        </w:rPr>
        <w:t>;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4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2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4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4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4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6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6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6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sm,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face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lo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sm!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820" w:right="47" w:firstLine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3.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2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89"/>
        </w:rPr>
        <w:t>lf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lf-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iz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d!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ys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ift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88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rac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4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lf: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88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8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8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8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5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5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820" w:right="47" w:firstLine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5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94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4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7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3"/>
        </w:rPr>
        <w:t>do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8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98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8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98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0" w:top="600" w:bottom="280" w:left="620" w:right="1320"/>
          <w:headerReference w:type="default" r:id="rId6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20"/>
          <w:headerReference w:type="default" r:id="rId7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3-B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2" w:right="3971"/>
        <w:jc w:val="center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Journal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99"/>
          <w:b/>
          <w:bCs/>
        </w:rPr>
        <w:t>Reflection: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0" w:after="0" w:line="695" w:lineRule="exact"/>
        <w:ind w:left="-68" w:right="3561"/>
        <w:jc w:val="center"/>
        <w:rPr>
          <w:rFonts w:ascii="Times New Roman" w:hAnsi="Times New Roman" w:cs="Times New Roman" w:eastAsia="Times New Roman"/>
          <w:sz w:val="64"/>
          <w:szCs w:val="64"/>
        </w:rPr>
      </w:pPr>
      <w:rPr/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98"/>
          <w:w w:val="100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9"/>
        </w:rPr>
        <w:t>Baptism</w:t>
      </w:r>
      <w:r>
        <w:rPr>
          <w:rFonts w:ascii="Times New Roman" w:hAnsi="Times New Roman" w:cs="Times New Roman" w:eastAsia="Times New Roman"/>
          <w:sz w:val="64"/>
          <w:szCs w:val="6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80" w:bottom="280" w:left="620" w:right="620"/>
          <w:cols w:num="2" w:equalWidth="0">
            <w:col w:w="1204" w:space="2445"/>
            <w:col w:w="7351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0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en.)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2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6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3-C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64" w:right="4469"/>
        <w:jc w:val="center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Quotes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from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94" w:after="0" w:line="240" w:lineRule="auto"/>
        <w:ind w:left="-66" w:right="1239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83"/>
        </w:rPr>
        <w:t>The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16"/>
          <w:w w:val="8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83"/>
        </w:rPr>
        <w:t>Gospel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78"/>
          <w:w w:val="8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80"/>
        </w:rPr>
        <w:t>Life,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88"/>
          <w:w w:val="80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color w:val="231F20"/>
          <w:spacing w:val="0"/>
          <w:w w:val="60"/>
        </w:rPr>
        <w:t>II</w:t>
      </w:r>
      <w:r>
        <w:rPr>
          <w:rFonts w:ascii="Times New Roman" w:hAnsi="Times New Roman" w:cs="Times New Roman" w:eastAsia="Times New Roman"/>
          <w:sz w:val="62"/>
          <w:szCs w:val="6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80" w:bottom="280" w:left="620" w:right="660"/>
          <w:cols w:num="2" w:equalWidth="0">
            <w:col w:w="1211" w:space="155"/>
            <w:col w:w="9594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2" w:after="0" w:line="250" w:lineRule="auto"/>
        <w:ind w:left="10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1995,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liu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820" w:right="711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290.536163pt;margin-top:73.67733pt;width:13.456893pt;height:22.68pt;mso-position-horizontal-relative:page;mso-position-vertical-relative:paragraph;z-index:-403" coordorigin="5811,1474" coordsize="269,454">
            <v:shape style="position:absolute;left:5811;top:1474;width:269;height:454" coordorigin="5811,1474" coordsize="269,454" path="m6066,1474l6004,1494,5945,1523,5892,1560,5850,1607,5821,1663,5811,1728,5812,1755,5834,1825,5875,1878,5927,1912,5997,1927,6016,1925,6036,1918,6055,1907,6071,1890,6080,1869,6077,1837,6068,1820,6056,1814,6033,1808,6012,1801,5960,1764,5934,1707,5935,1683,5951,1625,6004,1568,6064,1534,6066,1474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71817pt;margin-top:73.67733pt;width:13.456704pt;height:22.68pt;mso-position-horizontal-relative:page;mso-position-vertical-relative:paragraph;z-index:-402" coordorigin="6154,1474" coordsize="269,454">
            <v:shape style="position:absolute;left:6154;top:1474;width:269;height:454" coordorigin="6154,1474" coordsize="269,454" path="m6410,1474l6348,1494,6289,1523,6236,1560,6193,1607,6165,1663,6154,1728,6156,1755,6177,1825,6218,1878,6271,1912,6341,1927,6360,1925,6380,1918,6399,1907,6414,1890,6423,1869,6421,1837,6412,1820,6401,1813,6378,1808,6357,1801,6304,1765,6277,1708,6278,1684,6295,1626,6347,1568,6406,1535,6410,1474e" filled="t" fillcolor="#231F2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[T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h]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9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5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66"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2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8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20" w:right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292.714661pt;margin-top:226.303329pt;width:28.491106pt;height:21.271pt;mso-position-horizontal-relative:page;mso-position-vertical-relative:paragraph;z-index:-399" coordorigin="5854,4526" coordsize="570,425">
            <v:group style="position:absolute;left:5864;top:4536;width:240;height:405" coordorigin="5864,4536" coordsize="240,405">
              <v:shape style="position:absolute;left:5864;top:4536;width:240;height:405" coordorigin="5864,4536" coordsize="240,405" path="m5939,4536l5883,4560,5864,4603,5871,4628,5885,4638,5908,4644,5929,4652,5979,4691,5995,4730,5994,4753,5976,4811,5920,4866,5879,4888,5878,4941,5940,4921,5998,4890,6047,4849,6084,4798,6103,4737,6104,4715,6103,4688,6079,4620,6035,4570,5980,4542,5942,4536,5939,4536e" filled="t" fillcolor="#231F20" stroked="f">
                <v:path arrowok="t"/>
                <v:fill/>
              </v:shape>
            </v:group>
            <v:group style="position:absolute;left:6174;top:4536;width:240;height:405" coordorigin="6174,4536" coordsize="240,405">
              <v:shape style="position:absolute;left:6174;top:4536;width:240;height:405" coordorigin="6174,4536" coordsize="240,405" path="m6249,4536l6192,4560,6174,4603,6181,4628,6195,4638,6217,4644,6239,4652,6288,4691,6305,4730,6304,4753,6285,4811,6229,4866,6189,4888,6188,4941,6249,4921,6307,4890,6356,4849,6394,4798,6413,4737,6414,4715,6412,4688,6389,4620,6345,4570,6290,4542,6252,4536,6249,4536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95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cie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ce: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cid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lf-de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7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6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infli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3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</w:rPr>
        <w:t>lf;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6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2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5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95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9"/>
          <w:w w:val="95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en;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mies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uf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6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4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1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  <w:i/>
        </w:rPr>
        <w:t>diu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2"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2"/>
          <w:i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2"/>
          <w:i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  <w:i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27)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6"/>
          <w:w w:val="92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2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20" w:right="711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290.536163pt;margin-top:106.329315pt;width:13.456893pt;height:22.68pt;mso-position-horizontal-relative:page;mso-position-vertical-relative:paragraph;z-index:-401" coordorigin="5811,2127" coordsize="269,454">
            <v:shape style="position:absolute;left:5811;top:2127;width:269;height:454" coordorigin="5811,2127" coordsize="269,454" path="m6066,2127l6004,2147,5945,2176,5892,2213,5850,2260,5821,2316,5811,2381,5812,2408,5834,2478,5875,2531,5927,2565,5997,2580,6016,2578,6036,2571,6055,2560,6071,2543,6080,2522,6077,2490,6068,2473,6056,2467,6033,2461,6012,2454,5960,2417,5934,2360,5935,2336,5951,2278,6004,2221,6064,2188,6066,2127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07.71817pt;margin-top:106.329315pt;width:13.456704pt;height:22.68pt;mso-position-horizontal-relative:page;mso-position-vertical-relative:paragraph;z-index:-400" coordorigin="6154,2127" coordsize="269,454">
            <v:shape style="position:absolute;left:6154;top:2127;width:269;height:454" coordorigin="6154,2127" coordsize="269,454" path="m6410,2127l6348,2147,6289,2176,6236,2213,6193,2260,6165,2316,6154,2381,6156,2408,6177,2478,6218,2531,6271,2565,6341,2580,6360,2578,6380,2571,6399,2560,6414,2543,6423,2522,6421,2490,6412,2473,6401,2466,6378,2461,6357,2454,6304,2418,6277,2361,6278,2337,6295,2279,6347,2221,6406,2188,6410,2127e" filled="t" fillcolor="#231F2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9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1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3"/>
          <w:w w:val="100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9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99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99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9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9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2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7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9"/>
        </w:rPr>
        <w:t>n: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les,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ucc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8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820" w:right="712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97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97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sm,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31F20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980" w:bottom="280" w:left="620" w:right="66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8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3-D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Chapter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3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3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P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1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actice: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Critical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Reading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80"/>
          <w:cols w:num="2" w:equalWidth="0">
            <w:col w:w="1214" w:space="1296"/>
            <w:col w:w="8430"/>
          </w:cols>
        </w:sectPr>
      </w:pPr>
      <w:rPr/>
    </w:p>
    <w:p>
      <w:pPr>
        <w:spacing w:before="92" w:after="0" w:line="250" w:lineRule="auto"/>
        <w:ind w:left="100" w:right="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69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8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1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9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69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77–84).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2" w:after="0" w:line="407" w:lineRule="auto"/>
        <w:ind w:left="100" w:right="6362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position w:val="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370" w:lineRule="atLeast"/>
        <w:ind w:left="100" w:right="8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5151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efigu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4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  <w:position w:val="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  <w:position w:val="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4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4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4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4678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n?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407" w:lineRule="auto"/>
        <w:ind w:left="100" w:right="3396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5"/>
          <w:position w:val="1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5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lf-ex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8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0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3-E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exact"/>
        <w:ind w:right="-20"/>
        <w:jc w:val="left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Scripture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Study: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-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Baptism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  <w:position w:val="-1"/>
        </w:rPr>
        <w:t>Jesus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00"/>
          <w:cols w:num="2" w:equalWidth="0">
            <w:col w:w="1198" w:space="1460"/>
            <w:col w:w="8362"/>
          </w:cols>
        </w:sectPr>
      </w:pPr>
      <w:rPr/>
    </w:p>
    <w:p>
      <w:pPr>
        <w:spacing w:before="92" w:after="0" w:line="250" w:lineRule="auto"/>
        <w:ind w:left="100" w:right="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72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6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eft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2880" w:hRule="exact"/>
        </w:trPr>
        <w:tc>
          <w:tcPr>
            <w:tcW w:w="288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939598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4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h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w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1"/>
                <w:w w:val="100"/>
                <w:b/>
                <w:bCs/>
              </w:rPr>
              <w:t>3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: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1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3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0"/>
                <w:w w:val="100"/>
                <w:b/>
                <w:bCs/>
              </w:rPr>
              <w:t>–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1"/>
                <w:w w:val="100"/>
                <w:b/>
                <w:bCs/>
              </w:rPr>
              <w:t>17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92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880" w:hRule="exact"/>
        </w:trPr>
        <w:tc>
          <w:tcPr>
            <w:tcW w:w="288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939598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93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a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r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k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: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9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0"/>
                <w:w w:val="100"/>
                <w:b/>
                <w:bCs/>
              </w:rPr>
              <w:t>–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8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92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880" w:hRule="exact"/>
        </w:trPr>
        <w:tc>
          <w:tcPr>
            <w:tcW w:w="288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939598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27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L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u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k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1"/>
                <w:w w:val="100"/>
                <w:b/>
                <w:bCs/>
              </w:rPr>
              <w:t>3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: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7"/>
                <w:w w:val="100"/>
                <w:b/>
                <w:bCs/>
              </w:rPr>
              <w:t>2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1"/>
                <w:w w:val="100"/>
                <w:b/>
                <w:bCs/>
              </w:rPr>
              <w:t>–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2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2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92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880" w:hRule="exact"/>
        </w:trPr>
        <w:tc>
          <w:tcPr>
            <w:tcW w:w="288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939598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12" w:right="-2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Pr/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Jo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h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1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: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2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9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18"/>
                <w:w w:val="100"/>
                <w:b/>
                <w:bCs/>
              </w:rPr>
              <w:t>–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3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Trebuchet MS" w:hAnsi="Trebuchet MS" w:cs="Trebuchet MS" w:eastAsia="Trebuchet MS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92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980" w:bottom="280" w:left="620" w:right="60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6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3-F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4" w:right="3962"/>
        <w:jc w:val="center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Journal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99"/>
          <w:b/>
          <w:bCs/>
        </w:rPr>
        <w:t>Reflection: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0" w:after="0" w:line="695" w:lineRule="exact"/>
        <w:ind w:left="-68" w:right="1390"/>
        <w:jc w:val="center"/>
        <w:rPr>
          <w:rFonts w:ascii="Times New Roman" w:hAnsi="Times New Roman" w:cs="Times New Roman" w:eastAsia="Times New Roman"/>
          <w:sz w:val="64"/>
          <w:szCs w:val="64"/>
        </w:rPr>
      </w:pPr>
      <w:rPr/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5"/>
        </w:rPr>
        <w:t>Helping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-24"/>
          <w:w w:val="115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129"/>
          <w:w w:val="100"/>
        </w:rPr>
        <w:t> 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15"/>
        </w:rPr>
        <w:t>Cate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-8"/>
          <w:w w:val="115"/>
        </w:rPr>
        <w:t>c</w:t>
      </w:r>
      <w:r>
        <w:rPr>
          <w:rFonts w:ascii="Times New Roman" w:hAnsi="Times New Roman" w:cs="Times New Roman" w:eastAsia="Times New Roman"/>
          <w:sz w:val="64"/>
          <w:szCs w:val="64"/>
          <w:color w:val="231F20"/>
          <w:spacing w:val="0"/>
          <w:w w:val="123"/>
        </w:rPr>
        <w:t>humens</w:t>
      </w:r>
      <w:r>
        <w:rPr>
          <w:rFonts w:ascii="Times New Roman" w:hAnsi="Times New Roman" w:cs="Times New Roman" w:eastAsia="Times New Roman"/>
          <w:sz w:val="64"/>
          <w:szCs w:val="6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80" w:bottom="280" w:left="620" w:right="660"/>
          <w:cols w:num="2" w:equalWidth="0">
            <w:col w:w="1196" w:space="321"/>
            <w:col w:w="9443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ns?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50" w:lineRule="auto"/>
        <w:ind w:left="100" w:right="99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7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8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6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1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6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0" w:top="980" w:bottom="280" w:left="620" w:right="680"/>
          <w:pgSz w:w="12240" w:h="15840"/>
        </w:sectPr>
      </w:pPr>
      <w:rPr/>
    </w:p>
    <w:p>
      <w:pPr>
        <w:spacing w:before="34" w:after="0" w:line="240" w:lineRule="auto"/>
        <w:ind w:left="100" w:right="-7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3-G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65" w:right="3539"/>
        <w:jc w:val="center"/>
        <w:rPr>
          <w:rFonts w:ascii="Trebuchet MS" w:hAnsi="Trebuchet MS" w:cs="Trebuchet MS" w:eastAsia="Trebuchet MS"/>
          <w:sz w:val="32"/>
          <w:szCs w:val="32"/>
        </w:rPr>
      </w:pPr>
      <w:rPr/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Small-Group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2"/>
          <w:szCs w:val="32"/>
          <w:color w:val="231F20"/>
          <w:spacing w:val="0"/>
          <w:w w:val="100"/>
          <w:b/>
          <w:bCs/>
        </w:rPr>
        <w:t>Discussion:</w:t>
      </w:r>
      <w:r>
        <w:rPr>
          <w:rFonts w:ascii="Trebuchet MS" w:hAnsi="Trebuchet MS" w:cs="Trebuchet MS" w:eastAsia="Trebuchet MS"/>
          <w:sz w:val="32"/>
          <w:szCs w:val="32"/>
          <w:color w:val="000000"/>
          <w:spacing w:val="0"/>
          <w:w w:val="100"/>
        </w:rPr>
      </w:r>
    </w:p>
    <w:p>
      <w:pPr>
        <w:spacing w:before="0" w:after="0" w:line="954" w:lineRule="exact"/>
        <w:ind w:left="-86" w:right="1588"/>
        <w:jc w:val="center"/>
        <w:rPr>
          <w:rFonts w:ascii="Times New Roman" w:hAnsi="Times New Roman" w:cs="Times New Roman" w:eastAsia="Times New Roman"/>
          <w:sz w:val="88"/>
          <w:szCs w:val="88"/>
        </w:rPr>
      </w:pPr>
      <w:rPr/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85"/>
          <w:i/>
        </w:rPr>
        <w:t>P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15"/>
          <w:w w:val="85"/>
          <w:i/>
        </w:rPr>
        <w:t>r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85"/>
          <w:i/>
        </w:rPr>
        <w:t>ece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3"/>
          <w:w w:val="85"/>
          <w:i/>
        </w:rPr>
        <w:t>p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85"/>
          <w:i/>
        </w:rPr>
        <w:t>ts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106"/>
          <w:w w:val="85"/>
          <w:i/>
        </w:rPr>
        <w:t> 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21"/>
          <w:w w:val="100"/>
          <w:i/>
        </w:rPr>
        <w:t>t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96"/>
          <w:i/>
        </w:rPr>
        <w:t>Chu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20"/>
          <w:w w:val="96"/>
          <w:i/>
        </w:rPr>
        <w:t>r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-6"/>
          <w:w w:val="75"/>
          <w:i/>
        </w:rPr>
        <w:t>c</w:t>
      </w:r>
      <w:r>
        <w:rPr>
          <w:rFonts w:ascii="Times New Roman" w:hAnsi="Times New Roman" w:cs="Times New Roman" w:eastAsia="Times New Roman"/>
          <w:sz w:val="88"/>
          <w:szCs w:val="88"/>
          <w:color w:val="231F20"/>
          <w:spacing w:val="0"/>
          <w:w w:val="97"/>
          <w:i/>
        </w:rPr>
        <w:t>h</w:t>
      </w:r>
      <w:r>
        <w:rPr>
          <w:rFonts w:ascii="Times New Roman" w:hAnsi="Times New Roman" w:cs="Times New Roman" w:eastAsia="Times New Roman"/>
          <w:sz w:val="88"/>
          <w:szCs w:val="8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980" w:bottom="280" w:left="620" w:right="680"/>
          <w:cols w:num="2" w:equalWidth="0">
            <w:col w:w="1226" w:space="528"/>
            <w:col w:w="9186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50" w:lineRule="auto"/>
        <w:ind w:left="100" w:right="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4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6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64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00" w:right="454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Precept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1.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24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ou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shall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attend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Mass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Sundays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on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holy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days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obligation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rest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from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ser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8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ile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labo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3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.”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86" w:after="0" w:line="250" w:lineRule="auto"/>
        <w:ind w:left="100" w:right="1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00" w:right="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Precept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2.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24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ou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shall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confess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your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sins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least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once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yea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31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.”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96" w:after="0" w:line="250" w:lineRule="auto"/>
        <w:ind w:left="100" w:right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y?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Sacr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80" w:bottom="280" w:left="620" w:right="680"/>
        </w:sectPr>
      </w:pPr>
      <w:rPr/>
    </w:p>
    <w:p>
      <w:pPr>
        <w:spacing w:before="79" w:after="0" w:line="240" w:lineRule="auto"/>
        <w:ind w:left="100" w:right="-20"/>
        <w:jc w:val="left"/>
        <w:rPr>
          <w:rFonts w:ascii="Trebuchet MS" w:hAnsi="Trebuchet MS" w:cs="Trebuchet MS" w:eastAsia="Trebuchet MS"/>
          <w:sz w:val="20"/>
          <w:szCs w:val="20"/>
        </w:rPr>
      </w:pPr>
      <w:rPr/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Handout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3-G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20"/>
          <w:szCs w:val="20"/>
          <w:color w:val="231F20"/>
          <w:spacing w:val="0"/>
          <w:w w:val="100"/>
        </w:rPr>
        <w:t>continued</w:t>
      </w:r>
      <w:r>
        <w:rPr>
          <w:rFonts w:ascii="Trebuchet MS" w:hAnsi="Trebuchet MS" w:cs="Trebuchet MS" w:eastAsia="Trebuchet MS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00" w:right="38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Precept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3.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24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ou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shall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receive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sac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8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ament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Eucharist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least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during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Easter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season.”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8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Precept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4.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24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ou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shall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observe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days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fasting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and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abstinence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established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by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Church.”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9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6"/>
          <w:szCs w:val="26"/>
        </w:rPr>
      </w:pPr>
      <w:rPr/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Precept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5.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“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-24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ou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shall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help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pro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8"/>
          <w:w w:val="100"/>
          <w:b/>
          <w:bCs/>
        </w:rPr>
        <w:t>v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ide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for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needs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of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6"/>
          <w:szCs w:val="26"/>
          <w:color w:val="231F20"/>
          <w:spacing w:val="0"/>
          <w:w w:val="100"/>
          <w:b/>
          <w:bCs/>
        </w:rPr>
        <w:t>Church.”</w:t>
      </w:r>
      <w:r>
        <w:rPr>
          <w:rFonts w:ascii="Trebuchet MS" w:hAnsi="Trebuchet MS" w:cs="Trebuchet MS" w:eastAsia="Trebuchet MS"/>
          <w:sz w:val="26"/>
          <w:szCs w:val="26"/>
          <w:color w:val="000000"/>
          <w:spacing w:val="0"/>
          <w:w w:val="100"/>
        </w:rPr>
      </w:r>
    </w:p>
    <w:p>
      <w:pPr>
        <w:spacing w:before="9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e/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diffi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0" w:footer="0" w:top="600" w:bottom="280" w:left="620" w:right="860"/>
      <w:headerReference w:type="default" r:id="rId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4.914001pt;width:538.620006pt;height:16pt;mso-position-horizontal-relative:page;mso-position-vertical-relative:page;z-index:-405" type="#_x0000_t202" filled="f" stroked="f">
          <v:textbox inset="0,0,0,0">
            <w:txbxContent>
              <w:p>
                <w:pPr>
                  <w:spacing w:before="0" w:after="0" w:line="286" w:lineRule="exact"/>
                  <w:ind w:left="20" w:right="-62"/>
                  <w:jc w:val="left"/>
                  <w:tabs>
                    <w:tab w:pos="7540" w:val="left"/>
                    <w:tab w:pos="10740" w:val="left"/>
                  </w:tabs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8"/>
                    <w:w w:val="10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3"/>
                    <w:w w:val="10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6"/>
                    <w:w w:val="10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4.914001pt;width:538.620006pt;height:16pt;mso-position-horizontal-relative:page;mso-position-vertical-relative:page;z-index:-404" type="#_x0000_t202" filled="f" stroked="f">
          <v:textbox inset="0,0,0,0">
            <w:txbxContent>
              <w:p>
                <w:pPr>
                  <w:spacing w:before="0" w:after="0" w:line="286" w:lineRule="exact"/>
                  <w:ind w:left="20" w:right="-62"/>
                  <w:jc w:val="left"/>
                  <w:tabs>
                    <w:tab w:pos="7540" w:val="left"/>
                    <w:tab w:pos="10740" w:val="left"/>
                  </w:tabs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8"/>
                    <w:w w:val="10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3"/>
                    <w:w w:val="10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40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6"/>
                    <w:w w:val="10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-2"/>
                    <w:w w:val="103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13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2020-03-16T16:36:11Z</dcterms:created>
  <dcterms:modified xsi:type="dcterms:W3CDTF">2020-03-16T16:36:11Z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2020-03-16T00:00:00Z</vt:filetime>
  </property>
</Properties>
</file>