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52" w:after="0" w:line="240" w:lineRule="auto"/>
        <w:ind w:left="100" w:right="-20"/>
        <w:jc w:val="left"/>
        <w:tabs>
          <w:tab w:pos="8380" w:val="left"/>
        </w:tabs>
        <w:rPr>
          <w:rFonts w:ascii="Arial" w:hAnsi="Arial" w:cs="Arial" w:eastAsia="Arial"/>
          <w:sz w:val="20"/>
          <w:szCs w:val="20"/>
        </w:rPr>
      </w:pPr>
      <w:rPr/>
      <w:r>
        <w:rPr/>
        <w:pict>
          <v:group style="position:absolute;margin-left:54pt;margin-top:2.729905pt;width:504pt;height:.1pt;mso-position-horizontal-relative:page;mso-position-vertical-relative:paragraph;z-index:-61" coordorigin="1080,55" coordsize="10080,2">
            <v:shape style="position:absolute;left:1080;top:55;width:10080;height:2" coordorigin="1080,55" coordsize="10080,0" path="m1080,55l11160,55e" filled="f" stroked="t" strokeweight=".5pt" strokecolor="#231F2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m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color w:val="231F20"/>
          <w:spacing w:val="-37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5"/>
        </w:rPr>
        <w:t>D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7"/>
        </w:rPr>
        <w:t>a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18"/>
        </w:rPr>
        <w:t>t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3"/>
        </w:rPr>
        <w:t>e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1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jc w:val="left"/>
        <w:spacing w:after="0"/>
        <w:sectPr>
          <w:type w:val="continuous"/>
          <w:pgSz w:w="12240" w:h="15840"/>
          <w:pgMar w:top="1040" w:bottom="280" w:left="980" w:right="960"/>
        </w:sectPr>
      </w:pPr>
      <w:rPr/>
    </w:p>
    <w:p>
      <w:pPr>
        <w:spacing w:before="19" w:after="0" w:line="240" w:lineRule="auto"/>
        <w:ind w:left="100" w:right="-7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231F20"/>
          <w:spacing w:val="2"/>
          <w:w w:val="100"/>
        </w:rPr>
        <w:t>H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a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ndo</w:t>
      </w:r>
      <w:r>
        <w:rPr>
          <w:rFonts w:ascii="Arial" w:hAnsi="Arial" w:cs="Arial" w:eastAsia="Arial"/>
          <w:sz w:val="20"/>
          <w:szCs w:val="20"/>
          <w:color w:val="231F20"/>
          <w:spacing w:val="3"/>
          <w:w w:val="100"/>
        </w:rPr>
        <w:t>u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8"/>
          <w:w w:val="107"/>
        </w:rPr>
        <w:t>6</w:t>
      </w:r>
      <w:r>
        <w:rPr>
          <w:rFonts w:ascii="Arial" w:hAnsi="Arial" w:cs="Arial" w:eastAsia="Arial"/>
          <w:sz w:val="20"/>
          <w:szCs w:val="20"/>
          <w:color w:val="231F20"/>
          <w:spacing w:val="6"/>
          <w:w w:val="96"/>
        </w:rPr>
        <w:t>-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5"/>
        </w:rPr>
        <w:t>D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4" w:after="0" w:line="140" w:lineRule="exact"/>
        <w:jc w:val="left"/>
        <w:rPr>
          <w:sz w:val="14"/>
          <w:szCs w:val="14"/>
        </w:rPr>
      </w:pPr>
      <w:rPr/>
      <w:r>
        <w:rPr/>
        <w:br w:type="column"/>
      </w:r>
      <w:r>
        <w:rPr>
          <w:sz w:val="14"/>
          <w:szCs w:val="14"/>
        </w:rPr>
      </w:r>
    </w:p>
    <w:p>
      <w:pPr>
        <w:spacing w:before="0" w:after="0" w:line="240" w:lineRule="auto"/>
        <w:ind w:right="-20"/>
        <w:jc w:val="left"/>
        <w:rPr>
          <w:rFonts w:ascii="Arial" w:hAnsi="Arial" w:cs="Arial" w:eastAsia="Arial"/>
          <w:sz w:val="76"/>
          <w:szCs w:val="76"/>
        </w:rPr>
      </w:pPr>
      <w:rPr/>
      <w:r>
        <w:rPr>
          <w:rFonts w:ascii="Arial" w:hAnsi="Arial" w:cs="Arial" w:eastAsia="Arial"/>
          <w:sz w:val="76"/>
          <w:szCs w:val="76"/>
          <w:color w:val="231F20"/>
          <w:spacing w:val="-9"/>
          <w:w w:val="82"/>
        </w:rPr>
        <w:t>K</w:t>
      </w:r>
      <w:r>
        <w:rPr>
          <w:rFonts w:ascii="Arial" w:hAnsi="Arial" w:cs="Arial" w:eastAsia="Arial"/>
          <w:sz w:val="76"/>
          <w:szCs w:val="76"/>
          <w:color w:val="231F20"/>
          <w:spacing w:val="13"/>
          <w:w w:val="82"/>
        </w:rPr>
        <w:t>i</w:t>
      </w:r>
      <w:r>
        <w:rPr>
          <w:rFonts w:ascii="Arial" w:hAnsi="Arial" w:cs="Arial" w:eastAsia="Arial"/>
          <w:sz w:val="76"/>
          <w:szCs w:val="76"/>
          <w:color w:val="231F20"/>
          <w:spacing w:val="7"/>
          <w:w w:val="58"/>
        </w:rPr>
        <w:t>n</w:t>
      </w:r>
      <w:r>
        <w:rPr>
          <w:rFonts w:ascii="Arial" w:hAnsi="Arial" w:cs="Arial" w:eastAsia="Arial"/>
          <w:sz w:val="76"/>
          <w:szCs w:val="76"/>
          <w:color w:val="231F20"/>
          <w:spacing w:val="0"/>
          <w:w w:val="55"/>
        </w:rPr>
        <w:t>g</w:t>
      </w:r>
      <w:r>
        <w:rPr>
          <w:rFonts w:ascii="Arial" w:hAnsi="Arial" w:cs="Arial" w:eastAsia="Arial"/>
          <w:sz w:val="76"/>
          <w:szCs w:val="76"/>
          <w:color w:val="231F20"/>
          <w:spacing w:val="-90"/>
          <w:w w:val="100"/>
        </w:rPr>
        <w:t> </w:t>
      </w:r>
      <w:r>
        <w:rPr>
          <w:rFonts w:ascii="Arial" w:hAnsi="Arial" w:cs="Arial" w:eastAsia="Arial"/>
          <w:sz w:val="76"/>
          <w:szCs w:val="76"/>
          <w:color w:val="231F20"/>
          <w:spacing w:val="10"/>
          <w:w w:val="90"/>
        </w:rPr>
        <w:t>D</w:t>
      </w:r>
      <w:r>
        <w:rPr>
          <w:rFonts w:ascii="Arial" w:hAnsi="Arial" w:cs="Arial" w:eastAsia="Arial"/>
          <w:sz w:val="76"/>
          <w:szCs w:val="76"/>
          <w:color w:val="231F20"/>
          <w:spacing w:val="26"/>
          <w:w w:val="58"/>
        </w:rPr>
        <w:t>a</w:t>
      </w:r>
      <w:r>
        <w:rPr>
          <w:rFonts w:ascii="Arial" w:hAnsi="Arial" w:cs="Arial" w:eastAsia="Arial"/>
          <w:sz w:val="76"/>
          <w:szCs w:val="76"/>
          <w:color w:val="231F20"/>
          <w:spacing w:val="16"/>
          <w:w w:val="57"/>
        </w:rPr>
        <w:t>v</w:t>
      </w:r>
      <w:r>
        <w:rPr>
          <w:rFonts w:ascii="Arial" w:hAnsi="Arial" w:cs="Arial" w:eastAsia="Arial"/>
          <w:sz w:val="76"/>
          <w:szCs w:val="76"/>
          <w:color w:val="231F20"/>
          <w:spacing w:val="3"/>
          <w:w w:val="66"/>
        </w:rPr>
        <w:t>i</w:t>
      </w:r>
      <w:r>
        <w:rPr>
          <w:rFonts w:ascii="Arial" w:hAnsi="Arial" w:cs="Arial" w:eastAsia="Arial"/>
          <w:sz w:val="76"/>
          <w:szCs w:val="76"/>
          <w:color w:val="231F20"/>
          <w:spacing w:val="0"/>
          <w:w w:val="58"/>
        </w:rPr>
        <w:t>d</w:t>
      </w:r>
      <w:r>
        <w:rPr>
          <w:rFonts w:ascii="Arial" w:hAnsi="Arial" w:cs="Arial" w:eastAsia="Arial"/>
          <w:sz w:val="76"/>
          <w:szCs w:val="76"/>
          <w:color w:val="000000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1040" w:bottom="280" w:left="980" w:right="960"/>
          <w:cols w:num="2" w:equalWidth="0">
            <w:col w:w="1311" w:space="2554"/>
            <w:col w:w="6435"/>
          </w:cols>
        </w:sectPr>
      </w:pPr>
      <w:rPr/>
    </w:p>
    <w:p>
      <w:pPr>
        <w:spacing w:before="6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53" w:lineRule="exact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5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5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5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5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5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5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5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9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9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9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9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9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12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3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1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4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78" w:lineRule="auto"/>
        <w:ind w:left="550" w:right="67" w:firstLine="-450"/>
        <w:jc w:val="left"/>
        <w:tabs>
          <w:tab w:pos="5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2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2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2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2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9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1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1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78" w:lineRule="auto"/>
        <w:ind w:left="550" w:right="76" w:firstLine="-450"/>
        <w:jc w:val="left"/>
        <w:tabs>
          <w:tab w:pos="5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6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6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96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6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6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1"/>
          <w:w w:val="9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6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6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3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9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6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3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9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5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w w:val="9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2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9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3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3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200"/>
        </w:rPr>
        <w:t>                         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95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7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1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78" w:lineRule="auto"/>
        <w:ind w:left="550" w:right="69" w:firstLine="-450"/>
        <w:jc w:val="left"/>
        <w:tabs>
          <w:tab w:pos="5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21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5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9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6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6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6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9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                                                       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1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78" w:lineRule="auto"/>
        <w:ind w:left="550" w:right="64" w:firstLine="-450"/>
        <w:jc w:val="left"/>
        <w:tabs>
          <w:tab w:pos="5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8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7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7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57"/>
        </w:rPr>
        <w:t>’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3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3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</w:rPr>
        <w:t>ee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3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9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8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7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7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21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7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95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3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6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4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2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9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6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1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2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7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6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1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18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7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6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7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9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4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9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85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9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9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99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8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3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91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5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9"/>
        </w:rPr>
        <w:t>5)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2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2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2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2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2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2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2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2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2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2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2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2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2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2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2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2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1" w:after="0" w:line="240" w:lineRule="auto"/>
        <w:ind w:left="55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200"/>
        </w:rPr>
        <w:t>                                                                                   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0"/>
          <w:w w:val="2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1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4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78" w:lineRule="auto"/>
        <w:ind w:left="550" w:right="57" w:firstLine="-450"/>
        <w:jc w:val="left"/>
        <w:tabs>
          <w:tab w:pos="5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6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6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6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6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9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7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95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3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6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4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6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9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bo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4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7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95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92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2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99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6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9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1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7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6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9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4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1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92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87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</w:rPr>
        <w:t>;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6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9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bo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4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87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1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7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1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87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2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2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3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9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2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2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2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2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2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2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2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2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2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2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2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2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2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1" w:after="0" w:line="240" w:lineRule="auto"/>
        <w:ind w:left="55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200"/>
        </w:rPr>
        <w:t>                   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9"/>
          <w:w w:val="2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7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4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00" w:right="-20"/>
        <w:jc w:val="left"/>
        <w:tabs>
          <w:tab w:pos="5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6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86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2"/>
          <w:w w:val="104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57"/>
        </w:rPr>
        <w:t>’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44" w:after="0" w:line="278" w:lineRule="auto"/>
        <w:ind w:left="550" w:right="267" w:firstLine="61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200"/>
        </w:rPr>
        <w:t>                              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2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                                                          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7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3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6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6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6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6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6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6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6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w w:val="9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5)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1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40" w:lineRule="auto"/>
        <w:ind w:left="100" w:right="-20"/>
        <w:jc w:val="left"/>
        <w:tabs>
          <w:tab w:pos="5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1"/>
          <w:w w:val="100"/>
        </w:rPr>
        <w:t>7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                                                                                              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1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4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78" w:lineRule="auto"/>
        <w:ind w:left="550" w:right="121" w:firstLine="-450"/>
        <w:jc w:val="left"/>
        <w:tabs>
          <w:tab w:pos="5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95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5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5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1"/>
          <w:w w:val="9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1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2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                                                                                                           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1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78" w:lineRule="auto"/>
        <w:ind w:left="550" w:right="69" w:firstLine="-450"/>
        <w:jc w:val="left"/>
        <w:tabs>
          <w:tab w:pos="5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0"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12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86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2"/>
          <w:w w:val="104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57"/>
        </w:rPr>
        <w:t>’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9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6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200"/>
        </w:rPr>
        <w:t>                             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99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7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9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6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1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1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78" w:lineRule="auto"/>
        <w:ind w:left="550" w:right="116" w:firstLine="-45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0.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we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                                                                                                                            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1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1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7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7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3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9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92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2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9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9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6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86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4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2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1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7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7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92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2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9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6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6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4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6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86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2"/>
          <w:w w:val="104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57"/>
        </w:rPr>
        <w:t>’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9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6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2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9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3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99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92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2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7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2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2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2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2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2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2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2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2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2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2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2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2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2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2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2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2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44" w:after="0" w:line="240" w:lineRule="auto"/>
        <w:ind w:left="55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200"/>
        </w:rPr>
        <w:t>              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9"/>
          <w:w w:val="2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5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4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78" w:lineRule="auto"/>
        <w:ind w:left="550" w:right="98" w:firstLine="-45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                                                          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94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4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4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9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1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2"/>
          <w:w w:val="92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57"/>
        </w:rPr>
        <w:t>’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                                                         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5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1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5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sectPr>
      <w:type w:val="continuous"/>
      <w:pgSz w:w="12240" w:h="15840"/>
      <w:pgMar w:top="1040" w:bottom="280" w:left="980" w:right="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2020-11-03T15:09:00Z</dcterms:created>
  <dcterms:modified xsi:type="dcterms:W3CDTF">2020-11-03T15:09:00Z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2020-11-02T00:00:00Z</vt:filetime>
  </property>
  <property fmtid="{D5CDD505-2E9C-101B-9397-08002B2CF9AE}" pid="3" name="LastSaved">
    <vt:filetime>2020-11-03T00:00:00Z</vt:filetime>
  </property>
</Properties>
</file>