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66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1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44"/>
          <w:szCs w:val="44"/>
          <w:color w:val="231F20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5"/>
          <w:w w:val="100"/>
          <w:b/>
          <w:bCs/>
        </w:rPr>
        <w:t>c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44"/>
          <w:szCs w:val="44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29"/>
          <w:w w:val="95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1"/>
          <w:b/>
          <w:bCs/>
        </w:rPr>
        <w:t>y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5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5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4"/>
          <w:b/>
          <w:bCs/>
        </w:rPr>
        <w:t>l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4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7"/>
          <w:b/>
          <w:bCs/>
        </w:rPr>
        <w:t>g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1"/>
          <w:b/>
          <w:bCs/>
        </w:rPr>
        <w:t>y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180"/>
          <w:cols w:num="2" w:equalWidth="0">
            <w:col w:w="1264" w:space="2037"/>
            <w:col w:w="677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right="751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pt;margin-top:-26.819901pt;width:437.132402pt;height:578.9277pt;mso-position-horizontal-relative:page;mso-position-vertical-relative:paragraph;z-index:-165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25" w:hRule="exact"/>
                    </w:trPr>
                    <w:tc>
                      <w:tcPr>
                        <w:tcW w:w="581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53" w:lineRule="exact"/>
                          <w:ind w:left="348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4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  <w:b/>
                            <w:bCs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2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53" w:lineRule="exact"/>
                          <w:ind w:left="183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b/>
                            <w:bCs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  <w:b/>
                            <w:bCs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141" w:hRule="exact"/>
                    </w:trPr>
                    <w:tc>
                      <w:tcPr>
                        <w:tcW w:w="8743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4" w:after="0" w:line="249" w:lineRule="auto"/>
                          <w:ind w:left="1080" w:right="-1" w:firstLine="-900"/>
                          <w:jc w:val="left"/>
                          <w:tabs>
                            <w:tab w:pos="900" w:val="left"/>
                            <w:tab w:pos="7640" w:val="left"/>
                          </w:tabs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  <w:u w:val="single" w:color="221E1F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Georgia" w:hAnsi="Georgia" w:cs="Georgia" w:eastAsia="Georgia"/>
                            <w:sz w:val="24"/>
                            <w:szCs w:val="24"/>
                            <w:color w:val="231F20"/>
                            <w:spacing w:val="5"/>
                            <w:w w:val="99"/>
                          </w:rPr>
                          <w:t>L</w:t>
                        </w:r>
                        <w:r>
                          <w:rPr>
                            <w:rFonts w:ascii="Georgia" w:hAnsi="Georgia" w:cs="Georgia" w:eastAsia="Georgia"/>
                            <w:sz w:val="17"/>
                            <w:szCs w:val="17"/>
                            <w:color w:val="231F20"/>
                            <w:spacing w:val="-5"/>
                            <w:w w:val="136"/>
                          </w:rPr>
                          <w:t>o</w:t>
                        </w:r>
                        <w:r>
                          <w:rPr>
                            <w:rFonts w:ascii="Georgia" w:hAnsi="Georgia" w:cs="Georgia" w:eastAsia="Georgia"/>
                            <w:sz w:val="17"/>
                            <w:szCs w:val="17"/>
                            <w:color w:val="231F20"/>
                            <w:spacing w:val="4"/>
                            <w:w w:val="169"/>
                          </w:rPr>
                          <w:t>r</w:t>
                        </w:r>
                        <w:r>
                          <w:rPr>
                            <w:rFonts w:ascii="Georgia" w:hAnsi="Georgia" w:cs="Georgia" w:eastAsia="Georgia"/>
                            <w:sz w:val="17"/>
                            <w:szCs w:val="17"/>
                            <w:color w:val="231F20"/>
                            <w:spacing w:val="0"/>
                            <w:w w:val="128"/>
                          </w:rPr>
                          <w:t>d</w:t>
                        </w:r>
                        <w:r>
                          <w:rPr>
                            <w:rFonts w:ascii="Georgia" w:hAnsi="Georgia" w:cs="Georgia" w:eastAsia="Georgia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Georgia" w:hAnsi="Georgia" w:cs="Georgia" w:eastAsia="Georgia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1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10"/>
                            <w:position w:val="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6"/>
                            <w:position w:val="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14"/>
                            <w:position w:val="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14"/>
                            <w:position w:val="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7"/>
                            <w:position w:val="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  <w:position w:val="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97"/>
                            <w:position w:val="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2"/>
                            <w:position w:val="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99"/>
                            <w:position w:val="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1"/>
                            <w:position w:val="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6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4"/>
                            <w:position w:val="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3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  <w:position w:val="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  <w:position w:val="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4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8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  <w:position w:val="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7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  <w:position w:val="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3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3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7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3"/>
                            <w:position w:val="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96"/>
                            <w:position w:val="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6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10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2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824" w:hRule="exact"/>
                    </w:trPr>
                    <w:tc>
                      <w:tcPr>
                        <w:tcW w:w="8743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50" w:lineRule="auto"/>
                          <w:ind w:left="1080" w:right="-56" w:firstLine="-900"/>
                          <w:jc w:val="left"/>
                          <w:tabs>
                            <w:tab w:pos="900" w:val="left"/>
                            <w:tab w:pos="7640" w:val="left"/>
                          </w:tabs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  <w:u w:val="single" w:color="221E1F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95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9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5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88" w:hRule="exact"/>
                    </w:trPr>
                    <w:tc>
                      <w:tcPr>
                        <w:tcW w:w="8743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50" w:lineRule="auto"/>
                          <w:ind w:left="1080" w:right="5" w:firstLine="-900"/>
                          <w:jc w:val="left"/>
                          <w:tabs>
                            <w:tab w:pos="900" w:val="left"/>
                            <w:tab w:pos="7640" w:val="left"/>
                          </w:tabs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  <w:u w:val="single" w:color="221E1F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we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2"/>
                            <w:w w:val="100"/>
                          </w:rPr>
                          <w:t>[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7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]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1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1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1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7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92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2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92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9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2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9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50" w:lineRule="auto"/>
                          <w:ind w:left="1080" w:right="139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we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u.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4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4"/>
                            <w:w w:val="10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0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5"/>
                            <w:w w:val="100"/>
                          </w:rPr>
                          <w:t>1)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400" w:hRule="exact"/>
                    </w:trPr>
                    <w:tc>
                      <w:tcPr>
                        <w:tcW w:w="8743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40" w:lineRule="auto"/>
                          <w:ind w:left="180" w:right="-92"/>
                          <w:jc w:val="left"/>
                          <w:tabs>
                            <w:tab w:pos="900" w:val="left"/>
                            <w:tab w:pos="7640" w:val="left"/>
                          </w:tabs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  <w:u w:val="single" w:color="221E1F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94"/>
                          </w:rPr>
                          <w:t>“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2"/>
                            <w:w w:val="9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8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2" w:after="0" w:line="250" w:lineRule="auto"/>
                          <w:ind w:left="1080" w:right="1390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91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95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95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95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9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9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95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95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9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95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9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5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9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Georgia" w:hAnsi="Georgia" w:cs="Georgia" w:eastAsia="Georgia"/>
                            <w:sz w:val="24"/>
                            <w:szCs w:val="24"/>
                            <w:color w:val="231F20"/>
                            <w:spacing w:val="5"/>
                            <w:w w:val="99"/>
                          </w:rPr>
                          <w:t>L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-5"/>
                            <w:w w:val="144"/>
                          </w:rPr>
                          <w:t>o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4"/>
                            <w:w w:val="179"/>
                          </w:rPr>
                          <w:t>r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0"/>
                            <w:w w:val="137"/>
                          </w:rPr>
                          <w:t>d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2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9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9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21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2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7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3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2"/>
                            <w:w w:val="101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81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5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0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65" w:hRule="exact"/>
                    </w:trPr>
                    <w:tc>
                      <w:tcPr>
                        <w:tcW w:w="8743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50" w:lineRule="auto"/>
                          <w:ind w:left="1080" w:right="-88" w:firstLine="-900"/>
                          <w:jc w:val="left"/>
                          <w:tabs>
                            <w:tab w:pos="900" w:val="left"/>
                            <w:tab w:pos="7640" w:val="left"/>
                          </w:tabs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  <w:u w:val="single" w:color="221E1F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7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1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1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1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1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9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7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9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3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76"/>
                          </w:rPr>
                          <w:t>!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81"/>
                          </w:rPr>
                          <w:t>“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1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9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3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76"/>
                          </w:rPr>
                          <w:t>!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81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1"/>
                            <w:w w:val="11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9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9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50" w:lineRule="auto"/>
                          <w:ind w:left="1080" w:right="1391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3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9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3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3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3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9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2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9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1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7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u.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7"/>
                            <w:w w:val="100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05" w:hRule="exact"/>
                    </w:trPr>
                    <w:tc>
                      <w:tcPr>
                        <w:tcW w:w="8743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4" w:after="0" w:line="249" w:lineRule="auto"/>
                          <w:ind w:left="1080" w:right="58" w:firstLine="-900"/>
                          <w:jc w:val="left"/>
                          <w:tabs>
                            <w:tab w:pos="900" w:val="left"/>
                            <w:tab w:pos="7640" w:val="left"/>
                          </w:tabs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  <w:u w:val="single" w:color="221E1F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Georgia" w:hAnsi="Georgia" w:cs="Georgia" w:eastAsia="Georgia"/>
                            <w:sz w:val="24"/>
                            <w:szCs w:val="24"/>
                            <w:color w:val="231F20"/>
                            <w:spacing w:val="5"/>
                            <w:w w:val="99"/>
                          </w:rPr>
                          <w:t>L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-5"/>
                            <w:w w:val="144"/>
                          </w:rPr>
                          <w:t>o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4"/>
                            <w:w w:val="179"/>
                          </w:rPr>
                          <w:t>r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0"/>
                            <w:w w:val="137"/>
                          </w:rPr>
                          <w:t>d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0"/>
                            <w:w w:val="100"/>
                            <w:position w:val="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1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1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10"/>
                            <w:position w:val="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6"/>
                            <w:position w:val="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14"/>
                            <w:position w:val="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14"/>
                            <w:position w:val="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7"/>
                            <w:position w:val="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  <w:position w:val="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2"/>
                            <w:position w:val="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7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7"/>
                            <w:position w:val="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2"/>
                            <w:position w:val="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92"/>
                            <w:position w:val="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4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  <w:position w:val="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  <w:position w:val="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Georgia" w:hAnsi="Georgia" w:cs="Georgia" w:eastAsia="Georgia"/>
                            <w:sz w:val="24"/>
                            <w:szCs w:val="24"/>
                            <w:color w:val="231F20"/>
                            <w:spacing w:val="5"/>
                            <w:w w:val="99"/>
                            <w:position w:val="0"/>
                          </w:rPr>
                          <w:t>L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-5"/>
                            <w:w w:val="144"/>
                            <w:position w:val="0"/>
                          </w:rPr>
                          <w:t>o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4"/>
                            <w:w w:val="179"/>
                            <w:position w:val="0"/>
                          </w:rPr>
                          <w:t>r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0"/>
                            <w:w w:val="137"/>
                            <w:position w:val="0"/>
                          </w:rPr>
                          <w:t>d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0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-13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  <w:position w:val="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2"/>
                            <w:w w:val="100"/>
                            <w:position w:val="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  <w:position w:val="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  <w:position w:val="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99"/>
                            <w:position w:val="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6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50" w:lineRule="auto"/>
                          <w:ind w:left="1080" w:right="1391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9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9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9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9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1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3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1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0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100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65" w:hRule="exact"/>
                    </w:trPr>
                    <w:tc>
                      <w:tcPr>
                        <w:tcW w:w="8743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5" w:after="0" w:line="250" w:lineRule="auto"/>
                          <w:ind w:left="1080" w:right="-6" w:firstLine="-900"/>
                          <w:jc w:val="left"/>
                          <w:tabs>
                            <w:tab w:pos="900" w:val="left"/>
                            <w:tab w:pos="7640" w:val="left"/>
                          </w:tabs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  <w:u w:val="single" w:color="221E1F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1"/>
                            <w:w w:val="10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6"/>
                          </w:rPr>
                          <w:t>[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98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98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9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6"/>
                            <w:w w:val="98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8"/>
                          </w:rPr>
                          <w:t>]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0"/>
                            <w:w w:val="9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81"/>
                          </w:rPr>
                          <w:t>“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99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1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97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9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7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9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7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97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7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9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7"/>
                          </w:rPr>
                          <w:t>“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97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97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97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7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9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1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7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50" w:lineRule="auto"/>
                          <w:ind w:left="1080" w:right="1392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9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8"/>
                            <w:w w:val="9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6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9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9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8"/>
                            <w:w w:val="9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5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95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</w:rPr>
                          <w:t>”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9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9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1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1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0"/>
                            <w:w w:val="81"/>
                          </w:rPr>
                          <w:t>“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1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7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1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93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9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93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3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3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3"/>
                          </w:rPr>
                          <w:t>?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9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1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4"/>
                            <w:w w:val="10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3"/>
                            <w:w w:val="100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765" w:hRule="exact"/>
                    </w:trPr>
                    <w:tc>
                      <w:tcPr>
                        <w:tcW w:w="8743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84" w:after="0" w:line="249" w:lineRule="auto"/>
                          <w:ind w:left="1080" w:right="-24" w:firstLine="-900"/>
                          <w:jc w:val="left"/>
                          <w:tabs>
                            <w:tab w:pos="900" w:val="left"/>
                            <w:tab w:pos="7640" w:val="left"/>
                          </w:tabs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1"/>
                            <w:u w:val="single" w:color="221E1F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  <w:u w:val="single" w:color="221E1F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w w:val="100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9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9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Georgia" w:hAnsi="Georgia" w:cs="Georgia" w:eastAsia="Georgia"/>
                            <w:sz w:val="24"/>
                            <w:szCs w:val="24"/>
                            <w:color w:val="231F20"/>
                            <w:spacing w:val="5"/>
                            <w:w w:val="99"/>
                          </w:rPr>
                          <w:t>L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-5"/>
                            <w:w w:val="144"/>
                          </w:rPr>
                          <w:t>o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4"/>
                            <w:w w:val="179"/>
                          </w:rPr>
                          <w:t>r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0"/>
                            <w:w w:val="137"/>
                          </w:rPr>
                          <w:t>d</w:t>
                        </w:r>
                        <w:r>
                          <w:rPr>
                            <w:rFonts w:ascii="Georgia" w:hAnsi="Georgia" w:cs="Georgia" w:eastAsia="Georgia"/>
                            <w:sz w:val="16"/>
                            <w:szCs w:val="16"/>
                            <w:color w:val="231F20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9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9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9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9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9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1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3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10"/>
                            <w:position w:val="1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96"/>
                            <w:position w:val="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5"/>
                            <w:w w:val="114"/>
                            <w:position w:val="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14"/>
                            <w:position w:val="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7"/>
                            <w:position w:val="1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  <w:position w:val="1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95"/>
                            <w:position w:val="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6"/>
                            <w:w w:val="95"/>
                            <w:position w:val="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5"/>
                            <w:w w:val="96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14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7"/>
                            <w:position w:val="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99"/>
                            <w:position w:val="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1"/>
                            <w:position w:val="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14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4"/>
                            <w:w w:val="100"/>
                            <w:position w:val="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oo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8"/>
                            <w:w w:val="100"/>
                            <w:position w:val="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3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  <w:position w:val="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3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1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4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2"/>
                            <w:w w:val="100"/>
                            <w:position w:val="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2"/>
                            <w:w w:val="100"/>
                            <w:position w:val="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1"/>
                            <w:w w:val="100"/>
                            <w:position w:val="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-9"/>
                            <w:w w:val="100"/>
                            <w:position w:val="0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231F20"/>
                            <w:spacing w:val="0"/>
                            <w:w w:val="100"/>
                            <w:position w:val="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exact"/>
        <w:ind w:right="207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right="767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3" w:lineRule="exact"/>
        <w:ind w:right="957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right="92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3" w:lineRule="exact"/>
        <w:ind w:right="203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right="510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right="274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1040" w:bottom="280" w:left="980" w:right="118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exact"/>
        <w:ind w:left="3582" w:right="-20"/>
        <w:jc w:val="left"/>
        <w:tabs>
          <w:tab w:pos="7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2240" w:h="15840"/>
          <w:pgMar w:top="840" w:bottom="280" w:left="980" w:right="1720"/>
        </w:sectPr>
      </w:pPr>
      <w:rPr/>
    </w:p>
    <w:p>
      <w:pPr>
        <w:spacing w:before="29" w:after="0" w:line="249" w:lineRule="auto"/>
        <w:ind w:left="1180" w:right="-64" w:firstLine="-90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5"/>
          <w:w w:val="99"/>
        </w:rPr>
        <w:t>L</w:t>
      </w:r>
      <w:r>
        <w:rPr>
          <w:rFonts w:ascii="Georgia" w:hAnsi="Georgia" w:cs="Georgia" w:eastAsia="Georgia"/>
          <w:sz w:val="16"/>
          <w:szCs w:val="16"/>
          <w:color w:val="231F20"/>
          <w:spacing w:val="-5"/>
          <w:w w:val="144"/>
        </w:rPr>
        <w:t>o</w:t>
      </w:r>
      <w:r>
        <w:rPr>
          <w:rFonts w:ascii="Georgia" w:hAnsi="Georgia" w:cs="Georgia" w:eastAsia="Georgia"/>
          <w:sz w:val="16"/>
          <w:szCs w:val="16"/>
          <w:color w:val="231F20"/>
          <w:spacing w:val="4"/>
          <w:w w:val="179"/>
        </w:rPr>
        <w:t>r</w:t>
      </w:r>
      <w:r>
        <w:rPr>
          <w:rFonts w:ascii="Georgia" w:hAnsi="Georgia" w:cs="Georgia" w:eastAsia="Georgia"/>
          <w:sz w:val="16"/>
          <w:szCs w:val="16"/>
          <w:color w:val="231F20"/>
          <w:spacing w:val="0"/>
          <w:w w:val="137"/>
        </w:rPr>
        <w:t>d</w:t>
      </w:r>
      <w:r>
        <w:rPr>
          <w:rFonts w:ascii="Georgia" w:hAnsi="Georgia" w:cs="Georgia" w:eastAsia="Georgia"/>
          <w:sz w:val="16"/>
          <w:szCs w:val="16"/>
          <w:color w:val="231F20"/>
          <w:spacing w:val="0"/>
          <w:w w:val="100"/>
        </w:rPr>
        <w:t> </w:t>
      </w:r>
      <w:r>
        <w:rPr>
          <w:rFonts w:ascii="Georgia" w:hAnsi="Georgia" w:cs="Georgia" w:eastAsia="Georgia"/>
          <w:sz w:val="16"/>
          <w:szCs w:val="16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11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  <w:cols w:num="2" w:equalWidth="0">
            <w:col w:w="7391" w:space="359"/>
            <w:col w:w="1790"/>
          </w:cols>
        </w:sectPr>
      </w:pPr>
      <w:rPr/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</w:sectPr>
      </w:pPr>
      <w:rPr/>
    </w:p>
    <w:p>
      <w:pPr>
        <w:spacing w:before="0" w:after="0" w:line="253" w:lineRule="exact"/>
        <w:ind w:left="280" w:right="-76"/>
        <w:jc w:val="left"/>
        <w:tabs>
          <w:tab w:pos="1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1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180" w:right="-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4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76"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3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1720"/>
      <w:cols w:num="2" w:equalWidth="0">
        <w:col w:w="7390" w:space="360"/>
        <w:col w:w="17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2020-11-03T14:59:38Z</dcterms:created>
  <dcterms:modified xsi:type="dcterms:W3CDTF">2020-11-03T14:59:38Z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