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FE5F2" w14:textId="77777777" w:rsidR="00D6435E" w:rsidRPr="00116E6D" w:rsidRDefault="00D6435E" w:rsidP="00D6435E">
      <w:pPr>
        <w:pStyle w:val="ServiceChapter"/>
      </w:pPr>
      <w:r w:rsidRPr="00116E6D">
        <w:t>CHAPTER 5 PRAYER SERVICE</w:t>
      </w:r>
    </w:p>
    <w:p w14:paraId="34DE8B7C" w14:textId="77777777" w:rsidR="005229FD" w:rsidRDefault="00D6435E" w:rsidP="00D6435E">
      <w:r w:rsidRPr="001F1951">
        <w:rPr>
          <w:rStyle w:val="Speaker"/>
        </w:rPr>
        <w:t>All</w:t>
      </w:r>
      <w:r w:rsidRPr="00116E6D">
        <w:t>: In the name of the Father, and of the Son, and of the Holy Spirit. Amen.</w:t>
      </w:r>
    </w:p>
    <w:p w14:paraId="20375DF4" w14:textId="77777777" w:rsidR="005229FD" w:rsidRDefault="00D6435E" w:rsidP="00D6435E">
      <w:r w:rsidRPr="001F1951">
        <w:rPr>
          <w:rStyle w:val="Speaker"/>
        </w:rPr>
        <w:t>Leader</w:t>
      </w:r>
      <w:r w:rsidRPr="00116E6D">
        <w:t>: Lord Jesus, when you call us to be your disciples, you provide everything we will need for our journey. Increase our trust in your providence and goodness, so that we might be more willing to boldly follow where you lead. We ask this in your holy name. Amen.</w:t>
      </w:r>
    </w:p>
    <w:p w14:paraId="5F37CFA1" w14:textId="77777777" w:rsidR="005229FD" w:rsidRDefault="00D6435E" w:rsidP="00D6435E">
      <w:r w:rsidRPr="001F1951">
        <w:rPr>
          <w:rStyle w:val="Speaker"/>
        </w:rPr>
        <w:t>Reader</w:t>
      </w:r>
      <w:r w:rsidRPr="00AE015B">
        <w:t xml:space="preserve">: A reading from the holy </w:t>
      </w:r>
      <w:r>
        <w:t>G</w:t>
      </w:r>
      <w:r w:rsidRPr="00AE015B">
        <w:t>ospel according to Luke.</w:t>
      </w:r>
    </w:p>
    <w:p w14:paraId="11957235" w14:textId="071C2EB0" w:rsidR="00D6435E" w:rsidRDefault="00D6435E" w:rsidP="00D6435E">
      <w:r w:rsidRPr="00AE015B">
        <w:t>He summoned the Twelve and gave them power and authority over all demons and to cure diseases, and he sent them to proclaim the kingdom of God and to heal [the sick].</w:t>
      </w:r>
    </w:p>
    <w:p w14:paraId="2D4B02D1" w14:textId="77777777" w:rsidR="00D6435E" w:rsidRDefault="00D6435E" w:rsidP="00D6435E">
      <w:r w:rsidRPr="00AE015B">
        <w:t>He said to them, “Take nothing for the journey, neither walking stick, nor sack, nor food, nor money, and let no one take a second tunic. Whatever house you enter, stay there and leave from there. And as for those who do not welcome you, when you leave that town, shake the dust from your feet in testimony against them.”</w:t>
      </w:r>
    </w:p>
    <w:p w14:paraId="31B7E22B" w14:textId="77777777" w:rsidR="00D6435E" w:rsidRDefault="00D6435E" w:rsidP="00D6435E">
      <w:r w:rsidRPr="00AE015B">
        <w:t>Then they set out and went from village to village proclaiming the good news and curing diseases everywhere.</w:t>
      </w:r>
    </w:p>
    <w:p w14:paraId="613F4806" w14:textId="77777777" w:rsidR="005229FD" w:rsidRDefault="00D6435E" w:rsidP="00D6435E">
      <w:r w:rsidRPr="00AE015B">
        <w:t>The Gospel of the Lord.</w:t>
      </w:r>
    </w:p>
    <w:p w14:paraId="474F37DD" w14:textId="77777777" w:rsidR="005229FD" w:rsidRDefault="00D6435E" w:rsidP="00D6435E">
      <w:r w:rsidRPr="001F1951">
        <w:rPr>
          <w:rStyle w:val="Speaker"/>
        </w:rPr>
        <w:t>All</w:t>
      </w:r>
      <w:r w:rsidRPr="00116E6D">
        <w:t>: Praise to you, Lord Jesus Christ.</w:t>
      </w:r>
    </w:p>
    <w:p w14:paraId="4FB8206B" w14:textId="77777777" w:rsidR="005229FD" w:rsidRDefault="00D6435E" w:rsidP="00D6435E">
      <w:r w:rsidRPr="001F1951">
        <w:rPr>
          <w:rStyle w:val="Speaker"/>
        </w:rPr>
        <w:t>Leader</w:t>
      </w:r>
      <w:r w:rsidRPr="00116E6D">
        <w:t>: The Lord is my shepherd, there is nothing I lack.</w:t>
      </w:r>
    </w:p>
    <w:p w14:paraId="71433DDF" w14:textId="451EF55F" w:rsidR="00D6435E" w:rsidRDefault="00D6435E" w:rsidP="00D6435E">
      <w:r w:rsidRPr="001F1951">
        <w:rPr>
          <w:rStyle w:val="Speaker"/>
        </w:rPr>
        <w:t>Reader</w:t>
      </w:r>
      <w:r w:rsidRPr="00116E6D">
        <w:t xml:space="preserve">: The </w:t>
      </w:r>
      <w:r w:rsidRPr="00116E6D">
        <w:rPr>
          <w:smallCaps/>
        </w:rPr>
        <w:t>Lord</w:t>
      </w:r>
      <w:r w:rsidRPr="00AE015B">
        <w:t xml:space="preserve"> is my shepherd;</w:t>
      </w:r>
      <w:r>
        <w:br/>
      </w:r>
      <w:r w:rsidRPr="00AE015B">
        <w:t>there is nothing I lack.</w:t>
      </w:r>
      <w:r>
        <w:br/>
      </w:r>
      <w:r w:rsidRPr="00AE015B">
        <w:t>In green pastures he makes me lie down;</w:t>
      </w:r>
      <w:r>
        <w:br/>
      </w:r>
      <w:r w:rsidRPr="00AE015B">
        <w:t>to still waters he leads me;</w:t>
      </w:r>
      <w:r>
        <w:br/>
      </w:r>
      <w:r w:rsidRPr="00AE015B">
        <w:t>he restores my soul.</w:t>
      </w:r>
      <w:r>
        <w:br/>
      </w:r>
      <w:r w:rsidRPr="00AE015B">
        <w:t>He guides me along right paths</w:t>
      </w:r>
      <w:r>
        <w:br/>
      </w:r>
      <w:r w:rsidRPr="00AE015B">
        <w:t>for the sake of his name.</w:t>
      </w:r>
    </w:p>
    <w:p w14:paraId="3BA979D7" w14:textId="77777777" w:rsidR="00D6435E" w:rsidRPr="00116E6D" w:rsidRDefault="00D6435E" w:rsidP="00D6435E">
      <w:r w:rsidRPr="001F1951">
        <w:rPr>
          <w:rStyle w:val="Speaker"/>
        </w:rPr>
        <w:t>All</w:t>
      </w:r>
      <w:r w:rsidRPr="00116E6D">
        <w:t>: The Lord is my shepherd, there is nothing I lack.</w:t>
      </w:r>
    </w:p>
    <w:p w14:paraId="6FB4013F" w14:textId="77777777" w:rsidR="00D6435E" w:rsidRDefault="00D6435E" w:rsidP="00D6435E">
      <w:r w:rsidRPr="001F1951">
        <w:rPr>
          <w:rStyle w:val="Speaker"/>
        </w:rPr>
        <w:t>Reader</w:t>
      </w:r>
      <w:r w:rsidRPr="00AE015B">
        <w:t>: Even though I walk through the valley of the shadow of death,</w:t>
      </w:r>
      <w:r>
        <w:br/>
      </w:r>
      <w:r w:rsidRPr="00AE015B">
        <w:t>I will fear no evil, for you are with me;</w:t>
      </w:r>
      <w:r>
        <w:br/>
      </w:r>
      <w:r w:rsidRPr="00AE015B">
        <w:t>your rod and your staff comfort me.</w:t>
      </w:r>
      <w:r>
        <w:br/>
      </w:r>
      <w:r w:rsidRPr="00AE015B">
        <w:t>You set a table before me</w:t>
      </w:r>
      <w:r>
        <w:br/>
      </w:r>
      <w:r w:rsidRPr="00AE015B">
        <w:lastRenderedPageBreak/>
        <w:t>in front of my enemies;</w:t>
      </w:r>
      <w:r>
        <w:br/>
      </w:r>
      <w:r w:rsidRPr="00AE015B">
        <w:t>You anoint my head with oil;</w:t>
      </w:r>
      <w:r>
        <w:br/>
      </w:r>
      <w:r w:rsidRPr="00AE015B">
        <w:t>my cup overflows.</w:t>
      </w:r>
    </w:p>
    <w:p w14:paraId="67A0CD6A" w14:textId="77777777" w:rsidR="00D6435E" w:rsidRPr="00116E6D" w:rsidRDefault="00D6435E" w:rsidP="00D6435E">
      <w:r w:rsidRPr="001F1951">
        <w:rPr>
          <w:rStyle w:val="Speaker"/>
        </w:rPr>
        <w:t>All</w:t>
      </w:r>
      <w:r w:rsidRPr="00116E6D">
        <w:t>: The Lord is my shepherd, there is nothing I lack.</w:t>
      </w:r>
    </w:p>
    <w:p w14:paraId="1EF53B58" w14:textId="77777777" w:rsidR="00D6435E" w:rsidRPr="00AE015B" w:rsidRDefault="00D6435E" w:rsidP="00D6435E">
      <w:r w:rsidRPr="001F1951">
        <w:rPr>
          <w:rStyle w:val="Speaker"/>
        </w:rPr>
        <w:t>Reader</w:t>
      </w:r>
      <w:r w:rsidRPr="00AE015B">
        <w:t>: Indeed, goodness and mercy will pursue me</w:t>
      </w:r>
      <w:r>
        <w:br/>
      </w:r>
      <w:r w:rsidRPr="00AE015B">
        <w:t>all the days of my life;</w:t>
      </w:r>
      <w:r>
        <w:br/>
      </w:r>
      <w:r w:rsidRPr="00AE015B">
        <w:t xml:space="preserve">I will dwell in the house of the </w:t>
      </w:r>
      <w:r w:rsidRPr="00116E6D">
        <w:rPr>
          <w:smallCaps/>
        </w:rPr>
        <w:t>Lord</w:t>
      </w:r>
      <w:r>
        <w:br/>
      </w:r>
      <w:r w:rsidRPr="00AE015B">
        <w:t>for endless days.</w:t>
      </w:r>
    </w:p>
    <w:p w14:paraId="40F25EA8" w14:textId="77777777" w:rsidR="00D6435E" w:rsidRPr="00116E6D" w:rsidRDefault="00D6435E" w:rsidP="00D6435E">
      <w:r w:rsidRPr="001F1951">
        <w:rPr>
          <w:rStyle w:val="Speaker"/>
        </w:rPr>
        <w:t>All</w:t>
      </w:r>
      <w:r w:rsidRPr="00116E6D">
        <w:t>: The Lord is my shepherd, there is nothing I lack.</w:t>
      </w:r>
    </w:p>
    <w:p w14:paraId="240A614F" w14:textId="77777777" w:rsidR="005229FD" w:rsidRDefault="00D6435E" w:rsidP="00D6435E">
      <w:r w:rsidRPr="001F1951">
        <w:rPr>
          <w:rStyle w:val="Speaker"/>
        </w:rPr>
        <w:t>Leader</w:t>
      </w:r>
      <w:r w:rsidRPr="00116E6D">
        <w:t>: Heavenly Father, every good and perfect thing in our life is a gift from you.</w:t>
      </w:r>
    </w:p>
    <w:p w14:paraId="714A60D2" w14:textId="77777777" w:rsidR="005229FD" w:rsidRDefault="00D6435E" w:rsidP="00D6435E">
      <w:r w:rsidRPr="001F1951">
        <w:rPr>
          <w:rStyle w:val="Speaker"/>
        </w:rPr>
        <w:t>All</w:t>
      </w:r>
      <w:r w:rsidRPr="00116E6D">
        <w:t xml:space="preserve">: We trust in you. </w:t>
      </w:r>
    </w:p>
    <w:p w14:paraId="0E5742CD" w14:textId="77777777" w:rsidR="005229FD" w:rsidRDefault="00D6435E" w:rsidP="00D6435E">
      <w:r w:rsidRPr="001F1951">
        <w:rPr>
          <w:rStyle w:val="Speaker"/>
        </w:rPr>
        <w:t>Leader</w:t>
      </w:r>
      <w:r w:rsidRPr="00116E6D">
        <w:t>: Lord Jesus, you call us to be part of your saving mission.</w:t>
      </w:r>
    </w:p>
    <w:p w14:paraId="14FE9CEB" w14:textId="4D714B01" w:rsidR="00D6435E" w:rsidRPr="00116E6D" w:rsidRDefault="00D6435E" w:rsidP="00D6435E">
      <w:r w:rsidRPr="001F1951">
        <w:rPr>
          <w:rStyle w:val="Speaker"/>
        </w:rPr>
        <w:t>All</w:t>
      </w:r>
      <w:r w:rsidRPr="00116E6D">
        <w:t>: We trust in you.</w:t>
      </w:r>
    </w:p>
    <w:p w14:paraId="5AFE6B74" w14:textId="77777777" w:rsidR="005229FD" w:rsidRDefault="00D6435E" w:rsidP="00D6435E">
      <w:r w:rsidRPr="001F1951">
        <w:rPr>
          <w:rStyle w:val="Speaker"/>
        </w:rPr>
        <w:t>Leader</w:t>
      </w:r>
      <w:r w:rsidRPr="00116E6D">
        <w:t>: Holy Spirit, you lead and guide us on the path of discipleship each day.</w:t>
      </w:r>
    </w:p>
    <w:p w14:paraId="71EA0E8D" w14:textId="44AA795B" w:rsidR="00D6435E" w:rsidRPr="00116E6D" w:rsidRDefault="00D6435E" w:rsidP="00D6435E">
      <w:r w:rsidRPr="001F1951">
        <w:rPr>
          <w:rStyle w:val="Speaker"/>
        </w:rPr>
        <w:t>All</w:t>
      </w:r>
      <w:r w:rsidRPr="00116E6D">
        <w:t>: We trust in you.</w:t>
      </w:r>
    </w:p>
    <w:p w14:paraId="0EA535DE" w14:textId="77777777" w:rsidR="005229FD" w:rsidRDefault="00D6435E" w:rsidP="00D6435E">
      <w:r w:rsidRPr="001F1951">
        <w:rPr>
          <w:rStyle w:val="Speaker"/>
        </w:rPr>
        <w:t>Leader</w:t>
      </w:r>
      <w:r w:rsidRPr="00116E6D">
        <w:t>: Let us pray.</w:t>
      </w:r>
    </w:p>
    <w:p w14:paraId="36C91F3E" w14:textId="6D6D2159" w:rsidR="00D6435E" w:rsidRDefault="00D6435E" w:rsidP="00D6435E">
      <w:r w:rsidRPr="001F1951">
        <w:rPr>
          <w:rStyle w:val="Speaker"/>
        </w:rPr>
        <w:t>All</w:t>
      </w:r>
      <w:r w:rsidRPr="00AE015B">
        <w:t>: Take, Lord, receive all my liberty, my memory, my understanding, my whole will, all</w:t>
      </w:r>
      <w:r>
        <w:t xml:space="preserve"> </w:t>
      </w:r>
      <w:r w:rsidRPr="00AE015B">
        <w:t>that I have and all that I possess. You gave it all to me, Lord; I give it all back to you. Do</w:t>
      </w:r>
      <w:r>
        <w:t xml:space="preserve"> </w:t>
      </w:r>
      <w:r w:rsidRPr="00AE015B">
        <w:t>with it as you will, according to your good pleasure. Give me your love and your grace;</w:t>
      </w:r>
      <w:r>
        <w:t xml:space="preserve"> </w:t>
      </w:r>
      <w:r w:rsidRPr="00AE015B">
        <w:t>for with this I have all that I need. Amen.</w:t>
      </w:r>
    </w:p>
    <w:p w14:paraId="1E368104" w14:textId="2B475A99" w:rsidR="00C06E23" w:rsidRPr="00116E6D" w:rsidRDefault="00D6435E" w:rsidP="009A6B71">
      <w:r w:rsidRPr="001F1951">
        <w:rPr>
          <w:rStyle w:val="Speaker"/>
        </w:rPr>
        <w:t>All</w:t>
      </w:r>
      <w:r w:rsidRPr="00116E6D">
        <w:t>: In the name of the Father, and of the Son, and of the Holy Spirit. Amen.</w:t>
      </w:r>
    </w:p>
    <w:sectPr w:rsidR="00C06E23" w:rsidRPr="00116E6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EEC0F" w14:textId="77777777" w:rsidR="00DE6AE9" w:rsidRDefault="00DE6AE9" w:rsidP="00C06E23">
      <w:pPr>
        <w:spacing w:before="0" w:line="240" w:lineRule="auto"/>
      </w:pPr>
      <w:r>
        <w:separator/>
      </w:r>
    </w:p>
  </w:endnote>
  <w:endnote w:type="continuationSeparator" w:id="0">
    <w:p w14:paraId="438B0118" w14:textId="77777777" w:rsidR="00DE6AE9" w:rsidRDefault="00DE6AE9" w:rsidP="00C06E2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23630"/>
      <w:docPartObj>
        <w:docPartGallery w:val="Page Numbers (Bottom of Page)"/>
        <w:docPartUnique/>
      </w:docPartObj>
    </w:sdtPr>
    <w:sdtEndPr>
      <w:rPr>
        <w:noProof/>
      </w:rPr>
    </w:sdtEndPr>
    <w:sdtContent>
      <w:p w14:paraId="5ADFC041" w14:textId="1A6C6950" w:rsidR="00C06E23" w:rsidRDefault="00C06E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E3FFD" w14:textId="77777777" w:rsidR="00DE6AE9" w:rsidRDefault="00DE6AE9" w:rsidP="00C06E23">
      <w:pPr>
        <w:spacing w:before="0" w:line="240" w:lineRule="auto"/>
      </w:pPr>
      <w:r>
        <w:separator/>
      </w:r>
    </w:p>
  </w:footnote>
  <w:footnote w:type="continuationSeparator" w:id="0">
    <w:p w14:paraId="539D7049" w14:textId="77777777" w:rsidR="00DE6AE9" w:rsidRDefault="00DE6AE9" w:rsidP="00C06E2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925D" w14:textId="26886AD7" w:rsidR="00C06E23" w:rsidRPr="00C06E23" w:rsidRDefault="00C06E23">
    <w:pPr>
      <w:pStyle w:val="Header"/>
    </w:pPr>
    <w:r>
      <w:rPr>
        <w:i/>
        <w:iCs/>
      </w:rPr>
      <w:t>Holy Catholic Church</w:t>
    </w:r>
    <w:r>
      <w:tab/>
    </w:r>
    <w:r>
      <w:tab/>
      <w:t xml:space="preserve">Chapter </w:t>
    </w:r>
    <w:r w:rsidR="00D6435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57203"/>
    <w:multiLevelType w:val="multilevel"/>
    <w:tmpl w:val="415A6D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F16328D"/>
    <w:multiLevelType w:val="multilevel"/>
    <w:tmpl w:val="712048C2"/>
    <w:lvl w:ilvl="0">
      <w:start w:val="1"/>
      <w:numFmt w:val="none"/>
      <w:lvlText w:val="_____"/>
      <w:lvlJc w:val="left"/>
      <w:pPr>
        <w:ind w:left="1440" w:hanging="1080"/>
      </w:pPr>
      <w:rPr>
        <w:rFonts w:ascii="Georgia" w:hAnsi="Georgia" w:hint="default"/>
        <w:b w:val="0"/>
        <w:i w:val="0"/>
        <w:sz w:val="22"/>
      </w:rPr>
    </w:lvl>
    <w:lvl w:ilvl="1">
      <w:start w:val="1"/>
      <w:numFmt w:val="none"/>
      <w:lvlText w:val="T    F"/>
      <w:lvlJc w:val="left"/>
      <w:pPr>
        <w:ind w:left="1440" w:hanging="1080"/>
      </w:pPr>
      <w:rPr>
        <w:rFonts w:ascii="Georgia" w:hAnsi="Georgia"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23"/>
    <w:rsid w:val="00006F4B"/>
    <w:rsid w:val="00010F64"/>
    <w:rsid w:val="00126450"/>
    <w:rsid w:val="001370F7"/>
    <w:rsid w:val="00312682"/>
    <w:rsid w:val="003807C3"/>
    <w:rsid w:val="00397909"/>
    <w:rsid w:val="005229FD"/>
    <w:rsid w:val="005C7F96"/>
    <w:rsid w:val="009A6B71"/>
    <w:rsid w:val="00C06E23"/>
    <w:rsid w:val="00D6435E"/>
    <w:rsid w:val="00DB0BFD"/>
    <w:rsid w:val="00DE6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ED8F"/>
  <w15:chartTrackingRefBased/>
  <w15:docId w15:val="{9AEC2524-C108-4E58-A2D2-F74ABC0B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FD"/>
    <w:pPr>
      <w:spacing w:before="240" w:after="0" w:line="288" w:lineRule="auto"/>
    </w:pPr>
    <w:rPr>
      <w:rFonts w:ascii="Georgia" w:hAnsi="Georgia"/>
      <w:sz w:val="24"/>
      <w14:numForm w14:val="oldStyle"/>
      <w14:numSpacing w14:val="proportional"/>
    </w:rPr>
  </w:style>
  <w:style w:type="character" w:default="1" w:styleId="DefaultParagraphFont">
    <w:name w:val="Default Paragraph Font"/>
    <w:uiPriority w:val="1"/>
    <w:semiHidden/>
    <w:unhideWhenUsed/>
    <w:rsid w:val="005229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29FD"/>
  </w:style>
  <w:style w:type="paragraph" w:customStyle="1" w:styleId="ServiceChapter">
    <w:name w:val="Service Chapter"/>
    <w:next w:val="Normal"/>
    <w:qFormat/>
    <w:rsid w:val="005229FD"/>
    <w:pPr>
      <w:spacing w:after="480" w:line="288" w:lineRule="auto"/>
    </w:pPr>
    <w:rPr>
      <w:rFonts w:ascii="Georgia" w:hAnsi="Georgia"/>
      <w:b/>
      <w:caps/>
      <w:color w:val="FF0000"/>
      <w:sz w:val="24"/>
      <w14:numForm w14:val="lining"/>
      <w14:numSpacing w14:val="proportional"/>
    </w:rPr>
  </w:style>
  <w:style w:type="character" w:customStyle="1" w:styleId="Speaker">
    <w:name w:val="Speaker"/>
    <w:basedOn w:val="DefaultParagraphFont"/>
    <w:uiPriority w:val="1"/>
    <w:qFormat/>
    <w:rsid w:val="005229FD"/>
    <w:rPr>
      <w:b/>
    </w:rPr>
  </w:style>
  <w:style w:type="paragraph" w:customStyle="1" w:styleId="Instructions">
    <w:name w:val="Instructions"/>
    <w:basedOn w:val="Normal"/>
    <w:next w:val="Normal"/>
    <w:qFormat/>
    <w:rsid w:val="005229FD"/>
    <w:rPr>
      <w:i/>
    </w:rPr>
  </w:style>
  <w:style w:type="paragraph" w:styleId="Header">
    <w:name w:val="header"/>
    <w:basedOn w:val="Normal"/>
    <w:link w:val="HeaderChar"/>
    <w:uiPriority w:val="99"/>
    <w:unhideWhenUsed/>
    <w:rsid w:val="00C06E23"/>
    <w:pPr>
      <w:tabs>
        <w:tab w:val="center" w:pos="4680"/>
        <w:tab w:val="right" w:pos="9360"/>
      </w:tabs>
      <w:spacing w:line="240" w:lineRule="auto"/>
    </w:pPr>
  </w:style>
  <w:style w:type="character" w:customStyle="1" w:styleId="HeaderChar">
    <w:name w:val="Header Char"/>
    <w:basedOn w:val="DefaultParagraphFont"/>
    <w:link w:val="Header"/>
    <w:uiPriority w:val="99"/>
    <w:rsid w:val="00C06E23"/>
    <w:rPr>
      <w:rFonts w:ascii="Georgia" w:hAnsi="Georgia"/>
      <w:sz w:val="24"/>
    </w:rPr>
  </w:style>
  <w:style w:type="paragraph" w:styleId="Footer">
    <w:name w:val="footer"/>
    <w:basedOn w:val="Normal"/>
    <w:link w:val="FooterChar"/>
    <w:uiPriority w:val="99"/>
    <w:unhideWhenUsed/>
    <w:rsid w:val="00C06E23"/>
    <w:pPr>
      <w:tabs>
        <w:tab w:val="center" w:pos="4680"/>
        <w:tab w:val="right" w:pos="9360"/>
      </w:tabs>
      <w:spacing w:line="240" w:lineRule="auto"/>
    </w:pPr>
  </w:style>
  <w:style w:type="character" w:customStyle="1" w:styleId="FooterChar">
    <w:name w:val="Footer Char"/>
    <w:basedOn w:val="DefaultParagraphFont"/>
    <w:link w:val="Footer"/>
    <w:uiPriority w:val="99"/>
    <w:rsid w:val="00C06E23"/>
    <w:rPr>
      <w:rFonts w:ascii="Georgia" w:hAnsi="Georgia"/>
      <w:sz w:val="24"/>
    </w:rPr>
  </w:style>
  <w:style w:type="paragraph" w:styleId="NoSpacing">
    <w:name w:val="No Spacing"/>
    <w:uiPriority w:val="1"/>
    <w:qFormat/>
    <w:rsid w:val="005229FD"/>
    <w:pPr>
      <w:spacing w:after="0" w:line="288" w:lineRule="auto"/>
    </w:pPr>
    <w:rPr>
      <w:rFonts w:ascii="Georgia" w:hAnsi="Georgia"/>
      <w:sz w:val="24"/>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ternMax\Ave%20Maria%20Press%20Dropbox\Editorial\Editorial%20Common%20Dropbox\Templates\textbooks\Textbook%20-%20Prayer%20Serv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Textbook - Prayer Service</Template>
  <TotalTime>1</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Cook</dc:creator>
  <cp:keywords/>
  <dc:description/>
  <cp:lastModifiedBy>Maximilian Cook</cp:lastModifiedBy>
  <cp:revision>3</cp:revision>
  <dcterms:created xsi:type="dcterms:W3CDTF">2024-10-29T19:53:00Z</dcterms:created>
  <dcterms:modified xsi:type="dcterms:W3CDTF">2024-10-31T18:18:00Z</dcterms:modified>
</cp:coreProperties>
</file>