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68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19" w:after="0" w:line="240" w:lineRule="auto"/>
        <w:ind w:left="12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7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5" w:lineRule="exact"/>
        <w:ind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/>
        <w:pict>
          <v:group style="position:absolute;margin-left:54pt;margin-top:31.097895pt;width:503.439955pt;height:2.175577pt;mso-position-horizontal-relative:page;mso-position-vertical-relative:paragraph;z-index:-67" coordorigin="1080,622" coordsize="10069,44">
            <v:shape style="position:absolute;left:1080;top:622;width:10069;height:44" coordorigin="1080,622" coordsize="10069,44" path="m1080,644l1095,633,1113,625,1133,622,1153,623,1173,627,1190,636,1207,649,1226,658,1246,663,1265,665,1284,662,1301,657,1316,647,1332,635,1351,627,1370,623,1390,623,1409,626,1426,633,1445,647,1464,657,1484,663,1503,665,1522,663,1539,658,1553,649,1570,637,1589,628,1608,623,1628,623,1647,626,1664,632,1679,643,1694,654,1713,662,1732,665,1752,665,1772,661,1789,652,1806,639,1826,630,1845,624,1865,623,1883,625,1900,630,1915,639,1932,652,1950,660,1970,664,1989,665,2008,662,2026,654,2044,641,2063,631,2083,625,2102,623,2121,624,2138,629,2153,638,2170,651,2188,659,2208,664,2228,665,2246,662,2264,655,2278,645,2294,634,2312,626,2332,622,2352,623,2371,627,2388,635,2406,648,2425,658,2445,663,2464,665,2483,663,2500,657,2515,648,2531,636,2550,627,2569,623,2589,623,2608,626,2625,633,2640,644,2655,655,2673,662,2693,665,2713,665,2733,660,2750,652,2767,639,2786,629,2806,624,2825,623,2844,625,2861,631,2876,640,2892,652,2911,660,2930,665,2950,665,2969,661,2986,654,3005,640,3024,631,3043,625,3063,623,3082,625,3099,630,3113,638,3130,651,3149,659,3168,664,3188,665,3207,662,3224,655,3239,645,3254,633,3272,626,3292,622,3312,623,3331,627,3349,635,3366,648,3385,658,3405,663,3425,665,3443,663,3460,657,3475,648,3492,636,3510,627,3530,623,3549,623,3568,626,3586,633,3604,647,3623,657,3643,662,3662,665,3681,663,3698,658,3713,650,3730,637,3748,628,3768,623,3788,623,3806,625,3824,632,3838,642,3854,654,3872,661,3892,665,3912,665,3931,661,3948,653,3966,639,3985,630,4005,624,4024,623,4043,625,4060,630,4075,639,4091,652,4110,660,4129,664,4149,665,4168,662,4185,655,4200,644,4215,633,4233,625,4253,622,4273,623,4293,627,4310,636,4327,649,4346,658,4366,663,4385,665,4404,662,4421,657,4436,647,4452,635,4471,627,4490,623,4510,623,4529,626,4546,633,4565,647,4584,657,4603,663,4623,665,4642,663,4659,658,4673,649,4690,637,4709,628,4728,623,4748,623,4767,626,4784,632,4799,643,4814,654,4832,662,4852,665,4872,665,4891,661,4909,653,4926,639,4945,630,4965,624,4985,623,5003,625,5020,630,5035,639,5052,652,5070,660,5090,664,5109,665,5128,662,5146,654,5164,641,5183,631,5203,625,5222,623,5241,624,5258,629,5273,638,5290,650,5308,659,5328,664,5348,665,5366,662,5384,655,5398,645,5414,634,5432,626,5452,622,5472,623,5491,627,5508,635,5526,648,5545,658,5565,663,5584,665,5603,663,5620,657,5635,648,5651,636,5670,627,5689,623,5709,623,5728,626,5745,633,5760,644,5775,655,5793,662,5813,665,5833,665,5853,660,5870,652,5887,639,5906,629,5926,624,5945,623,5964,625,5981,631,5996,640,6012,652,6031,660,6050,665,6070,665,6089,661,6106,654,6125,640,6144,631,6163,625,6183,623,6202,625,6219,630,6233,638,6250,651,6269,659,6288,664,6308,665,6327,662,6344,655,6359,645,6374,633,6392,626,6412,622,6432,623,6451,627,6469,635,6486,648,6505,658,6525,663,6545,665,6563,663,6580,657,6595,648,6612,636,6630,627,6650,623,6669,623,6688,626,6706,633,6724,647,6743,657,6763,662,6782,665,6801,663,6818,658,6833,650,6850,637,6868,628,6888,623,6908,623,6926,625,6944,632,6958,642,6974,654,6992,661,7012,665,7032,665,7051,661,7068,653,7086,639,7105,630,7125,624,7144,623,7163,625,7180,630,7195,639,7211,652,7230,660,7249,664,7269,665,7288,662,7305,655,7320,644,7335,633,7353,625,7373,622,7393,623,7413,627,7430,636,7447,649,7466,658,7486,663,7505,665,7524,662,7541,657,7556,647,7572,635,7591,627,7610,623,7630,623,7649,626,7666,633,7685,647,7704,657,7723,663,7743,665,7762,663,7779,658,7793,649,7810,637,7829,628,7848,623,7868,623,7887,626,7904,632,7919,643,7934,654,7952,662,7972,665,7992,665,8011,661,8029,653,8046,639,8065,630,8085,624,8105,623,8123,625,8140,630,8155,639,8172,652,8190,660,8210,664,8229,665,8248,662,8266,654,8284,641,8303,631,8323,625,8342,623,8361,624,8378,629,8393,638,8410,650,8428,659,8448,664,8468,665,8486,662,8504,655,8518,645,8534,634,8552,626,8572,622,8592,623,8611,627,8628,635,8646,648,8665,658,8685,663,8704,665,8723,663,8740,657,8755,648,8771,636,8790,627,8809,623,8829,623,8848,626,8865,633,8880,644,8895,655,8913,662,8933,665,8953,665,8973,660,8990,652,9007,639,9026,629,9046,624,9065,623,9084,625,9101,631,9116,640,9132,652,9151,660,9170,665,9190,665,9209,661,9226,654,9245,640,9264,631,9283,625,9303,623,9322,625,9339,630,9353,638,9370,651,9389,659,9408,664,9428,665,9447,662,9464,655,9479,645,9494,633,9512,626,9532,622,9552,623,9571,627,9589,635,9606,648,9625,658,9645,663,9665,665,9683,663,9700,657,9715,648,9732,636,9750,627,9770,623,9789,623,9808,626,9826,633,9844,647,9863,657,9883,662,9902,665,9921,663,9938,658,9953,650,9970,637,9988,628,10008,623,10028,623,10046,625,10064,632,10078,642,10094,654,10112,661,10132,665,10152,665,10171,661,10188,653,10206,639,10225,630,10245,624,10264,623,10283,625,10300,630,10315,639,10331,652,10350,660,10369,664,10389,665,10408,662,10425,655,10440,644,10455,633,10473,625,10493,622,10513,623,10533,627,10550,636,10567,649,10586,658,10606,663,10625,665,10644,662,10661,657,10676,647,10692,635,10711,627,10730,623,10750,623,10769,626,10786,633,10805,647,10824,657,10843,663,10863,665,10882,663,10899,658,10913,649,10930,637,10949,628,10968,623,10988,623,11007,626,11024,632,11039,643,11054,654,11072,662,11092,665,11112,665,11131,661,11149,653e" filled="f" stroked="t" strokeweight=".795pt" strokecolor="#231F2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4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l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1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4"/>
          <w:w w:val="100"/>
          <w:position w:val="-1"/>
        </w:rPr>
        <w:t>J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u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5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2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5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  <w:position w:val="-1"/>
        </w:rPr>
        <w:t>u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  <w:cols w:num="2" w:equalWidth="0">
            <w:col w:w="1313" w:space="1464"/>
            <w:col w:w="7543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20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77" w:right="20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8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8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76" w:right="19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8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5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8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315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315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315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8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2020-11-03T15:10:50Z</dcterms:created>
  <dcterms:modified xsi:type="dcterms:W3CDTF">2020-11-03T15:10:50Z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