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2" w:after="0" w:line="240" w:lineRule="auto"/>
        <w:ind w:right="10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1-A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3114" w:right="3094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Gal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ery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9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alk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2"/>
          <w:b/>
          <w:bCs/>
        </w:rPr>
        <w:t>Reflections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326" w:right="392" w:firstLine="-20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es,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ies,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9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3"/>
        </w:rPr>
        <w:t>did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e?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ys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32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9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s?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e?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left="32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4"/>
        </w:rPr>
        <w:t>t?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top="1140" w:bottom="280" w:left="600" w:right="600"/>
          <w:headerReference w:type="default" r:id="rId5"/>
          <w:type w:val="continuous"/>
          <w:pgSz w:w="12240" w:h="1584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footer="0" w:top="1140" w:bottom="280" w:left="600" w:right="600"/>
          <w:headerReference w:type="default" r:id="rId6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48" w:lineRule="exact"/>
        <w:ind w:left="3809" w:right="-10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“God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9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4"/>
          <w:b/>
          <w:bCs/>
          <w:position w:val="-1"/>
        </w:rPr>
        <w:t>Gaps”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1-B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00" w:right="600"/>
          <w:cols w:num="2" w:equalWidth="0">
            <w:col w:w="7232" w:space="2436"/>
            <w:col w:w="1372"/>
          </w:cols>
        </w:sectPr>
      </w:pPr>
      <w:rPr/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1" w:lineRule="auto"/>
        <w:ind w:left="326" w:right="190" w:firstLine="-20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i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9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ics)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0" w:right="29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0" w:right="25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y*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cific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ific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67"/>
        </w:rPr>
        <w:t>‘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le).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9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49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*in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87"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4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4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ge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1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1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1"/>
          <w:i/>
        </w:rPr>
        <w:t>d: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4"/>
          <w:w w:val="91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1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4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4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4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ts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6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2"/>
          <w:w w:val="94"/>
          <w:i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4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4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5"/>
          <w:w w:val="94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2"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9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2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2"/>
          <w:i/>
        </w:rPr>
        <w:t>ef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9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1"/>
          <w:w w:val="95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</w:rPr>
        <w:t>k: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96"/>
        </w:rPr>
        <w:t>2006),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1F20"/>
          <w:spacing w:val="0"/>
          <w:w w:val="100"/>
        </w:rPr>
        <w:t>92–93.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2.435936pt;width:528.000025pt;height:.1pt;mso-position-horizontal-relative:page;mso-position-vertical-relative:paragraph;z-index:-312" coordorigin="720,649" coordsize="10560,2">
            <v:shape style="position:absolute;left:720;top:649;width:10560;height:2" coordorigin="720,649" coordsize="10560,0" path="m720,649l11280,649e" filled="f" stroked="t" strokeweight=".550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4.435936pt;width:528.000025pt;height:.1pt;mso-position-horizontal-relative:page;mso-position-vertical-relative:paragraph;z-index:-311" coordorigin="720,1089" coordsize="10560,2">
            <v:shape style="position:absolute;left:720;top:1089;width:10560;height:2" coordorigin="720,1089" coordsize="10560,0" path="m720,1089l11280,1089e" filled="f" stroked="t" strokeweight=".550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4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46.564064pt;width:528.000025pt;height:.1pt;mso-position-horizontal-relative:page;mso-position-vertical-relative:paragraph;z-index:-310" coordorigin="720,-931" coordsize="10560,2">
            <v:shape style="position:absolute;left:720;top:-931;width:10560;height:2" coordorigin="720,-931" coordsize="10560,0" path="m720,-931l11280,-931e" filled="f" stroked="t" strokeweight=".550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24.564062pt;width:528.000025pt;height:.1pt;mso-position-horizontal-relative:page;mso-position-vertical-relative:paragraph;z-index:-309" coordorigin="720,-491" coordsize="10560,2">
            <v:shape style="position:absolute;left:720;top:-491;width:10560;height:2" coordorigin="720,-491" coordsize="10560,0" path="m720,-491l11280,-491e" filled="f" stroked="t" strokeweight=".550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95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i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00" w:right="60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414001pt;margin-top:379.642181pt;width:16.0pt;height:175.275208pt;mso-position-horizontal-relative:page;mso-position-vertical-relative:page;z-index:-307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86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10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3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4"/>
                      <w:w w:val="96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96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2"/>
                      <w:w w:val="96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96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1"/>
                      <w:w w:val="9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1"/>
                      <w:w w:val="96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96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1"/>
                      <w:w w:val="9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4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2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lf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3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1"/>
                      <w:w w:val="103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1"/>
                      <w:w w:val="9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2"/>
                      <w:w w:val="109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3"/>
                      <w:w w:val="10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8"/>
                      <w:w w:val="111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20"/>
                      <w:w w:val="91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91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778015pt;margin-top:398.57019pt;width:16pt;height:137.433207pt;mso-position-horizontal-relative:page;mso-position-vertical-relative:page;z-index:-306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86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99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3"/>
                      <w:w w:val="102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7"/>
                      <w:w w:val="105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27"/>
                      <w:w w:val="66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9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4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2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1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3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n.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1.604004pt;margin-top:402.112183pt;width:16.0pt;height:130.349206pt;mso-position-horizontal-relative:page;mso-position-vertical-relative:page;z-index:-305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86" w:lineRule="exact"/>
                    <w:ind w:left="20" w:right="-62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er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1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1"/>
                      <w:w w:val="93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95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1"/>
                      <w:w w:val="95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8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108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4"/>
                      <w:w w:val="111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1"/>
                      <w:w w:val="95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2"/>
                      <w:w w:val="95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1"/>
                      <w:w w:val="109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-3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231F20"/>
                      <w:spacing w:val="0"/>
                      <w:w w:val="103"/>
                    </w:rPr>
                    <w:t>n.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4173" w:right="4173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Kn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wing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5"/>
          <w:b/>
          <w:bCs/>
        </w:rPr>
        <w:t>God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00" w:right="1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pt;margin-top:78.059235pt;width:540pt;height:489.38pt;mso-position-horizontal-relative:page;mso-position-vertical-relative:paragraph;z-index:-308" coordorigin="720,1561" coordsize="10800,9788">
            <v:group style="position:absolute;left:730;top:1941;width:10780;height:9398" coordorigin="730,1941" coordsize="10780,9398">
              <v:shape style="position:absolute;left:730;top:1941;width:10780;height:9398" coordorigin="730,1941" coordsize="10780,9398" path="m730,11339l11510,11339,11510,1941,730,1941,730,11339xe" filled="f" stroked="t" strokeweight="1pt" strokecolor="#231F20">
                <v:path arrowok="t"/>
              </v:shape>
            </v:group>
            <v:group style="position:absolute;left:4464;top:1571;width:3312;height:720" coordorigin="4464,1571" coordsize="3312,720">
              <v:shape style="position:absolute;left:4464;top:1571;width:3312;height:720" coordorigin="4464,1571" coordsize="3312,720" path="m4704,1571l4629,1572,4548,1577,4489,1607,4467,1679,4464,1771,4464,2091,4464,2126,4470,2207,4500,2266,4572,2288,4665,2291,7611,2291,7692,2285,7751,2255,7773,2183,7776,2091,7776,1771,7776,1736,7770,1655,7740,1596,7668,1574,4704,1571e" filled="t" fillcolor="#231F20" stroked="f">
                <v:path arrowok="t"/>
                <v:fill/>
              </v:shape>
            </v:group>
            <v:group style="position:absolute;left:740;top:2468;width:4746;height:8344" coordorigin="740,2468" coordsize="4746,8344">
              <v:shape style="position:absolute;left:740;top:2468;width:4746;height:8344" coordorigin="740,2468" coordsize="4746,8344" path="m5486,6646l3653,10812,3653,10554,740,10554,740,2775,3614,2775,3615,2468,5486,6646xe" filled="f" stroked="t" strokeweight="1pt" strokecolor="#231F20">
                <v:path arrowok="t"/>
              </v:shape>
            </v:group>
            <v:group style="position:absolute;left:6763;top:2468;width:4746;height:8344" coordorigin="6763,2468" coordsize="4746,8344">
              <v:shape style="position:absolute;left:6763;top:2468;width:4746;height:8344" coordorigin="6763,2468" coordsize="4746,8344" path="m11509,6646l9676,10812,9676,10554,6763,10554,6763,2775,9637,2775,9638,2468,11509,6646xe" filled="f" stroked="t" strokeweight="1pt" strokecolor="#231F20">
                <v:path arrowok="t"/>
              </v:shape>
            </v:group>
            <v:group style="position:absolute;left:5507;top:2568;width:1956;height:8143" coordorigin="5507,2568" coordsize="1956,8143">
              <v:shape style="position:absolute;left:5507;top:2568;width:1956;height:8143" coordorigin="5507,2568" coordsize="1956,8143" path="m7262,2568l5672,2569,5591,2575,5532,2604,5510,2676,5507,2768,5507,10512,5508,10547,5513,10627,5543,10687,5615,10709,5708,10712,7299,10711,7379,10705,7439,10676,7461,10604,7464,10512,7464,2768,7463,2733,7457,2653,7428,2593,7356,2571,7262,2568e" filled="t" fillcolor="#FFFFFF" stroked="f">
                <v:path arrowok="t"/>
                <v:fill/>
              </v:shape>
            </v:group>
            <v:group style="position:absolute;left:5507;top:2568;width:1956;height:8143" coordorigin="5507,2568" coordsize="1956,8143">
              <v:shape style="position:absolute;left:5507;top:2568;width:1956;height:8143" coordorigin="5507,2568" coordsize="1956,8143" path="m5507,10472l5508,10547,5513,10627,5543,10687,5615,10709,5708,10712,7224,10712,7264,10712,7330,10710,7399,10701,7447,10662,7461,10604,7464,10510,7464,2808,7464,2768,7462,2702,7453,2633,7414,2585,7356,2571,7262,2568,5747,2568,5707,2568,5641,2570,5572,2579,5524,2617,5510,2676,5507,2770,5507,10472xe" filled="f" stroked="t" strokeweight="1pt" strokecolor="#231F2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9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6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nize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4298" w:right="431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FFFFFF"/>
          <w:spacing w:val="0"/>
          <w:w w:val="100"/>
          <w:b/>
          <w:bCs/>
        </w:rPr>
        <w:t>Kn</w:t>
      </w:r>
      <w:r>
        <w:rPr>
          <w:rFonts w:ascii="Times New Roman" w:hAnsi="Times New Roman" w:cs="Times New Roman" w:eastAsia="Times New Roman"/>
          <w:sz w:val="36"/>
          <w:szCs w:val="36"/>
          <w:color w:val="FFFFFF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FFFFFF"/>
          <w:spacing w:val="0"/>
          <w:w w:val="100"/>
          <w:b/>
          <w:bCs/>
        </w:rPr>
        <w:t>wing</w:t>
      </w:r>
      <w:r>
        <w:rPr>
          <w:rFonts w:ascii="Times New Roman" w:hAnsi="Times New Roman" w:cs="Times New Roman" w:eastAsia="Times New Roman"/>
          <w:sz w:val="36"/>
          <w:szCs w:val="36"/>
          <w:color w:val="FFFFFF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FFFF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FFFF"/>
          <w:spacing w:val="0"/>
          <w:w w:val="105"/>
          <w:b/>
          <w:bCs/>
        </w:rPr>
        <w:t>God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jc w:val="center"/>
        <w:spacing w:after="0"/>
        <w:sectPr>
          <w:pgMar w:header="919" w:footer="0" w:top="1640" w:bottom="280" w:left="620" w:right="600"/>
          <w:headerReference w:type="default" r:id="rId7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448" w:lineRule="exact"/>
        <w:ind w:left="3600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/>
        <w:pict>
          <v:group style="position:absolute;margin-left:65.300003pt;margin-top:28.807854pt;width:481.4pt;height:58.04pt;mso-position-horizontal-relative:page;mso-position-vertical-relative:paragraph;z-index:-302" coordorigin="1306,576" coordsize="9628,1161">
            <v:shape style="position:absolute;left:1306;top:576;width:9628;height:1161" coordorigin="1306,576" coordsize="9628,1161" path="m1306,1737l10934,1737,10934,576,1306,576,1306,1737xe" filled="f" stroked="t" strokeweight="1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3"/>
          <w:b/>
          <w:bCs/>
          <w:position w:val="-1"/>
        </w:rPr>
        <w:t>Deposit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7"/>
          <w:w w:val="113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5"/>
          <w:w w:val="88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9"/>
          <w:b/>
          <w:bCs/>
          <w:position w:val="-1"/>
        </w:rPr>
        <w:t>aith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7.578201pt;margin-top:58.738838pt;width:261.614000pt;height:428.467pt;mso-position-horizontal-relative:page;mso-position-vertical-relative:paragraph;z-index:-304" coordorigin="752,1175" coordsize="5232,8569">
            <v:group style="position:absolute;left:762;top:1185;width:5212;height:8549" coordorigin="762,1185" coordsize="5212,8549">
              <v:shape style="position:absolute;left:762;top:1185;width:5212;height:8549" coordorigin="762,1185" coordsize="5212,8549" path="m3364,9734l762,7901,1103,7901,1103,1185,5642,1185,5642,7863,5974,7863,3364,9734xe" filled="f" stroked="t" strokeweight="1pt" strokecolor="#231F20">
                <v:path arrowok="t"/>
              </v:shape>
            </v:group>
            <v:group style="position:absolute;left:1107;top:2462;width:4522;height:2" coordorigin="1107,2462" coordsize="4522,2">
              <v:shape style="position:absolute;left:1107;top:2462;width:4522;height:2" coordorigin="1107,2462" coordsize="4522,0" path="m1107,2462l5628,2462e" filled="f" stroked="t" strokeweight="1pt" strokecolor="#231F20">
                <v:path arrowok="t"/>
              </v:shape>
            </v:group>
            <v:group style="position:absolute;left:1107;top:3902;width:4522;height:2" coordorigin="1107,3902" coordsize="4522,2">
              <v:shape style="position:absolute;left:1107;top:3902;width:4522;height:2" coordorigin="1107,3902" coordsize="4522,0" path="m1107,3902l5628,3902e" filled="f" stroked="t" strokeweight="1pt" strokecolor="#231F20">
                <v:path arrowok="t"/>
              </v:shape>
            </v:group>
            <v:group style="position:absolute;left:1107;top:5342;width:4522;height:2" coordorigin="1107,5342" coordsize="4522,2">
              <v:shape style="position:absolute;left:1107;top:5342;width:4522;height:2" coordorigin="1107,5342" coordsize="4522,0" path="m1107,5342l5628,5342e" filled="f" stroked="t" strokeweight="1pt" strokecolor="#231F20">
                <v:path arrowok="t"/>
              </v:shape>
            </v:group>
            <v:group style="position:absolute;left:1107;top:6782;width:4522;height:2" coordorigin="1107,6782" coordsize="4522,2">
              <v:shape style="position:absolute;left:1107;top:6782;width:4522;height:2" coordorigin="1107,6782" coordsize="4522,0" path="m1107,6782l5628,6782e" filled="f" stroked="t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334808pt;margin-top:58.738838pt;width:261.614000pt;height:428.467pt;mso-position-horizontal-relative:page;mso-position-vertical-relative:paragraph;z-index:-303" coordorigin="6267,1175" coordsize="5232,8569">
            <v:group style="position:absolute;left:6277;top:1185;width:5212;height:8549" coordorigin="6277,1185" coordsize="5212,8549">
              <v:shape style="position:absolute;left:6277;top:1185;width:5212;height:8549" coordorigin="6277,1185" coordsize="5212,8549" path="m8879,9734l6277,7901,6618,7901,6618,1185,11157,1185,11157,7863,11489,7863,8879,9734xe" filled="f" stroked="t" strokeweight="1pt" strokecolor="#231F20">
                <v:path arrowok="t"/>
              </v:shape>
            </v:group>
            <v:group style="position:absolute;left:6622;top:2462;width:4522;height:2" coordorigin="6622,2462" coordsize="4522,2">
              <v:shape style="position:absolute;left:6622;top:2462;width:4522;height:2" coordorigin="6622,2462" coordsize="4522,0" path="m6622,2462l11143,2462e" filled="f" stroked="t" strokeweight="1pt" strokecolor="#231F20">
                <v:path arrowok="t"/>
              </v:shape>
            </v:group>
            <v:group style="position:absolute;left:6622;top:3902;width:4522;height:2" coordorigin="6622,3902" coordsize="4522,2">
              <v:shape style="position:absolute;left:6622;top:3902;width:4522;height:2" coordorigin="6622,3902" coordsize="4522,0" path="m6622,3902l11143,3902e" filled="f" stroked="t" strokeweight="1pt" strokecolor="#231F20">
                <v:path arrowok="t"/>
              </v:shape>
            </v:group>
            <v:group style="position:absolute;left:6622;top:5342;width:4522;height:2" coordorigin="6622,5342" coordsize="4522,2">
              <v:shape style="position:absolute;left:6622;top:5342;width:4522;height:2" coordorigin="6622,5342" coordsize="4522,0" path="m6622,5342l11143,5342e" filled="f" stroked="t" strokeweight="1pt" strokecolor="#231F20">
                <v:path arrowok="t"/>
              </v:shape>
            </v:group>
            <v:group style="position:absolute;left:6622;top:6782;width:4522;height:2" coordorigin="6622,6782" coordsize="4522,2">
              <v:shape style="position:absolute;left:6622;top:6782;width:4522;height:2" coordorigin="6622,6782" coordsize="4522,0" path="m6622,6782l11143,6782e" filled="f" stroked="t" strokeweight="1pt" strokecolor="#231F2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19" w:footer="0" w:top="1640" w:bottom="280" w:left="620" w:right="600"/>
          <w:headerReference w:type="default" r:id="rId8"/>
          <w:pgSz w:w="12240" w:h="15840"/>
        </w:sectPr>
      </w:pPr>
      <w:rPr/>
    </w:p>
    <w:p>
      <w:pPr>
        <w:spacing w:before="30" w:after="0" w:line="270" w:lineRule="exact"/>
        <w:ind w:left="1288" w:right="-76"/>
        <w:jc w:val="left"/>
        <w:tabs>
          <w:tab w:pos="41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w w:val="89"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95"/>
          <w:position w:val="-1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7"/>
          <w:position w:val="-1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position w:val="-1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3"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1"/>
          <w:position w:val="-1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7"/>
          <w:w w:val="89"/>
          <w:position w:val="-1"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u w:val="single" w:color="221E1F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u w:val="single" w:color="221E1F"/>
          <w:position w:val="-1"/>
        </w:rPr>
        <w:tab/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u w:val="single" w:color="221E1F"/>
          <w:position w:val="-1"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0" w:after="0" w:line="270" w:lineRule="exact"/>
        <w:ind w:right="-20"/>
        <w:jc w:val="left"/>
        <w:tabs>
          <w:tab w:pos="28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31F20"/>
          <w:w w:val="89"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95"/>
          <w:position w:val="-1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7"/>
          <w:position w:val="-1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90"/>
          <w:position w:val="-1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3"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1"/>
          <w:position w:val="-1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7"/>
          <w:w w:val="89"/>
          <w:position w:val="-1"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9"/>
          <w:u w:val="single" w:color="221E1F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u w:val="single" w:color="221E1F"/>
          <w:position w:val="-1"/>
        </w:rPr>
        <w:tab/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u w:val="single" w:color="221E1F"/>
          <w:position w:val="-1"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4160" w:space="2643"/>
            <w:col w:w="421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left="577" w:right="-20"/>
        <w:jc w:val="left"/>
        <w:tabs>
          <w:tab w:pos="60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Deposit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aith?</w:t>
      </w:r>
      <w:r>
        <w:rPr>
          <w:rFonts w:ascii="Arial" w:hAnsi="Arial" w:cs="Arial" w:eastAsia="Arial"/>
          <w:sz w:val="20"/>
          <w:szCs w:val="20"/>
          <w:color w:val="231F20"/>
          <w:spacing w:val="-5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art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Deposit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aith?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577" w:right="-20"/>
        <w:jc w:val="left"/>
        <w:tabs>
          <w:tab w:pos="60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ele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ant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quo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om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echism: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ele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ant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quo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om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Ca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echism: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35" w:after="0" w:line="250" w:lineRule="auto"/>
        <w:ind w:left="577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trust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Chu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import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ega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Sac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Scriptu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50" w:lineRule="auto"/>
        <w:ind w:right="985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trust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Chu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import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color w:val="231F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ega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Sac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Scriptu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4461" w:space="1635"/>
            <w:col w:w="4924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577" w:right="-20"/>
        <w:jc w:val="left"/>
        <w:tabs>
          <w:tab w:pos="60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es:</w:t>
      </w:r>
      <w:r>
        <w:rPr>
          <w:rFonts w:ascii="Arial" w:hAnsi="Arial" w:cs="Arial" w:eastAsia="Arial"/>
          <w:sz w:val="20"/>
          <w:szCs w:val="20"/>
          <w:color w:val="231F20"/>
          <w:spacing w:val="-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8"/>
        </w:rPr>
        <w:t>no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8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footer="0" w:top="1140" w:bottom="280" w:left="620" w:right="600"/>
          <w:headerReference w:type="default" r:id="rId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91" w:right="2435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2"/>
          <w:b/>
          <w:bCs/>
        </w:rPr>
        <w:t>Images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6"/>
          <w:w w:val="112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6"/>
          <w:w w:val="88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9"/>
          <w:b/>
          <w:bCs/>
        </w:rPr>
        <w:t>aith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96" w:right="-6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4"/>
          <w:w w:val="100"/>
        </w:rPr>
        <w:t>“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6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1"/>
          <w:w w:val="109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27" w:lineRule="exact"/>
        <w:ind w:left="4833" w:right="327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11:1).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2206" w:right="65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4"/>
          <w:w w:val="100"/>
        </w:rPr>
        <w:t>“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en: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92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92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4"/>
          <w:w w:val="92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92"/>
        </w:rPr>
        <w:t>”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(C.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1-E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9465" w:space="187"/>
            <w:col w:w="136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6pt;margin-top:395.067902pt;width:540.000026pt;height:.1pt;mso-position-horizontal-relative:page;mso-position-vertical-relative:page;z-index:-297" coordorigin="720,7901" coordsize="10800,2">
            <v:shape style="position:absolute;left:720;top:7901;width:10800;height:2" coordorigin="720,7901" coordsize="10800,0" path="m720,7901l11520,790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417.063904pt;width:540.408025pt;height:.1pt;mso-position-horizontal-relative:page;mso-position-vertical-relative:page;z-index:-296" coordorigin="720,8341" coordsize="10808,2">
            <v:shape style="position:absolute;left:720;top:8341;width:10808;height:2" coordorigin="720,8341" coordsize="10808,0" path="m720,8341l11528,834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439.059906pt;width:540.408025pt;height:.1pt;mso-position-horizontal-relative:page;mso-position-vertical-relative:page;z-index:-295" coordorigin="720,8781" coordsize="10808,2">
            <v:shape style="position:absolute;left:720;top:8781;width:10808;height:2" coordorigin="720,8781" coordsize="10808,0" path="m720,8781l11528,878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461.055908pt;width:540.000026pt;height:.1pt;mso-position-horizontal-relative:page;mso-position-vertical-relative:page;z-index:-294" coordorigin="720,9221" coordsize="10800,2">
            <v:shape style="position:absolute;left:720;top:9221;width:10800;height:2" coordorigin="720,9221" coordsize="10800,0" path="m720,9221l11520,922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483.05191pt;width:539.995227pt;height:.1pt;mso-position-horizontal-relative:page;mso-position-vertical-relative:page;z-index:-293" coordorigin="720,9661" coordsize="10800,2">
            <v:shape style="position:absolute;left:720;top:9661;width:10800;height:2" coordorigin="720,9661" coordsize="10800,0" path="m720,9661l11520,966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05.047913pt;width:540.000026pt;height:.1pt;mso-position-horizontal-relative:page;mso-position-vertical-relative:page;z-index:-292" coordorigin="720,10101" coordsize="10800,2">
            <v:shape style="position:absolute;left:720;top:10101;width:10800;height:2" coordorigin="720,10101" coordsize="10800,0" path="m720,10101l11520,1010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27.043884pt;width:540.408025pt;height:.1pt;mso-position-horizontal-relative:page;mso-position-vertical-relative:page;z-index:-291" coordorigin="720,10541" coordsize="10808,2">
            <v:shape style="position:absolute;left:720;top:10541;width:10808;height:2" coordorigin="720,10541" coordsize="10808,0" path="m720,10541l11528,1054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49.039917pt;width:540.408025pt;height:.1pt;mso-position-horizontal-relative:page;mso-position-vertical-relative:page;z-index:-290" coordorigin="720,10981" coordsize="10808,2">
            <v:shape style="position:absolute;left:720;top:10981;width:10808;height:2" coordorigin="720,10981" coordsize="10808,0" path="m720,10981l11528,1098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71.035889pt;width:540.000026pt;height:.1pt;mso-position-horizontal-relative:page;mso-position-vertical-relative:page;z-index:-289" coordorigin="720,11421" coordsize="10800,2">
            <v:shape style="position:absolute;left:720;top:11421;width:10800;height:2" coordorigin="720,11421" coordsize="10800,0" path="m720,11421l11520,1142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93.031921pt;width:539.995227pt;height:.1pt;mso-position-horizontal-relative:page;mso-position-vertical-relative:page;z-index:-288" coordorigin="720,11861" coordsize="10800,2">
            <v:shape style="position:absolute;left:720;top:11861;width:10800;height:2" coordorigin="720,11861" coordsize="10800,0" path="m720,11861l11520,1186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15.027893pt;width:540.000026pt;height:.1pt;mso-position-horizontal-relative:page;mso-position-vertical-relative:page;z-index:-287" coordorigin="720,12301" coordsize="10800,2">
            <v:shape style="position:absolute;left:720;top:12301;width:10800;height:2" coordorigin="720,12301" coordsize="10800,0" path="m720,12301l11520,12301e" filled="f" stroked="t" strokeweight=".6pt" strokecolor="#221E1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1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6"/>
          <w:b/>
          <w:bCs/>
        </w:rPr>
        <w:t>fl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4"/>
          <w:w w:val="96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97"/>
          <w:b/>
          <w:bCs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7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2"/>
          <w:w w:val="105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5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1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76"/>
          <w:b/>
          <w:bCs/>
        </w:rPr>
        <w:t>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2.535938pt;width:540.408025pt;height:.1pt;mso-position-horizontal-relative:page;mso-position-vertical-relative:paragraph;z-index:-301" coordorigin="720,651" coordsize="10808,2">
            <v:shape style="position:absolute;left:720;top:651;width:10808;height:2" coordorigin="720,651" coordsize="10808,0" path="m720,651l11528,6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4.53194pt;width:540.408025pt;height:.1pt;mso-position-horizontal-relative:page;mso-position-vertical-relative:paragraph;z-index:-300" coordorigin="720,1091" coordsize="10808,2">
            <v:shape style="position:absolute;left:720;top:1091;width:10808;height:2" coordorigin="720,1091" coordsize="10808,0" path="m720,1091l11528,10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6.527908pt;width:540.000026pt;height:.1pt;mso-position-horizontal-relative:page;mso-position-vertical-relative:paragraph;z-index:-299" coordorigin="720,1531" coordsize="10800,2">
            <v:shape style="position:absolute;left:720;top:1531;width:10800;height:2" coordorigin="720,1531" coordsize="10800,0" path="m720,1531l11520,153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98.523911pt;width:539.995227pt;height:.1pt;mso-position-horizontal-relative:page;mso-position-vertical-relative:paragraph;z-index:-298" coordorigin="720,1970" coordsize="10800,2">
            <v:shape style="position:absolute;left:720;top:1970;width:10800;height:2" coordorigin="720,1970" coordsize="10800,0" path="m720,1970l11520,197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defin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sectPr>
      <w:type w:val="continuous"/>
      <w:pgSz w:w="12240" w:h="15840"/>
      <w:pgMar w:top="11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14pt;mso-position-horizontal-relative:page;mso-position-vertical-relative:page;z-index:-312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6"/>
                  <w:jc w:val="left"/>
                  <w:tabs>
                    <w:tab w:pos="7100" w:val="left"/>
                    <w:tab w:pos="108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14pt;mso-position-horizontal-relative:page;mso-position-vertical-relative:page;z-index:-311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6"/>
                  <w:jc w:val="left"/>
                  <w:tabs>
                    <w:tab w:pos="7100" w:val="left"/>
                    <w:tab w:pos="108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10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1-C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09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1"/>
                  </w:rPr>
                  <w:t>1-D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14pt;mso-position-horizontal-relative:page;mso-position-vertical-relative:page;z-index:-308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6"/>
                  <w:jc w:val="left"/>
                  <w:tabs>
                    <w:tab w:pos="7100" w:val="left"/>
                    <w:tab w:pos="108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2020-03-16T14:23:18Z</dcterms:created>
  <dcterms:modified xsi:type="dcterms:W3CDTF">2020-03-16T14:23:18Z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2020-03-16T00:00:00Z</vt:filetime>
  </property>
</Properties>
</file>