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3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23.315712pt;margin-top:21.687881pt;width:22.45982pt;height:29.094901pt;mso-position-horizontal-relative:page;mso-position-vertical-relative:paragraph;z-index:-129" coordorigin="2466,434" coordsize="449,582">
            <v:group style="position:absolute;left:2476;top:444;width:303;height:562" coordorigin="2476,444" coordsize="303,562">
              <v:shape style="position:absolute;left:2476;top:444;width:303;height:562" coordorigin="2476,444" coordsize="303,562" path="m2687,444l2622,465,2575,506,2530,570,2499,644,2484,704,2477,764,2476,788,2477,808,2489,871,2527,939,2588,985,2647,1002,2691,1006,2701,1005,2722,1004,2742,1001,2762,996,2779,990,2685,990,2661,989,2599,972,2536,922,2507,864,2493,788,2492,759,2494,736,2509,665,2533,597,2568,538,2609,492,2674,461,2691,459,2749,459,2741,455,2724,449,2706,445,2687,444e" filled="t" fillcolor="#020303" stroked="f">
                <v:path arrowok="t"/>
                <v:fill/>
              </v:shape>
            </v:group>
            <v:group style="position:absolute;left:2685;top:459;width:221;height:531" coordorigin="2685,459" coordsize="221,531">
              <v:shape style="position:absolute;left:2685;top:459;width:221;height:531" coordorigin="2685,459" coordsize="221,531" path="m2749,459l2691,459,2702,460,2719,463,2779,499,2819,546,2850,606,2874,675,2887,748,2890,798,2887,823,2868,889,2832,939,2779,973,2711,989,2685,990,2779,990,2833,959,2880,900,2899,843,2906,772,2905,754,2892,678,2873,619,2846,561,2806,504,2758,464,2749,459e" filled="t" fillcolor="#020303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83.389122pt;margin-top:20.474483pt;width:24.613004pt;height:29.5pt;mso-position-horizontal-relative:page;mso-position-vertical-relative:paragraph;z-index:-127" coordorigin="1668,409" coordsize="492,590">
            <v:shape style="position:absolute;left:1668;top:409;width:492;height:590" coordorigin="1668,409" coordsize="492,590" path="m1727,463l1714,477,1714,493,1724,519,1729,535,1727,541,1705,547,1682,555,1668,567,1672,585,1686,599,1707,615,1717,627,1718,631,1701,647,1686,663,1679,679,1690,695,1709,705,1727,709,1741,713,1745,721,1729,735,1717,749,1713,765,1727,777,1746,783,1775,785,1791,787,1793,789,1772,803,1769,815,1822,853,1889,875,1907,875,1911,897,1921,959,1923,999,1931,999,1924,919,1915,877,1916,871,1917,869,1918,867,1924,849,1870,849,1825,837,1805,827,1790,819,1785,815,1785,813,1814,797,1814,789,1747,767,1729,763,1729,757,1740,747,1754,733,1712,689,1696,685,1695,679,1694,675,1712,659,1727,643,1733,625,1724,609,1707,595,1682,577,1682,573,1682,569,1738,553,1742,545,1743,527,1736,509,1725,483,1726,479,1730,477,1768,477,1764,475,1744,467,1727,463e" filled="t" fillcolor="#020303" stroked="f">
              <v:path arrowok="t"/>
              <v:fill/>
            </v:shape>
            <v:shape style="position:absolute;left:1668;top:409;width:492;height:590" coordorigin="1668,409" coordsize="492,590" path="m2018,543l2016,545,2014,557,2012,567,2010,583,2007,599,2004,619,1991,691,1980,743,1975,771,1969,797,1959,811,1940,811,1945,817,1950,827,1955,837,1956,839,1938,903,1926,931,1927,933,1929,935,1932,935,1933,933,1934,933,1941,919,1948,901,1954,881,1961,859,1966,843,1967,843,1982,841,2001,833,2012,827,1971,827,1977,803,1983,777,1988,751,1993,725,1998,699,2002,675,2007,651,2010,629,2014,607,2017,589,2019,575,2023,549,2024,547,2022,545,2018,543e" filled="t" fillcolor="#020303" stroked="f">
              <v:path arrowok="t"/>
              <v:fill/>
            </v:shape>
            <v:shape style="position:absolute;left:1668;top:409;width:492;height:590" coordorigin="1668,409" coordsize="492,590" path="m1816,577l1812,579,1812,581,1816,591,1819,601,1824,613,1830,629,1837,647,1844,667,1852,689,1860,713,1868,737,1876,763,1884,789,1892,817,1899,845,1889,849,1924,849,1924,847,1908,847,1901,819,1893,791,1885,765,1877,737,1868,713,1860,689,1852,667,1845,645,1838,627,1832,611,1827,599,1823,589,1819,579,1816,577e" filled="t" fillcolor="#020303" stroked="f">
              <v:path arrowok="t"/>
              <v:fill/>
            </v:shape>
            <v:shape style="position:absolute;left:1668;top:409;width:492;height:590" coordorigin="1668,409" coordsize="492,590" path="m1965,755l1943,755,1948,757,1950,759,1950,759,1951,767,1942,779,1939,781,1937,785,1933,791,1925,805,1917,823,1909,845,1908,847,1924,847,1925,845,1932,827,1940,811,1959,811,1954,801,1949,795,1956,783,1966,775,1966,759,1965,755e" filled="t" fillcolor="#020303" stroked="f">
              <v:path arrowok="t"/>
              <v:fill/>
            </v:shape>
            <v:shape style="position:absolute;left:1668;top:409;width:492;height:590" coordorigin="1668,409" coordsize="492,590" path="m2097,421l2079,421,2083,423,2085,427,2079,449,2074,471,2076,487,2091,499,2113,503,2140,505,2141,509,2142,513,2124,531,2108,549,2100,565,2107,583,2123,597,2132,603,2144,613,2144,621,2105,641,2092,647,2089,657,2092,675,2107,687,2124,699,2126,703,2111,711,2088,717,2064,723,2050,731,2044,737,2044,741,2046,751,2077,761,2077,765,2076,767,2068,775,2051,787,2030,799,2007,813,1986,823,1971,827,2012,827,2065,795,2094,769,2093,763,2089,749,2065,741,2064,741,2070,737,2090,733,2113,727,2131,717,2138,699,2131,687,2114,673,2102,665,2105,657,2127,647,2148,637,2160,623,2156,605,2141,591,2134,585,2115,573,2115,563,2135,543,2150,527,2157,511,2145,495,2124,489,2106,487,2092,485,2090,481,2087,477,2094,453,2099,431,2097,421e" filled="t" fillcolor="#020303" stroked="f">
              <v:path arrowok="t"/>
              <v:fill/>
            </v:shape>
            <v:shape style="position:absolute;left:1668;top:409;width:492;height:590" coordorigin="1668,409" coordsize="492,590" path="m1990,673l1974,673,1966,685,1954,703,1940,721,1925,735,1920,739,1915,745,1920,757,1943,755,1965,755,1964,745,1955,741,1942,741,1956,725,1971,707,1983,689,1990,673e" filled="t" fillcolor="#020303" stroked="f">
              <v:path arrowok="t"/>
              <v:fill/>
            </v:shape>
            <v:shape style="position:absolute;left:1668;top:409;width:492;height:590" coordorigin="1668,409" coordsize="492,590" path="m1979,585l1964,585,1963,593,1949,621,1937,645,1933,661,1933,667,1934,671,1944,679,1972,673,1990,673,1992,665,1990,661,1948,661,1949,655,1962,629,1974,605,1979,589,1979,585e" filled="t" fillcolor="#020303" stroked="f">
              <v:path arrowok="t"/>
              <v:fill/>
            </v:shape>
            <v:shape style="position:absolute;left:1668;top:409;width:492;height:590" coordorigin="1668,409" coordsize="492,590" path="m1983,655l1952,661,1990,661,1983,655e" filled="t" fillcolor="#020303" stroked="f">
              <v:path arrowok="t"/>
              <v:fill/>
            </v:shape>
            <v:shape style="position:absolute;left:1668;top:409;width:492;height:590" coordorigin="1668,409" coordsize="492,590" path="m1938,509l1923,509,1925,515,1918,543,1913,567,1913,585,1926,595,1944,593,1955,589,1961,587,1964,585,1979,585,1979,581,1928,581,1927,575,1933,547,1938,521,1938,509e" filled="t" fillcolor="#020303" stroked="f">
              <v:path arrowok="t"/>
              <v:fill/>
            </v:shape>
            <v:shape style="position:absolute;left:1668;top:409;width:492;height:590" coordorigin="1668,409" coordsize="492,590" path="m1966,567l1932,581,1979,581,1979,577,1977,573,1966,567e" filled="t" fillcolor="#020303" stroked="f">
              <v:path arrowok="t"/>
              <v:fill/>
            </v:shape>
            <v:shape style="position:absolute;left:1668;top:409;width:492;height:590" coordorigin="1668,409" coordsize="492,590" path="m1864,463l1842,463,1852,467,1856,519,1866,525,1875,533,1887,527,1900,521,1913,513,1875,513,1871,511,1869,487,1866,465,1864,463e" filled="t" fillcolor="#020303" stroked="f">
              <v:path arrowok="t"/>
              <v:fill/>
            </v:shape>
            <v:shape style="position:absolute;left:1668;top:409;width:492;height:590" coordorigin="1668,409" coordsize="492,590" path="m1899,469l1883,473,1879,489,1884,509,1878,513,1913,513,1920,509,1938,509,1938,505,1937,503,1898,503,1896,497,1893,487,1893,485,1959,485,1961,483,1938,483,1919,475,1899,469e" filled="t" fillcolor="#020303" stroked="f">
              <v:path arrowok="t"/>
              <v:fill/>
            </v:shape>
            <v:shape style="position:absolute;left:1668;top:409;width:492;height:590" coordorigin="1668,409" coordsize="492,590" path="m1768,477l1730,477,1757,489,1777,499,1794,503,1805,501,1819,487,1787,487,1774,481,1768,477e" filled="t" fillcolor="#020303" stroked="f">
              <v:path arrowok="t"/>
              <v:fill/>
            </v:shape>
            <v:shape style="position:absolute;left:1668;top:409;width:492;height:590" coordorigin="1668,409" coordsize="492,590" path="m1931,495l1914,495,1907,499,1898,503,1937,503,1935,499,1934,499,1933,497,1932,497,1931,496,1931,495e" filled="t" fillcolor="#020303" stroked="f">
              <v:path arrowok="t"/>
              <v:fill/>
            </v:shape>
            <v:shape style="position:absolute;left:1668;top:409;width:492;height:590" coordorigin="1668,409" coordsize="492,590" path="m1959,485l1897,485,1921,493,1925,495,1931,495,1939,497,1947,497,1952,491,1959,485e" filled="t" fillcolor="#020303" stroked="f">
              <v:path arrowok="t"/>
              <v:fill/>
            </v:shape>
            <v:shape style="position:absolute;left:1668;top:409;width:492;height:590" coordorigin="1668,409" coordsize="492,590" path="m1931,495l1931,495,1931,496e" filled="t" fillcolor="#020303" stroked="f">
              <v:path arrowok="t"/>
              <v:fill/>
            </v:shape>
            <v:shape style="position:absolute;left:1668;top:409;width:492;height:590" coordorigin="1668,409" coordsize="492,590" path="m1854,451l1837,451,1821,463,1806,477,1798,487,1819,487,1842,463,1864,463,1854,451e" filled="t" fillcolor="#020303" stroked="f">
              <v:path arrowok="t"/>
              <v:fill/>
            </v:shape>
            <v:shape style="position:absolute;left:1668;top:409;width:492;height:590" coordorigin="1668,409" coordsize="492,590" path="m1963,413l1946,427,1943,447,1945,477,1941,481,1938,483,1961,483,1957,431,1966,427,1993,427,1980,419,1963,413e" filled="t" fillcolor="#020303" stroked="f">
              <v:path arrowok="t"/>
              <v:fill/>
            </v:shape>
            <v:shape style="position:absolute;left:1668;top:409;width:492;height:590" coordorigin="1668,409" coordsize="492,590" path="m1993,427l1966,427,2009,457,2029,457,2048,443,2014,443,2004,435,1996,429,1993,427e" filled="t" fillcolor="#020303" stroked="f">
              <v:path arrowok="t"/>
              <v:fill/>
            </v:shape>
            <v:shape style="position:absolute;left:1668;top:409;width:492;height:590" coordorigin="1668,409" coordsize="492,590" path="m2079,409l2063,415,2047,425,2024,441,2014,443,2048,443,2079,421,2097,421,2096,415,2079,409e" filled="t" fillcolor="#020303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tabs>
          <w:tab w:pos="5440" w:val="left"/>
        </w:tabs>
        <w:rPr>
          <w:rFonts w:ascii="Arial" w:hAnsi="Arial" w:cs="Arial" w:eastAsia="Arial"/>
          <w:sz w:val="76"/>
          <w:szCs w:val="76"/>
        </w:rPr>
      </w:pPr>
      <w:rPr/>
      <w:r>
        <w:rPr/>
        <w:pict>
          <v:group style="position:absolute;margin-left:475.56427pt;margin-top:15.200833pt;width:20.943792pt;height:25.537208pt;mso-position-horizontal-relative:page;mso-position-vertical-relative:paragraph;z-index:-130" coordorigin="9511,304" coordsize="419,511">
            <v:shape style="position:absolute;left:9511;top:304;width:419;height:511" coordorigin="9511,304" coordsize="419,511" path="m9605,444l9544,467,9511,538,9512,563,9520,629,9545,703,9596,767,9648,801,9705,815,9728,814,9751,811,9772,807,9791,801,9793,800,9721,800,9699,799,9641,781,9593,745,9557,692,9534,624,9527,573,9528,542,9556,475,9594,461,9711,461,9685,454,9667,450,9647,447,9626,445,9605,444e" filled="t" fillcolor="#020303" stroked="f">
              <v:path arrowok="t"/>
              <v:fill/>
            </v:shape>
            <v:shape style="position:absolute;left:9511;top:304;width:419;height:511" coordorigin="9511,304" coordsize="419,511" path="m9889,460l9814,460,9838,460,9860,464,9912,521,9915,545,9914,573,9900,648,9873,711,9833,759,9762,795,9721,800,9793,800,9856,758,9900,696,9924,619,9930,553,9929,528,9924,506,9916,488,9905,473,9891,461,9889,460e" filled="t" fillcolor="#020303" stroked="f">
              <v:path arrowok="t"/>
              <v:fill/>
            </v:shape>
            <v:shape style="position:absolute;left:9511;top:304;width:419;height:511" coordorigin="9511,304" coordsize="419,511" path="m9711,461l9594,461,9625,462,9653,466,9713,483,9715,484,9718,484,9791,463,9807,461,9711,461e" filled="t" fillcolor="#020303" stroked="f">
              <v:path arrowok="t"/>
              <v:fill/>
            </v:shape>
            <v:shape style="position:absolute;left:9511;top:304;width:419;height:511" coordorigin="9511,304" coordsize="419,511" path="m9671,319l9631,319,9641,320,9663,330,9703,396,9711,461,9808,461,9814,460,9889,460,9888,460,9738,460,9729,441,9724,421,9726,411,9741,411,9753,410,9773,406,9780,403,9732,403,9722,403,9724,389,9726,382,9717,382,9709,363,9699,345,9687,330,9671,319e" filled="t" fillcolor="#020303" stroked="f">
              <v:path arrowok="t"/>
              <v:fill/>
            </v:shape>
            <v:shape style="position:absolute;left:9511;top:304;width:419;height:511" coordorigin="9511,304" coordsize="419,511" path="m9833,445l9772,451,9738,460,9888,460,9873,452,9854,447,9833,445e" filled="t" fillcolor="#020303" stroked="f">
              <v:path arrowok="t"/>
              <v:fill/>
            </v:shape>
            <v:shape style="position:absolute;left:9511;top:304;width:419;height:511" coordorigin="9511,304" coordsize="419,511" path="m9741,411l9726,411,9731,411,9736,411,9741,411e" filled="t" fillcolor="#020303" stroked="f">
              <v:path arrowok="t"/>
              <v:fill/>
            </v:shape>
            <v:shape style="position:absolute;left:9511;top:304;width:419;height:511" coordorigin="9511,304" coordsize="419,511" path="m9838,313l9817,313,9831,313,9829,327,9789,386,9732,403,9780,403,9828,352,9838,316,9838,313e" filled="t" fillcolor="#020303" stroked="f">
              <v:path arrowok="t"/>
              <v:fill/>
            </v:shape>
            <v:shape style="position:absolute;left:9511;top:304;width:419;height:511" coordorigin="9511,304" coordsize="419,511" path="m9811,305l9743,334,9717,382,9726,382,9729,370,9739,349,9754,331,9775,319,9798,314,9817,313,9838,313,9839,308,9837,306,9835,306,9828,305,9811,305e" filled="t" fillcolor="#020303" stroked="f">
              <v:path arrowok="t"/>
              <v:fill/>
            </v:shape>
            <v:shape style="position:absolute;left:9511;top:304;width:419;height:511" coordorigin="9511,304" coordsize="419,511" path="m9630,304l9626,304,9623,308,9623,312,9623,316,9626,319,9631,319,9671,319,9661,312,9641,305,9630,304e" filled="t" fillcolor="#020303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514.353943pt;margin-top:12.632955pt;width:16.593093pt;height:31.328008pt;mso-position-horizontal-relative:page;mso-position-vertical-relative:paragraph;z-index:-128" coordorigin="10287,253" coordsize="332,627">
            <v:group style="position:absolute;left:10297;top:263;width:225;height:607" coordorigin="10297,263" coordsize="225,607">
              <v:shape style="position:absolute;left:10297;top:263;width:225;height:607" coordorigin="10297,263" coordsize="225,607" path="m10433,263l10420,263,10399,269,10384,285,10385,313,10394,332,10407,342,10418,429,10362,475,10330,529,10309,592,10298,659,10297,681,10298,710,10315,781,10351,833,10404,863,10448,869,10472,868,10495,864,10516,857,10523,854,10454,854,10430,852,10372,830,10332,783,10314,713,10314,688,10322,615,10340,549,10367,495,10416,447,10444,437,10505,437,10494,431,10484,427,10484,425,10476,425,10467,423,10437,423,10426,339,10426,338,10418,338,10419,337,10419,337,10426,337,10425,336,10419,336,10399,328,10388,309,10388,303,10395,282,10413,271,10450,271,10446,269,10433,263e" filled="t" fillcolor="#020303" stroked="f">
                <v:path arrowok="t"/>
                <v:fill/>
              </v:shape>
            </v:group>
            <v:group style="position:absolute;left:10454;top:437;width:155;height:417" coordorigin="10454,437" coordsize="155,417">
              <v:shape style="position:absolute;left:10454;top:437;width:155;height:417" coordorigin="10454,437" coordsize="155,417" path="m10505,437l10462,437,10470,439,10479,441,10534,485,10565,541,10585,606,10593,675,10592,704,10575,778,10539,827,10462,854,10454,854,10523,854,10578,806,10603,743,10609,692,10608,669,10599,600,10578,535,10548,479,10509,440,10505,437e" filled="t" fillcolor="#020303" stroked="f">
                <v:path arrowok="t"/>
                <v:fill/>
              </v:shape>
            </v:group>
            <v:group style="position:absolute;left:10476;top:335;width:32;height:89" coordorigin="10476,335" coordsize="32,89">
              <v:shape style="position:absolute;left:10476;top:335;width:32;height:89" coordorigin="10476,335" coordsize="32,89" path="m10478,335l10476,337,10476,425,10484,425,10484,343,10486,343,10507,337,10508,336,10484,336,10481,335,10478,335e" filled="t" fillcolor="#020303" stroked="f">
                <v:path arrowok="t"/>
                <v:fill/>
              </v:shape>
            </v:group>
            <v:group style="position:absolute;left:10437;top:422;width:30;height:2" coordorigin="10437,422" coordsize="30,2">
              <v:shape style="position:absolute;left:10437;top:422;width:30;height:2" coordorigin="10437,422" coordsize="30,1" path="m10457,422l10437,423,10467,423,10457,422e" filled="t" fillcolor="#020303" stroked="f">
                <v:path arrowok="t"/>
                <v:fill/>
              </v:shape>
            </v:group>
            <v:group style="position:absolute;left:10418;top:337;width:8;height:2" coordorigin="10418,337" coordsize="8,2">
              <v:shape style="position:absolute;left:10418;top:337;width:8;height:2" coordorigin="10418,337" coordsize="8,1" path="m10426,337l10419,337,10419,338,10418,338,10426,338,10426,337e" filled="t" fillcolor="#020303" stroked="f">
                <v:path arrowok="t"/>
                <v:fill/>
              </v:shape>
            </v:group>
            <v:group style="position:absolute;left:10419;top:335;width:6;height:2" coordorigin="10419,335" coordsize="6,2">
              <v:shape style="position:absolute;left:10419;top:335;width:6;height:2" coordorigin="10419,335" coordsize="6,0" path="m10424,335l10421,335,10419,336,10425,336,10424,335e" filled="t" fillcolor="#020303" stroked="f">
                <v:path arrowok="t"/>
                <v:fill/>
              </v:shape>
            </v:group>
            <v:group style="position:absolute;left:10484;top:270;width:37;height:65" coordorigin="10484,270" coordsize="37,65">
              <v:shape style="position:absolute;left:10484;top:270;width:37;height:65" coordorigin="10484,270" coordsize="37,65" path="m10507,270l10486,270,10507,278,10518,296,10512,320,10497,333,10484,336,10508,336,10522,321,10521,293,10512,274,10507,270e" filled="t" fillcolor="#020303" stroked="f">
                <v:path arrowok="t"/>
                <v:fill/>
              </v:shape>
            </v:group>
            <v:group style="position:absolute;left:10413;top:271;width:54;height:21" coordorigin="10413,271" coordsize="54,21">
              <v:shape style="position:absolute;left:10413;top:271;width:54;height:21" coordorigin="10413,271" coordsize="54,21" path="m10450,271l10413,271,10436,275,10449,288,10450,291,10452,292,10455,292,10456,291,10462,278,10467,275,10458,275,10450,271e" filled="t" fillcolor="#020303" stroked="f">
                <v:path arrowok="t"/>
                <v:fill/>
              </v:shape>
            </v:group>
            <v:group style="position:absolute;left:10458;top:265;width:49;height:10" coordorigin="10458,265" coordsize="49,10">
              <v:shape style="position:absolute;left:10458;top:265;width:49;height:10" coordorigin="10458,265" coordsize="49,10" path="m10498,265l10473,266,10458,275,10467,275,10474,270,10507,270,10498,265e" filled="t" fillcolor="#020303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7.1503pt;height:29.0982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</w:t>
      </w:r>
      <w:r>
        <w:rPr>
          <w:rFonts w:ascii="Arial" w:hAnsi="Arial" w:cs="Arial" w:eastAsia="Arial"/>
          <w:sz w:val="76"/>
          <w:szCs w:val="76"/>
          <w:color w:val="231F20"/>
          <w:spacing w:val="-2"/>
          <w:w w:val="81"/>
          <w:position w:val="0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44"/>
          <w:position w:val="0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  <w:position w:val="0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44"/>
          <w:position w:val="0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0"/>
          <w:position w:val="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83"/>
          <w:position w:val="0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2"/>
          <w:position w:val="0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2"/>
          <w:position w:val="0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position w:val="0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71"/>
          <w:position w:val="0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15"/>
          <w:w w:val="71"/>
          <w:position w:val="0"/>
        </w:rPr>
        <w:t>y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  <w:position w:val="0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3"/>
          <w:position w:val="0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3"/>
          <w:position w:val="0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67"/>
          <w:position w:val="0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  <w:position w:val="0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position w:val="0"/>
        </w:rPr>
        <w:pict>
          <v:shape style="width:28.465pt;height:29.57pt;mso-position-horizontal-relative:char;mso-position-vertical-relative:line" type="#_x0000_t75">
            <v:imagedata r:id="rId6" o:title=""/>
          </v:shape>
        </w:pic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02" w:space="905"/>
            <w:col w:w="8093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1184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18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79" w:right="6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4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84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2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472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87" w:right="4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41" w:right="7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21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1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5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84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73" w:right="4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05" w:right="6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4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4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4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5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84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73" w:right="4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01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68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4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84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56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50" w:right="6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22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7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84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60" w:right="3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8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8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77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7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7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7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7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87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7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7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7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87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87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84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2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2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760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99" w:right="1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95" w:right="6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2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2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96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ff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5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896" w:hRule="exact"/>
        </w:trPr>
        <w:tc>
          <w:tcPr>
            <w:tcW w:w="22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8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206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5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3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2020-11-03T15:03:37Z</dcterms:created>
  <dcterms:modified xsi:type="dcterms:W3CDTF">2020-11-03T15:03:37Z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