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41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/>
        <w:pict>
          <v:group style="position:absolute;margin-left:108.563904pt;margin-top:25.643555pt;width:46.276pt;height:5pt;mso-position-horizontal-relative:page;mso-position-vertical-relative:paragraph;z-index:-140" coordorigin="2171,513" coordsize="926,100">
            <v:group style="position:absolute;left:2221;top:563;width:766;height:2" coordorigin="2221,563" coordsize="766,2">
              <v:shape style="position:absolute;left:2221;top:563;width:766;height:2" coordorigin="2221,563" coordsize="766,0" path="m2221,563l2987,563e" filled="f" stroked="t" strokeweight="5pt" strokecolor="#231F20">
                <v:path arrowok="t"/>
                <v:stroke dashstyle="longDash"/>
              </v:shape>
            </v:group>
            <v:group style="position:absolute;left:3097;top:513;width:2;height:100" coordorigin="3097,513" coordsize="2,100">
              <v:shape style="position:absolute;left:3097;top:513;width:2;height:100" coordorigin="3097,513" coordsize="0,100" path="m3097,513l3097,613e" filled="f" stroked="t" strokeweight="0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0.119904pt;margin-top:25.643555pt;width:.1pt;height:5pt;mso-position-horizontal-relative:page;mso-position-vertical-relative:paragraph;z-index:-139" coordorigin="2002,513" coordsize="2,100">
            <v:shape style="position:absolute;left:2002;top:513;width:2;height:100" coordorigin="2002,513" coordsize="0,100" path="m2002,513l2002,613e" filled="f" stroked="t" strokeweight="0pt" strokecolor="#231F20">
              <v:path arrowok="t"/>
            </v:shape>
          </v:group>
          <w10:wrap type="none"/>
        </w:pict>
      </w:r>
      <w:r>
        <w:rPr/>
        <w:pict>
          <v:group style="position:absolute;margin-left:465.604095pt;margin-top:25.643555pt;width:46.276pt;height:5pt;mso-position-horizontal-relative:page;mso-position-vertical-relative:paragraph;z-index:-138" coordorigin="9312,513" coordsize="926,100">
            <v:group style="position:absolute;left:9362;top:563;width:766;height:2" coordorigin="9362,563" coordsize="766,2">
              <v:shape style="position:absolute;left:9362;top:563;width:766;height:2" coordorigin="9362,563" coordsize="766,0" path="m9362,563l10128,563e" filled="f" stroked="t" strokeweight="5pt" strokecolor="#231F20">
                <v:path arrowok="t"/>
                <v:stroke dashstyle="longDash"/>
              </v:shape>
            </v:group>
            <v:group style="position:absolute;left:10238;top:513;width:2;height:100" coordorigin="10238,513" coordsize="2,100">
              <v:shape style="position:absolute;left:10238;top:513;width:2;height:100" coordorigin="10238,513" coordsize="0,100" path="m10238,513l10238,613e" filled="f" stroked="t" strokeweight="0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7.160095pt;margin-top:25.643555pt;width:.1pt;height:5pt;mso-position-horizontal-relative:page;mso-position-vertical-relative:paragraph;z-index:-137" coordorigin="9143,513" coordsize="2,100">
            <v:shape style="position:absolute;left:9143;top:513;width:2;height:100" coordorigin="9143,513" coordsize="0,100" path="m9143,513l9143,613e" filled="f" stroked="t" strokeweight="0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76"/>
          <w:szCs w:val="76"/>
          <w:color w:val="231F20"/>
          <w:spacing w:val="-3"/>
          <w:w w:val="77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5"/>
        </w:rPr>
        <w:t>g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21"/>
          <w:w w:val="87"/>
        </w:rPr>
        <w:t>P</w:t>
      </w:r>
      <w:r>
        <w:rPr>
          <w:rFonts w:ascii="Arial" w:hAnsi="Arial" w:cs="Arial" w:eastAsia="Arial"/>
          <w:sz w:val="76"/>
          <w:szCs w:val="76"/>
          <w:color w:val="231F20"/>
          <w:spacing w:val="27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56"/>
        </w:rPr>
        <w:t>p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100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25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7"/>
        </w:rPr>
        <w:t>os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98" w:space="990"/>
            <w:col w:w="8012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88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44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611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24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888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40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9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448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550" w:right="58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4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821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88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77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9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2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2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92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550" w:right="60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280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88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128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72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324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73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3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2020-11-03T15:11:21Z</dcterms:created>
  <dcterms:modified xsi:type="dcterms:W3CDTF">2020-11-03T15:11:21Z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