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52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8"/>
          <w:w w:val="90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1"/>
        </w:rPr>
        <w:t>v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82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36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14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1"/>
        </w:rPr>
        <w:t>v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4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06"/>
        </w:rPr>
        <w:t>l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311" w:space="1505"/>
            <w:col w:w="7464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8.393147pt;margin-top:53.7108pt;width:32.920901pt;height:242.78534pt;mso-position-horizontal-relative:page;mso-position-vertical-relative:paragraph;z-index:-51" coordorigin="1168,1074" coordsize="658,4856">
            <v:shape style="position:absolute;left:1168;top:1074;width:658;height:4856" coordorigin="1168,1074" coordsize="658,4856" path="m1284,1074l1259,1129,1247,1207,1242,1263,1241,1266,1229,1375,1218,1474,1208,1564,1199,1645,1191,1718,1185,1783,1175,1896,1170,1992,1168,2053,1168,2088,1168,2116,1171,2196,1178,2284,1187,2385,1192,2443,1195,2478,1204,2553,1230,2611,1293,2659,1305,2667,1355,2714,1398,2782,1418,2849,1423,2914,1345,5772,1347,5795,1370,5857,1415,5903,1477,5928,1500,5930,1524,5928,1587,5906,1635,5863,1661,5803,1664,5781,1586,2914,1594,2832,1618,2766,1662,2703,1719,2655,1739,2634,1783,2565,1807,2499,1821,2381,1825,2313,1826,2241,1826,2156,1825,2088,1825,2077,1355,2077,1335,2071,1322,2054,1316,2031,1316,1315,1316,1263,1308,1183,1295,1106,1290,1087,1284,1074e" filled="t" fillcolor="#231F20" stroked="f">
              <v:path arrowok="t"/>
              <v:fill/>
            </v:shape>
            <v:shape style="position:absolute;left:1168;top:1074;width:658;height:4856" coordorigin="1168,1074" coordsize="658,4856" path="m1435,1074l1410,1129,1398,1207,1392,2030,1387,2053,1373,2070,1355,2077,1825,2077,1505,2077,1467,1265,1466,1252,1458,1183,1445,1106,1440,1087,1435,1074e" filled="t" fillcolor="#231F20" stroked="f">
              <v:path arrowok="t"/>
              <v:fill/>
            </v:shape>
            <v:shape style="position:absolute;left:1168;top:1074;width:658;height:4856" coordorigin="1168,1074" coordsize="658,4856" path="m1585,1074l1560,1129,1548,1207,1542,2030,1537,2053,1524,2070,1505,2077,1825,2077,1656,2077,1636,2071,1623,2054,1617,2031,1617,1265,1616,1252,1609,1183,1596,1106,1591,1087,1585,1074e" filled="t" fillcolor="#231F20" stroked="f">
              <v:path arrowok="t"/>
              <v:fill/>
            </v:shape>
            <v:shape style="position:absolute;left:1168;top:1074;width:658;height:4856" coordorigin="1168,1074" coordsize="658,4856" path="m1736,1075l1711,1129,1699,1207,1693,2030,1688,2053,1674,2070,1656,2077,1825,2077,1823,2010,1820,1931,1816,1853,1812,1777,1807,1702,1801,1631,1796,1563,1791,1501,1781,1393,1773,1315,1768,1266,1767,1254,1760,1185,1747,1107,1742,1088,1736,1075e" filled="t" fillcolor="#231F2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94.424103pt;margin-top:34.674335pt;width:262.324pt;height:262.326pt;mso-position-horizontal-relative:page;mso-position-vertical-relative:paragraph;z-index:-50" coordorigin="1888,693" coordsize="5246,5247">
            <v:group style="position:absolute;left:1898;top:703;width:5226;height:5227" coordorigin="1898,703" coordsize="5226,5227">
              <v:shape style="position:absolute;left:1898;top:703;width:5226;height:5227" coordorigin="1898,703" coordsize="5226,5227" path="m4512,703l4297,712,4088,738,3884,779,3686,837,3495,909,3311,995,3135,1095,2968,1208,2811,1333,2664,1469,2528,1616,2403,1773,2290,1940,2190,2116,2104,2300,2032,2491,1974,2689,1933,2893,1907,3102,1898,3317,1907,3531,1933,3741,1974,3945,2032,4143,2104,4334,2190,4518,2290,4693,2403,4860,2528,5017,2664,5165,2811,5301,2968,5426,3135,5538,3311,5638,3495,5725,3686,5797,3884,5854,4088,5896,4297,5921,4512,5930,4726,5921,4936,5896,5140,5854,5338,5797,5529,5725,5713,5638,5888,5538,6055,5426,6212,5301,6360,5165,6496,5017,6621,4860,6733,4693,6833,4518,6920,4334,6992,4143,7049,3945,7091,3741,7116,3531,7125,3317,7116,3102,7091,2893,7049,2689,6992,2491,6920,2300,6833,2116,6733,1940,6621,1773,6496,1616,6360,1469,6212,1333,6055,1208,5888,1095,5713,995,5529,909,5338,837,5140,779,4936,738,4726,712,4512,703e" filled="t" fillcolor="#231F20" stroked="f">
                <v:path arrowok="t"/>
                <v:fill/>
              </v:shape>
            </v:group>
            <v:group style="position:absolute;left:2020;top:825;width:4983;height:4983" coordorigin="2020,825" coordsize="4983,4983">
              <v:shape style="position:absolute;left:2020;top:825;width:4983;height:4983" coordorigin="2020,825" coordsize="4983,4983" path="m4512,825l4307,834,4108,858,3913,898,3724,952,3542,1021,3367,1103,3199,1199,3040,1306,2890,1425,2750,1555,2620,1695,2501,1845,2394,2004,2298,2172,2216,2347,2147,2529,2093,2718,2053,2913,2029,3112,2020,3317,2029,3521,2053,3721,2093,3915,2147,4104,2216,4287,2298,4462,2394,4629,2501,4788,2620,4938,2750,5078,2890,5208,3040,5327,3199,5435,3367,5530,3542,5612,3724,5681,3913,5736,4108,5776,4307,5800,4512,5808,4716,5800,4916,5776,5110,5736,5299,5681,5481,5612,5657,5530,5824,5435,5983,5327,6133,5208,6273,5078,6403,4938,6522,4788,6630,4629,6725,4462,6807,4287,6876,4104,6931,3915,6971,3721,6995,3521,7003,3317,6995,3112,6971,2913,6931,2718,6876,2529,6807,2347,6725,2172,6630,2004,6522,1845,6403,1695,6273,1555,6133,1425,5983,1306,5824,1199,5657,1103,5481,1021,5299,952,5110,898,4916,858,4716,834,4512,825e" filled="t" fillcolor="#FFFFFF" stroked="f">
                <v:path arrowok="t"/>
                <v:fill/>
              </v:shape>
            </v:group>
            <v:group style="position:absolute;left:2129;top:935;width:4765;height:4765" coordorigin="2129,935" coordsize="4765,4765">
              <v:shape style="position:absolute;left:2129;top:935;width:4765;height:4765" coordorigin="2129,935" coordsize="4765,4765" path="m4512,935l4316,943,4125,966,3939,1004,3759,1057,3584,1122,3417,1201,3257,1292,3105,1395,2961,1509,2827,1633,2703,1767,2589,1911,2486,2063,2395,2223,2316,2390,2251,2565,2198,2745,2160,2931,2137,3122,2129,3318,2137,3513,2160,3704,2198,3890,2251,4071,2316,4245,2395,4413,2486,4573,2589,4725,2703,4868,2827,5003,2961,5127,3105,5241,3257,5343,3417,5434,3584,5513,3759,5579,3939,5631,4125,5669,4316,5692,4512,5700,4707,5692,4898,5669,5084,5631,5265,5579,5439,5513,5607,5434,5767,5343,5919,5241,6062,5127,6196,5003,6321,4868,6435,4725,6537,4573,6628,4413,6707,4245,6773,4071,6825,3890,6863,3704,6886,3513,6894,3318,6886,3122,6863,2931,6825,2745,6773,2565,6707,2390,6628,2223,6537,2063,6435,1911,6321,1767,6196,1633,6062,1509,5919,1395,5767,1292,5607,1201,5439,1122,5265,1057,5084,1004,4898,966,4707,943,4512,935e" filled="t" fillcolor="#FFFFFF" stroked="f">
                <v:path arrowok="t"/>
                <v:fill/>
              </v:shape>
            </v:group>
            <v:group style="position:absolute;left:2129;top:935;width:4765;height:4765" coordorigin="2129,935" coordsize="4765,4765">
              <v:shape style="position:absolute;left:2129;top:935;width:4765;height:4765" coordorigin="2129,935" coordsize="4765,4765" path="m6894,3318l6886,3513,6863,3704,6825,3890,6773,4071,6707,4245,6628,4413,6537,4573,6435,4725,6321,4868,6196,5003,6062,5127,5919,5241,5767,5343,5607,5434,5439,5513,5265,5579,5084,5631,4898,5669,4707,5692,4512,5700,4316,5692,4125,5669,3939,5631,3759,5579,3584,5513,3417,5434,3257,5343,3105,5241,2961,5127,2827,5003,2703,4868,2589,4725,2486,4573,2395,4413,2316,4245,2251,4071,2198,3890,2160,3704,2137,3513,2129,3318,2137,3122,2160,2931,2198,2745,2251,2565,2316,2390,2395,2223,2486,2063,2589,1911,2703,1767,2827,1633,2961,1509,3105,1395,3257,1292,3417,1201,3584,1122,3759,1057,3939,1004,4125,966,4316,943,4512,935,4707,943,4898,966,5084,1004,5265,1057,5439,1122,5607,1201,5767,1292,5919,1395,6062,1509,6196,1633,6321,1767,6435,1911,6537,2063,6628,2223,6707,2390,6773,2565,6825,2745,6863,2931,6886,3122,6894,3318xe" filled="f" stroked="t" strokeweight="1.407pt" strokecolor="#231F20">
                <v:path arrowok="t"/>
              </v:shape>
              <v:shape style="position:absolute;left:2423;top:1023;width:4174;height:4605" type="#_x0000_t75">
                <v:imagedata r:id="rId5" o:title=""/>
              </v:shape>
            </v:group>
            <v:group style="position:absolute;left:4000;top:2734;width:1030;height:892" coordorigin="4000,2734" coordsize="1030,892">
              <v:shape style="position:absolute;left:4000;top:2734;width:1030;height:892" coordorigin="4000,2734" coordsize="1030,892" path="m4515,2734l4000,3625,5029,3625,4515,2734xe" filled="f" stroked="t" strokeweight="2.814pt" strokecolor="#231F20">
                <v:path arrowok="t"/>
              </v:shape>
            </v:group>
            <v:group style="position:absolute;left:4000;top:2978;width:1030;height:892" coordorigin="4000,2978" coordsize="1030,892">
              <v:shape style="position:absolute;left:4000;top:2978;width:1030;height:892" coordorigin="4000,2978" coordsize="1030,892" path="m4515,3870l4000,2978,5029,2978,4515,3870xe" filled="f" stroked="t" strokeweight="2.814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6.649963pt;margin-top:34.393486pt;width:83.899526pt;height:262.806041pt;mso-position-horizontal-relative:page;mso-position-vertical-relative:paragraph;z-index:-49" coordorigin="7333,688" coordsize="1678,5256">
            <v:group style="position:absolute;left:7347;top:702;width:501;height:5228" coordorigin="7347,702" coordsize="501,5228">
              <v:shape style="position:absolute;left:7347;top:702;width:501;height:5228" coordorigin="7347,702" coordsize="501,5228" path="m7695,702l7621,737,7583,789,7545,869,7510,980,7490,1063,7470,1166,7450,1286,7431,1420,7412,1567,7395,1724,7379,1889,7366,2059,7356,2232,7350,2406,7347,2579,7349,2747,7356,2909,7368,3062,7386,3205,7410,3334,7442,3447,7480,3542,7527,3617,7582,3669,7529,5772,7543,5837,7582,5889,7638,5922,7683,5930,7707,5928,7771,5906,7819,5863,7845,5804,7848,5782,7795,3669,7796,833,7777,762,7727,711,7712,705,7695,702e" filled="t" fillcolor="#231F20" stroked="f">
                <v:path arrowok="t"/>
                <v:fill/>
              </v:shape>
            </v:group>
            <v:group style="position:absolute;left:7913;top:1070;width:1084;height:4860" coordorigin="7913,1070" coordsize="1084,4860">
              <v:shape style="position:absolute;left:7913;top:1070;width:1084;height:4860" coordorigin="7913,1070" coordsize="1084,4860" path="m8455,1070l8376,1080,8302,1109,8233,1154,8169,1215,8112,1288,8061,1373,8017,1467,7980,1568,7950,1675,7929,1786,7916,1898,7913,2010,7918,2120,7934,2227,7960,2327,7996,2420,8043,2504,8102,2576,8173,2635,8256,2678,8269,2686,8320,2733,8351,2785,8370,2853,8374,2909,8296,5772,8297,5795,8321,5857,8366,5903,8427,5928,8450,5930,8474,5928,8538,5906,8585,5862,8611,5803,8614,5781,8536,2911,8537,2882,8551,2807,8578,2750,8627,2696,8736,2635,8807,2576,8866,2504,8913,2421,8950,2328,8976,2227,8991,2120,8997,2010,8993,1898,8981,1786,8959,1675,8930,1568,8893,1467,8849,1373,8798,1288,8740,1215,8677,1154,8608,1109,8534,1080,8455,1070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63.898987pt;margin-top:70.268333pt;width:87.685538pt;height:193.258pt;mso-position-horizontal-relative:page;mso-position-vertical-relative:paragraph;z-index:-48" coordorigin="9278,1405" coordsize="1754,3865">
            <v:group style="position:absolute;left:9292;top:1419;width:1726;height:1883" coordorigin="9292,1419" coordsize="1726,1883">
              <v:shape style="position:absolute;left:9292;top:1419;width:1726;height:1883" coordorigin="9292,1419" coordsize="1726,1883" path="m11018,2408l11014,2479,11005,2549,10991,2618,10971,2684,10947,2749,10919,2812,10886,2872,10849,2929,10808,2983,10763,3034,10714,3081,10663,3125,10608,3164,10550,3199,10490,3230,10427,3255,10362,3275,10295,3290,10226,3299,10155,3302,10084,3299,10015,3290,9947,3275,9882,3255,9819,3230,9758,3199,9700,3164,9645,3125,9593,3081,9545,3034,9500,2983,9459,2929,9421,2872,9388,2812,9360,2749,9336,2684,9317,2618,9303,2549,9295,2479,9292,2408,9292,2378,9295,2310,9301,2233,9311,2147,9327,2053,9350,1952,9379,1843,9418,1729,9441,1669,9466,1609,9494,1547,9524,1484,9558,1419,9620,1419,9682,1419,9744,1419,9807,1419,9869,1419,9932,1419,9994,1419,10056,1419,10118,1419,10179,1419,10240,1419,10300,1419,10419,1419,10534,1419,10645,1419,10752,1419,10786,1480,10818,1541,10847,1600,10872,1660,10895,1718,10916,1776,10950,1888,10976,1995,10994,2095,11007,2188,11014,2272,11017,2346,11018,2379,11018,2408xe" filled="f" stroked="t" strokeweight="1.407pt" strokecolor="#231F20">
                <v:path arrowok="t"/>
              </v:shape>
            </v:group>
            <v:group style="position:absolute;left:9409;top:2707;width:1505;height:534" coordorigin="9409,2707" coordsize="1505,534">
              <v:shape style="position:absolute;left:9409;top:2707;width:1505;height:534" coordorigin="9409,2707" coordsize="1505,534" path="m9409,2712l9453,2791,9503,2870,9560,2944,9624,3014,9694,3078,9772,3133,9856,3179,9948,3213,10048,3235,10155,3242,10208,3239,10310,3224,10407,3195,10499,3155,10585,3104,10664,3044,10735,2977,10774,2933,10217,2933,10133,2932,10050,2927,9968,2918,9888,2905,9809,2888,9733,2867,9661,2842,9591,2814,9526,2783,9465,2749,9409,2712e" filled="t" fillcolor="#231F20" stroked="f">
                <v:path arrowok="t"/>
                <v:fill/>
              </v:shape>
              <v:shape style="position:absolute;left:9409;top:2707;width:1505;height:534" coordorigin="9409,2707" coordsize="1505,534" path="m10914,2707l10847,2755,10777,2796,10703,2832,10626,2862,10547,2887,10466,2906,10383,2920,10300,2929,10217,2933,10774,2933,10826,2866,10875,2788,10896,2748,10914,2707e" filled="t" fillcolor="#231F20" stroked="f">
                <v:path arrowok="t"/>
                <v:fill/>
              </v:shape>
            </v:group>
            <v:group style="position:absolute;left:9554;top:3244;width:1229;height:2012" coordorigin="9554,3244" coordsize="1229,2012">
              <v:shape style="position:absolute;left:9554;top:3244;width:1229;height:2012" coordorigin="9554,3244" coordsize="1229,2012" path="m9827,3244l9887,3278,9939,3313,10000,3366,10044,3420,10074,3474,10097,3545,10104,3618,10105,3696,10105,3961,10105,4129,10105,4218,10104,4400,10103,4578,10102,4745,10101,5003,10060,5072,10008,5102,9941,5128,9554,5255,9554,5256,10783,5256,10783,5255,10368,5119,10303,5098,10289,5094,10266,5085,10218,5044,10202,4985,10201,4734,10200,4570,10200,4393,10199,4309,10199,3879,10199,3809,10200,3747,10201,3649,10203,3597,10204,3573,10219,3503,10250,3438,10293,3380,10346,3329,10371,3309,10157,3309,10081,3305,10011,3296,9948,3284,9874,3263,9839,3250,9827,3244e" filled="t" fillcolor="#231F20" stroked="f">
                <v:path arrowok="t"/>
                <v:fill/>
              </v:shape>
              <v:shape style="position:absolute;left:9554;top:3244;width:1229;height:2012" coordorigin="9554,3244" coordsize="1229,2012" path="m10482,3244l10401,3276,10319,3297,10237,3307,10157,3309,10371,3309,10423,3274,10462,3253,10482,3244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2020-11-03T15:03:52Z</dcterms:created>
  <dcterms:modified xsi:type="dcterms:W3CDTF">2020-11-03T15:03:52Z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