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80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7"/>
        </w:rPr>
        <w:t>5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right="2091" w:firstLine="1101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-32"/>
          <w:w w:val="81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1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81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81"/>
        </w:rPr>
        <w:t>B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1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1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1"/>
        </w:rPr>
        <w:t>k</w:t>
      </w:r>
      <w:r>
        <w:rPr>
          <w:rFonts w:ascii="Arial" w:hAnsi="Arial" w:cs="Arial" w:eastAsia="Arial"/>
          <w:sz w:val="50"/>
          <w:szCs w:val="50"/>
          <w:color w:val="231F20"/>
          <w:spacing w:val="-16"/>
          <w:w w:val="81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2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79"/>
        </w:rPr>
        <w:t>J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8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77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50"/>
          <w:szCs w:val="50"/>
          <w:color w:val="231F20"/>
          <w:spacing w:val="-11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1"/>
        </w:rPr>
        <w:t>: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1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16"/>
          <w:w w:val="80"/>
        </w:rPr>
        <w:t>C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83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2"/>
        </w:rPr>
        <w:t>q</w:t>
      </w:r>
      <w:r>
        <w:rPr>
          <w:rFonts w:ascii="Arial" w:hAnsi="Arial" w:cs="Arial" w:eastAsia="Arial"/>
          <w:sz w:val="50"/>
          <w:szCs w:val="50"/>
          <w:color w:val="231F20"/>
          <w:spacing w:val="2"/>
          <w:w w:val="81"/>
        </w:rPr>
        <w:t>u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2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77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23"/>
          <w:w w:val="81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15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76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-7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13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0"/>
          <w:w w:val="84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300" w:space="898"/>
            <w:col w:w="8082"/>
          </w:cols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3" w:lineRule="exact"/>
        <w:ind w:left="62" w:right="4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78" w:lineRule="auto"/>
        <w:ind w:left="550" w:right="172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250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28" w:lineRule="auto"/>
        <w:ind w:left="820" w:right="7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0" w:lineRule="exact"/>
        <w:ind w:left="820" w:right="593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315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5" w:lineRule="exact"/>
        <w:ind w:left="820" w:right="22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54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200"/>
        </w:rPr>
        <w:t>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820" w:right="7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50" w:lineRule="auto"/>
        <w:ind w:left="820" w:right="7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6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6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6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0)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820" w:right="7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8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16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20" w:right="127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820" w:right="7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50" w:lineRule="auto"/>
        <w:ind w:left="820" w:right="7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820" w:right="7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8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2" w:right="132"/>
        <w:jc w:val="center"/>
        <w:tabs>
          <w:tab w:pos="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200"/>
        </w:rPr>
        <w:t>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200"/>
        </w:rPr>
        <w:t>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8" w:lineRule="auto"/>
        <w:ind w:left="550" w:right="58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right="14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right="94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78" w:lineRule="auto"/>
        <w:ind w:left="550" w:right="76"/>
        <w:jc w:val="left"/>
        <w:tabs>
          <w:tab w:pos="10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tabs>
          <w:tab w:pos="10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51" w:firstLine="-450"/>
        <w:jc w:val="left"/>
        <w:tabs>
          <w:tab w:pos="10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2020-11-03T15:05:03Z</dcterms:created>
  <dcterms:modified xsi:type="dcterms:W3CDTF">2020-11-03T15:05:03Z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