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2" w:after="0" w:line="240" w:lineRule="auto"/>
        <w:ind w:left="244" w:right="-20"/>
        <w:jc w:val="left"/>
        <w:rPr>
          <w:rFonts w:ascii="Century Gothic" w:hAnsi="Century Gothic" w:cs="Century Gothic" w:eastAsia="Century Gothic"/>
          <w:sz w:val="28"/>
          <w:szCs w:val="28"/>
        </w:rPr>
      </w:pPr>
      <w:rPr/>
      <w:r>
        <w:rPr>
          <w:rFonts w:ascii="Century Gothic" w:hAnsi="Century Gothic" w:cs="Century Gothic" w:eastAsia="Century Gothic"/>
          <w:sz w:val="28"/>
          <w:szCs w:val="28"/>
          <w:color w:val="231F20"/>
          <w:spacing w:val="0"/>
          <w:w w:val="100"/>
        </w:rPr>
        <w:t>LESSON</w:t>
      </w:r>
      <w:r>
        <w:rPr>
          <w:rFonts w:ascii="Century Gothic" w:hAnsi="Century Gothic" w:cs="Century Gothic" w:eastAsia="Century Gothic"/>
          <w:sz w:val="28"/>
          <w:szCs w:val="28"/>
          <w:color w:val="231F20"/>
          <w:spacing w:val="-1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color w:val="231F20"/>
          <w:spacing w:val="0"/>
          <w:w w:val="101"/>
        </w:rPr>
        <w:t>21</w:t>
      </w:r>
      <w:r>
        <w:rPr>
          <w:rFonts w:ascii="Century Gothic" w:hAnsi="Century Gothic" w:cs="Century Gothic" w:eastAsia="Century Gothic"/>
          <w:sz w:val="28"/>
          <w:szCs w:val="28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450" w:lineRule="atLeast"/>
        <w:ind w:left="100" w:right="6457"/>
        <w:jc w:val="left"/>
        <w:tabs>
          <w:tab w:pos="3800" w:val="left"/>
        </w:tabs>
        <w:rPr>
          <w:rFonts w:ascii="Century Gothic" w:hAnsi="Century Gothic" w:cs="Century Gothic" w:eastAsia="Century Gothic"/>
          <w:sz w:val="26"/>
          <w:szCs w:val="26"/>
        </w:rPr>
      </w:pPr>
      <w:rPr/>
      <w:r>
        <w:rPr/>
        <w:pict>
          <v:group style="position:absolute;margin-left:46pt;margin-top:-26.2129pt;width:512.8pt;height:21pt;mso-position-horizontal-relative:page;mso-position-vertical-relative:paragraph;z-index:-274" coordorigin="920,-524" coordsize="10256,420">
            <v:shape style="position:absolute;left:920;top:-524;width:10256;height:420" coordorigin="920,-524" coordsize="10256,420" path="m920,-104l11176,-104,11176,-524,920,-524,920,-104xe" filled="t" fillcolor="#D1D3D4" stroked="f">
              <v:path arrowok="t"/>
              <v:fill/>
            </v:shape>
          </v:group>
          <w10:wrap type="none"/>
        </w:pict>
      </w:r>
      <w:r>
        <w:rPr>
          <w:rFonts w:ascii="Century Gothic" w:hAnsi="Century Gothic" w:cs="Century Gothic" w:eastAsia="Century Gothic"/>
          <w:sz w:val="26"/>
          <w:szCs w:val="26"/>
          <w:color w:val="231F20"/>
          <w:w w:val="98"/>
        </w:rPr>
        <w:t>Name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8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8"/>
          <w:w w:val="101"/>
        </w:rPr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1"/>
          <w:u w:val="single" w:color="221E1F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  <w:u w:val="single" w:color="221E1F"/>
        </w:rPr>
        <w:tab/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  <w:u w:val="single" w:color="221E1F"/>
        </w:rPr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2"/>
        </w:rPr>
        <w:t>Book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8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of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-7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Numbers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8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Puzzle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23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4"/>
        </w:rPr>
        <w:t>Boxes</w:t>
      </w:r>
      <w:r>
        <w:rPr>
          <w:rFonts w:ascii="Century Gothic" w:hAnsi="Century Gothic" w:cs="Century Gothic" w:eastAsia="Century Gothic"/>
          <w:sz w:val="26"/>
          <w:szCs w:val="26"/>
          <w:color w:val="000000"/>
          <w:spacing w:val="0"/>
          <w:w w:val="100"/>
        </w:rPr>
      </w:r>
    </w:p>
    <w:p>
      <w:pPr>
        <w:spacing w:before="0" w:after="0" w:line="250" w:lineRule="exact"/>
        <w:ind w:left="4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ections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blank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4"/>
        </w:rPr>
        <w:t>line.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10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2.5pt;margin-top:16.842627pt;width:18.016pt;height:18.927pt;mso-position-horizontal-relative:page;mso-position-vertical-relative:paragraph;z-index:-261" coordorigin="1850,337" coordsize="360,379">
            <v:shape style="position:absolute;left:1850;top:337;width:360;height:379" coordorigin="1850,337" coordsize="360,379" path="m1850,337l2210,337,2210,715,1850,715,1850,337x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Mathematics,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counting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Israelites,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depends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3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2.5pt;margin-top:18.243055pt;width:18.016pt;height:18.927pt;mso-position-horizontal-relative:page;mso-position-vertical-relative:paragraph;z-index:-262" coordorigin="1850,365" coordsize="360,379">
            <v:shape style="position:absolute;left:1850;top:365;width:360;height:379" coordorigin="1850,365" coordsize="360,379" path="m1850,365l2210,365,2210,743,1850,743,1850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15.401901pt;margin-top:-11.230225pt;width:27.500001pt;height:.1pt;mso-position-horizontal-relative:page;mso-position-vertical-relative:paragraph;z-index:-260" coordorigin="2308,-225" coordsize="550,2">
            <v:shape style="position:absolute;left:2308;top:-225;width:550;height:2" coordorigin="2308,-225" coordsize="550,0" path="m2308,-225l285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46.288803pt;margin-top:-11.230225pt;width:27.500001pt;height:.1pt;mso-position-horizontal-relative:page;mso-position-vertical-relative:paragraph;z-index:-259" coordorigin="2926,-225" coordsize="550,2">
            <v:shape style="position:absolute;left:2926;top:-225;width:550;height:2" coordorigin="2926,-225" coordsize="550,0" path="m2926,-225l3476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7.175705pt;margin-top:-11.230225pt;width:27.500001pt;height:.1pt;mso-position-horizontal-relative:page;mso-position-vertical-relative:paragraph;z-index:-258" coordorigin="3544,-225" coordsize="550,2">
            <v:shape style="position:absolute;left:3544;top:-225;width:550;height:2" coordorigin="3544,-225" coordsize="550,0" path="m3544,-225l409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08.062607pt;margin-top:-11.230225pt;width:27.500001pt;height:.1pt;mso-position-horizontal-relative:page;mso-position-vertical-relative:paragraph;z-index:-257" coordorigin="4161,-225" coordsize="550,2">
            <v:shape style="position:absolute;left:4161;top:-225;width:550;height:2" coordorigin="4161,-225" coordsize="550,0" path="m4161,-225l4711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38.949509pt;margin-top:-11.230225pt;width:27.500001pt;height:.1pt;mso-position-horizontal-relative:page;mso-position-vertical-relative:paragraph;z-index:-256" coordorigin="4779,-225" coordsize="550,2">
            <v:shape style="position:absolute;left:4779;top:-225;width:550;height:2" coordorigin="4779,-225" coordsize="550,0" path="m4779,-225l5329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69.836395pt;margin-top:-11.230225pt;width:27.500001pt;height:.1pt;mso-position-horizontal-relative:page;mso-position-vertical-relative:paragraph;z-index:-255" coordorigin="5397,-225" coordsize="550,2">
            <v:shape style="position:absolute;left:5397;top:-225;width:550;height:2" coordorigin="5397,-225" coordsize="550,0" path="m5397,-225l5947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Numbers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eco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jou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ney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Israelites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depa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1:1)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24.517998pt;margin-top:18.243422pt;width:18.017pt;height:18.927pt;mso-position-horizontal-relative:page;mso-position-vertical-relative:paragraph;z-index:-264" coordorigin="2490,365" coordsize="360,379">
            <v:shape style="position:absolute;left:2490;top:365;width:360;height:379" coordorigin="2490,365" coordsize="360,379" path="m2490,365l2851,365,2851,743,2490,743,2490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2.5pt;margin-top:18.243422pt;width:18.016pt;height:18.927pt;mso-position-horizontal-relative:page;mso-position-vertical-relative:paragraph;z-index:-263" coordorigin="1850,365" coordsize="360,379">
            <v:shape style="position:absolute;left:1850;top:365;width:360;height:379" coordorigin="1850,365" coordsize="360,379" path="m1850,365l2210,365,2210,743,1850,743,1850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15.401901pt;margin-top:-11.230286pt;width:27.500001pt;height:.1pt;mso-position-horizontal-relative:page;mso-position-vertical-relative:paragraph;z-index:-254" coordorigin="2308,-225" coordsize="550,2">
            <v:shape style="position:absolute;left:2308;top:-225;width:550;height:2" coordorigin="2308,-225" coordsize="550,0" path="m2308,-225l285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46.288803pt;margin-top:-11.230286pt;width:27.500001pt;height:.1pt;mso-position-horizontal-relative:page;mso-position-vertical-relative:paragraph;z-index:-253" coordorigin="2926,-225" coordsize="550,2">
            <v:shape style="position:absolute;left:2926;top:-225;width:550;height:2" coordorigin="2926,-225" coordsize="550,0" path="m2926,-225l3476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7.175705pt;margin-top:-11.230286pt;width:27.500001pt;height:.1pt;mso-position-horizontal-relative:page;mso-position-vertical-relative:paragraph;z-index:-252" coordorigin="3544,-225" coordsize="550,2">
            <v:shape style="position:absolute;left:3544;top:-225;width:550;height:2" coordorigin="3544,-225" coordsize="550,0" path="m3544,-225l409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08.062607pt;margin-top:-11.230286pt;width:27.500001pt;height:.1pt;mso-position-horizontal-relative:page;mso-position-vertical-relative:paragraph;z-index:-251" coordorigin="4161,-225" coordsize="550,2">
            <v:shape style="position:absolute;left:4161;top:-225;width:550;height:2" coordorigin="4161,-225" coordsize="550,0" path="m4161,-225l4711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time,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Israelites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1:1)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2.5pt;margin-top:18.243818pt;width:18.016pt;height:18.927pt;mso-position-horizontal-relative:page;mso-position-vertical-relative:paragraph;z-index:-265" coordorigin="1850,365" coordsize="360,379">
            <v:shape style="position:absolute;left:1850;top:365;width:360;height:379" coordorigin="1850,365" coordsize="360,379" path="m1850,365l2210,365,2210,743,1850,743,1850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47.4207pt;margin-top:-11.230255pt;width:27.500001pt;height:.1pt;mso-position-horizontal-relative:page;mso-position-vertical-relative:paragraph;z-index:-250" coordorigin="2948,-225" coordsize="550,2">
            <v:shape style="position:absolute;left:2948;top:-225;width:550;height:2" coordorigin="2948,-225" coordsize="550,0" path="m2948,-225l349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8.307602pt;margin-top:-11.230255pt;width:27.500001pt;height:.1pt;mso-position-horizontal-relative:page;mso-position-vertical-relative:paragraph;z-index:-249" coordorigin="3566,-225" coordsize="550,2">
            <v:shape style="position:absolute;left:3566;top:-225;width:550;height:2" coordorigin="3566,-225" coordsize="550,0" path="m3566,-225l4116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09.194504pt;margin-top:-11.230255pt;width:27.500001pt;height:.1pt;mso-position-horizontal-relative:page;mso-position-vertical-relative:paragraph;z-index:-248" coordorigin="4184,-225" coordsize="550,2">
            <v:shape style="position:absolute;left:4184;top:-225;width:550;height:2" coordorigin="4184,-225" coordsize="550,0" path="m4184,-225l4734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Israelites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divided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themselves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tribes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1:2)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23.385002pt;margin-top:18.244246pt;width:18.017pt;height:18.927pt;mso-position-horizontal-relative:page;mso-position-vertical-relative:paragraph;z-index:-266" coordorigin="2468,365" coordsize="360,379">
            <v:shape style="position:absolute;left:2468;top:365;width:360;height:379" coordorigin="2468,365" coordsize="360,379" path="m2468,365l2828,365,2828,743,2468,743,2468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15.401901pt;margin-top:-11.230255pt;width:27.500001pt;height:.1pt;mso-position-horizontal-relative:page;mso-position-vertical-relative:paragraph;z-index:-247" coordorigin="2308,-225" coordsize="550,2">
            <v:shape style="position:absolute;left:2308;top:-225;width:550;height:2" coordorigin="2308,-225" coordsize="550,0" path="m2308,-225l285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46.288803pt;margin-top:-11.230255pt;width:27.500001pt;height:.1pt;mso-position-horizontal-relative:page;mso-position-vertical-relative:paragraph;z-index:-246" coordorigin="2926,-225" coordsize="550,2">
            <v:shape style="position:absolute;left:2926;top:-225;width:550;height:2" coordorigin="2926,-225" coordsize="550,0" path="m2926,-225l3476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7.175705pt;margin-top:-11.230255pt;width:27.500001pt;height:.1pt;mso-position-horizontal-relative:page;mso-position-vertical-relative:paragraph;z-index:-245" coordorigin="3544,-225" coordsize="550,2">
            <v:shape style="position:absolute;left:3544;top:-225;width:550;height:2" coordorigin="3544,-225" coordsize="550,0" path="m3544,-225l409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08.062607pt;margin-top:-11.230255pt;width:27.500001pt;height:.1pt;mso-position-horizontal-relative:page;mso-position-vertical-relative:paragraph;z-index:-244" coordorigin="4161,-225" coordsize="550,2">
            <v:shape style="position:absolute;left:4161;top:-225;width:550;height:2" coordorigin="4161,-225" coordsize="550,0" path="m4161,-225l4711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member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tribe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Moses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1:4)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1" w:after="0" w:line="240" w:lineRule="exact"/>
        <w:ind w:left="600" w:right="47" w:firstLine="-500"/>
        <w:jc w:val="left"/>
        <w:tabs>
          <w:tab w:pos="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1.000603pt;margin-top:-11.249786pt;width:27.500001pt;height:.1pt;mso-position-horizontal-relative:page;mso-position-vertical-relative:paragraph;z-index:-243" coordorigin="1820,-225" coordsize="550,2">
            <v:shape style="position:absolute;left:1820;top:-225;width:550;height:2" coordorigin="1820,-225" coordsize="550,0" path="m1820,-225l2370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46.289902pt;margin-top:-11.249786pt;width:27.500001pt;height:.1pt;mso-position-horizontal-relative:page;mso-position-vertical-relative:paragraph;z-index:-242" coordorigin="2926,-225" coordsize="550,2">
            <v:shape style="position:absolute;left:2926;top:-225;width:550;height:2" coordorigin="2926,-225" coordsize="550,0" path="m2926,-225l3476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7.176804pt;margin-top:-11.249786pt;width:27.500001pt;height:.1pt;mso-position-horizontal-relative:page;mso-position-vertical-relative:paragraph;z-index:-241" coordorigin="3544,-225" coordsize="550,2">
            <v:shape style="position:absolute;left:3544;top:-225;width:550;height:2" coordorigin="3544,-225" coordsize="550,0" path="m3544,-225l409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08.063705pt;margin-top:-11.249786pt;width:27.500001pt;height:.1pt;mso-position-horizontal-relative:page;mso-position-vertical-relative:paragraph;z-index:-240" coordorigin="4161,-225" coordsize="550,2">
            <v:shape style="position:absolute;left:4161;top:-225;width:550;height:2" coordorigin="4161,-225" coordsize="550,0" path="m4161,-225l4711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38.950607pt;margin-top:-11.249786pt;width:27.500001pt;height:.1pt;mso-position-horizontal-relative:page;mso-position-vertical-relative:paragraph;z-index:-239" coordorigin="4779,-225" coordsize="550,2">
            <v:shape style="position:absolute;left:4779;top:-225;width:550;height:2" coordorigin="4779,-225" coordsize="550,0" path="m4779,-225l5329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69.837494pt;margin-top:-11.249786pt;width:27.500001pt;height:.1pt;mso-position-horizontal-relative:page;mso-position-vertical-relative:paragraph;z-index:-238" coordorigin="5397,-225" coordsize="550,2">
            <v:shape style="position:absolute;left:5397;top:-225;width:550;height:2" coordorigin="5397,-225" coordsize="550,0" path="m5397,-225l5947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300.724396pt;margin-top:-11.249786pt;width:27.500001pt;height:.1pt;mso-position-horizontal-relative:page;mso-position-vertical-relative:paragraph;z-index:-237" coordorigin="6014,-225" coordsize="550,2">
            <v:shape style="position:absolute;left:6014;top:-225;width:550;height:2" coordorigin="6014,-225" coordsize="550,0" path="m6014,-225l656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331.611298pt;margin-top:-11.249786pt;width:27.500001pt;height:.1pt;mso-position-horizontal-relative:page;mso-position-vertical-relative:paragraph;z-index:-236" coordorigin="6632,-225" coordsize="550,2">
            <v:shape style="position:absolute;left:6632;top:-225;width:550;height:2" coordorigin="6632,-225" coordsize="550,0" path="m6632,-225l7182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letters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boxes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questions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4"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Moses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took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Numbers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3:15.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4.270996pt;margin-top:18.245131pt;width:18.016pt;height:18.927pt;mso-position-horizontal-relative:page;mso-position-vertical-relative:paragraph;z-index:-267" coordorigin="3085,365" coordsize="360,379">
            <v:shape style="position:absolute;left:3085;top:365;width:360;height:379" coordorigin="3085,365" coordsize="360,379" path="m3085,365l3446,365,3446,743,3085,743,3085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1.000603pt;margin-top:-11.230255pt;width:159.500008pt;height:.1pt;mso-position-horizontal-relative:page;mso-position-vertical-relative:paragraph;z-index:-235" coordorigin="1820,-225" coordsize="3190,2">
            <v:shape style="position:absolute;left:1820;top:-225;width:3190;height:2" coordorigin="1820,-225" coordsize="3190,0" path="m1820,-225l5010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nacle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faced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compass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3:38)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23.385002pt;margin-top:18.245527pt;width:18.017pt;height:18.927pt;mso-position-horizontal-relative:page;mso-position-vertical-relative:paragraph;z-index:-268" coordorigin="2468,365" coordsize="360,379">
            <v:shape style="position:absolute;left:2468;top:365;width:360;height:379" coordorigin="2468,365" coordsize="360,379" path="m2468,365l2828,365,2828,743,2468,743,2468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1.000603pt;margin-top:-11.230286pt;width:27.500001pt;height:.1pt;mso-position-horizontal-relative:page;mso-position-vertical-relative:paragraph;z-index:-234" coordorigin="1820,-225" coordsize="550,2">
            <v:shape style="position:absolute;left:1820;top:-225;width:550;height:2" coordorigin="1820,-225" coordsize="550,0" path="m1820,-225l2370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21.887505pt;margin-top:-11.230286pt;width:27.500001pt;height:.1pt;mso-position-horizontal-relative:page;mso-position-vertical-relative:paragraph;z-index:-233" coordorigin="2438,-225" coordsize="550,2">
            <v:shape style="position:absolute;left:2438;top:-225;width:550;height:2" coordorigin="2438,-225" coordsize="550,0" path="m2438,-225l298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7.176804pt;margin-top:-11.230286pt;width:27.500001pt;height:.1pt;mso-position-horizontal-relative:page;mso-position-vertical-relative:paragraph;z-index:-232" coordorigin="3544,-225" coordsize="550,2">
            <v:shape style="position:absolute;left:3544;top:-225;width:550;height:2" coordorigin="3544,-225" coordsize="550,0" path="m3544,-225l4094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sons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Levi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Gershom,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Kohath,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3:17)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1" w:after="0" w:line="240" w:lineRule="exact"/>
        <w:ind w:left="600" w:right="47" w:firstLine="-500"/>
        <w:jc w:val="left"/>
        <w:tabs>
          <w:tab w:pos="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269.213989pt;margin-top:31.225407pt;width:18.016pt;height:18.928pt;mso-position-horizontal-relative:page;mso-position-vertical-relative:paragraph;z-index:-270" coordorigin="5384,625" coordsize="360,379">
            <v:shape style="position:absolute;left:5384;top:625;width:360;height:379" coordorigin="5384,625" coordsize="360,379" path="m5384,625l5745,625,5745,1003,5384,1003,5384,62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68.656006pt;margin-top:30.226408pt;width:18.017pt;height:18.927pt;mso-position-horizontal-relative:page;mso-position-vertical-relative:paragraph;z-index:-269" coordorigin="3373,605" coordsize="360,379">
            <v:shape style="position:absolute;left:3373;top:605;width:360;height:379" coordorigin="3373,605" coordsize="360,379" path="m3373,605l3733,605,3733,983,3373,983,3373,60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1.000603pt;margin-top:-11.249802pt;width:27.500001pt;height:.1pt;mso-position-horizontal-relative:page;mso-position-vertical-relative:paragraph;z-index:-231" coordorigin="1820,-225" coordsize="550,2">
            <v:shape style="position:absolute;left:1820;top:-225;width:550;height:2" coordorigin="1820,-225" coordsize="550,0" path="m1820,-225l2370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46.289902pt;margin-top:-11.249802pt;width:27.500001pt;height:.1pt;mso-position-horizontal-relative:page;mso-position-vertical-relative:paragraph;z-index:-230" coordorigin="2926,-225" coordsize="550,2">
            <v:shape style="position:absolute;left:2926;top:-225;width:550;height:2" coordorigin="2926,-225" coordsize="550,0" path="m2926,-225l3476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7.176804pt;margin-top:-11.249802pt;width:27.500001pt;height:.1pt;mso-position-horizontal-relative:page;mso-position-vertical-relative:paragraph;z-index:-229" coordorigin="3544,-225" coordsize="550,2">
            <v:shape style="position:absolute;left:3544;top:-225;width:550;height:2" coordorigin="3544,-225" coordsize="550,0" path="m3544,-225l409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08.063705pt;margin-top:-11.249802pt;width:27.500001pt;height:.1pt;mso-position-horizontal-relative:page;mso-position-vertical-relative:paragraph;z-index:-228" coordorigin="4161,-225" coordsize="550,2">
            <v:shape style="position:absolute;left:4161;top:-225;width:550;height:2" coordorigin="4161,-225" coordsize="550,0" path="m4161,-225l4711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38.950607pt;margin-top:-11.249802pt;width:27.500001pt;height:.1pt;mso-position-horizontal-relative:page;mso-position-vertical-relative:paragraph;z-index:-227" coordorigin="4779,-225" coordsize="550,2">
            <v:shape style="position:absolute;left:4779;top:-225;width:550;height:2" coordorigin="4779,-225" coordsize="550,0" path="m4779,-225l5329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clans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Levi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sanctua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itself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Amramites,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Izharites,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Heb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onites,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3:27)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16.902pt;margin-top:18.246428pt;width:18.016pt;height:18.927pt;mso-position-horizontal-relative:page;mso-position-vertical-relative:paragraph;z-index:-272" coordorigin="2338,365" coordsize="360,379">
            <v:shape style="position:absolute;left:2338;top:365;width:360;height:379" coordorigin="2338,365" coordsize="360,379" path="m2338,365l2698,365,2698,743,2338,743,2338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2.5pt;margin-top:18.246428pt;width:18.016pt;height:18.927pt;mso-position-horizontal-relative:page;mso-position-vertical-relative:paragraph;z-index:-271" coordorigin="1850,365" coordsize="360,379">
            <v:shape style="position:absolute;left:1850;top:365;width:360;height:379" coordorigin="1850,365" coordsize="360,379" path="m1850,365l2210,365,2210,743,1850,743,1850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1.000603pt;margin-top:-11.23027pt;width:22.000001pt;height:.1pt;mso-position-horizontal-relative:page;mso-position-vertical-relative:paragraph;z-index:-226" coordorigin="1820,-225" coordsize="440,2">
            <v:shape style="position:absolute;left:1820;top:-225;width:440;height:2" coordorigin="1820,-225" coordsize="440,0" path="m1820,-225l2260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16.387505pt;margin-top:-11.23027pt;width:22.000001pt;height:.1pt;mso-position-horizontal-relative:page;mso-position-vertical-relative:paragraph;z-index:-225" coordorigin="2328,-225" coordsize="440,2">
            <v:shape style="position:absolute;left:2328;top:-225;width:440;height:2" coordorigin="2328,-225" coordsize="440,0" path="m2328,-225l276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41.774399pt;margin-top:-11.23027pt;width:22.000001pt;height:.1pt;mso-position-horizontal-relative:page;mso-position-vertical-relative:paragraph;z-index:-224" coordorigin="2835,-225" coordsize="440,2">
            <v:shape style="position:absolute;left:2835;top:-225;width:440;height:2" coordorigin="2835,-225" coordsize="440,0" path="m2835,-225l3275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91.563705pt;margin-top:-11.23027pt;width:22.000001pt;height:.1pt;mso-position-horizontal-relative:page;mso-position-vertical-relative:paragraph;z-index:-223" coordorigin="3831,-225" coordsize="440,2">
            <v:shape style="position:absolute;left:3831;top:-225;width:440;height:2" coordorigin="3831,-225" coordsize="440,0" path="m3831,-225l4271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16.950607pt;margin-top:-11.23027pt;width:22.000001pt;height:.1pt;mso-position-horizontal-relative:page;mso-position-vertical-relative:paragraph;z-index:-222" coordorigin="4339,-225" coordsize="440,2">
            <v:shape style="position:absolute;left:4339;top:-225;width:440;height:2" coordorigin="4339,-225" coordsize="440,0" path="m4339,-225l4779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42.337509pt;margin-top:-11.23027pt;width:22.000001pt;height:.1pt;mso-position-horizontal-relative:page;mso-position-vertical-relative:paragraph;z-index:-221" coordorigin="4847,-225" coordsize="440,2">
            <v:shape style="position:absolute;left:4847;top:-225;width:440;height:2" coordorigin="4847,-225" coordsize="440,0" path="m4847,-225l5287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92.126801pt;margin-top:-11.23027pt;width:22.000001pt;height:.1pt;mso-position-horizontal-relative:page;mso-position-vertical-relative:paragraph;z-index:-220" coordorigin="5843,-225" coordsize="440,2">
            <v:shape style="position:absolute;left:5843;top:-225;width:440;height:2" coordorigin="5843,-225" coordsize="440,0" path="m5843,-225l6283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317.513702pt;margin-top:-11.23027pt;width:22.000001pt;height:.1pt;mso-position-horizontal-relative:page;mso-position-vertical-relative:paragraph;z-index:-219" coordorigin="6350,-225" coordsize="440,2">
            <v:shape style="position:absolute;left:6350;top:-225;width:440;height:2" coordorigin="6350,-225" coordsize="440,0" path="m6350,-225l6790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prince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clan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Kohathites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3:30)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4.270996pt;margin-top:18.24684pt;width:18.016pt;height:18.927pt;mso-position-horizontal-relative:page;mso-position-vertical-relative:paragraph;z-index:-273" coordorigin="3085,365" coordsize="360,379">
            <v:shape style="position:absolute;left:3085;top:365;width:360;height:379" coordorigin="3085,365" coordsize="360,379" path="m3085,365l3446,365,3446,743,3085,743,3085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39.804306pt;margin-top:-11.230255pt;width:27.500001pt;height:.1pt;mso-position-horizontal-relative:page;mso-position-vertical-relative:paragraph;z-index:-218" coordorigin="2796,-225" coordsize="550,2">
            <v:shape style="position:absolute;left:2796;top:-225;width:550;height:2" coordorigin="2796,-225" coordsize="550,0" path="m2796,-225l3346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0.691208pt;margin-top:-11.230255pt;width:27.500001pt;height:.1pt;mso-position-horizontal-relative:page;mso-position-vertical-relative:paragraph;z-index:-217" coordorigin="3414,-225" coordsize="550,2">
            <v:shape style="position:absolute;left:3414;top:-225;width:550;height:2" coordorigin="3414,-225" coordsize="550,0" path="m3414,-225l396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01.57811pt;margin-top:-11.230255pt;width:27.500001pt;height:.1pt;mso-position-horizontal-relative:page;mso-position-vertical-relative:paragraph;z-index:-216" coordorigin="4032,-225" coordsize="550,2">
            <v:shape style="position:absolute;left:4032;top:-225;width:550;height:2" coordorigin="4032,-225" coordsize="550,0" path="m4032,-225l4582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32.465012pt;margin-top:-11.230255pt;width:27.500001pt;height:.1pt;mso-position-horizontal-relative:page;mso-position-vertical-relative:paragraph;z-index:-215" coordorigin="4649,-225" coordsize="550,2">
            <v:shape style="position:absolute;left:4649;top:-225;width:550;height:2" coordorigin="4649,-225" coordsize="550,0" path="m4649,-225l5199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63.351898pt;margin-top:-11.230255pt;width:27.500001pt;height:.1pt;mso-position-horizontal-relative:page;mso-position-vertical-relative:paragraph;z-index:-214" coordorigin="5267,-225" coordsize="550,2">
            <v:shape style="position:absolute;left:5267;top:-225;width:550;height:2" coordorigin="5267,-225" coordsize="550,0" path="m5267,-225l5817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94.238800pt;margin-top:-11.230255pt;width:27.500001pt;height:.1pt;mso-position-horizontal-relative:page;mso-position-vertical-relative:paragraph;z-index:-213" coordorigin="5885,-225" coordsize="550,2">
            <v:shape style="position:absolute;left:5885;top:-225;width:550;height:2" coordorigin="5885,-225" coordsize="550,0" path="m5885,-225l6435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325.125702pt;margin-top:-11.230255pt;width:27.500001pt;height:.1pt;mso-position-horizontal-relative:page;mso-position-vertical-relative:paragraph;z-index:-212" coordorigin="6503,-225" coordsize="550,2">
            <v:shape style="position:absolute;left:6503;top:-225;width:550;height:2" coordorigin="6503,-225" coordsize="550,0" path="m6503,-225l7053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tribe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chosen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priestly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duties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3:5)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1.000603pt;margin-top:-11.23027pt;width:27.500001pt;height:.1pt;mso-position-horizontal-relative:page;mso-position-vertical-relative:paragraph;z-index:-211" coordorigin="1820,-225" coordsize="550,2">
            <v:shape style="position:absolute;left:1820;top:-225;width:550;height:2" coordorigin="1820,-225" coordsize="550,0" path="m1820,-225l2370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21.887505pt;margin-top:-11.23027pt;width:27.500001pt;height:.1pt;mso-position-horizontal-relative:page;mso-position-vertical-relative:paragraph;z-index:-210" coordorigin="2438,-225" coordsize="550,2">
            <v:shape style="position:absolute;left:2438;top:-225;width:550;height:2" coordorigin="2438,-225" coordsize="550,0" path="m2438,-225l298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7.176804pt;margin-top:-11.23027pt;width:27.500001pt;height:.1pt;mso-position-horizontal-relative:page;mso-position-vertical-relative:paragraph;z-index:-209" coordorigin="3544,-225" coordsize="550,2">
            <v:shape style="position:absolute;left:3544;top:-225;width:550;height:2" coordorigin="3544,-225" coordsize="550,0" path="m3544,-225l4094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boxed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letters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name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4"/>
        </w:rPr>
        <w:t>Sanctua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4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1"/>
          <w:w w:val="92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120" w:right="-20"/>
        <w:jc w:val="left"/>
        <w:tabs>
          <w:tab w:pos="51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91.000603pt;margin-top:-17.606621pt;width:181.500009pt;height:.1pt;mso-position-horizontal-relative:page;mso-position-vertical-relative:paragraph;z-index:-208" coordorigin="1820,-352" coordsize="3630,2">
            <v:shape style="position:absolute;left:1820;top:-352;width:3630;height:2" coordorigin="1820,-352" coordsize="3630,0" path="m1820,-352l5450,-352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©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Quinn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Scott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4"/>
          <w:i/>
        </w:rPr>
        <w:t>46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280" w:left="820" w:right="960"/>
        </w:sectPr>
      </w:pPr>
      <w:rPr/>
    </w:p>
    <w:p>
      <w:pPr>
        <w:spacing w:before="57" w:after="0" w:line="240" w:lineRule="auto"/>
        <w:ind w:left="104" w:right="-20"/>
        <w:jc w:val="left"/>
        <w:rPr>
          <w:rFonts w:ascii="Century Gothic" w:hAnsi="Century Gothic" w:cs="Century Gothic" w:eastAsia="Century Gothic"/>
          <w:sz w:val="26"/>
          <w:szCs w:val="26"/>
        </w:rPr>
      </w:pPr>
      <w:rPr/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Lesson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16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21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11"/>
          <w:w w:val="100"/>
        </w:rPr>
        <w:t> </w:t>
      </w:r>
      <w:r>
        <w:rPr>
          <w:rFonts w:ascii="Century Gothic" w:hAnsi="Century Gothic" w:cs="Century Gothic" w:eastAsia="Century Gothic"/>
          <w:sz w:val="26"/>
          <w:szCs w:val="26"/>
          <w:color w:val="231F20"/>
          <w:spacing w:val="0"/>
          <w:w w:val="100"/>
        </w:rPr>
        <w:t>continued</w:t>
      </w:r>
      <w:r>
        <w:rPr>
          <w:rFonts w:ascii="Century Gothic" w:hAnsi="Century Gothic" w:cs="Century Gothic" w:eastAsia="Century Gothic"/>
          <w:sz w:val="26"/>
          <w:szCs w:val="26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210.274002pt;margin-top:16.841518pt;width:18.016pt;height:18.928pt;mso-position-horizontal-relative:page;mso-position-vertical-relative:paragraph;z-index:-188" coordorigin="4205,337" coordsize="360,379">
            <v:shape style="position:absolute;left:4205;top:337;width:360;height:379" coordorigin="4205,337" coordsize="360,379" path="m4205,337l4566,337,4566,715,4205,715,4205,337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54.987pt;margin-top:16.841518pt;width:18.016pt;height:18.928pt;mso-position-horizontal-relative:page;mso-position-vertical-relative:paragraph;z-index:-187" coordorigin="3100,337" coordsize="360,379">
            <v:shape style="position:absolute;left:3100;top:337;width:360;height:379" coordorigin="3100,337" coordsize="360,379" path="m3100,337l3460,337,3460,715,3100,715,3100,337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30.585007pt;margin-top:16.841518pt;width:18.017pt;height:18.928pt;mso-position-horizontal-relative:page;mso-position-vertical-relative:paragraph;z-index:-186" coordorigin="2612,337" coordsize="360,379">
            <v:shape style="position:absolute;left:2612;top:337;width:360;height:379" coordorigin="2612,337" coordsize="360,379" path="m2612,337l2972,337,2972,715,2612,715,2612,337x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Miriam,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Moses’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siste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20:1)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8.199898pt;margin-top:-11.230225pt;width:27.500001pt;height:.1pt;mso-position-horizontal-relative:page;mso-position-vertical-relative:paragraph;z-index:-185" coordorigin="1964,-225" coordsize="550,2">
            <v:shape style="position:absolute;left:1964;top:-225;width:550;height:2" coordorigin="1964,-225" coordsize="550,0" path="m1964,-225l251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7.891602pt;margin-top:-11.230225pt;width:27.500001pt;height:.1pt;mso-position-horizontal-relative:page;mso-position-vertical-relative:paragraph;z-index:-184" coordorigin="3558,-225" coordsize="550,2">
            <v:shape style="position:absolute;left:3558;top:-225;width:550;height:2" coordorigin="3558,-225" coordsize="550,0" path="m3558,-225l410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33.180908pt;margin-top:-11.230225pt;width:27.500001pt;height:.1pt;mso-position-horizontal-relative:page;mso-position-vertical-relative:paragraph;z-index:-183" coordorigin="4664,-225" coordsize="550,2">
            <v:shape style="position:absolute;left:4664;top:-225;width:550;height:2" coordorigin="4664,-225" coordsize="550,0" path="m4664,-225l5214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Israelites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again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umbled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against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Moses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asked,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“Why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20:5)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8" w:after="0" w:line="240" w:lineRule="auto"/>
        <w:ind w:left="3345" w:right="-20"/>
        <w:jc w:val="left"/>
        <w:tabs>
          <w:tab w:pos="3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92.356003pt;margin-top:-5.757871pt;width:18.017pt;height:18.928pt;mso-position-horizontal-relative:page;mso-position-vertical-relative:paragraph;z-index:-189" coordorigin="3847,-115" coordsize="360,379">
            <v:shape style="position:absolute;left:3847;top:-115;width:360;height:379" coordorigin="3847,-115" coordsize="360,379" path="m3847,-115l4207,-115,4207,263,3847,263,3847,-11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8.199898pt;margin-top:12.769531pt;width:27.500001pt;height:.1pt;mso-position-horizontal-relative:page;mso-position-vertical-relative:paragraph;z-index:-182" coordorigin="1964,255" coordsize="550,2">
            <v:shape style="position:absolute;left:1964;top:255;width:550;height:2" coordorigin="1964,255" coordsize="550,0" path="m1964,255l2514,25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29.086807pt;margin-top:12.769531pt;width:27.500001pt;height:.1pt;mso-position-horizontal-relative:page;mso-position-vertical-relative:paragraph;z-index:-181" coordorigin="2582,255" coordsize="550,2">
            <v:shape style="position:absolute;left:2582;top:255;width:550;height:2" coordorigin="2582,255" coordsize="550,0" path="m2582,255l3132,25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59.973709pt;margin-top:12.769531pt;width:27.500001pt;height:.1pt;mso-position-horizontal-relative:page;mso-position-vertical-relative:paragraph;z-index:-180" coordorigin="3199,255" coordsize="550,2">
            <v:shape style="position:absolute;left:3199;top:255;width:550;height:2" coordorigin="3199,255" coordsize="550,0" path="m3199,255l3749,25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?”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61.470993pt;margin-top:16.842312pt;width:18.016pt;height:18.928pt;mso-position-horizontal-relative:page;mso-position-vertical-relative:paragraph;z-index:-190" coordorigin="3229,337" coordsize="360,379">
            <v:shape style="position:absolute;left:3229;top:337;width:360;height:379" coordorigin="3229,337" coordsize="360,379" path="m3229,337l3590,337,3590,715,3229,715,3229,337x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Instead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hitting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once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God’s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command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Moses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ock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20:11)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8.199898pt;margin-top:-11.230286pt;width:27.500001pt;height:.1pt;mso-position-horizontal-relative:page;mso-position-vertical-relative:paragraph;z-index:-179" coordorigin="1964,-225" coordsize="550,2">
            <v:shape style="position:absolute;left:1964;top:-225;width:550;height:2" coordorigin="1964,-225" coordsize="550,0" path="m1964,-225l251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29.086807pt;margin-top:-11.230286pt;width:27.500001pt;height:.1pt;mso-position-horizontal-relative:page;mso-position-vertical-relative:paragraph;z-index:-178" coordorigin="2582,-225" coordsize="550,2">
            <v:shape style="position:absolute;left:2582;top:-225;width:550;height:2" coordorigin="2582,-225" coordsize="550,0" path="m2582,-225l3132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84.376099pt;margin-top:-11.230286pt;width:27.500001pt;height:.1pt;mso-position-horizontal-relative:page;mso-position-vertical-relative:paragraph;z-index:-177" coordorigin="3688,-225" coordsize="550,2">
            <v:shape style="position:absolute;left:3688;top:-225;width:550;height:2" coordorigin="3688,-225" coordsize="550,0" path="m3688,-225l423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15.263pt;margin-top:-11.230286pt;width:27.500001pt;height:.1pt;mso-position-horizontal-relative:page;mso-position-vertical-relative:paragraph;z-index:-176" coordorigin="4305,-225" coordsize="550,2">
            <v:shape style="position:absolute;left:4305;top:-225;width:550;height:2" coordorigin="4305,-225" coordsize="550,0" path="m4305,-225l4855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told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Moses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20:23)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8" w:after="0" w:line="252" w:lineRule="exact"/>
        <w:ind w:left="2598" w:right="-20"/>
        <w:jc w:val="left"/>
        <w:tabs>
          <w:tab w:pos="3140" w:val="left"/>
          <w:tab w:pos="4020" w:val="left"/>
          <w:tab w:pos="4560" w:val="left"/>
          <w:tab w:pos="5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254.001007pt;margin-top:-5.757077pt;width:18.016pt;height:18.928pt;mso-position-horizontal-relative:page;mso-position-vertical-relative:paragraph;z-index:-193" coordorigin="5080,-115" coordsize="360,379">
            <v:shape style="position:absolute;left:5080;top:-115;width:360;height:379" coordorigin="5080,-115" coordsize="360,379" path="m5080,-115l5440,-115,5440,263,5080,263,5080,-11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54.987pt;margin-top:-5.757077pt;width:18.016pt;height:18.928pt;mso-position-horizontal-relative:page;mso-position-vertical-relative:paragraph;z-index:-192" coordorigin="3100,-115" coordsize="360,379">
            <v:shape style="position:absolute;left:3100;top:-115;width:360;height:379" coordorigin="3100,-115" coordsize="360,379" path="m3100,-115l3460,-115,3460,263,3100,263,3100,-11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9.699997pt;margin-top:-5.757077pt;width:18.016pt;height:18.928pt;mso-position-horizontal-relative:page;mso-position-vertical-relative:paragraph;z-index:-191" coordorigin="1994,-115" coordsize="360,379">
            <v:shape style="position:absolute;left:1994;top:-115;width:360;height:379" coordorigin="1994,-115" coordsize="360,379" path="m1994,-115l2354,-115,2354,263,1994,263,1994,-11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22.601196pt;margin-top:12.769531pt;width:27.494501pt;height:.1pt;mso-position-horizontal-relative:page;mso-position-vertical-relative:paragraph;z-index:-175" coordorigin="2452,255" coordsize="550,2">
            <v:shape style="position:absolute;left:2452;top:255;width:550;height:2" coordorigin="2452,255" coordsize="550,0" path="m2452,255l3002,25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307.776306pt;margin-top:12.769531pt;width:27.494501pt;height:.1pt;mso-position-horizontal-relative:page;mso-position-vertical-relative:paragraph;z-index:-174" coordorigin="6156,255" coordsize="550,2">
            <v:shape style="position:absolute;left:6156;top:255;width:550;height:2" coordorigin="6156,255" coordsize="550,0" path="m6156,255l6705,25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3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8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24.101997pt;margin-top:18.243107pt;width:18.016pt;height:18.928pt;mso-position-horizontal-relative:page;mso-position-vertical-relative:paragraph;z-index:-195" coordorigin="2482,365" coordsize="360,379">
            <v:shape style="position:absolute;left:2482;top:365;width:360;height:379" coordorigin="2482,365" coordsize="360,379" path="m2482,365l2842,365,2842,743,2482,743,2482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9.699997pt;margin-top:18.243107pt;width:18.016pt;height:18.928pt;mso-position-horizontal-relative:page;mso-position-vertical-relative:paragraph;z-index:-194" coordorigin="1994,365" coordsize="360,379">
            <v:shape style="position:absolute;left:1994;top:365;width:360;height:379" coordorigin="1994,365" coordsize="360,379" path="m1994,365l2354,365,2354,743,1994,743,1994,365x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Moses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omised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ebelled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against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20:24)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85.873001pt;margin-top:18.243534pt;width:18.016pt;height:18.928pt;mso-position-horizontal-relative:page;mso-position-vertical-relative:paragraph;z-index:-197" coordorigin="3717,365" coordsize="360,379">
            <v:shape style="position:absolute;left:3717;top:365;width:360;height:379" coordorigin="3717,365" coordsize="360,379" path="m3717,365l4078,365,4078,743,3717,743,3717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61.470993pt;margin-top:18.243534pt;width:18.016pt;height:18.928pt;mso-position-horizontal-relative:page;mso-position-vertical-relative:paragraph;z-index:-196" coordorigin="3229,365" coordsize="360,379">
            <v:shape style="position:absolute;left:3229;top:365;width:360;height:379" coordorigin="3229,365" coordsize="360,379" path="m3229,365l3590,365,3590,743,3229,743,3229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47.003601pt;margin-top:-11.230255pt;width:27.500001pt;height:.1pt;mso-position-horizontal-relative:page;mso-position-vertical-relative:paragraph;z-index:-173" coordorigin="2940,-225" coordsize="550,2">
            <v:shape style="position:absolute;left:2940;top:-225;width:550;height:2" coordorigin="2940,-225" coordsize="550,0" path="m2940,-225l3490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7.890503pt;margin-top:-11.230255pt;width:27.500001pt;height:.1pt;mso-position-horizontal-relative:page;mso-position-vertical-relative:paragraph;z-index:-172" coordorigin="3558,-225" coordsize="550,2">
            <v:shape style="position:absolute;left:3558;top:-225;width:550;height:2" coordorigin="3558,-225" coordsize="550,0" path="m3558,-225l410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08.777405pt;margin-top:-11.230255pt;width:27.500001pt;height:.1pt;mso-position-horizontal-relative:page;mso-position-vertical-relative:paragraph;z-index:-171" coordorigin="4176,-225" coordsize="550,2">
            <v:shape style="position:absolute;left:4176;top:-225;width:550;height:2" coordorigin="4176,-225" coordsize="550,0" path="m4176,-225l4726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39.664307pt;margin-top:-11.230255pt;width:27.500001pt;height:.1pt;mso-position-horizontal-relative:page;mso-position-vertical-relative:paragraph;z-index:-170" coordorigin="4793,-225" coordsize="550,2">
            <v:shape style="position:absolute;left:4793;top:-225;width:550;height:2" coordorigin="4793,-225" coordsize="550,0" path="m4793,-225l5343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70.551208pt;margin-top:-11.230255pt;width:27.500001pt;height:.1pt;mso-position-horizontal-relative:page;mso-position-vertical-relative:paragraph;z-index:-169" coordorigin="5411,-225" coordsize="550,2">
            <v:shape style="position:absolute;left:5411;top:-225;width:550;height:2" coordorigin="5411,-225" coordsize="550,0" path="m5411,-225l5961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priestly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taken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20:26).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8.199898pt;margin-top:-11.230255pt;width:27.500001pt;height:.1pt;mso-position-horizontal-relative:page;mso-position-vertical-relative:paragraph;z-index:-168" coordorigin="1964,-225" coordsize="550,2">
            <v:shape style="position:absolute;left:1964;top:-225;width:550;height:2" coordorigin="1964,-225" coordsize="550,0" path="m1964,-225l251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29.086807pt;margin-top:-11.230255pt;width:27.500001pt;height:.1pt;mso-position-horizontal-relative:page;mso-position-vertical-relative:paragraph;z-index:-167" coordorigin="2582,-225" coordsize="550,2">
            <v:shape style="position:absolute;left:2582;top:-225;width:550;height:2" coordorigin="2582,-225" coordsize="550,0" path="m2582,-225l3132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08.778503pt;margin-top:-11.230255pt;width:27.500001pt;height:.1pt;mso-position-horizontal-relative:page;mso-position-vertical-relative:paragraph;z-index:-166" coordorigin="4176,-225" coordsize="550,2">
            <v:shape style="position:absolute;left:4176;top:-225;width:550;height:2" coordorigin="4176,-225" coordsize="550,0" path="m4176,-225l4726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boxed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letters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questions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Moses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couldn’t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go.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24.101997pt;margin-top:18.244328pt;width:18.016pt;height:18.928pt;mso-position-horizontal-relative:page;mso-position-vertical-relative:paragraph;z-index:-199" coordorigin="2482,365" coordsize="360,379">
            <v:shape style="position:absolute;left:2482;top:365;width:360;height:379" coordorigin="2482,365" coordsize="360,379" path="m2482,365l2842,365,2842,743,2482,743,2482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9.699997pt;margin-top:18.244328pt;width:18.016pt;height:18.928pt;mso-position-horizontal-relative:page;mso-position-vertical-relative:paragraph;z-index:-198" coordorigin="1994,365" coordsize="360,379">
            <v:shape style="position:absolute;left:1994;top:365;width:360;height:379" coordorigin="1994,365" coordsize="360,379" path="m1994,365l2354,365,2354,743,1994,743,1994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8.199898pt;margin-top:-11.230286pt;width:187.000009pt;height:.1pt;mso-position-horizontal-relative:page;mso-position-vertical-relative:paragraph;z-index:-165" coordorigin="1964,-225" coordsize="3740,2">
            <v:shape style="position:absolute;left:1964;top:-225;width:3740;height:2" coordorigin="1964,-225" coordsize="3740,0" path="m1964,-225l5704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Moses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worshiped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33:35)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61.470993pt;margin-top:18.244724pt;width:18.016pt;height:18.928pt;mso-position-horizontal-relative:page;mso-position-vertical-relative:paragraph;z-index:-200" coordorigin="3229,365" coordsize="360,379">
            <v:shape style="position:absolute;left:3229;top:365;width:360;height:379" coordorigin="3229,365" coordsize="360,379" path="m3229,365l3590,365,3590,743,3229,743,3229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47.003601pt;margin-top:-11.230286pt;width:27.500001pt;height:.1pt;mso-position-horizontal-relative:page;mso-position-vertical-relative:paragraph;z-index:-164" coordorigin="2940,-225" coordsize="550,2">
            <v:shape style="position:absolute;left:2940;top:-225;width:550;height:2" coordorigin="2940,-225" coordsize="550,0" path="m2940,-225l3490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7.890503pt;margin-top:-11.230286pt;width:27.500001pt;height:.1pt;mso-position-horizontal-relative:page;mso-position-vertical-relative:paragraph;z-index:-163" coordorigin="3558,-225" coordsize="550,2">
            <v:shape style="position:absolute;left:3558;top:-225;width:550;height:2" coordorigin="3558,-225" coordsize="550,0" path="m3558,-225l410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08.777405pt;margin-top:-11.230286pt;width:27.500001pt;height:.1pt;mso-position-horizontal-relative:page;mso-position-vertical-relative:paragraph;z-index:-162" coordorigin="4176,-225" coordsize="550,2">
            <v:shape style="position:absolute;left:4176;top:-225;width:550;height:2" coordorigin="4176,-225" coordsize="550,0" path="m4176,-225l4726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many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worked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appo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7"/>
        </w:rPr>
        <w:t>tioning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land?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1"/>
        </w:rPr>
        <w:t>34:17-28)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223.242004pt;margin-top:18.245121pt;width:18.016pt;height:18.928pt;mso-position-horizontal-relative:page;mso-position-vertical-relative:paragraph;z-index:-201" coordorigin="4465,365" coordsize="360,379">
            <v:shape style="position:absolute;left:4465;top:365;width:360;height:379" coordorigin="4465,365" coordsize="360,379" path="m4465,365l4825,365,4825,743,4465,743,4465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8.199898pt;margin-top:-11.230286pt;width:27.500001pt;height:.1pt;mso-position-horizontal-relative:page;mso-position-vertical-relative:paragraph;z-index:-161" coordorigin="1964,-225" coordsize="550,2">
            <v:shape style="position:absolute;left:1964;top:-225;width:550;height:2" coordorigin="1964,-225" coordsize="550,0" path="m1964,-225l251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29.086807pt;margin-top:-11.230286pt;width:27.500001pt;height:.1pt;mso-position-horizontal-relative:page;mso-position-vertical-relative:paragraph;z-index:-160" coordorigin="2582,-225" coordsize="550,2">
            <v:shape style="position:absolute;left:2582;top:-225;width:550;height:2" coordorigin="2582,-225" coordsize="550,0" path="m2582,-225l3132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84.376099pt;margin-top:-11.230286pt;width:27.500001pt;height:.1pt;mso-position-horizontal-relative:page;mso-position-vertical-relative:paragraph;z-index:-159" coordorigin="3688,-225" coordsize="550,2">
            <v:shape style="position:absolute;left:3688;top:-225;width:550;height:2" coordorigin="3688,-225" coordsize="550,0" path="m3688,-225l423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15.263pt;margin-top:-11.230286pt;width:27.500001pt;height:.1pt;mso-position-horizontal-relative:page;mso-position-vertical-relative:paragraph;z-index:-158" coordorigin="4305,-225" coordsize="550,2">
            <v:shape style="position:absolute;left:4305;top:-225;width:550;height:2" coordorigin="4305,-225" coordsize="550,0" path="m4305,-225l4855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46.149902pt;margin-top:-11.230286pt;width:27.500001pt;height:.1pt;mso-position-horizontal-relative:page;mso-position-vertical-relative:paragraph;z-index:-157" coordorigin="4923,-225" coordsize="550,2">
            <v:shape style="position:absolute;left:4923;top:-225;width:550;height:2" coordorigin="4923,-225" coordsize="550,0" path="m4923,-225l5473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easte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34:3)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9.414001pt;margin-top:18.245533pt;width:18.016pt;height:18.928pt;mso-position-horizontal-relative:page;mso-position-vertical-relative:paragraph;z-index:-203" coordorigin="6188,365" coordsize="360,379">
            <v:shape style="position:absolute;left:6188;top:365;width:360;height:379" coordorigin="6188,365" coordsize="360,379" path="m6188,365l6549,365,6549,743,6188,743,6188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130.585007pt;margin-top:18.245533pt;width:18.017pt;height:18.928pt;mso-position-horizontal-relative:page;mso-position-vertical-relative:paragraph;z-index:-202" coordorigin="2612,365" coordsize="360,379">
            <v:shape style="position:absolute;left:2612;top:365;width:360;height:379" coordorigin="2612,365" coordsize="360,379" path="m2612,365l2972,365,2972,743,2612,743,2612,36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8.199898pt;margin-top:-11.23027pt;width:27.500001pt;height:.1pt;mso-position-horizontal-relative:page;mso-position-vertical-relative:paragraph;z-index:-156" coordorigin="1964,-225" coordsize="550,2">
            <v:shape style="position:absolute;left:1964;top:-225;width:550;height:2" coordorigin="1964,-225" coordsize="550,0" path="m1964,-225l251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29.086807pt;margin-top:-11.23027pt;width:27.500001pt;height:.1pt;mso-position-horizontal-relative:page;mso-position-vertical-relative:paragraph;z-index:-155" coordorigin="2582,-225" coordsize="550,2">
            <v:shape style="position:absolute;left:2582;top:-225;width:550;height:2" coordorigin="2582,-225" coordsize="550,0" path="m2582,-225l3132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59.973709pt;margin-top:-11.23027pt;width:27.500001pt;height:.1pt;mso-position-horizontal-relative:page;mso-position-vertical-relative:paragraph;z-index:-154" coordorigin="3199,-225" coordsize="550,2">
            <v:shape style="position:absolute;left:3199;top:-225;width:550;height:2" coordorigin="3199,-225" coordsize="550,0" path="m3199,-225l3749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90.860611pt;margin-top:-11.23027pt;width:27.500001pt;height:.1pt;mso-position-horizontal-relative:page;mso-position-vertical-relative:paragraph;z-index:-153" coordorigin="3817,-225" coordsize="550,2">
            <v:shape style="position:absolute;left:3817;top:-225;width:550;height:2" coordorigin="3817,-225" coordsize="550,0" path="m3817,-225l4367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46.149902pt;margin-top:-11.23027pt;width:27.500001pt;height:.1pt;mso-position-horizontal-relative:page;mso-position-vertical-relative:paragraph;z-index:-152" coordorigin="4923,-225" coordsize="550,2">
            <v:shape style="position:absolute;left:4923;top:-225;width:550;height:2" coordorigin="4923,-225" coordsize="550,0" path="m4923,-225l5473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77.036804pt;margin-top:-11.23027pt;width:27.500001pt;height:.1pt;mso-position-horizontal-relative:page;mso-position-vertical-relative:paragraph;z-index:-151" coordorigin="5541,-225" coordsize="550,2">
            <v:shape style="position:absolute;left:5541;top:-225;width:550;height:2" coordorigin="5541,-225" coordsize="550,0" path="m5541,-225l6091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23.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weste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34:6)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8.199898pt;margin-top:-11.23027pt;width:27.500001pt;height:.1pt;mso-position-horizontal-relative:page;mso-position-vertical-relative:paragraph;z-index:-150" coordorigin="1964,-225" coordsize="550,2">
            <v:shape style="position:absolute;left:1964;top:-225;width:550;height:2" coordorigin="1964,-225" coordsize="550,0" path="m1964,-225l2514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53.489197pt;margin-top:-11.23027pt;width:27.500001pt;height:.1pt;mso-position-horizontal-relative:page;mso-position-vertical-relative:paragraph;z-index:-149" coordorigin="3070,-225" coordsize="550,2">
            <v:shape style="position:absolute;left:3070;top:-225;width:550;height:2" coordorigin="3070,-225" coordsize="550,0" path="m3070,-225l3620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84.376099pt;margin-top:-11.23027pt;width:27.500001pt;height:.1pt;mso-position-horizontal-relative:page;mso-position-vertical-relative:paragraph;z-index:-148" coordorigin="3688,-225" coordsize="550,2">
            <v:shape style="position:absolute;left:3688;top:-225;width:550;height:2" coordorigin="3688,-225" coordsize="550,0" path="m3688,-225l423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15.263pt;margin-top:-11.23027pt;width:27.500001pt;height:.1pt;mso-position-horizontal-relative:page;mso-position-vertical-relative:paragraph;z-index:-147" coordorigin="4305,-225" coordsize="550,2">
            <v:shape style="position:absolute;left:4305;top:-225;width:550;height:2" coordorigin="4305,-225" coordsize="550,0" path="m4305,-225l4855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46.149902pt;margin-top:-11.23027pt;width:27.500001pt;height:.1pt;mso-position-horizontal-relative:page;mso-position-vertical-relative:paragraph;z-index:-146" coordorigin="4923,-225" coordsize="550,2">
            <v:shape style="position:absolute;left:4923;top:-225;width:550;height:2" coordorigin="4923,-225" coordsize="550,0" path="m4923,-225l5473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77.036804pt;margin-top:-11.23027pt;width:27.500001pt;height:.1pt;mso-position-horizontal-relative:page;mso-position-vertical-relative:paragraph;z-index:-145" coordorigin="5541,-225" coordsize="550,2">
            <v:shape style="position:absolute;left:5541;top:-225;width:550;height:2" coordorigin="5541,-225" coordsize="550,0" path="m5541,-225l6091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24.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gave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Moses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uctions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listed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chapter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Moses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standing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35:1)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8" w:after="0" w:line="252" w:lineRule="exact"/>
        <w:ind w:left="3486" w:right="4680"/>
        <w:jc w:val="center"/>
        <w:tabs>
          <w:tab w:pos="3920" w:val="left"/>
          <w:tab w:pos="4680" w:val="left"/>
          <w:tab w:pos="5240" w:val="left"/>
          <w:tab w:pos="56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39.042999pt;margin-top:-5.753873pt;width:18.016pt;height:18.928pt;mso-position-horizontal-relative:page;mso-position-vertical-relative:paragraph;z-index:-206" coordorigin="6781,-115" coordsize="360,379">
            <v:shape style="position:absolute;left:6781;top:-115;width:360;height:379" coordorigin="6781,-115" coordsize="360,379" path="m6781,-115l7141,-115,7141,263,6781,263,6781,-11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289.255005pt;margin-top:-5.753873pt;width:18.017pt;height:18.928pt;mso-position-horizontal-relative:page;mso-position-vertical-relative:paragraph;z-index:-205" coordorigin="5785,-115" coordsize="360,379">
            <v:shape style="position:absolute;left:5785;top:-115;width:360;height:379" coordorigin="5785,-115" coordsize="360,379" path="m5785,-115l6145,-115,6145,263,5785,263,5785,-11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201.242004pt;margin-top:-5.753873pt;width:18.016pt;height:18.928pt;mso-position-horizontal-relative:page;mso-position-vertical-relative:paragraph;z-index:-204" coordorigin="4025,-115" coordsize="360,379">
            <v:shape style="position:absolute;left:4025;top:-115;width:360;height:379" coordorigin="4025,-115" coordsize="360,379" path="m4025,-115l4385,-115,4385,263,4025,263,4025,-115x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98.199898pt;margin-top:12.769531pt;width:22.000001pt;height:.1pt;mso-position-horizontal-relative:page;mso-position-vertical-relative:paragraph;z-index:-144" coordorigin="1964,255" coordsize="440,2">
            <v:shape style="position:absolute;left:1964;top:255;width:440;height:2" coordorigin="1964,255" coordsize="440,0" path="m1964,255l2404,25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23.5868pt;margin-top:12.769531pt;width:22.000001pt;height:.1pt;mso-position-horizontal-relative:page;mso-position-vertical-relative:paragraph;z-index:-143" coordorigin="2472,255" coordsize="440,2">
            <v:shape style="position:absolute;left:2472;top:255;width:440;height:2" coordorigin="2472,255" coordsize="440,0" path="m2472,255l2912,25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48.973709pt;margin-top:12.769531pt;width:22.000001pt;height:.1pt;mso-position-horizontal-relative:page;mso-position-vertical-relative:paragraph;z-index:-142" coordorigin="2979,255" coordsize="440,2">
            <v:shape style="position:absolute;left:2979;top:255;width:440;height:2" coordorigin="2979,255" coordsize="440,0" path="m2979,255l3419,25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74.360611pt;margin-top:12.769531pt;width:22.000001pt;height:.1pt;mso-position-horizontal-relative:page;mso-position-vertical-relative:paragraph;z-index:-141" coordorigin="3487,255" coordsize="440,2">
            <v:shape style="position:absolute;left:3487;top:255;width:440;height:2" coordorigin="3487,255" coordsize="440,0" path="m3487,255l3927,25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3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2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8" w:after="0" w:line="252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9.699997pt;margin-top:18.246326pt;width:18.016pt;height:18.928pt;mso-position-horizontal-relative:page;mso-position-vertical-relative:paragraph;z-index:-207" coordorigin="1994,365" coordsize="360,379">
            <v:shape style="position:absolute;left:1994;top:365;width:360;height:379" coordorigin="1994,365" coordsize="360,379" path="m1994,365l2354,365,2354,743,1994,743,1994,365x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25.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measu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God’s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uctions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10"/>
        </w:rPr>
        <w:t>35:4-5)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1" w:after="0" w:line="240" w:lineRule="exact"/>
        <w:ind w:left="604" w:right="45" w:firstLine="-50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22.601196pt;margin-top:-11.249802pt;width:27.500001pt;height:.1pt;mso-position-horizontal-relative:page;mso-position-vertical-relative:paragraph;z-index:-140" coordorigin="2452,-225" coordsize="550,2">
            <v:shape style="position:absolute;left:2452;top:-225;width:550;height:2" coordorigin="2452,-225" coordsize="550,0" path="m2452,-225l3002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53.488098pt;margin-top:-11.249802pt;width:27.500001pt;height:.1pt;mso-position-horizontal-relative:page;mso-position-vertical-relative:paragraph;z-index:-139" coordorigin="3070,-225" coordsize="550,2">
            <v:shape style="position:absolute;left:3070;top:-225;width:550;height:2" coordorigin="3070,-225" coordsize="550,0" path="m3070,-225l3620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184.375pt;margin-top:-11.249802pt;width:27.500001pt;height:.1pt;mso-position-horizontal-relative:page;mso-position-vertical-relative:paragraph;z-index:-138" coordorigin="3688,-225" coordsize="550,2">
            <v:shape style="position:absolute;left:3688;top:-225;width:550;height:2" coordorigin="3688,-225" coordsize="550,0" path="m3688,-225l4238,-225e" filled="f" stroked="t" strokeweight=".550pt" strokecolor="#221E1F">
              <v:path arrowok="t"/>
            </v:shape>
          </v:group>
          <w10:wrap type="none"/>
        </w:pict>
      </w:r>
      <w:r>
        <w:rPr/>
        <w:pict>
          <v:group style="position:absolute;margin-left:215.261902pt;margin-top:-11.249802pt;width:27.500001pt;height:.1pt;mso-position-horizontal-relative:page;mso-position-vertical-relative:paragraph;z-index:-137" coordorigin="4305,-225" coordsize="550,2">
            <v:shape style="position:absolute;left:4305;top:-225;width:550;height:2" coordorigin="4305,-225" coordsize="550,0" path="m4305,-225l4855,-225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26.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boxed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letters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25,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walked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enough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6"/>
        </w:rPr>
        <w:t>Canaan.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5112" w:right="-20"/>
        <w:jc w:val="left"/>
        <w:tabs>
          <w:tab w:pos="67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8.200798pt;margin-top:-11.220474pt;width:275.000013pt;height:.1pt;mso-position-horizontal-relative:page;mso-position-vertical-relative:paragraph;z-index:-136" coordorigin="1564,-224" coordsize="5500,2">
            <v:shape style="position:absolute;left:1564;top:-224;width:5500;height:2" coordorigin="1564,-224" coordsize="5500,0" path="m1564,-224l7064,-224e" filled="f" stroked="t" strokeweight=".550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  <w:i/>
        </w:rPr>
        <w:t>47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-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©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Quinn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20"/>
          <w:spacing w:val="0"/>
          <w:w w:val="107"/>
        </w:rPr>
        <w:t>Scott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sectPr>
      <w:pgSz w:w="12240" w:h="15840"/>
      <w:pgMar w:top="940" w:bottom="280" w:left="9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dc:title>Print 18273.BOD</dc:title>
  <dcterms:created xsi:type="dcterms:W3CDTF">2020-01-06T16:20:40Z</dcterms:created>
  <dcterms:modified xsi:type="dcterms:W3CDTF">2020-01-06T16:20:40Z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2005-05-25T00:00:00Z</vt:filetime>
  </property>
  <property fmtid="{D5CDD505-2E9C-101B-9397-08002B2CF9AE}" pid="3" name="LastSaved">
    <vt:filetime>2020-01-06T00:00:00Z</vt:filetime>
  </property>
</Properties>
</file>