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Default Extension="jpg" ContentType="image/jpg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2" w:after="0" w:line="140" w:lineRule="exact"/>
        <w:jc w:val="left"/>
        <w:rPr>
          <w:sz w:val="14"/>
          <w:szCs w:val="14"/>
        </w:rPr>
      </w:pPr>
      <w:rPr/>
      <w:r>
        <w:rPr/>
        <w:pict>
          <v:group style="position:absolute;margin-left:137.632507pt;margin-top:77.612503pt;width:158.635pt;height:13.965pt;mso-position-horizontal-relative:page;mso-position-vertical-relative:page;z-index:-1422" coordorigin="2753,1552" coordsize="3173,279">
            <v:shape style="position:absolute;left:2757;top:1556;width:2933;height:271" type="#_x0000_t75">
              <v:imagedata r:id="rId5" o:title=""/>
            </v:shape>
            <v:shape style="position:absolute;left:4409;top:1567;width:1285;height:265" type="#_x0000_t75">
              <v:imagedata r:id="rId6" o:title=""/>
            </v:shape>
            <v:shape style="position:absolute;left:3357;top:1552;width:955;height:279" type="#_x0000_t75">
              <v:imagedata r:id="rId7" o:title=""/>
            </v:shape>
            <v:group style="position:absolute;left:3162;top:1665;width:61;height:71" coordorigin="3162,1665" coordsize="61,71">
              <v:shape style="position:absolute;left:3162;top:1665;width:61;height:71" coordorigin="3162,1665" coordsize="61,71" path="m3206,1665l3196,1665,3188,1670,3181,1680,3174,1693,3168,1712,3162,1736,3185,1731,3203,1722,3218,1701,3223,1686,3223,1677,3221,1673,3218,1670,3215,1667,3211,1665,3206,1665xe" filled="f" stroked="t" strokeweight=".415pt" strokecolor="#3969BE">
                <v:path arrowok="t"/>
              </v:shape>
            </v:group>
            <v:group style="position:absolute;left:3117;top:1648;width:140;height:179" coordorigin="3117,1648" coordsize="140,179">
              <v:shape style="position:absolute;left:3117;top:1648;width:140;height:179" coordorigin="3117,1648" coordsize="140,179" path="m3222,1648l3233,1648,3241,1650,3247,1656,3254,1661,3257,1668,3257,1678,3257,1690,3214,1733,3175,1746,3158,1758,3158,1766,3158,1773,3158,1784,3160,1792,3166,1796,3171,1800,3177,1802,3184,1802,3189,1802,3194,1802,3201,1800,3207,1798,3212,1796,3216,1794,3220,1791,3228,1786,3240,1779,3242,1779,3246,1786,3245,1788,3226,1802,3209,1812,3183,1823,3167,1826,3153,1827,3145,1825,3138,1821,3130,1818,3125,1812,3122,1806,3118,1799,3117,1791,3117,1784,3129,1720,3189,1658,3221,1648,3222,1648xe" filled="f" stroked="t" strokeweight=".415pt" strokecolor="#3969BE">
                <v:path arrowok="t"/>
              </v:shape>
            </v:group>
            <v:group style="position:absolute;left:2757;top:1571;width:361;height:255" coordorigin="2757,1571" coordsize="361,255">
              <v:shape style="position:absolute;left:2757;top:1571;width:361;height:255" coordorigin="2757,1571" coordsize="361,255" path="m3037,1571l3054,1572,3064,1573,3067,1573,3117,1571,3118,1573,3117,1582,3115,1583,3114,1584,3111,1584,3106,1584,3102,1585,3098,1585,3096,1586,3093,1587,3057,1760,3052,1793,3052,1797,3052,1801,3066,1807,3083,1809,3084,1810,3083,1819,3081,1820,3061,1820,3041,1819,3016,1819,2997,1820,2980,1820,2973,1819,2974,1810,2975,1809,2988,1807,2996,1806,2999,1805,3001,1804,3003,1801,3027,1674,3037,1609,3024,1630,2987,1689,2947,1756,2908,1826,2898,1826,2876,1733,2848,1622,2821,1729,2814,1759,2809,1781,2807,1793,2807,1801,2808,1804,2810,1805,2812,1807,2820,1808,2835,1809,2837,1810,2835,1819,2834,1820,2822,1820,2809,1819,2796,1819,2782,1819,2770,1820,2758,1820,2757,1819,2758,1810,2759,1809,2771,1808,2777,1806,2799,1741,2828,1632,2836,1602,2836,1597,2836,1591,2832,1587,2826,1586,2820,1585,2812,1584,2802,1584,2801,1582,2802,1573,2804,1572,2827,1572,2844,1573,2855,1573,2867,1572,2881,1572,2900,1650,2927,1756,2937,1740,2943,1731,2945,1727,3013,1612,3037,1571xe" filled="f" stroked="t" strokeweight=".415pt" strokecolor="#3969BE">
                <v:path arrowok="t"/>
              </v:shape>
              <v:shape style="position:absolute;left:5715;top:1569;width:128;height:256" type="#_x0000_t75">
                <v:imagedata r:id="rId8" o:title=""/>
              </v:shape>
            </v:group>
            <v:group style="position:absolute;left:5717;top:1772;width:47;height:53" coordorigin="5717,1772" coordsize="47,53">
              <v:shape style="position:absolute;left:5717;top:1772;width:47;height:53" coordorigin="5717,1772" coordsize="47,53" path="m5743,1772l5750,1772,5755,1774,5759,1778,5763,1782,5764,1787,5764,1794,5764,1802,5762,1809,5758,1815,5753,1822,5746,1825,5738,1825,5724,1825,5717,1818,5717,1803,5717,1795,5720,1787,5724,1781,5729,1775,5735,1772,5743,1772xe" filled="f" stroked="t" strokeweight=".415pt" strokecolor="#3969BE">
                <v:path arrowok="t"/>
              </v:shape>
            </v:group>
            <v:group style="position:absolute;left:5715;top:1569;width:128;height:183" coordorigin="5715,1569" coordsize="128,183">
              <v:shape style="position:absolute;left:5715;top:1569;width:128;height:183" coordorigin="5715,1569" coordsize="128,183" path="m5778,1569l5790,1569,5801,1571,5812,1576,5822,1580,5830,1586,5835,1595,5840,1603,5842,1613,5842,1623,5842,1631,5812,1677,5805,1683,5797,1689,5787,1696,5778,1702,5754,1728,5754,1732,5754,1737,5756,1741,5760,1746,5760,1748,5755,1752,5752,1752,5747,1746,5743,1742,5741,1738,5739,1734,5738,1729,5738,1725,5738,1720,5739,1714,5742,1708,5745,1702,5752,1694,5763,1683,5779,1665,5789,1652,5795,1643,5798,1634,5798,1626,5798,1618,5794,1611,5788,1606,5782,1601,5774,1598,5764,1598,5756,1598,5726,1631,5724,1632,5715,1630,5715,1629,5723,1607,5728,1589,5770,1569,5778,1569xe" filled="f" stroked="t" strokeweight=".415pt" strokecolor="#3969BE">
                <v:path arrowok="t"/>
              </v:shape>
              <v:shape style="position:absolute;left:5851;top:1655;width:71;height:170" type="#_x0000_t75">
                <v:imagedata r:id="rId9" o:title=""/>
              </v:shape>
            </v:group>
            <v:group style="position:absolute;left:5851;top:1769;width:50;height:56" coordorigin="5851,1769" coordsize="50,56">
              <v:shape style="position:absolute;left:5851;top:1769;width:50;height:56" coordorigin="5851,1769" coordsize="50,56" path="m5878,1769l5884,1769,5890,1772,5894,1776,5899,1780,5901,1786,5901,1794,5901,1802,5898,1809,5894,1816,5889,1822,5882,1825,5874,1825,5866,1825,5861,1823,5857,1819,5853,1814,5851,1808,5851,1800,5851,1792,5853,1784,5858,1778,5863,1772,5870,1769,5878,1769xe" filled="f" stroked="t" strokeweight=".415pt" strokecolor="#3969BE">
                <v:path arrowok="t"/>
              </v:shape>
            </v:group>
            <v:group style="position:absolute;left:5871;top:1655;width:50;height:56" coordorigin="5871,1655" coordsize="50,56">
              <v:shape style="position:absolute;left:5871;top:1655;width:50;height:56" coordorigin="5871,1655" coordsize="50,56" path="m5898,1655l5905,1655,5911,1657,5915,1662,5919,1666,5921,1672,5921,1679,5921,1687,5919,1695,5914,1701,5910,1708,5903,1711,5894,1711,5887,1711,5882,1709,5877,1705,5873,1700,5871,1694,5871,1686,5871,1677,5874,1670,5879,1664,5884,1658,5890,1655,5898,1655xe" filled="f" stroked="t" strokeweight=".415pt" strokecolor="#3969BE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00.392487pt;margin-top:77.612503pt;width:173.955pt;height:18.534779pt;mso-position-horizontal-relative:page;mso-position-vertical-relative:page;z-index:-1421" coordorigin="6008,1552" coordsize="3479,371">
            <v:shape style="position:absolute;left:6012;top:1556;width:3471;height:362" type="#_x0000_t75">
              <v:imagedata r:id="rId10" o:title=""/>
            </v:shape>
            <v:shape style="position:absolute;left:7858;top:1552;width:1629;height:371" type="#_x0000_t75">
              <v:imagedata r:id="rId11" o:title=""/>
            </v:shape>
            <v:shape style="position:absolute;left:6398;top:1552;width:931;height:279" type="#_x0000_t75">
              <v:imagedata r:id="rId12" o:title=""/>
            </v:shape>
            <v:group style="position:absolute;left:7624;top:1663;width:81;height:146" coordorigin="7624,1663" coordsize="81,146">
              <v:shape style="position:absolute;left:7624;top:1663;width:81;height:146" coordorigin="7624,1663" coordsize="81,146" path="m7674,1663l7665,1663,7657,1667,7628,1732,7624,1783,7627,1793,7632,1800,7638,1806,7645,1809,7655,1809,7662,1809,7689,1783,7694,1773,7705,1706,7705,1689,7702,1679,7696,1673,7690,1667,7682,1663,7674,1663xe" filled="f" stroked="t" strokeweight=".415pt" strokecolor="#3969BE">
                <v:path arrowok="t"/>
              </v:shape>
            </v:group>
            <v:group style="position:absolute;left:7583;top:1647;width:164;height:179" coordorigin="7583,1647" coordsize="164,179">
              <v:shape style="position:absolute;left:7583;top:1647;width:164;height:179" coordorigin="7583,1647" coordsize="164,179" path="m7690,1647l7712,1650,7729,1660,7741,1675,7746,1695,7746,1718,7728,1776,7663,1823,7644,1827,7620,1825,7583,1779,7583,1770,7594,1710,7656,1654,7690,1647xe" filled="f" stroked="t" strokeweight=".415pt" strokecolor="#3969BE">
                <v:path arrowok="t"/>
              </v:shape>
            </v:group>
            <v:group style="position:absolute;left:6113;top:1612;width:61;height:95" coordorigin="6113,1612" coordsize="61,95">
              <v:shape style="position:absolute;left:6113;top:1612;width:61;height:95" coordorigin="6113,1612" coordsize="61,95" path="m6168,1612l6113,1707,6118,1708,6122,1708,6123,1708,6154,1708,6174,1708,6168,1612xe" filled="f" stroked="t" strokeweight=".415pt" strokecolor="#3969BE">
                <v:path arrowok="t"/>
              </v:shape>
            </v:group>
            <v:group style="position:absolute;left:7443;top:1587;width:130;height:239" coordorigin="7443,1587" coordsize="130,239">
              <v:shape style="position:absolute;left:7443;top:1587;width:130;height:239" coordorigin="7443,1587" coordsize="130,239" path="m7536,1587l7540,1592,7536,1605,7531,1624,7525,1648,7542,1654,7556,1654,7566,1654,7571,1653,7573,1656,7572,1661,7570,1667,7569,1673,7567,1674,7558,1674,7549,1673,7539,1673,7520,1673,7518,1683,7515,1694,7513,1707,7505,1741,7500,1768,7499,1775,7498,1780,7497,1782,7497,1785,7497,1787,7497,1788,7497,1791,7498,1794,7499,1795,7501,1797,7503,1798,7505,1798,7507,1798,7510,1797,7512,1796,7515,1795,7518,1793,7522,1791,7526,1788,7534,1783,7544,1776,7547,1776,7550,1783,7550,1785,7498,1820,7481,1827,7476,1827,7469,1827,7464,1825,7461,1820,7457,1816,7455,1811,7455,1804,7455,1800,7472,1718,7477,1694,7480,1680,7481,1673,7444,1673,7443,1671,7444,1665,7446,1663,7463,1659,7484,1652,7486,1649,7487,1643,7488,1634,7491,1621,7492,1610,7492,1602,7499,1600,7510,1597,7524,1592,7530,1589,7534,1588,7536,1587xe" filled="f" stroked="t" strokeweight=".415pt" strokecolor="#3969BE">
                <v:path arrowok="t"/>
              </v:shape>
            </v:group>
            <v:group style="position:absolute;left:6012;top:1571;width:259;height:249" coordorigin="6012,1571" coordsize="259,249">
              <v:shape style="position:absolute;left:6012;top:1571;width:259;height:249" coordorigin="6012,1571" coordsize="259,249" path="m6173,1571l6207,1571,6215,1624,6223,1682,6230,1729,6235,1765,6239,1786,6240,1795,6242,1802,6245,1804,6247,1807,6256,1808,6270,1808,6271,1810,6270,1819,6268,1821,6242,1820,6223,1819,6207,1819,6187,1820,6162,1819,6164,1810,6166,1808,6177,1808,6184,1808,6187,1806,6190,1804,6192,1801,6192,1797,6191,1787,6190,1770,6187,1746,6173,1723,6166,1723,6163,1723,6136,1723,6104,1723,6095,1740,6085,1758,6074,1779,6070,1788,6068,1792,6067,1796,6066,1799,6066,1800,6066,1802,6096,1808,6097,1810,6096,1819,6094,1821,6090,1820,6081,1820,6070,1819,6061,1819,6056,1819,6044,1819,6017,1820,6012,1819,6013,1810,6015,1808,6024,1808,6029,1807,6031,1807,6032,1807,6033,1806,6035,1805,6036,1804,6038,1802,6039,1800,6041,1798,6045,1791,6053,1778,6073,1743,6123,1657,6153,1606,6162,1591,6169,1579,6173,1571xe" filled="f" stroked="t" strokeweight=".415pt" strokecolor="#3969BE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00.212502pt;margin-top:101.74250pt;width:410.384488pt;height:18.685pt;mso-position-horizontal-relative:page;mso-position-vertical-relative:page;z-index:-1420" coordorigin="2004,2035" coordsize="8208,374">
            <v:shape style="position:absolute;left:2008;top:2039;width:8199;height:365" type="#_x0000_t75">
              <v:imagedata r:id="rId13" o:title=""/>
            </v:shape>
            <v:shape style="position:absolute;left:6659;top:2037;width:2227;height:371" type="#_x0000_t75">
              <v:imagedata r:id="rId14" o:title=""/>
            </v:shape>
            <v:shape style="position:absolute;left:2004;top:2035;width:2629;height:374" type="#_x0000_t75">
              <v:imagedata r:id="rId15" o:title=""/>
            </v:shape>
            <v:shape style="position:absolute;left:4750;top:2037;width:1372;height:279" type="#_x0000_t75">
              <v:imagedata r:id="rId16" o:title=""/>
            </v:shape>
            <v:shape style="position:absolute;left:9000;top:2037;width:1212;height:279" type="#_x0000_t75">
              <v:imagedata r:id="rId17" o:title=""/>
            </v:shape>
            <v:group style="position:absolute;left:6354;top:2132;width:183;height:180" coordorigin="6354,2132" coordsize="183,180">
              <v:shape style="position:absolute;left:6354;top:2132;width:183;height:180" coordorigin="6354,2132" coordsize="183,180" path="m6421,2132l6428,2132,6431,2136,6431,2144,6431,2149,6430,2157,6428,2168,6425,2182,6420,2202,6430,2193,6483,2144,6524,2132,6529,2138,6529,2149,6529,2155,6527,2164,6524,2175,6521,2191,6504,2254,6501,2272,6501,2275,6501,2279,6503,2281,6505,2281,6510,2281,6519,2276,6531,2267,6533,2267,6537,2274,6537,2276,6516,2291,6500,2301,6485,2309,6477,2312,6471,2312,6466,2312,6463,2310,6461,2306,6460,2302,6459,2298,6459,2294,6460,2281,6464,2261,6473,2228,6479,2204,6483,2188,6484,2178,6485,2171,6482,2168,6478,2168,6476,2168,6473,2169,6469,2171,6465,2173,6433,2210,6427,2219,6404,2287,6401,2304,6387,2305,6374,2307,6363,2311,6359,2306,6377,2246,6389,2179,6389,2174,6389,2170,6388,2168,6385,2168,6382,2168,6373,2173,6360,2183,6358,2183,6354,2177,6354,2174,6360,2169,6368,2164,6376,2157,6384,2151,6412,2134,6416,2133,6419,2132,6421,2132xe" filled="f" stroked="t" strokeweight=".415pt" strokecolor="#3969BE">
                <v:path arrowok="t"/>
              </v:shape>
            </v:group>
            <v:group style="position:absolute;left:6238;top:2132;width:96;height:180" coordorigin="6238,2132" coordsize="96,180">
              <v:shape style="position:absolute;left:6238;top:2132;width:96;height:180" coordorigin="6238,2132" coordsize="96,180" path="m6314,2132l6317,2132,6319,2133,6322,2136,6324,2138,6325,2142,6325,2145,6325,2151,6304,2233,6299,2255,6296,2269,6295,2277,6296,2278,6297,2279,6298,2281,6299,2281,6300,2281,6304,2281,6313,2276,6328,2265,6330,2265,6334,2272,6333,2274,6325,2280,6315,2287,6304,2295,6271,2312,6267,2312,6262,2312,6259,2310,6257,2306,6255,2303,6253,2299,6253,2293,6253,2288,6254,2282,6256,2275,6257,2268,6260,2256,6264,2239,6272,2210,6276,2189,6279,2176,6279,2170,6278,2168,6275,2168,6270,2168,6260,2174,6244,2185,6242,2185,6238,2178,6239,2176,6258,2162,6274,2150,6299,2136,6312,2132,6314,2132xe" filled="f" stroked="t" strokeweight=".415pt" strokecolor="#3969BE">
                <v:path arrowok="t"/>
              </v:shape>
            </v:group>
            <v:group style="position:absolute;left:6297;top:2052;width:44;height:48" coordorigin="6297,2052" coordsize="44,48">
              <v:shape style="position:absolute;left:6297;top:2052;width:44;height:48" coordorigin="6297,2052" coordsize="44,48" path="m6322,2052l6328,2052,6332,2054,6336,2057,6339,2061,6341,2066,6341,2072,6341,2079,6339,2085,6335,2091,6331,2097,6325,2100,6317,2100,6310,2100,6305,2098,6302,2094,6299,2089,6297,2084,6297,2078,6297,2071,6299,2065,6304,2059,6309,2054,6314,2052,6322,2052xe" filled="f" stroked="t" strokeweight=".415pt" strokecolor="#3969BE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56.902496pt;margin-top:126.6325pt;width:98.245pt;height:17.875pt;mso-position-horizontal-relative:page;mso-position-vertical-relative:page;z-index:-1419" coordorigin="5138,2533" coordsize="1965,357">
            <v:shape style="position:absolute;left:5142;top:2537;width:1957;height:349" type="#_x0000_t75">
              <v:imagedata r:id="rId18" o:title=""/>
            </v:shape>
            <v:shape style="position:absolute;left:5522;top:2533;width:1580;height:357" type="#_x0000_t75">
              <v:imagedata r:id="rId19" o:title=""/>
            </v:shape>
            <v:group style="position:absolute;left:5220;top:2601;width:74;height:93" coordorigin="5220,2601" coordsize="74,93">
              <v:shape style="position:absolute;left:5220;top:2601;width:74;height:93" coordorigin="5220,2601" coordsize="74,93" path="m5256,2601l5220,2694,5230,2694,5242,2694,5257,2694,5272,2694,5284,2694,5294,2694,5256,2601xe" filled="f" stroked="t" strokeweight=".415pt" strokecolor="#3969BE">
                <v:path arrowok="t"/>
              </v:shape>
            </v:group>
            <v:group style="position:absolute;left:5142;top:2540;width:263;height:250" coordorigin="5142,2540" coordsize="263,250">
              <v:shape style="position:absolute;left:5142;top:2540;width:263;height:250" coordorigin="5142,2540" coordsize="263,250" path="m5259,2540l5284,2540,5377,2759,5381,2767,5384,2772,5387,2773,5391,2774,5396,2775,5403,2775,5405,2777,5405,2788,5403,2790,5376,2789,5359,2789,5337,2789,5317,2789,5299,2790,5295,2788,5295,2777,5296,2775,5312,2774,5318,2774,5321,2772,5321,2767,5321,2765,5282,2714,5262,2713,5242,2713,5223,2714,5204,2735,5198,2751,5195,2762,5195,2766,5195,2770,5198,2773,5204,2774,5207,2774,5213,2775,5221,2775,5223,2777,5223,2788,5221,2790,5196,2789,5180,2789,5175,2789,5163,2789,5144,2790,5142,2788,5142,2777,5144,2775,5156,2774,5164,2772,5243,2580,5249,2564,5257,2543,5259,2540xe" filled="f" stroked="t" strokeweight=".415pt" strokecolor="#3969BE">
                <v:path arrowok="t"/>
              </v:shape>
            </v:group>
            <w10:wrap type="none"/>
          </v:group>
        </w:pict>
      </w:r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05" w:lineRule="exact"/>
        <w:ind w:left="100" w:right="-2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Pr/>
      <w:r>
        <w:rPr/>
        <w:pict>
          <v:group style="position:absolute;margin-left:202.3125pt;margin-top:-100.713577pt;width:211.675pt;height:18.375pt;mso-position-horizontal-relative:page;mso-position-vertical-relative:paragraph;z-index:-1418" coordorigin="4046,-2014" coordsize="4233,367">
            <v:shape style="position:absolute;left:4050;top:-1997;width:205;height:250" type="#_x0000_t75">
              <v:imagedata r:id="rId20" o:title=""/>
            </v:shape>
            <v:group style="position:absolute;left:4131;top:-1875;width:71;height:109" coordorigin="4131,-1875" coordsize="71,109">
              <v:shape style="position:absolute;left:4131;top:-1875;width:71;height:109" coordorigin="4131,-1875" coordsize="71,109" path="m4147,-1875l4143,-1875,4137,-1875,4131,-1874,4131,-1793,4131,-1784,4132,-1775,4132,-1767,4137,-1766,4144,-1766,4152,-1766,4174,-1769,4190,-1780,4199,-1797,4203,-1818,4199,-1843,4189,-1861,4171,-1871,4147,-1875xe" filled="f" stroked="t" strokeweight=".415pt" strokecolor="#3969BE">
                <v:path arrowok="t"/>
              </v:shape>
            </v:group>
            <v:group style="position:absolute;left:4131;top:-1978;width:64;height:84" coordorigin="4131,-1978" coordsize="64,84">
              <v:shape style="position:absolute;left:4131;top:-1978;width:64;height:84" coordorigin="4131,-1978" coordsize="64,84" path="m4155,-1978l4146,-1978,4138,-1977,4132,-1976,4132,-1964,4131,-1953,4131,-1942,4131,-1894,4134,-1893,4140,-1893,4148,-1893,4171,-1897,4186,-1908,4193,-1921,4195,-1930,4195,-1939,4190,-1961,4175,-1974,4155,-1978xe" filled="f" stroked="t" strokeweight=".415pt" strokecolor="#3969BE">
                <v:path arrowok="t"/>
              </v:shape>
            </v:group>
            <v:group style="position:absolute;left:4050;top:-1997;width:205;height:250" coordorigin="4050,-1997" coordsize="205,250">
              <v:shape style="position:absolute;left:4050;top:-1997;width:205;height:250" coordorigin="4050,-1997" coordsize="205,250" path="m4176,-1997l4236,-1979,4248,-1958,4248,-1947,4216,-1897,4184,-1886,4212,-1883,4233,-1874,4247,-1860,4255,-1842,4254,-1817,4205,-1756,4153,-1747,4147,-1747,4142,-1747,4100,-1748,4085,-1748,4074,-1748,4065,-1747,4064,-1749,4064,-1754,4065,-1756,4073,-1761,4078,-1765,4081,-1829,4081,-1918,4076,-1978,4052,-1981,4050,-1983,4050,-1995,4052,-1996,4067,-1996,4088,-1995,4116,-1995,4135,-1995,4149,-1996,4160,-1997,4169,-1997,4176,-1997xe" filled="f" stroked="t" strokeweight=".415pt" strokecolor="#3969BE">
                <v:path arrowok="t"/>
              </v:shape>
              <v:shape style="position:absolute;left:4281;top:-2010;width:3994;height:359" type="#_x0000_t75">
                <v:imagedata r:id="rId21" o:title=""/>
              </v:shape>
              <v:shape style="position:absolute;left:5865;top:-2014;width:1417;height:332" type="#_x0000_t75">
                <v:imagedata r:id="rId22" o:title=""/>
              </v:shape>
            </v:group>
            <v:group style="position:absolute;left:8221;top:-1798;width:55;height:56" coordorigin="8221,-1798" coordsize="55,56">
              <v:shape style="position:absolute;left:8221;top:-1798;width:55;height:56" coordorigin="8221,-1798" coordsize="55,56" path="m8248,-1798l8256,-1798,8262,-1796,8268,-1790,8273,-1785,8276,-1778,8276,-1771,8276,-1763,8273,-1756,8268,-1751,8262,-1745,8256,-1743,8248,-1743,8241,-1743,8234,-1745,8229,-1751,8223,-1756,8221,-1763,8221,-1771,8221,-1778,8223,-1785,8229,-1790,8234,-1796,8241,-1798,8248,-1798xe" filled="f" stroked="t" strokeweight=".415pt" strokecolor="#3969BE">
                <v:path arrowok="t"/>
              </v:shape>
            </v:group>
            <v:group style="position:absolute;left:7832;top:-1798;width:55;height:56" coordorigin="7832,-1798" coordsize="55,56">
              <v:shape style="position:absolute;left:7832;top:-1798;width:55;height:56" coordorigin="7832,-1798" coordsize="55,56" path="m7859,-1798l7867,-1798,7873,-1796,7879,-1790,7884,-1785,7887,-1778,7887,-1771,7887,-1763,7884,-1756,7879,-1751,7873,-1745,7867,-1743,7859,-1743,7852,-1743,7845,-1745,7840,-1751,7835,-1756,7832,-1763,7832,-1771,7832,-1778,7834,-1785,7840,-1790,7845,-1796,7852,-1798,7859,-1798xe" filled="f" stroked="t" strokeweight=".415pt" strokecolor="#3969BE">
                <v:path arrowok="t"/>
              </v:shape>
              <v:shape style="position:absolute;left:4574;top:-2014;width:1189;height:276" type="#_x0000_t75">
                <v:imagedata r:id="rId23" o:title=""/>
              </v:shape>
            </v:group>
            <v:group style="position:absolute;left:7659;top:-1896;width:76;height:119" coordorigin="7659,-1896" coordsize="76,119">
              <v:shape style="position:absolute;left:7659;top:-1896;width:76;height:119" coordorigin="7659,-1896" coordsize="76,119" path="m7694,-1896l7674,-1889,7663,-1871,7660,-1861,7659,-1851,7659,-1840,7661,-1816,7667,-1798,7682,-1780,7690,-1777,7700,-1777,7708,-1777,7716,-1779,7723,-1784,7730,-1789,7735,-1874,7727,-1884,7719,-1890,7711,-1893,7706,-1895,7700,-1896,7694,-1896xe" filled="f" stroked="t" strokeweight=".415pt" strokecolor="#3969BE">
                <v:path arrowok="t"/>
              </v:shape>
            </v:group>
            <v:group style="position:absolute;left:4281;top:-1914;width:192;height:263" coordorigin="4281,-1914" coordsize="192,263">
              <v:shape style="position:absolute;left:4281;top:-1914;width:192;height:263" coordorigin="4281,-1914" coordsize="192,263" path="m4283,-1914l4298,-1914,4322,-1914,4346,-1914,4365,-1914,4376,-1912,4376,-1902,4374,-1900,4361,-1900,4354,-1898,4354,-1893,4354,-1891,4355,-1888,4356,-1885,4358,-1880,4361,-1872,4365,-1861,4390,-1793,4406,-1830,4417,-1858,4425,-1879,4428,-1891,4428,-1898,4422,-1900,4408,-1900,4406,-1902,4406,-1912,4408,-1914,4415,-1914,4426,-1914,4443,-1914,4452,-1914,4461,-1914,4471,-1914,4473,-1912,4473,-1902,4472,-1900,4464,-1900,4459,-1898,4425,-1828,4377,-1710,4367,-1689,4356,-1672,4337,-1657,4320,-1651,4305,-1651,4297,-1653,4289,-1657,4291,-1665,4293,-1677,4295,-1692,4299,-1693,4305,-1684,4314,-1680,4324,-1680,4338,-1686,4352,-1703,4365,-1733,4308,-1881,4305,-1889,4302,-1895,4299,-1897,4296,-1899,4291,-1900,4283,-1900,4281,-1902,4281,-1912,4283,-1914xe" filled="f" stroked="t" strokeweight=".415pt" strokecolor="#3969BE">
                <v:path arrowok="t"/>
              </v:shape>
            </v:group>
            <v:group style="position:absolute;left:7995;top:-1977;width:136;height:211" coordorigin="7995,-1977" coordsize="136,211">
              <v:shape style="position:absolute;left:7995;top:-1977;width:136;height:211" coordorigin="7995,-1977" coordsize="136,211" path="m8029,-1977l8018,-1977,8007,-1977,7995,-1903,7996,-1803,8018,-1766,8029,-1766,8093,-1783,8129,-1849,8132,-1869,8130,-1895,8096,-1963,8029,-1977xe" filled="f" stroked="t" strokeweight=".415pt" strokecolor="#3969BE">
                <v:path arrowok="t"/>
              </v:shape>
            </v:group>
            <v:group style="position:absolute;left:7389;top:-1996;width:194;height:249" coordorigin="7389,-1996" coordsize="194,249">
              <v:shape style="position:absolute;left:7389;top:-1996;width:194;height:249" coordorigin="7389,-1996" coordsize="194,249" path="m7391,-1996l7406,-1996,7427,-1995,7444,-1995,7461,-1995,7541,-1996,7566,-1996,7573,-1995,7571,-1975,7570,-1969,7570,-1964,7569,-1959,7568,-1943,7566,-1941,7556,-1941,7554,-1943,7554,-1959,7553,-1968,7551,-1970,7550,-1972,7544,-1973,7533,-1974,7521,-1975,7511,-1975,7503,-1975,7493,-1975,7482,-1975,7472,-1974,7471,-1958,7470,-1937,7470,-1887,7479,-1886,7487,-1886,7492,-1886,7515,-1886,7526,-1886,7532,-1887,7534,-1889,7536,-1891,7537,-1899,7537,-1912,7539,-1914,7550,-1914,7552,-1912,7551,-1899,7551,-1887,7551,-1876,7551,-1865,7551,-1852,7552,-1837,7550,-1836,7538,-1836,7537,-1838,7537,-1851,7536,-1859,7534,-1862,7532,-1864,7526,-1866,7517,-1867,7509,-1867,7502,-1868,7494,-1868,7485,-1868,7477,-1867,7470,-1867,7470,-1813,7470,-1793,7471,-1773,7495,-1768,7523,-1769,7568,-1807,7570,-1809,7580,-1809,7582,-1807,7580,-1788,7579,-1768,7577,-1747,7449,-1748,7424,-1748,7407,-1747,7402,-1749,7402,-1754,7403,-1756,7412,-1761,7416,-1765,7419,-1829,7419,-1918,7415,-1978,7391,-1981,7389,-1983,7389,-1995,7391,-1996xe" filled="f" stroked="t" strokeweight=".415pt" strokecolor="#3969BE">
                <v:path arrowok="t"/>
              </v:shape>
            </v:group>
            <v:group style="position:absolute;left:7914;top:-1997;width:271;height:249" coordorigin="7914,-1997" coordsize="271,249">
              <v:shape style="position:absolute;left:7914;top:-1997;width:271;height:249" coordorigin="7914,-1997" coordsize="271,249" path="m8058,-1997l8120,-1989,8169,-1953,8186,-1896,8184,-1872,8167,-1814,8123,-1769,8049,-1747,7971,-1748,7949,-1748,7931,-1747,7928,-1749,7928,-1754,7929,-1756,7937,-1761,7942,-1765,7943,-1766,7944,-1768,7944,-1776,7945,-1790,7945,-1829,7945,-1918,7940,-1978,7916,-1981,7914,-1983,7914,-1995,7916,-1996,7929,-1996,7940,-1995,7952,-1995,7973,-1995,7994,-1995,8013,-1996,8038,-1996,8054,-1997,8058,-1997xe" filled="f" stroked="t" strokeweight=".415pt" strokecolor="#3969BE">
                <v:path arrowok="t"/>
              </v:shape>
            </v:group>
            <v:group style="position:absolute;left:7614;top:-2010;width:191;height:268" coordorigin="7614,-2010" coordsize="191,268">
              <v:shape style="position:absolute;left:7614;top:-2010;width:191;height:268" coordorigin="7614,-2010" coordsize="191,268" path="m7777,-2010l7781,-2008,7781,-2008,7781,-2002,7781,-1991,7779,-1918,7779,-1820,7779,-1790,7803,-1760,7805,-1758,7805,-1749,7803,-1747,7791,-1748,7781,-1748,7772,-1748,7763,-1748,7751,-1748,7736,-1747,7734,-1748,7735,-1754,7735,-1764,7735,-1777,7731,-1774,7725,-1768,7717,-1761,7707,-1752,7701,-1746,7698,-1745,7694,-1743,7688,-1742,7680,-1742,7627,-1774,7614,-1810,7614,-1837,7649,-1896,7663,-1906,7673,-1912,7680,-1915,7685,-1918,7692,-1919,7701,-1919,7713,-1919,7725,-1916,7735,-1911,7735,-1921,7726,-1981,7709,-1982,7708,-1984,7708,-1994,7709,-1996,7729,-1998,7748,-2002,7768,-2007,7777,-2010xe" filled="f" stroked="t" strokeweight=".415pt" strokecolor="#3969BE">
                <v:path arrowok="t"/>
              </v:shape>
            </v:group>
            <w10:wrap type="none"/>
          </v:group>
        </w:pict>
      </w:r>
      <w:r>
        <w:rPr/>
        <w:pict>
          <v:group style="position:absolute;margin-left:72.091499pt;margin-top:-29.73358pt;width:358.718843pt;height:12.505pt;mso-position-horizontal-relative:page;mso-position-vertical-relative:paragraph;z-index:-1417" coordorigin="1442,-595" coordsize="7174,250">
            <v:shape style="position:absolute;left:1814;top:-529;width:94;height:180" type="#_x0000_t75">
              <v:imagedata r:id="rId24" o:title=""/>
            </v:shape>
            <v:group style="position:absolute;left:1863;top:-349;width:10;height:2" coordorigin="1863,-349" coordsize="10,2">
              <v:shape style="position:absolute;left:1863;top:-349;width:10;height:2" coordorigin="1863,-349" coordsize="10,1" path="m1873,-349l1863,-349,1872,-349,1873,-349e" filled="f" stroked="f">
                <v:path arrowok="t"/>
              </v:shape>
              <v:shape style="position:absolute;left:1854;top:-419;width:46;height:6" type="#_x0000_t75">
                <v:imagedata r:id="rId25" o:title=""/>
              </v:shape>
              <v:shape style="position:absolute;left:1892;top:-513;width:52;height:88" type="#_x0000_t75">
                <v:imagedata r:id="rId26" o:title=""/>
              </v:shape>
              <v:shape style="position:absolute;left:1854;top:-528;width:80;height:24" type="#_x0000_t75">
                <v:imagedata r:id="rId27" o:title=""/>
              </v:shape>
              <v:shape style="position:absolute;left:1644;top:-528;width:59;height:113" type="#_x0000_t75">
                <v:imagedata r:id="rId28" o:title=""/>
              </v:shape>
            </v:group>
            <v:group style="position:absolute;left:1683;top:-416;width:20;height:2" coordorigin="1683,-416" coordsize="20,2">
              <v:shape style="position:absolute;left:1683;top:-416;width:20;height:2" coordorigin="1683,-416" coordsize="20,1" path="m1703,-416l1683,-416,1692,-416,1702,-415,1703,-416e" filled="f" stroked="f">
                <v:path arrowok="t"/>
              </v:shape>
              <v:shape style="position:absolute;left:1717;top:-451;width:68;height:39" type="#_x0000_t75">
                <v:imagedata r:id="rId29" o:title=""/>
              </v:shape>
              <v:shape style="position:absolute;left:1720;top:-529;width:83;height:109" type="#_x0000_t75">
                <v:imagedata r:id="rId30" o:title=""/>
              </v:shape>
              <v:shape style="position:absolute;left:1764;top:-520;width:31;height:25" type="#_x0000_t75">
                <v:imagedata r:id="rId31" o:title=""/>
              </v:shape>
              <v:shape style="position:absolute;left:1660;top:-580;width:27;height:26" type="#_x0000_t75">
                <v:imagedata r:id="rId32" o:title=""/>
              </v:shape>
              <v:shape style="position:absolute;left:1446;top:-582;width:164;height:167" type="#_x0000_t75">
                <v:imagedata r:id="rId33" o:title=""/>
              </v:shape>
            </v:group>
            <v:group style="position:absolute;left:1483;top:-416;width:32;height:2" coordorigin="1483,-416" coordsize="32,2">
              <v:shape style="position:absolute;left:1483;top:-416;width:32;height:2" coordorigin="1483,-416" coordsize="32,1" path="m1515,-416l1483,-416,1514,-415,1515,-416e" filled="f" stroked="f">
                <v:path arrowok="t"/>
              </v:shape>
              <v:shape style="position:absolute;left:1527;top:-499;width:106;height:84" type="#_x0000_t75">
                <v:imagedata r:id="rId34" o:title=""/>
              </v:shape>
            </v:group>
            <v:group style="position:absolute;left:1602;top:-416;width:32;height:2" coordorigin="1602,-416" coordsize="32,2">
              <v:shape style="position:absolute;left:1602;top:-416;width:32;height:2" coordorigin="1602,-416" coordsize="32,1" path="m1634,-416l1602,-416,1633,-415,1634,-416e" filled="f" stroked="f">
                <v:path arrowok="t"/>
              </v:shape>
              <v:shape style="position:absolute;left:1559;top:-582;width:75;height:73" type="#_x0000_t75">
                <v:imagedata r:id="rId35" o:title=""/>
              </v:shape>
            </v:group>
            <v:group style="position:absolute;left:1483;top:-582;width:32;height:2" coordorigin="1483,-582" coordsize="32,2">
              <v:shape style="position:absolute;left:1483;top:-582;width:32;height:2" coordorigin="1483,-582" coordsize="32,1" path="m1514,-582l1483,-581,1515,-581,1514,-582e" filled="f" stroked="f">
                <v:path arrowok="t"/>
              </v:shape>
            </v:group>
            <v:group style="position:absolute;left:1602;top:-582;width:32;height:2" coordorigin="1602,-582" coordsize="32,2">
              <v:shape style="position:absolute;left:1602;top:-582;width:32;height:2" coordorigin="1602,-582" coordsize="32,1" path="m1633,-582l1602,-581,1634,-581,1633,-582e" filled="f" stroked="f">
                <v:path arrowok="t"/>
              </v:shape>
              <v:shape style="position:absolute;left:1963;top:-591;width:6649;height:242" type="#_x0000_t75">
                <v:imagedata r:id="rId36" o:title=""/>
              </v:shape>
              <v:shape style="position:absolute;left:1442;top:-595;width:7174;height:250" type="#_x0000_t75">
                <v:imagedata r:id="rId37" o:title=""/>
              </v:shape>
            </v:group>
            <w10:wrap type="none"/>
          </v:group>
        </w:pic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“I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’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  <w:position w:val="1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!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,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y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be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  <w:position w:val="1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b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  <w:position w:val="1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d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.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3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don’t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v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en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  <w:position w:val="1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  <w:position w:val="1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he</w:t>
      </w:r>
      <w:r>
        <w:rPr>
          <w:rFonts w:ascii="Palatino Linotype" w:hAnsi="Palatino Linotype" w:cs="Palatino Linotype" w:eastAsia="Palatino Linotype"/>
          <w:sz w:val="24"/>
          <w:szCs w:val="24"/>
          <w:spacing w:val="5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lor</w:t>
      </w:r>
      <w:r>
        <w:rPr>
          <w:rFonts w:ascii="Palatino Linotype" w:hAnsi="Palatino Linotype" w:cs="Palatino Linotype" w:eastAsia="Palatino Linotype"/>
          <w:sz w:val="24"/>
          <w:szCs w:val="24"/>
          <w:spacing w:val="-6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y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0"/>
        </w:rPr>
      </w:r>
    </w:p>
    <w:p>
      <w:pPr>
        <w:spacing w:before="4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-2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Pr/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dents.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y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k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hem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as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be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ng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all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e.”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(S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ement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made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b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y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Ca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hol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c</w:t>
      </w:r>
    </w:p>
    <w:p>
      <w:pPr>
        <w:spacing w:before="4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-2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Pr/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g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-6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ad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-7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and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eac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).</w:t>
      </w:r>
    </w:p>
    <w:p>
      <w:pPr>
        <w:spacing w:before="4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480" w:lineRule="auto"/>
        <w:ind w:left="100" w:right="108" w:firstLine="36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Pr/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Tra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g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ally,</w:t>
      </w:r>
      <w:r>
        <w:rPr>
          <w:rFonts w:ascii="Palatino Linotype" w:hAnsi="Palatino Linotype" w:cs="Palatino Linotype" w:eastAsia="Palatino Linotype"/>
          <w:sz w:val="24"/>
          <w:szCs w:val="24"/>
          <w:spacing w:val="-6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enta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ity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has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nt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b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ed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ade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-8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any</w:t>
      </w:r>
      <w:r>
        <w:rPr>
          <w:rFonts w:ascii="Palatino Linotype" w:hAnsi="Palatino Linotype" w:cs="Palatino Linotype" w:eastAsia="Palatino Linotype"/>
          <w:sz w:val="24"/>
          <w:szCs w:val="24"/>
          <w:spacing w:val="4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dents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w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ho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eak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g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g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her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han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g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3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me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(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ELL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den</w:t>
      </w:r>
      <w:r>
        <w:rPr>
          <w:rFonts w:ascii="Palatino Linotype" w:hAnsi="Palatino Linotype" w:cs="Palatino Linotype" w:eastAsia="Palatino Linotype"/>
          <w:sz w:val="24"/>
          <w:szCs w:val="24"/>
          <w:spacing w:val="3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)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and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nts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of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lo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.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Ac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ng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D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.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node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’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x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,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¿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i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  <w:i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  <w:i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i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ede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i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i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se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i/>
        </w:rPr>
        <w:t>ñ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i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r?: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  <w:i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i/>
        </w:rPr>
        <w:t>G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i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ide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  <w:i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to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  <w:i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Edu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i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i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ting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i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spani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i/>
        </w:rPr>
        <w:t>/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i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i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tino</w:t>
      </w:r>
      <w:r>
        <w:rPr>
          <w:rFonts w:ascii="Palatino Linotype" w:hAnsi="Palatino Linotype" w:cs="Palatino Linotype" w:eastAsia="Palatino Linotype"/>
          <w:sz w:val="24"/>
          <w:szCs w:val="24"/>
          <w:spacing w:val="-13"/>
          <w:w w:val="100"/>
          <w:i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i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tude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i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  <w:i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i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in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i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i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th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  <w:i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i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-8"/>
          <w:w w:val="100"/>
          <w:i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i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igh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  <w:i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i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cho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i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ls,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  <w:i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popu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of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dents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fa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est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g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w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ng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the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ed</w:t>
      </w:r>
      <w:r>
        <w:rPr>
          <w:rFonts w:ascii="Palatino Linotype" w:hAnsi="Palatino Linotype" w:cs="Palatino Linotype" w:eastAsia="Palatino Linotype"/>
          <w:sz w:val="24"/>
          <w:szCs w:val="24"/>
          <w:spacing w:val="-6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ep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ese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ng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nea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ly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ne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ld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v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y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four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-6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age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ldr</w:t>
      </w:r>
      <w:r>
        <w:rPr>
          <w:rFonts w:ascii="Palatino Linotype" w:hAnsi="Palatino Linotype" w:cs="Palatino Linotype" w:eastAsia="Palatino Linotype"/>
          <w:sz w:val="24"/>
          <w:szCs w:val="24"/>
          <w:spacing w:val="3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(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po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a,</w:t>
      </w:r>
      <w:r>
        <w:rPr>
          <w:rFonts w:ascii="Palatino Linotype" w:hAnsi="Palatino Linotype" w:cs="Palatino Linotype" w:eastAsia="Palatino Linotype"/>
          <w:sz w:val="24"/>
          <w:szCs w:val="24"/>
          <w:spacing w:val="-7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2016;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D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ee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,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hon,</w:t>
      </w:r>
      <w:r>
        <w:rPr>
          <w:rFonts w:ascii="Palatino Linotype" w:hAnsi="Palatino Linotype" w:cs="Palatino Linotype" w:eastAsia="Palatino Linotype"/>
          <w:sz w:val="24"/>
          <w:szCs w:val="24"/>
          <w:spacing w:val="-8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&amp;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h,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2017;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&amp;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Par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k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,</w:t>
      </w:r>
    </w:p>
    <w:p>
      <w:pPr>
        <w:spacing w:before="0" w:after="0" w:line="322" w:lineRule="exact"/>
        <w:ind w:left="100" w:right="-2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Pr/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2018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)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.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“It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  <w:position w:val="1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ay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hat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all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eac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w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  <w:position w:val="1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ll,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at</w:t>
      </w:r>
      <w:r>
        <w:rPr>
          <w:rFonts w:ascii="Palatino Linotype" w:hAnsi="Palatino Linotype" w:cs="Palatino Linotype" w:eastAsia="Palatino Linotype"/>
          <w:sz w:val="24"/>
          <w:szCs w:val="24"/>
          <w:spacing w:val="3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me</w:t>
      </w:r>
      <w:r>
        <w:rPr>
          <w:rFonts w:ascii="Palatino Linotype" w:hAnsi="Palatino Linotype" w:cs="Palatino Linotype" w:eastAsia="Palatino Linotype"/>
          <w:sz w:val="24"/>
          <w:szCs w:val="24"/>
          <w:spacing w:val="-6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  <w:position w:val="1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nt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  <w:position w:val="1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th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  <w:position w:val="1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  <w:position w:val="1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ee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,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hav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at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lea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0"/>
        </w:rPr>
      </w:r>
    </w:p>
    <w:p>
      <w:pPr>
        <w:spacing w:before="4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-2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Pr/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d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er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he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ela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g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e”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(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g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y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en,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2012,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p.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129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)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.</w:t>
      </w:r>
    </w:p>
    <w:p>
      <w:pPr>
        <w:spacing w:before="5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480" w:lineRule="auto"/>
        <w:ind w:left="100" w:right="118" w:firstLine="36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Pr/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any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pea</w:t>
      </w:r>
      <w:r>
        <w:rPr>
          <w:rFonts w:ascii="Palatino Linotype" w:hAnsi="Palatino Linotype" w:cs="Palatino Linotype" w:eastAsia="Palatino Linotype"/>
          <w:sz w:val="24"/>
          <w:szCs w:val="24"/>
          <w:spacing w:val="3"/>
          <w:w w:val="100"/>
        </w:rPr>
        <w:t>k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g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ELL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dents</w:t>
      </w:r>
      <w:r>
        <w:rPr>
          <w:rFonts w:ascii="Palatino Linotype" w:hAnsi="Palatino Linotype" w:cs="Palatino Linotype" w:eastAsia="Palatino Linotype"/>
          <w:sz w:val="24"/>
          <w:szCs w:val="24"/>
          <w:spacing w:val="-7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are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fa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ng</w:t>
      </w:r>
      <w:r>
        <w:rPr>
          <w:rFonts w:ascii="Palatino Linotype" w:hAnsi="Palatino Linotype" w:cs="Palatino Linotype" w:eastAsia="Palatino Linotype"/>
          <w:sz w:val="24"/>
          <w:szCs w:val="24"/>
          <w:spacing w:val="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4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an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ho</w:t>
      </w:r>
      <w:r>
        <w:rPr>
          <w:rFonts w:ascii="Palatino Linotype" w:hAnsi="Palatino Linotype" w:cs="Palatino Linotype" w:eastAsia="Palatino Linotype"/>
          <w:sz w:val="24"/>
          <w:szCs w:val="24"/>
          <w:spacing w:val="4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.</w:t>
      </w:r>
      <w:r>
        <w:rPr>
          <w:rFonts w:ascii="Palatino Linotype" w:hAnsi="Palatino Linotype" w:cs="Palatino Linotype" w:eastAsia="Palatino Linotype"/>
          <w:sz w:val="24"/>
          <w:szCs w:val="24"/>
          <w:spacing w:val="-8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Re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k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now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ed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g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-1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hat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he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nat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nal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pout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es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for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/La</w:t>
      </w:r>
      <w:r>
        <w:rPr>
          <w:rFonts w:ascii="Palatino Linotype" w:hAnsi="Palatino Linotype" w:cs="Palatino Linotype" w:eastAsia="Palatino Linotype"/>
          <w:sz w:val="24"/>
          <w:szCs w:val="24"/>
          <w:spacing w:val="3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no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3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4"/>
          <w:w w:val="100"/>
        </w:rPr>
        <w:t>d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ent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ll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ng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g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he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ed</w:t>
      </w:r>
      <w:r>
        <w:rPr>
          <w:rFonts w:ascii="Palatino Linotype" w:hAnsi="Palatino Linotype" w:cs="Palatino Linotype" w:eastAsia="Palatino Linotype"/>
          <w:sz w:val="24"/>
          <w:szCs w:val="24"/>
          <w:spacing w:val="-7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al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ng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12.7</w:t>
      </w:r>
      <w:r>
        <w:rPr>
          <w:rFonts w:ascii="Palatino Linotype" w:hAnsi="Palatino Linotype" w:cs="Palatino Linotype" w:eastAsia="Palatino Linotype"/>
          <w:sz w:val="24"/>
          <w:szCs w:val="24"/>
          <w:spacing w:val="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ent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for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/La</w:t>
      </w:r>
      <w:r>
        <w:rPr>
          <w:rFonts w:ascii="Palatino Linotype" w:hAnsi="Palatino Linotype" w:cs="Palatino Linotype" w:eastAsia="Palatino Linotype"/>
          <w:sz w:val="24"/>
          <w:szCs w:val="24"/>
          <w:spacing w:val="3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nos</w:t>
      </w:r>
      <w:r>
        <w:rPr>
          <w:rFonts w:ascii="Palatino Linotype" w:hAnsi="Palatino Linotype" w:cs="Palatino Linotype" w:eastAsia="Palatino Linotype"/>
          <w:sz w:val="24"/>
          <w:szCs w:val="24"/>
          <w:spacing w:val="-6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ed</w:t>
      </w:r>
      <w:r>
        <w:rPr>
          <w:rFonts w:ascii="Palatino Linotype" w:hAnsi="Palatino Linotype" w:cs="Palatino Linotype" w:eastAsia="Palatino Linotype"/>
          <w:sz w:val="24"/>
          <w:szCs w:val="24"/>
          <w:spacing w:val="-9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00" w:right="-2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Pr/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4.3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ent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for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w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es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and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7.3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ent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for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Af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-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Ame</w:t>
      </w:r>
      <w:r>
        <w:rPr>
          <w:rFonts w:ascii="Palatino Linotype" w:hAnsi="Palatino Linotype" w:cs="Palatino Linotype" w:eastAsia="Palatino Linotype"/>
          <w:sz w:val="24"/>
          <w:szCs w:val="24"/>
          <w:spacing w:val="3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14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(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y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,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D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k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,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&amp;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ella,</w:t>
      </w:r>
    </w:p>
    <w:p>
      <w:pPr>
        <w:jc w:val="left"/>
        <w:spacing w:after="0"/>
        <w:sectPr>
          <w:type w:val="continuous"/>
          <w:pgSz w:w="12240" w:h="15840"/>
          <w:pgMar w:top="1480" w:bottom="280" w:left="1340" w:right="1520"/>
        </w:sectPr>
      </w:pPr>
      <w:rPr/>
    </w:p>
    <w:p>
      <w:pPr>
        <w:spacing w:before="8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05" w:lineRule="exact"/>
        <w:ind w:left="100" w:right="-2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Pr/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d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pout</w:t>
      </w:r>
      <w:r>
        <w:rPr>
          <w:rFonts w:ascii="Palatino Linotype" w:hAnsi="Palatino Linotype" w:cs="Palatino Linotype" w:eastAsia="Palatino Linotype"/>
          <w:sz w:val="24"/>
          <w:szCs w:val="24"/>
          <w:spacing w:val="-6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  <w:position w:val="1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b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nat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  <w:position w:val="1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nal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  <w:position w:val="1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lose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20</w:t>
      </w:r>
      <w:r>
        <w:rPr>
          <w:rFonts w:ascii="Palatino Linotype" w:hAnsi="Palatino Linotype" w:cs="Palatino Linotype" w:eastAsia="Palatino Linotype"/>
          <w:sz w:val="24"/>
          <w:szCs w:val="24"/>
          <w:spacing w:val="4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pe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ent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(C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  <w:position w:val="1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v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  <w:position w:val="1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  <w:position w:val="1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es,</w:t>
      </w:r>
      <w:r>
        <w:rPr>
          <w:rFonts w:ascii="Palatino Linotype" w:hAnsi="Palatino Linotype" w:cs="Palatino Linotype" w:eastAsia="Palatino Linotype"/>
          <w:sz w:val="24"/>
          <w:szCs w:val="24"/>
          <w:spacing w:val="-7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2019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)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.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0"/>
        </w:rPr>
      </w:r>
    </w:p>
    <w:p>
      <w:pPr>
        <w:spacing w:before="4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479" w:lineRule="auto"/>
        <w:ind w:left="100" w:right="335" w:firstLine="36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Pr/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ns</w:t>
      </w:r>
      <w:r>
        <w:rPr>
          <w:rFonts w:ascii="Palatino Linotype" w:hAnsi="Palatino Linotype" w:cs="Palatino Linotype" w:eastAsia="Palatino Linotype"/>
          <w:sz w:val="24"/>
          <w:szCs w:val="24"/>
          <w:spacing w:val="-8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g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v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el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/La</w:t>
      </w:r>
      <w:r>
        <w:rPr>
          <w:rFonts w:ascii="Palatino Linotype" w:hAnsi="Palatino Linotype" w:cs="Palatino Linotype" w:eastAsia="Palatino Linotype"/>
          <w:sz w:val="24"/>
          <w:szCs w:val="24"/>
          <w:spacing w:val="3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no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ELL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g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-6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pou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6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v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ed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and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le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x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.</w:t>
      </w:r>
      <w:r>
        <w:rPr>
          <w:rFonts w:ascii="Palatino Linotype" w:hAnsi="Palatino Linotype" w:cs="Palatino Linotype" w:eastAsia="Palatino Linotype"/>
          <w:sz w:val="24"/>
          <w:szCs w:val="24"/>
          <w:spacing w:val="-6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Re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7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have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den</w:t>
      </w:r>
      <w:r>
        <w:rPr>
          <w:rFonts w:ascii="Palatino Linotype" w:hAnsi="Palatino Linotype" w:cs="Palatino Linotype" w:eastAsia="Palatino Linotype"/>
          <w:sz w:val="24"/>
          <w:szCs w:val="24"/>
          <w:spacing w:val="3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ed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me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8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b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4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g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ad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/Lati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ELL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dents.</w:t>
      </w:r>
      <w:r>
        <w:rPr>
          <w:rFonts w:ascii="Palatino Linotype" w:hAnsi="Palatino Linotype" w:cs="Palatino Linotype" w:eastAsia="Palatino Linotype"/>
          <w:sz w:val="24"/>
          <w:szCs w:val="24"/>
          <w:spacing w:val="-7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me</w:t>
      </w:r>
      <w:r>
        <w:rPr>
          <w:rFonts w:ascii="Palatino Linotype" w:hAnsi="Palatino Linotype" w:cs="Palatino Linotype" w:eastAsia="Palatino Linotype"/>
          <w:sz w:val="24"/>
          <w:szCs w:val="24"/>
          <w:spacing w:val="-6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of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he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bar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de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w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5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-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nomic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</w:r>
    </w:p>
    <w:p>
      <w:pPr>
        <w:spacing w:before="1" w:after="0" w:line="480" w:lineRule="auto"/>
        <w:ind w:left="100" w:right="44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Pr/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,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lty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q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3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ng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aca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d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-9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3"/>
          <w:w w:val="100"/>
        </w:rPr>
        <w:t>g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g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e,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fer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es</w:t>
      </w:r>
      <w:r>
        <w:rPr>
          <w:rFonts w:ascii="Palatino Linotype" w:hAnsi="Palatino Linotype" w:cs="Palatino Linotype" w:eastAsia="Palatino Linotype"/>
          <w:sz w:val="24"/>
          <w:szCs w:val="24"/>
          <w:spacing w:val="-7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al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d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d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ng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d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d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g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ental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nv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v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ement</w:t>
      </w:r>
      <w:r>
        <w:rPr>
          <w:rFonts w:ascii="Palatino Linotype" w:hAnsi="Palatino Linotype" w:cs="Palatino Linotype" w:eastAsia="Palatino Linotype"/>
          <w:sz w:val="24"/>
          <w:szCs w:val="24"/>
          <w:spacing w:val="-8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and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den</w:t>
      </w:r>
      <w:r>
        <w:rPr>
          <w:rFonts w:ascii="Palatino Linotype" w:hAnsi="Palatino Linotype" w:cs="Palatino Linotype" w:eastAsia="Palatino Linotype"/>
          <w:sz w:val="24"/>
          <w:szCs w:val="24"/>
          <w:spacing w:val="4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-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eac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er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ela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3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,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t</w:t>
      </w:r>
    </w:p>
    <w:p>
      <w:pPr>
        <w:spacing w:before="0" w:after="0" w:line="319" w:lineRule="exact"/>
        <w:ind w:left="100" w:right="-2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Pr/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g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es,</w:t>
      </w:r>
      <w:r>
        <w:rPr>
          <w:rFonts w:ascii="Palatino Linotype" w:hAnsi="Palatino Linotype" w:cs="Palatino Linotype" w:eastAsia="Palatino Linotype"/>
          <w:sz w:val="24"/>
          <w:szCs w:val="24"/>
          <w:spacing w:val="-6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al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pol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3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al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es,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w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ell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as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3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al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3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es</w:t>
      </w:r>
      <w:r>
        <w:rPr>
          <w:rFonts w:ascii="Palatino Linotype" w:hAnsi="Palatino Linotype" w:cs="Palatino Linotype" w:eastAsia="Palatino Linotype"/>
          <w:sz w:val="24"/>
          <w:szCs w:val="24"/>
          <w:spacing w:val="-6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305" w:lineRule="exact"/>
        <w:ind w:left="100" w:right="-2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Pr/>
      <w:r>
        <w:rPr/>
        <w:pict>
          <v:group style="position:absolute;margin-left:72.0215pt;margin-top:-29.693579pt;width:150.646pt;height:9.285pt;mso-position-horizontal-relative:page;mso-position-vertical-relative:paragraph;z-index:-1416" coordorigin="1440,-594" coordsize="3013,186">
            <v:shape style="position:absolute;left:2081;top:-516;width:90;height:103" type="#_x0000_t75">
              <v:imagedata r:id="rId39" o:title=""/>
            </v:shape>
            <v:shape style="position:absolute;left:2150;top:-436;width:35;height:20" type="#_x0000_t75">
              <v:imagedata r:id="rId40" o:title=""/>
            </v:shape>
            <v:group style="position:absolute;left:2179;top:-416;width:6;height:2" coordorigin="2179,-416" coordsize="6,2">
              <v:shape style="position:absolute;left:2179;top:-416;width:6;height:2" coordorigin="2179,-416" coordsize="6,0" path="m2185,-416l2179,-416,2185,-415,2185,-416e" filled="f" stroked="f">
                <v:path arrowok="t"/>
              </v:shape>
              <v:shape style="position:absolute;left:2130;top:-477;width:40;height:50" type="#_x0000_t75">
                <v:imagedata r:id="rId41" o:title=""/>
              </v:shape>
              <v:shape style="position:absolute;left:2091;top:-528;width:73;height:32" type="#_x0000_t75">
                <v:imagedata r:id="rId42" o:title=""/>
              </v:shape>
              <v:shape style="position:absolute;left:2214;top:-508;width:52;height:94" type="#_x0000_t75">
                <v:imagedata r:id="rId43" o:title=""/>
              </v:shape>
              <v:shape style="position:absolute;left:2254;top:-432;width:12;height:4" type="#_x0000_t75">
                <v:imagedata r:id="rId44" o:title=""/>
              </v:shape>
              <v:shape style="position:absolute;left:2197;top:-565;width:71;height:57" type="#_x0000_t75">
                <v:imagedata r:id="rId45" o:title=""/>
              </v:shape>
            </v:group>
            <v:group style="position:absolute;left:2238;top:-520;width:29;height:2" coordorigin="2238,-520" coordsize="29,2">
              <v:shape style="position:absolute;left:2238;top:-520;width:29;height:2" coordorigin="2238,-520" coordsize="29,1" path="m2267,-520l2263,-520,2238,-519,2267,-519,2267,-520e" filled="f" stroked="f">
                <v:path arrowok="t"/>
              </v:shape>
              <v:shape style="position:absolute;left:1910;top:-585;width:150;height:172" type="#_x0000_t75">
                <v:imagedata r:id="rId46" o:title=""/>
              </v:shape>
              <v:shape style="position:absolute;left:2021;top:-438;width:43;height:14" type="#_x0000_t75">
                <v:imagedata r:id="rId47" o:title=""/>
              </v:shape>
              <v:shape style="position:absolute;left:2012;top:-575;width:51;height:35" type="#_x0000_t75">
                <v:imagedata r:id="rId48" o:title=""/>
              </v:shape>
              <v:shape style="position:absolute;left:2272;top:-590;width:59;height:175" type="#_x0000_t75">
                <v:imagedata r:id="rId49" o:title=""/>
              </v:shape>
            </v:group>
            <v:group style="position:absolute;left:2310;top:-416;width:20;height:2" coordorigin="2310,-416" coordsize="20,2">
              <v:shape style="position:absolute;left:2310;top:-416;width:20;height:2" coordorigin="2310,-416" coordsize="20,1" path="m2330,-416l2310,-416,2320,-416,2330,-415,2330,-416e" filled="f" stroked="f">
                <v:path arrowok="t"/>
              </v:shape>
              <v:shape style="position:absolute;left:2418;top:-529;width:88;height:115" type="#_x0000_t75">
                <v:imagedata r:id="rId50" o:title=""/>
              </v:shape>
              <v:shape style="position:absolute;left:2484;top:-521;width:48;height:101" type="#_x0000_t75">
                <v:imagedata r:id="rId51" o:title=""/>
              </v:shape>
              <v:shape style="position:absolute;left:2616;top:-528;width:59;height:113" type="#_x0000_t75">
                <v:imagedata r:id="rId52" o:title=""/>
              </v:shape>
            </v:group>
            <v:group style="position:absolute;left:2655;top:-416;width:20;height:2" coordorigin="2655,-416" coordsize="20,2">
              <v:shape style="position:absolute;left:2655;top:-416;width:20;height:2" coordorigin="2655,-416" coordsize="20,1" path="m2675,-416l2655,-416,2664,-416,2674,-415,2675,-416e" filled="f" stroked="f">
                <v:path arrowok="t"/>
              </v:shape>
              <v:shape style="position:absolute;left:2688;top:-529;width:92;height:116" type="#_x0000_t75">
                <v:imagedata r:id="rId53" o:title=""/>
              </v:shape>
              <v:shape style="position:absolute;left:2756;top:-432;width:25;height:7" type="#_x0000_t75">
                <v:imagedata r:id="rId54" o:title=""/>
              </v:shape>
              <v:shape style="position:absolute;left:2748;top:-517;width:32;height:25" type="#_x0000_t75">
                <v:imagedata r:id="rId55" o:title=""/>
              </v:shape>
              <v:shape style="position:absolute;left:2632;top:-580;width:26;height:26" type="#_x0000_t75">
                <v:imagedata r:id="rId56" o:title=""/>
              </v:shape>
              <v:shape style="position:absolute;left:2547;top:-590;width:59;height:175" type="#_x0000_t75">
                <v:imagedata r:id="rId57" o:title=""/>
              </v:shape>
            </v:group>
            <v:group style="position:absolute;left:2586;top:-416;width:20;height:2" coordorigin="2586,-416" coordsize="20,2">
              <v:shape style="position:absolute;left:2586;top:-416;width:20;height:2" coordorigin="2586,-416" coordsize="20,1" path="m2606,-416l2586,-416,2595,-416,2605,-415,2606,-416e" filled="f" stroked="f">
                <v:path arrowok="t"/>
              </v:shape>
              <v:shape style="position:absolute;left:2348;top:-513;width:59;height:98" type="#_x0000_t75">
                <v:imagedata r:id="rId58" o:title=""/>
              </v:shape>
            </v:group>
            <v:group style="position:absolute;left:2390;top:-416;width:18;height:2" coordorigin="2390,-416" coordsize="18,2">
              <v:shape style="position:absolute;left:2390;top:-416;width:18;height:2" coordorigin="2390,-416" coordsize="18,1" path="m2408,-416l2390,-416,2407,-415,2408,-416e" filled="f" stroked="f">
                <v:path arrowok="t"/>
              </v:shape>
              <v:shape style="position:absolute;left:2311;top:-528;width:73;height:23" type="#_x0000_t75">
                <v:imagedata r:id="rId59" o:title=""/>
              </v:shape>
              <v:shape style="position:absolute;left:3790;top:-529;width:88;height:115" type="#_x0000_t75">
                <v:imagedata r:id="rId60" o:title=""/>
              </v:shape>
              <v:shape style="position:absolute;left:3857;top:-521;width:48;height:101" type="#_x0000_t75">
                <v:imagedata r:id="rId61" o:title=""/>
              </v:shape>
              <v:shape style="position:absolute;left:3916;top:-528;width:59;height:113" type="#_x0000_t75">
                <v:imagedata r:id="rId62" o:title=""/>
              </v:shape>
            </v:group>
            <v:group style="position:absolute;left:3955;top:-416;width:20;height:2" coordorigin="3955,-416" coordsize="20,2">
              <v:shape style="position:absolute;left:3955;top:-416;width:20;height:2" coordorigin="3955,-416" coordsize="20,1" path="m3975,-416l3955,-416,3964,-416,3974,-415,3975,-416e" filled="f" stroked="f">
                <v:path arrowok="t"/>
              </v:shape>
              <v:shape style="position:absolute;left:3992;top:-513;width:60;height:98" type="#_x0000_t75">
                <v:imagedata r:id="rId63" o:title=""/>
              </v:shape>
            </v:group>
            <v:group style="position:absolute;left:4034;top:-416;width:18;height:2" coordorigin="4034,-416" coordsize="18,2">
              <v:shape style="position:absolute;left:4034;top:-416;width:18;height:2" coordorigin="4034,-416" coordsize="18,1" path="m4052,-416l4034,-416,4051,-415,4052,-416e" filled="f" stroked="f">
                <v:path arrowok="t"/>
              </v:shape>
              <v:shape style="position:absolute;left:3956;top:-528;width:72;height:22" type="#_x0000_t75">
                <v:imagedata r:id="rId64" o:title=""/>
              </v:shape>
              <v:shape style="position:absolute;left:4139;top:-529;width:101;height:116" type="#_x0000_t75">
                <v:imagedata r:id="rId65" o:title=""/>
              </v:shape>
              <v:shape style="position:absolute;left:4208;top:-435;width:28;height:11" type="#_x0000_t75">
                <v:imagedata r:id="rId66" o:title=""/>
              </v:shape>
              <v:shape style="position:absolute;left:4199;top:-521;width:40;height:41" type="#_x0000_t75">
                <v:imagedata r:id="rId67" o:title=""/>
              </v:shape>
              <v:shape style="position:absolute;left:4252;top:-528;width:76;height:113" type="#_x0000_t75">
                <v:imagedata r:id="rId68" o:title=""/>
              </v:shape>
              <v:shape style="position:absolute;left:4305;top:-460;width:61;height:45" type="#_x0000_t75">
                <v:imagedata r:id="rId69" o:title=""/>
              </v:shape>
            </v:group>
            <v:group style="position:absolute;left:4354;top:-416;width:11;height:2" coordorigin="4354,-416" coordsize="11,2">
              <v:shape style="position:absolute;left:4354;top:-416;width:11;height:2" coordorigin="4354,-416" coordsize="11,1" path="m4365,-416l4354,-416,4359,-416,4365,-415,4365,-416e" filled="f" stroked="f">
                <v:path arrowok="t"/>
              </v:shape>
            </v:group>
            <v:group style="position:absolute;left:4264;top:-416;width:3;height:2" coordorigin="4264,-416" coordsize="3,2">
              <v:shape style="position:absolute;left:4264;top:-416;width:3;height:2" coordorigin="4264,-416" coordsize="3,0" path="m4268,-416l4264,-416,4267,-416,4268,-416e" filled="f" stroked="f">
                <v:path arrowok="t"/>
              </v:shape>
              <v:shape style="position:absolute;left:4312;top:-526;width:49;height:43" type="#_x0000_t75">
                <v:imagedata r:id="rId70" o:title=""/>
              </v:shape>
              <v:shape style="position:absolute;left:4396;top:-508;width:52;height:94" type="#_x0000_t75">
                <v:imagedata r:id="rId71" o:title=""/>
              </v:shape>
              <v:shape style="position:absolute;left:4436;top:-432;width:12;height:4" type="#_x0000_t75">
                <v:imagedata r:id="rId72" o:title=""/>
              </v:shape>
              <v:shape style="position:absolute;left:4378;top:-565;width:71;height:57" type="#_x0000_t75">
                <v:imagedata r:id="rId73" o:title=""/>
              </v:shape>
            </v:group>
            <v:group style="position:absolute;left:4420;top:-520;width:29;height:2" coordorigin="4420,-520" coordsize="29,2">
              <v:shape style="position:absolute;left:4420;top:-520;width:29;height:2" coordorigin="4420,-520" coordsize="29,1" path="m4448,-520l4444,-520,4420,-519,4449,-519,4448,-520e" filled="f" stroked="f">
                <v:path arrowok="t"/>
              </v:shape>
              <v:shape style="position:absolute;left:4076;top:-508;width:52;height:94" type="#_x0000_t75">
                <v:imagedata r:id="rId74" o:title=""/>
              </v:shape>
              <v:shape style="position:absolute;left:4116;top:-432;width:12;height:4" type="#_x0000_t75">
                <v:imagedata r:id="rId75" o:title=""/>
              </v:shape>
              <v:shape style="position:absolute;left:4059;top:-565;width:71;height:57" type="#_x0000_t75">
                <v:imagedata r:id="rId76" o:title=""/>
              </v:shape>
            </v:group>
            <v:group style="position:absolute;left:4101;top:-520;width:29;height:2" coordorigin="4101,-520" coordsize="29,2">
              <v:shape style="position:absolute;left:4101;top:-520;width:29;height:2" coordorigin="4101,-520" coordsize="29,1" path="m4129,-520l4125,-520,4101,-519,4130,-519,4129,-520e" filled="f" stroked="f">
                <v:path arrowok="t"/>
              </v:shape>
              <v:shape style="position:absolute;left:3619;top:-585;width:150;height:172" type="#_x0000_t75">
                <v:imagedata r:id="rId77" o:title=""/>
              </v:shape>
              <v:shape style="position:absolute;left:3730;top:-438;width:43;height:14" type="#_x0000_t75">
                <v:imagedata r:id="rId78" o:title=""/>
              </v:shape>
              <v:shape style="position:absolute;left:3721;top:-575;width:51;height:35" type="#_x0000_t75">
                <v:imagedata r:id="rId79" o:title=""/>
              </v:shape>
              <v:shape style="position:absolute;left:3356;top:-529;width:88;height:115" type="#_x0000_t75">
                <v:imagedata r:id="rId80" o:title=""/>
              </v:shape>
              <v:shape style="position:absolute;left:3423;top:-521;width:48;height:101" type="#_x0000_t75">
                <v:imagedata r:id="rId81" o:title=""/>
              </v:shape>
              <v:shape style="position:absolute;left:3224;top:-529;width:88;height:115" type="#_x0000_t75">
                <v:imagedata r:id="rId82" o:title=""/>
              </v:shape>
              <v:shape style="position:absolute;left:3291;top:-521;width:48;height:101" type="#_x0000_t75">
                <v:imagedata r:id="rId83" o:title=""/>
              </v:shape>
              <v:shape style="position:absolute;left:3485;top:-590;width:59;height:175" type="#_x0000_t75">
                <v:imagedata r:id="rId84" o:title=""/>
              </v:shape>
            </v:group>
            <v:group style="position:absolute;left:3524;top:-416;width:20;height:2" coordorigin="3524,-416" coordsize="20,2">
              <v:shape style="position:absolute;left:3524;top:-416;width:20;height:2" coordorigin="3524,-416" coordsize="20,1" path="m3544,-416l3524,-416,3533,-416,3543,-415,3544,-416e" filled="f" stroked="f">
                <v:path arrowok="t"/>
              </v:shape>
              <v:shape style="position:absolute;left:2981;top:-529;width:92;height:116" type="#_x0000_t75">
                <v:imagedata r:id="rId85" o:title=""/>
              </v:shape>
              <v:shape style="position:absolute;left:3048;top:-432;width:25;height:7" type="#_x0000_t75">
                <v:imagedata r:id="rId86" o:title=""/>
              </v:shape>
              <v:shape style="position:absolute;left:3040;top:-517;width:32;height:25" type="#_x0000_t75">
                <v:imagedata r:id="rId87" o:title=""/>
              </v:shape>
              <v:shape style="position:absolute;left:2852;top:-457;width:82;height:44" type="#_x0000_t75">
                <v:imagedata r:id="rId88" o:title=""/>
              </v:shape>
              <v:shape style="position:absolute;left:2853;top:-585;width:111;height:163" type="#_x0000_t75">
                <v:imagedata r:id="rId89" o:title=""/>
              </v:shape>
              <v:shape style="position:absolute;left:2917;top:-575;width:37;height:33" type="#_x0000_t75">
                <v:imagedata r:id="rId90" o:title=""/>
              </v:shape>
              <v:shape style="position:absolute;left:3078;top:-590;width:59;height:175" type="#_x0000_t75">
                <v:imagedata r:id="rId91" o:title=""/>
              </v:shape>
            </v:group>
            <v:group style="position:absolute;left:3117;top:-416;width:20;height:2" coordorigin="3117,-416" coordsize="20,2">
              <v:shape style="position:absolute;left:3117;top:-416;width:20;height:2" coordorigin="3117,-416" coordsize="20,1" path="m3137,-416l3117,-416,3126,-416,3136,-415,3137,-416e" filled="f" stroked="f">
                <v:path arrowok="t"/>
              </v:shape>
              <v:shape style="position:absolute;left:3155;top:-513;width:59;height:98" type="#_x0000_t75">
                <v:imagedata r:id="rId92" o:title=""/>
              </v:shape>
            </v:group>
            <v:group style="position:absolute;left:3196;top:-416;width:18;height:2" coordorigin="3196,-416" coordsize="18,2">
              <v:shape style="position:absolute;left:3196;top:-416;width:18;height:2" coordorigin="3196,-416" coordsize="18,1" path="m3214,-416l3196,-416,3213,-415,3214,-416e" filled="f" stroked="f">
                <v:path arrowok="t"/>
              </v:shape>
              <v:shape style="position:absolute;left:3118;top:-528;width:73;height:23" type="#_x0000_t75">
                <v:imagedata r:id="rId93" o:title=""/>
              </v:shape>
              <v:shape style="position:absolute;left:1732;top:-529;width:101;height:116" type="#_x0000_t75">
                <v:imagedata r:id="rId94" o:title=""/>
              </v:shape>
              <v:shape style="position:absolute;left:1801;top:-435;width:28;height:11" type="#_x0000_t75">
                <v:imagedata r:id="rId95" o:title=""/>
              </v:shape>
              <v:shape style="position:absolute;left:1792;top:-521;width:40;height:41" type="#_x0000_t75">
                <v:imagedata r:id="rId96" o:title=""/>
              </v:shape>
              <v:shape style="position:absolute;left:1479;top:-570;width:69;height:155" type="#_x0000_t75">
                <v:imagedata r:id="rId97" o:title=""/>
              </v:shape>
            </v:group>
            <v:group style="position:absolute;left:1516;top:-416;width:32;height:2" coordorigin="1516,-416" coordsize="32,2">
              <v:shape style="position:absolute;left:1516;top:-416;width:32;height:2" coordorigin="1516,-416" coordsize="32,1" path="m1548,-416l1516,-416,1547,-415,1548,-416e" filled="f" stroked="f">
                <v:path arrowok="t"/>
              </v:shape>
              <v:shape style="position:absolute;left:1445;top:-582;width:138;height:39" type="#_x0000_t75">
                <v:imagedata r:id="rId98" o:title=""/>
              </v:shape>
              <v:shape style="position:absolute;left:1525;top:-570;width:56;height:27" type="#_x0000_t75">
                <v:imagedata r:id="rId99" o:title=""/>
              </v:shape>
            </v:group>
            <v:group style="position:absolute;left:1532;top:-581;width:49;height:2" coordorigin="1532,-581" coordsize="49,2">
              <v:shape style="position:absolute;left:1532;top:-581;width:49;height:2" coordorigin="1532,-581" coordsize="49,1" path="m1570,-581l1554,-581,1532,-581,1581,-581,1570,-581e" filled="f" stroked="f">
                <v:path arrowok="t"/>
              </v:shape>
              <v:shape style="position:absolute;left:1588;top:-590;width:59;height:175" type="#_x0000_t75">
                <v:imagedata r:id="rId100" o:title=""/>
              </v:shape>
            </v:group>
            <v:group style="position:absolute;left:1626;top:-416;width:20;height:2" coordorigin="1626,-416" coordsize="20,2">
              <v:shape style="position:absolute;left:1626;top:-416;width:20;height:2" coordorigin="1626,-416" coordsize="20,1" path="m1646,-416l1626,-416,1636,-416,1646,-415,1646,-416e" filled="f" stroked="f">
                <v:path arrowok="t"/>
              </v:shape>
              <v:shape style="position:absolute;left:1664;top:-513;width:59;height:98" type="#_x0000_t75">
                <v:imagedata r:id="rId101" o:title=""/>
              </v:shape>
            </v:group>
            <v:group style="position:absolute;left:1706;top:-416;width:18;height:2" coordorigin="1706,-416" coordsize="18,2">
              <v:shape style="position:absolute;left:1706;top:-416;width:18;height:2" coordorigin="1706,-416" coordsize="18,1" path="m1724,-416l1706,-416,1723,-415,1724,-416e" filled="f" stroked="f">
                <v:path arrowok="t"/>
              </v:shape>
              <v:shape style="position:absolute;left:1627;top:-528;width:73;height:23" type="#_x0000_t75">
                <v:imagedata r:id="rId102" o:title=""/>
              </v:shape>
              <v:shape style="position:absolute;left:1440;top:-594;width:3013;height:186" type="#_x0000_t75">
                <v:imagedata r:id="rId103" o:title=""/>
              </v:shape>
            </v:group>
            <w10:wrap type="none"/>
          </v:group>
        </w:pic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Am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ng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he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  <w:position w:val="1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ea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  <w:position w:val="1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ng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b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er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  <w:position w:val="1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pa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/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  <w:position w:val="1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  <w:position w:val="1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no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hol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  <w:position w:val="1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7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  <w:position w:val="1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the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Un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  <w:position w:val="1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ed</w:t>
      </w:r>
      <w:r>
        <w:rPr>
          <w:rFonts w:ascii="Palatino Linotype" w:hAnsi="Palatino Linotype" w:cs="Palatino Linotype" w:eastAsia="Palatino Linotype"/>
          <w:sz w:val="24"/>
          <w:szCs w:val="24"/>
          <w:spacing w:val="-7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es,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only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3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0"/>
        </w:rPr>
      </w:r>
    </w:p>
    <w:p>
      <w:pPr>
        <w:spacing w:before="5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480" w:lineRule="auto"/>
        <w:ind w:left="100" w:right="241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Pr/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ent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end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Cat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lic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l.</w:t>
      </w:r>
      <w:r>
        <w:rPr>
          <w:rFonts w:ascii="Palatino Linotype" w:hAnsi="Palatino Linotype" w:cs="Palatino Linotype" w:eastAsia="Palatino Linotype"/>
          <w:sz w:val="24"/>
          <w:szCs w:val="24"/>
          <w:spacing w:val="-6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As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es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lt,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Ca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hol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-6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ls</w:t>
      </w:r>
      <w:r>
        <w:rPr>
          <w:rFonts w:ascii="Palatino Linotype" w:hAnsi="Palatino Linotype" w:cs="Palatino Linotype" w:eastAsia="Palatino Linotype"/>
          <w:sz w:val="24"/>
          <w:szCs w:val="24"/>
          <w:spacing w:val="-9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have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ected</w:t>
      </w:r>
      <w:r>
        <w:rPr>
          <w:rFonts w:ascii="Palatino Linotype" w:hAnsi="Palatino Linotype" w:cs="Palatino Linotype" w:eastAsia="Palatino Linotype"/>
          <w:sz w:val="24"/>
          <w:szCs w:val="24"/>
          <w:spacing w:val="-8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ma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k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ng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ef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w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g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enr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ll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ent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/La</w:t>
      </w:r>
      <w:r>
        <w:rPr>
          <w:rFonts w:ascii="Palatino Linotype" w:hAnsi="Palatino Linotype" w:cs="Palatino Linotype" w:eastAsia="Palatino Linotype"/>
          <w:sz w:val="24"/>
          <w:szCs w:val="24"/>
          <w:spacing w:val="3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den</w:t>
      </w:r>
      <w:r>
        <w:rPr>
          <w:rFonts w:ascii="Palatino Linotype" w:hAnsi="Palatino Linotype" w:cs="Palatino Linotype" w:eastAsia="Palatino Linotype"/>
          <w:sz w:val="24"/>
          <w:szCs w:val="24"/>
          <w:spacing w:val="3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.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is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bo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econom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-9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y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and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al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for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Ca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hol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.</w:t>
      </w:r>
    </w:p>
    <w:p>
      <w:pPr>
        <w:spacing w:before="0" w:after="0" w:line="480" w:lineRule="auto"/>
        <w:ind w:left="100" w:right="193" w:firstLine="36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Pr/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Ac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ep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g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/L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no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stude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9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(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w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ell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dents</w:t>
      </w:r>
      <w:r>
        <w:rPr>
          <w:rFonts w:ascii="Palatino Linotype" w:hAnsi="Palatino Linotype" w:cs="Palatino Linotype" w:eastAsia="Palatino Linotype"/>
          <w:sz w:val="24"/>
          <w:szCs w:val="24"/>
          <w:spacing w:val="-7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of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lo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,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dents</w:t>
      </w:r>
      <w:r>
        <w:rPr>
          <w:rFonts w:ascii="Palatino Linotype" w:hAnsi="Palatino Linotype" w:cs="Palatino Linotype" w:eastAsia="Palatino Linotype"/>
          <w:sz w:val="24"/>
          <w:szCs w:val="24"/>
          <w:spacing w:val="-7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w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g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nosed</w:t>
      </w:r>
      <w:r>
        <w:rPr>
          <w:rFonts w:ascii="Palatino Linotype" w:hAnsi="Palatino Linotype" w:cs="Palatino Linotype" w:eastAsia="Palatino Linotype"/>
          <w:sz w:val="24"/>
          <w:szCs w:val="24"/>
          <w:spacing w:val="-8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ng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alle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g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es,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dents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fr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w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4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-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econ</w:t>
      </w:r>
      <w:r>
        <w:rPr>
          <w:rFonts w:ascii="Palatino Linotype" w:hAnsi="Palatino Linotype" w:cs="Palatino Linotype" w:eastAsia="Palatino Linotype"/>
          <w:sz w:val="24"/>
          <w:szCs w:val="24"/>
          <w:spacing w:val="3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-16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b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k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g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d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)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equ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es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that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Ca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hol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-6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ls</w:t>
      </w:r>
      <w:r>
        <w:rPr>
          <w:rFonts w:ascii="Palatino Linotype" w:hAnsi="Palatino Linotype" w:cs="Palatino Linotype" w:eastAsia="Palatino Linotype"/>
          <w:sz w:val="24"/>
          <w:szCs w:val="24"/>
          <w:spacing w:val="-9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be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b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le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eet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eeds</w:t>
      </w:r>
      <w:r>
        <w:rPr>
          <w:rFonts w:ascii="Palatino Linotype" w:hAnsi="Palatino Linotype" w:cs="Palatino Linotype" w:eastAsia="Palatino Linotype"/>
          <w:sz w:val="24"/>
          <w:szCs w:val="24"/>
          <w:spacing w:val="-6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the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d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ent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.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be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lenge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Ca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hol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ed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8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w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ho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may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be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ned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in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be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es</w:t>
      </w:r>
      <w:r>
        <w:rPr>
          <w:rFonts w:ascii="Palatino Linotype" w:hAnsi="Palatino Linotype" w:cs="Palatino Linotype" w:eastAsia="Palatino Linotype"/>
          <w:sz w:val="24"/>
          <w:szCs w:val="24"/>
          <w:spacing w:val="-6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ng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v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lea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.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Wh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le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b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er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LLs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ng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y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,</w:t>
      </w:r>
      <w:r>
        <w:rPr>
          <w:rFonts w:ascii="Palatino Linotype" w:hAnsi="Palatino Linotype" w:cs="Palatino Linotype" w:eastAsia="Palatino Linotype"/>
          <w:sz w:val="24"/>
          <w:szCs w:val="24"/>
          <w:spacing w:val="-7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b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er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Ca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hol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-6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eac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7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and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eade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8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epa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ed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for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hem</w:t>
      </w:r>
      <w:r>
        <w:rPr>
          <w:rFonts w:ascii="Palatino Linotype" w:hAnsi="Palatino Linotype" w:cs="Palatino Linotype" w:eastAsia="Palatino Linotype"/>
          <w:sz w:val="24"/>
          <w:szCs w:val="24"/>
          <w:spacing w:val="-6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lags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be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d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1495" w:footer="0" w:top="1740" w:bottom="280" w:left="1340" w:right="1340"/>
          <w:headerReference w:type="default" r:id="rId38"/>
          <w:pgSz w:w="12240" w:h="15840"/>
        </w:sectPr>
      </w:pPr>
      <w:rPr/>
    </w:p>
    <w:p>
      <w:pPr>
        <w:spacing w:before="8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05" w:lineRule="exact"/>
        <w:ind w:left="100" w:right="-2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Pr/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  <w:position w:val="1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w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  <w:position w:val="1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g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ad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  <w:position w:val="1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ra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es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d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llege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  <w:position w:val="1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d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  <w:position w:val="1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  <w:position w:val="1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all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dents,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  <w:position w:val="1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  <w:position w:val="1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  <w:position w:val="1"/>
        </w:rPr>
        <w:t>d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g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  <w:position w:val="1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no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  <w:position w:val="1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y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0"/>
        </w:rPr>
      </w:r>
    </w:p>
    <w:p>
      <w:pPr>
        <w:spacing w:before="4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478" w:lineRule="auto"/>
        <w:ind w:left="100" w:right="504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Pr/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dents.</w:t>
      </w:r>
      <w:r>
        <w:rPr>
          <w:rFonts w:ascii="Palatino Linotype" w:hAnsi="Palatino Linotype" w:cs="Palatino Linotype" w:eastAsia="Palatino Linotype"/>
          <w:sz w:val="24"/>
          <w:szCs w:val="24"/>
          <w:spacing w:val="-7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/La</w:t>
      </w:r>
      <w:r>
        <w:rPr>
          <w:rFonts w:ascii="Palatino Linotype" w:hAnsi="Palatino Linotype" w:cs="Palatino Linotype" w:eastAsia="Palatino Linotype"/>
          <w:sz w:val="24"/>
          <w:szCs w:val="24"/>
          <w:spacing w:val="3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no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stude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7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w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ho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end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3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hol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-9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ls</w:t>
      </w:r>
      <w:r>
        <w:rPr>
          <w:rFonts w:ascii="Palatino Linotype" w:hAnsi="Palatino Linotype" w:cs="Palatino Linotype" w:eastAsia="Palatino Linotype"/>
          <w:sz w:val="24"/>
          <w:szCs w:val="24"/>
          <w:spacing w:val="-9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mo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k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ely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g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ad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g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-6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llege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han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he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pee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b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ls</w:t>
      </w:r>
      <w:r>
        <w:rPr>
          <w:rFonts w:ascii="Palatino Linotype" w:hAnsi="Palatino Linotype" w:cs="Palatino Linotype" w:eastAsia="Palatino Linotype"/>
          <w:sz w:val="24"/>
          <w:szCs w:val="24"/>
          <w:spacing w:val="-7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(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nt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,</w:t>
      </w:r>
    </w:p>
    <w:p>
      <w:pPr>
        <w:spacing w:before="2" w:after="0" w:line="480" w:lineRule="auto"/>
        <w:ind w:left="100" w:right="221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Pr/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2016;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hon</w:t>
      </w:r>
      <w:r>
        <w:rPr>
          <w:rFonts w:ascii="Palatino Linotype" w:hAnsi="Palatino Linotype" w:cs="Palatino Linotype" w:eastAsia="Palatino Linotype"/>
          <w:sz w:val="24"/>
          <w:szCs w:val="24"/>
          <w:spacing w:val="-7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&amp;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Dee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,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2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017;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D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Ta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k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e,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2009).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Howe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v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,</w:t>
      </w:r>
      <w:r>
        <w:rPr>
          <w:rFonts w:ascii="Palatino Linotype" w:hAnsi="Palatino Linotype" w:cs="Palatino Linotype" w:eastAsia="Palatino Linotype"/>
          <w:sz w:val="24"/>
          <w:szCs w:val="24"/>
          <w:spacing w:val="-1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esea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9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and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6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w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d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er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w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hy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e.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al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w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ant</w:t>
      </w:r>
      <w:r>
        <w:rPr>
          <w:rFonts w:ascii="Palatino Linotype" w:hAnsi="Palatino Linotype" w:cs="Palatino Linotype" w:eastAsia="Palatino Linotype"/>
          <w:sz w:val="24"/>
          <w:szCs w:val="24"/>
          <w:spacing w:val="5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bet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d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and</w:t>
      </w:r>
      <w:r>
        <w:rPr>
          <w:rFonts w:ascii="Palatino Linotype" w:hAnsi="Palatino Linotype" w:cs="Palatino Linotype" w:eastAsia="Palatino Linotype"/>
          <w:sz w:val="24"/>
          <w:szCs w:val="24"/>
          <w:spacing w:val="-9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w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hat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Ca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hol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-6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g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ls</w:t>
      </w:r>
      <w:r>
        <w:rPr>
          <w:rFonts w:ascii="Palatino Linotype" w:hAnsi="Palatino Linotype" w:cs="Palatino Linotype" w:eastAsia="Palatino Linotype"/>
          <w:sz w:val="24"/>
          <w:szCs w:val="24"/>
          <w:spacing w:val="-7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w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ng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v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w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the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/La</w:t>
      </w:r>
      <w:r>
        <w:rPr>
          <w:rFonts w:ascii="Palatino Linotype" w:hAnsi="Palatino Linotype" w:cs="Palatino Linotype" w:eastAsia="Palatino Linotype"/>
          <w:sz w:val="24"/>
          <w:szCs w:val="24"/>
          <w:spacing w:val="3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no</w:t>
      </w:r>
      <w:r>
        <w:rPr>
          <w:rFonts w:ascii="Palatino Linotype" w:hAnsi="Palatino Linotype" w:cs="Palatino Linotype" w:eastAsia="Palatino Linotype"/>
          <w:sz w:val="24"/>
          <w:szCs w:val="24"/>
          <w:spacing w:val="-6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ELL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dents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.</w:t>
      </w:r>
      <w:r>
        <w:rPr>
          <w:rFonts w:ascii="Palatino Linotype" w:hAnsi="Palatino Linotype" w:cs="Palatino Linotype" w:eastAsia="Palatino Linotype"/>
          <w:sz w:val="24"/>
          <w:szCs w:val="24"/>
          <w:spacing w:val="-7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g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nte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v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ew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,</w:t>
      </w:r>
      <w:r>
        <w:rPr>
          <w:rFonts w:ascii="Palatino Linotype" w:hAnsi="Palatino Linotype" w:cs="Palatino Linotype" w:eastAsia="Palatino Linotype"/>
          <w:sz w:val="24"/>
          <w:szCs w:val="24"/>
          <w:spacing w:val="-6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g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,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and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3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-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b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v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,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sou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g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ht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nd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w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8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llow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ng</w:t>
      </w:r>
      <w:r>
        <w:rPr>
          <w:rFonts w:ascii="Palatino Linotype" w:hAnsi="Palatino Linotype" w:cs="Palatino Linotype" w:eastAsia="Palatino Linotype"/>
          <w:sz w:val="24"/>
          <w:szCs w:val="24"/>
          <w:spacing w:val="-7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que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:</w:t>
      </w:r>
    </w:p>
    <w:p>
      <w:pPr>
        <w:spacing w:before="0" w:after="0" w:line="321" w:lineRule="exact"/>
        <w:ind w:left="460" w:right="-20"/>
        <w:jc w:val="left"/>
        <w:tabs>
          <w:tab w:pos="820" w:val="left"/>
        </w:tabs>
        <w:rPr>
          <w:rFonts w:ascii="Palatino Linotype" w:hAnsi="Palatino Linotype" w:cs="Palatino Linotype" w:eastAsia="Palatino Linotype"/>
          <w:sz w:val="24"/>
          <w:szCs w:val="24"/>
        </w:rPr>
      </w:pPr>
      <w:rPr/>
      <w:r>
        <w:rPr>
          <w:rFonts w:ascii="Segoe MDL2 Assets" w:hAnsi="Segoe MDL2 Assets" w:cs="Segoe MDL2 Assets" w:eastAsia="Segoe MDL2 Assets"/>
          <w:sz w:val="24"/>
          <w:szCs w:val="24"/>
          <w:spacing w:val="0"/>
          <w:w w:val="46"/>
          <w:position w:val="1"/>
        </w:rPr>
        <w:t></w:t>
      </w:r>
      <w:r>
        <w:rPr>
          <w:rFonts w:ascii="Segoe MDL2 Assets" w:hAnsi="Segoe MDL2 Assets" w:cs="Segoe MDL2 Assets" w:eastAsia="Segoe MDL2 Assets"/>
          <w:sz w:val="24"/>
          <w:szCs w:val="24"/>
          <w:spacing w:val="0"/>
          <w:w w:val="100"/>
          <w:position w:val="1"/>
        </w:rPr>
        <w:tab/>
      </w:r>
      <w:r>
        <w:rPr>
          <w:rFonts w:ascii="Segoe MDL2 Assets" w:hAnsi="Segoe MDL2 Assets" w:cs="Segoe MDL2 Assets" w:eastAsia="Segoe MDL2 Assets"/>
          <w:sz w:val="24"/>
          <w:szCs w:val="24"/>
          <w:spacing w:val="0"/>
          <w:w w:val="100"/>
          <w:position w:val="1"/>
        </w:rPr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What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  <w:position w:val="1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es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at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3"/>
          <w:w w:val="100"/>
          <w:position w:val="1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  <w:position w:val="1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3"/>
          <w:w w:val="100"/>
          <w:position w:val="1"/>
        </w:rPr>
        <w:t>g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fo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  <w:position w:val="1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ng,</w:t>
      </w:r>
      <w:r>
        <w:rPr>
          <w:rFonts w:ascii="Palatino Linotype" w:hAnsi="Palatino Linotype" w:cs="Palatino Linotype" w:eastAsia="Palatino Linotype"/>
          <w:sz w:val="24"/>
          <w:szCs w:val="24"/>
          <w:spacing w:val="-6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lt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al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  <w:position w:val="1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y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d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  <w:position w:val="1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v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Ca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hol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  <w:position w:val="1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-6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  <w:position w:val="1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do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0"/>
        </w:rPr>
      </w:r>
    </w:p>
    <w:p>
      <w:pPr>
        <w:spacing w:before="4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480" w:lineRule="auto"/>
        <w:ind w:left="820" w:right="65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Pr/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ed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8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v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most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ent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el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g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/La</w:t>
      </w:r>
      <w:r>
        <w:rPr>
          <w:rFonts w:ascii="Palatino Linotype" w:hAnsi="Palatino Linotype" w:cs="Palatino Linotype" w:eastAsia="Palatino Linotype"/>
          <w:sz w:val="24"/>
          <w:szCs w:val="24"/>
          <w:spacing w:val="3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no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ELL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dent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feel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v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al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dat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ed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and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g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ad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me?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</w:r>
    </w:p>
    <w:p>
      <w:pPr>
        <w:spacing w:before="0" w:after="0" w:line="323" w:lineRule="exact"/>
        <w:ind w:left="160" w:right="-2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Pr/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econdary</w:t>
      </w:r>
      <w:r>
        <w:rPr>
          <w:rFonts w:ascii="Palatino Linotype" w:hAnsi="Palatino Linotype" w:cs="Palatino Linotype" w:eastAsia="Palatino Linotype"/>
          <w:sz w:val="24"/>
          <w:szCs w:val="24"/>
          <w:spacing w:val="-10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q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est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  <w:position w:val="1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ns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ded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the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llo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  <w:position w:val="1"/>
        </w:rPr>
        <w:t>w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  <w:position w:val="1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ng: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0"/>
        </w:rPr>
      </w:r>
    </w:p>
    <w:p>
      <w:pPr>
        <w:spacing w:before="4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480" w:lineRule="auto"/>
        <w:ind w:left="912" w:right="49" w:firstLine="-360"/>
        <w:jc w:val="left"/>
        <w:tabs>
          <w:tab w:pos="900" w:val="left"/>
        </w:tabs>
        <w:rPr>
          <w:rFonts w:ascii="Palatino Linotype" w:hAnsi="Palatino Linotype" w:cs="Palatino Linotype" w:eastAsia="Palatino Linotype"/>
          <w:sz w:val="24"/>
          <w:szCs w:val="24"/>
        </w:rPr>
      </w:pPr>
      <w:rPr/>
      <w:r>
        <w:rPr>
          <w:rFonts w:ascii="Segoe MDL2 Assets" w:hAnsi="Segoe MDL2 Assets" w:cs="Segoe MDL2 Assets" w:eastAsia="Segoe MDL2 Assets"/>
          <w:sz w:val="24"/>
          <w:szCs w:val="24"/>
          <w:spacing w:val="0"/>
          <w:w w:val="46"/>
        </w:rPr>
        <w:t></w:t>
      </w:r>
      <w:r>
        <w:rPr>
          <w:rFonts w:ascii="Segoe MDL2 Assets" w:hAnsi="Segoe MDL2 Assets" w:cs="Segoe MDL2 Assets" w:eastAsia="Segoe MDL2 Assets"/>
          <w:sz w:val="24"/>
          <w:szCs w:val="24"/>
          <w:spacing w:val="0"/>
          <w:w w:val="100"/>
        </w:rPr>
        <w:tab/>
      </w:r>
      <w:r>
        <w:rPr>
          <w:rFonts w:ascii="Segoe MDL2 Assets" w:hAnsi="Segoe MDL2 Assets" w:cs="Segoe MDL2 Assets" w:eastAsia="Segoe MDL2 Assets"/>
          <w:sz w:val="24"/>
          <w:szCs w:val="24"/>
          <w:spacing w:val="0"/>
          <w:w w:val="100"/>
        </w:rPr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What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aca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d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-1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3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es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of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this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do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7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v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most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bene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al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hel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ng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stude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9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g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ad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me?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</w:r>
    </w:p>
    <w:p>
      <w:pPr>
        <w:spacing w:before="0" w:after="0" w:line="321" w:lineRule="exact"/>
        <w:ind w:left="552" w:right="-20"/>
        <w:jc w:val="left"/>
        <w:tabs>
          <w:tab w:pos="900" w:val="left"/>
        </w:tabs>
        <w:rPr>
          <w:rFonts w:ascii="Palatino Linotype" w:hAnsi="Palatino Linotype" w:cs="Palatino Linotype" w:eastAsia="Palatino Linotype"/>
          <w:sz w:val="24"/>
          <w:szCs w:val="24"/>
        </w:rPr>
      </w:pPr>
      <w:rPr/>
      <w:r>
        <w:rPr>
          <w:rFonts w:ascii="Segoe MDL2 Assets" w:hAnsi="Segoe MDL2 Assets" w:cs="Segoe MDL2 Assets" w:eastAsia="Segoe MDL2 Assets"/>
          <w:sz w:val="24"/>
          <w:szCs w:val="24"/>
          <w:spacing w:val="0"/>
          <w:w w:val="46"/>
          <w:position w:val="1"/>
        </w:rPr>
        <w:t></w:t>
      </w:r>
      <w:r>
        <w:rPr>
          <w:rFonts w:ascii="Segoe MDL2 Assets" w:hAnsi="Segoe MDL2 Assets" w:cs="Segoe MDL2 Assets" w:eastAsia="Segoe MDL2 Assets"/>
          <w:sz w:val="24"/>
          <w:szCs w:val="24"/>
          <w:spacing w:val="0"/>
          <w:w w:val="100"/>
          <w:position w:val="1"/>
        </w:rPr>
        <w:tab/>
      </w:r>
      <w:r>
        <w:rPr>
          <w:rFonts w:ascii="Segoe MDL2 Assets" w:hAnsi="Segoe MDL2 Assets" w:cs="Segoe MDL2 Assets" w:eastAsia="Segoe MDL2 Assets"/>
          <w:sz w:val="24"/>
          <w:szCs w:val="24"/>
          <w:spacing w:val="0"/>
          <w:w w:val="100"/>
          <w:position w:val="1"/>
        </w:rPr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What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lt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al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pr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  <w:position w:val="1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  <w:position w:val="1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this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ho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-6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do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edu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8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pe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  <w:position w:val="1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v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  <w:position w:val="1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be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  <w:position w:val="1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  <w:position w:val="1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  <w:position w:val="1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al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0"/>
        </w:rPr>
      </w:r>
    </w:p>
    <w:p>
      <w:pPr>
        <w:spacing w:before="4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912" w:right="-2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Pr/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hel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ng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stude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9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g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ad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me?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</w:r>
    </w:p>
    <w:p>
      <w:pPr>
        <w:spacing w:before="5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480" w:lineRule="auto"/>
        <w:ind w:left="912" w:right="151" w:firstLine="-360"/>
        <w:jc w:val="left"/>
        <w:tabs>
          <w:tab w:pos="900" w:val="left"/>
        </w:tabs>
        <w:rPr>
          <w:rFonts w:ascii="Palatino Linotype" w:hAnsi="Palatino Linotype" w:cs="Palatino Linotype" w:eastAsia="Palatino Linotype"/>
          <w:sz w:val="24"/>
          <w:szCs w:val="24"/>
        </w:rPr>
      </w:pPr>
      <w:rPr/>
      <w:r>
        <w:rPr>
          <w:rFonts w:ascii="Segoe MDL2 Assets" w:hAnsi="Segoe MDL2 Assets" w:cs="Segoe MDL2 Assets" w:eastAsia="Segoe MDL2 Assets"/>
          <w:sz w:val="24"/>
          <w:szCs w:val="24"/>
          <w:spacing w:val="0"/>
          <w:w w:val="46"/>
        </w:rPr>
        <w:t></w:t>
      </w:r>
      <w:r>
        <w:rPr>
          <w:rFonts w:ascii="Segoe MDL2 Assets" w:hAnsi="Segoe MDL2 Assets" w:cs="Segoe MDL2 Assets" w:eastAsia="Segoe MDL2 Assets"/>
          <w:sz w:val="24"/>
          <w:szCs w:val="24"/>
          <w:spacing w:val="0"/>
          <w:w w:val="100"/>
        </w:rPr>
        <w:tab/>
      </w:r>
      <w:r>
        <w:rPr>
          <w:rFonts w:ascii="Segoe MDL2 Assets" w:hAnsi="Segoe MDL2 Assets" w:cs="Segoe MDL2 Assets" w:eastAsia="Segoe MDL2 Assets"/>
          <w:sz w:val="24"/>
          <w:szCs w:val="24"/>
          <w:spacing w:val="0"/>
          <w:w w:val="100"/>
        </w:rPr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What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3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al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3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this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-6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do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edu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8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3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v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be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al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hel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ng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stude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9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g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ad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me?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pgMar w:header="1495" w:footer="0" w:top="1740" w:bottom="280" w:left="1340" w:right="1340"/>
          <w:headerReference w:type="default" r:id="rId104"/>
          <w:pgSz w:w="12240" w:h="15840"/>
        </w:sectPr>
      </w:pPr>
      <w:rPr/>
    </w:p>
    <w:p>
      <w:pPr>
        <w:spacing w:before="8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05" w:lineRule="exact"/>
        <w:ind w:left="912" w:right="-2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Pr/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  <w:position w:val="1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es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of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  <w:position w:val="1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is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ho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l?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0"/>
        </w:rPr>
      </w:r>
    </w:p>
    <w:p>
      <w:pPr>
        <w:spacing w:before="4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479" w:lineRule="auto"/>
        <w:ind w:left="100" w:right="149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Pr/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mat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ga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ed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the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eac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,</w:t>
      </w:r>
      <w:r>
        <w:rPr>
          <w:rFonts w:ascii="Palatino Linotype" w:hAnsi="Palatino Linotype" w:cs="Palatino Linotype" w:eastAsia="Palatino Linotype"/>
          <w:sz w:val="24"/>
          <w:szCs w:val="24"/>
          <w:spacing w:val="-6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f,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ad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9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b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ene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all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w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ho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wo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k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the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eld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d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n.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he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nate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edu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8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ed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b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est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hat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g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be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y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nd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ea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of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lat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des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nd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y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.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ef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ect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v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po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es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</w:r>
    </w:p>
    <w:p>
      <w:pPr>
        <w:spacing w:before="1" w:after="0" w:line="480" w:lineRule="auto"/>
        <w:ind w:left="100" w:right="42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Pr/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ela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-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b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d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ng</w:t>
      </w:r>
      <w:r>
        <w:rPr>
          <w:rFonts w:ascii="Palatino Linotype" w:hAnsi="Palatino Linotype" w:cs="Palatino Linotype" w:eastAsia="Palatino Linotype"/>
          <w:sz w:val="24"/>
          <w:szCs w:val="24"/>
          <w:spacing w:val="-6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3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hat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he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x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har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wo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b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ad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3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ng</w:t>
      </w:r>
      <w:r>
        <w:rPr>
          <w:rFonts w:ascii="Palatino Linotype" w:hAnsi="Palatino Linotype" w:cs="Palatino Linotype" w:eastAsia="Palatino Linotype"/>
          <w:sz w:val="24"/>
          <w:szCs w:val="24"/>
          <w:spacing w:val="-7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6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all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w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w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k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w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/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no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stude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.</w:t>
      </w:r>
      <w:r>
        <w:rPr>
          <w:rFonts w:ascii="Palatino Linotype" w:hAnsi="Palatino Linotype" w:cs="Palatino Linotype" w:eastAsia="Palatino Linotype"/>
          <w:sz w:val="24"/>
          <w:szCs w:val="24"/>
          <w:spacing w:val="-8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po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ant,</w:t>
      </w:r>
      <w:r>
        <w:rPr>
          <w:rFonts w:ascii="Palatino Linotype" w:hAnsi="Palatino Linotype" w:cs="Palatino Linotype" w:eastAsia="Palatino Linotype"/>
          <w:sz w:val="24"/>
          <w:szCs w:val="24"/>
          <w:spacing w:val="-7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he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edu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8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99"/>
        </w:rPr>
        <w:t>and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99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99"/>
        </w:rPr>
        <w:t>ad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99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99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99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99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denti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ied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the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fying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fa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hat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leads</w:t>
      </w:r>
      <w:r>
        <w:rPr>
          <w:rFonts w:ascii="Palatino Linotype" w:hAnsi="Palatino Linotype" w:cs="Palatino Linotype" w:eastAsia="Palatino Linotype"/>
          <w:sz w:val="24"/>
          <w:szCs w:val="24"/>
          <w:spacing w:val="-7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he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ntin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ed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.</w:t>
      </w:r>
      <w:r>
        <w:rPr>
          <w:rFonts w:ascii="Palatino Linotype" w:hAnsi="Palatino Linotype" w:cs="Palatino Linotype" w:eastAsia="Palatino Linotype"/>
          <w:sz w:val="24"/>
          <w:szCs w:val="24"/>
          <w:spacing w:val="-6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y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ng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fa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,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est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ngl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y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,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d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3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of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Ca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hol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-6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ed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3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5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—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and</w:t>
      </w:r>
      <w:r>
        <w:rPr>
          <w:rFonts w:ascii="Palatino Linotype" w:hAnsi="Palatino Linotype" w:cs="Palatino Linotype" w:eastAsia="Palatino Linotype"/>
          <w:sz w:val="24"/>
          <w:szCs w:val="24"/>
          <w:spacing w:val="-9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is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for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</w:r>
    </w:p>
    <w:p>
      <w:pPr>
        <w:spacing w:before="0" w:after="0" w:line="316" w:lineRule="exact"/>
        <w:ind w:left="100" w:right="-2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Pr/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k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es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g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en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e!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305" w:lineRule="exact"/>
        <w:ind w:left="460" w:right="-2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Pr/>
      <w:r>
        <w:rPr/>
        <w:pict>
          <v:group style="position:absolute;margin-left:72.091499pt;margin-top:-29.713579pt;width:277.266pt;height:12.465pt;mso-position-horizontal-relative:page;mso-position-vertical-relative:paragraph;z-index:-1415" coordorigin="1442,-594" coordsize="5545,249">
            <v:shape style="position:absolute;left:1446;top:-590;width:5537;height:241" type="#_x0000_t75">
              <v:imagedata r:id="rId106" o:title=""/>
            </v:shape>
            <v:shape style="position:absolute;left:1442;top:-594;width:5545;height:249" type="#_x0000_t75">
              <v:imagedata r:id="rId107" o:title=""/>
            </v:shape>
            <w10:wrap type="none"/>
          </v:group>
        </w:pict>
      </w:r>
      <w:r>
        <w:rPr/>
        <w:pict>
          <v:group style="position:absolute;margin-left:352.828888pt;margin-top:-29.713579pt;width:70.421445pt;height:12.465pt;mso-position-horizontal-relative:page;mso-position-vertical-relative:paragraph;z-index:-1414" coordorigin="7057,-594" coordsize="1408,249">
            <v:shape style="position:absolute;left:7370;top:-516;width:90;height:103" type="#_x0000_t75">
              <v:imagedata r:id="rId108" o:title=""/>
            </v:shape>
            <v:shape style="position:absolute;left:7440;top:-436;width:35;height:20" type="#_x0000_t75">
              <v:imagedata r:id="rId109" o:title=""/>
            </v:shape>
            <v:group style="position:absolute;left:7468;top:-416;width:6;height:2" coordorigin="7468,-416" coordsize="6,2">
              <v:shape style="position:absolute;left:7468;top:-416;width:6;height:2" coordorigin="7468,-416" coordsize="6,0" path="m7475,-416l7468,-416,7474,-416,7475,-416e" filled="f" stroked="f">
                <v:path arrowok="t"/>
              </v:shape>
              <v:shape style="position:absolute;left:7420;top:-478;width:40;height:50" type="#_x0000_t75">
                <v:imagedata r:id="rId110" o:title=""/>
              </v:shape>
              <v:shape style="position:absolute;left:7380;top:-528;width:73;height:32" type="#_x0000_t75">
                <v:imagedata r:id="rId111" o:title=""/>
              </v:shape>
              <v:shape style="position:absolute;left:7486;top:-530;width:94;height:180" type="#_x0000_t75">
                <v:imagedata r:id="rId112" o:title=""/>
              </v:shape>
            </v:group>
            <v:group style="position:absolute;left:7524;top:-350;width:20;height:2" coordorigin="7524,-350" coordsize="20,2">
              <v:shape style="position:absolute;left:7524;top:-350;width:20;height:2" coordorigin="7524,-350" coordsize="20,1" path="m7544,-350l7524,-350,7534,-350,7543,-349,7544,-350e" filled="f" stroked="f">
                <v:path arrowok="t"/>
              </v:shape>
              <v:shape style="position:absolute;left:7525;top:-420;width:46;height:6" type="#_x0000_t75">
                <v:imagedata r:id="rId113" o:title=""/>
              </v:shape>
              <v:shape style="position:absolute;left:7564;top:-514;width:52;height:88" type="#_x0000_t75">
                <v:imagedata r:id="rId114" o:title=""/>
              </v:shape>
              <v:shape style="position:absolute;left:7525;top:-529;width:80;height:24" type="#_x0000_t75">
                <v:imagedata r:id="rId115" o:title=""/>
              </v:shape>
              <v:shape style="position:absolute;left:7710;top:-529;width:101;height:116" type="#_x0000_t75">
                <v:imagedata r:id="rId116" o:title=""/>
              </v:shape>
              <v:shape style="position:absolute;left:7779;top:-436;width:28;height:11" type="#_x0000_t75">
                <v:imagedata r:id="rId117" o:title=""/>
              </v:shape>
              <v:shape style="position:absolute;left:7771;top:-521;width:40;height:41" type="#_x0000_t75">
                <v:imagedata r:id="rId118" o:title=""/>
              </v:shape>
              <v:shape style="position:absolute;left:7826;top:-528;width:63;height:113" type="#_x0000_t75">
                <v:imagedata r:id="rId119" o:title=""/>
              </v:shape>
            </v:group>
            <v:group style="position:absolute;left:7867;top:-417;width:22;height:2" coordorigin="7867,-417" coordsize="22,2">
              <v:shape style="position:absolute;left:7867;top:-417;width:22;height:2" coordorigin="7867,-417" coordsize="22,1" path="m7889,-417l7867,-417,7877,-416,7888,-416,7889,-417e" filled="f" stroked="f">
                <v:path arrowok="t"/>
              </v:shape>
              <v:shape style="position:absolute;left:7894;top:-508;width:14;height:11" type="#_x0000_t75">
                <v:imagedata r:id="rId120" o:title=""/>
              </v:shape>
              <v:shape style="position:absolute;left:7865;top:-529;width:44;height:26" type="#_x0000_t75">
                <v:imagedata r:id="rId121" o:title=""/>
              </v:shape>
              <v:shape style="position:absolute;left:7924;top:-451;width:68;height:39" type="#_x0000_t75">
                <v:imagedata r:id="rId122" o:title=""/>
              </v:shape>
              <v:shape style="position:absolute;left:7926;top:-529;width:83;height:109" type="#_x0000_t75">
                <v:imagedata r:id="rId123" o:title=""/>
              </v:shape>
              <v:shape style="position:absolute;left:7970;top:-521;width:31;height:25" type="#_x0000_t75">
                <v:imagedata r:id="rId124" o:title=""/>
              </v:shape>
              <v:shape style="position:absolute;left:7648;top:-508;width:52;height:94" type="#_x0000_t75">
                <v:imagedata r:id="rId125" o:title=""/>
              </v:shape>
            </v:group>
            <v:group style="position:absolute;left:7688;top:-433;width:12;height:4" coordorigin="7688,-433" coordsize="12,4">
              <v:shape style="position:absolute;left:7688;top:-433;width:12;height:4" coordorigin="7688,-433" coordsize="12,4" path="m7697,-433l7693,-430,7688,-429,7700,-429,7697,-433e" filled="f" stroked="f">
                <v:path arrowok="t"/>
              </v:shape>
              <v:shape style="position:absolute;left:7630;top:-565;width:71;height:57" type="#_x0000_t75">
                <v:imagedata r:id="rId126" o:title=""/>
              </v:shape>
            </v:group>
            <v:group style="position:absolute;left:7690;top:-520;width:11;height:2" coordorigin="7690,-520" coordsize="11,2">
              <v:shape style="position:absolute;left:7690;top:-520;width:11;height:2" coordorigin="7690,-520" coordsize="11,1" path="m7700,-520l7696,-520,7690,-520,7701,-520,7700,-520e" filled="f" stroked="f">
                <v:path arrowok="t"/>
              </v:shape>
              <v:shape style="position:absolute;left:7061;top:-586;width:150;height:172" type="#_x0000_t75">
                <v:imagedata r:id="rId127" o:title=""/>
              </v:shape>
              <v:shape style="position:absolute;left:7171;top:-439;width:43;height:14" type="#_x0000_t75">
                <v:imagedata r:id="rId128" o:title=""/>
              </v:shape>
              <v:shape style="position:absolute;left:7162;top:-575;width:51;height:35" type="#_x0000_t75">
                <v:imagedata r:id="rId129" o:title=""/>
              </v:shape>
              <v:shape style="position:absolute;left:7223;top:-590;width:59;height:175" type="#_x0000_t75">
                <v:imagedata r:id="rId130" o:title=""/>
              </v:shape>
            </v:group>
            <v:group style="position:absolute;left:7262;top:-417;width:20;height:2" coordorigin="7262,-417" coordsize="20,2">
              <v:shape style="position:absolute;left:7262;top:-417;width:20;height:2" coordorigin="7262,-417" coordsize="20,1" path="m7282,-417l7262,-417,7271,-416,7281,-416,7282,-417e" filled="f" stroked="f">
                <v:path arrowok="t"/>
              </v:shape>
              <v:shape style="position:absolute;left:7299;top:-514;width:59;height:98" type="#_x0000_t75">
                <v:imagedata r:id="rId131" o:title=""/>
              </v:shape>
            </v:group>
            <v:group style="position:absolute;left:7341;top:-417;width:18;height:2" coordorigin="7341,-417" coordsize="18,2">
              <v:shape style="position:absolute;left:7341;top:-417;width:18;height:2" coordorigin="7341,-417" coordsize="18,1" path="m7359,-417l7341,-417,7358,-416,7359,-417e" filled="f" stroked="f">
                <v:path arrowok="t"/>
              </v:shape>
              <v:shape style="position:absolute;left:7262;top:-529;width:73;height:23" type="#_x0000_t75">
                <v:imagedata r:id="rId132" o:title=""/>
              </v:shape>
              <v:shape style="position:absolute;left:8080;top:-456;width:74;height:44" type="#_x0000_t75">
                <v:imagedata r:id="rId133" o:title=""/>
              </v:shape>
              <v:shape style="position:absolute;left:8137;top:-497;width:50;height:74" type="#_x0000_t75">
                <v:imagedata r:id="rId134" o:title=""/>
              </v:shape>
              <v:shape style="position:absolute;left:8112;top:-565;width:64;height:73" type="#_x0000_t75">
                <v:imagedata r:id="rId135" o:title=""/>
              </v:shape>
              <v:shape style="position:absolute;left:8087;top:-582;width:85;height:45" type="#_x0000_t75">
                <v:imagedata r:id="rId136" o:title=""/>
              </v:shape>
              <v:shape style="position:absolute;left:7057;top:-594;width:1134;height:249" type="#_x0000_t75">
                <v:imagedata r:id="rId137" o:title=""/>
              </v:shape>
              <v:shape style="position:absolute;left:8201;top:-484;width:68;height:17" type="#_x0000_t75">
                <v:imagedata r:id="rId138" o:title=""/>
              </v:shape>
            </v:group>
            <v:group style="position:absolute;left:8201;top:-484;width:68;height:17" coordorigin="8201,-484" coordsize="68,17">
              <v:shape style="position:absolute;left:8201;top:-484;width:68;height:17" coordorigin="8201,-484" coordsize="68,17" path="m8207,-484l8269,-484,8269,-483,8264,-467,8201,-467,8201,-469,8207,-484xe" filled="f" stroked="t" strokeweight=".415pt" strokecolor="#3969BE">
                <v:path arrowok="t"/>
              </v:shape>
              <v:shape style="position:absolute;left:8284;top:-583;width:103;height:171" type="#_x0000_t75">
                <v:imagedata r:id="rId139" o:title=""/>
              </v:shape>
            </v:group>
            <v:group style="position:absolute;left:8305;top:-501;width:62;height:81" coordorigin="8305,-501" coordsize="62,81">
              <v:shape style="position:absolute;left:8305;top:-501;width:62;height:81" coordorigin="8305,-501" coordsize="62,81" path="m8336,-501l8331,-501,8326,-500,8321,-497,8317,-495,8306,-481,8305,-477,8305,-473,8305,-467,8305,-459,8306,-451,8308,-444,8310,-436,8314,-430,8319,-426,8324,-422,8329,-420,8336,-420,8342,-420,8347,-422,8352,-425,8357,-428,8360,-433,8363,-440,8366,-447,8367,-454,8367,-462,8367,-469,8366,-476,8363,-482,8361,-488,8357,-493,8352,-496,8347,-499,8342,-501,8336,-501xe" filled="f" stroked="t" strokeweight=".415pt" strokecolor="#3969BE">
                <v:path arrowok="t"/>
              </v:shape>
            </v:group>
            <v:group style="position:absolute;left:8284;top:-583;width:103;height:171" coordorigin="8284,-583" coordsize="103,171">
              <v:shape style="position:absolute;left:8284;top:-583;width:103;height:171" coordorigin="8284,-583" coordsize="103,171" path="m8368,-583l8376,-579,8376,-577,8368,-575,8358,-571,8347,-564,8336,-558,8327,-549,8320,-537,8312,-520,8307,-500,8310,-498,8313,-501,8316,-503,8321,-507,8324,-509,8326,-510,8342,-515,8346,-515,8354,-515,8361,-513,8368,-509,8374,-506,8379,-501,8382,-494,8386,-487,8387,-479,8387,-470,8387,-457,8384,-446,8378,-437,8371,-428,8365,-422,8357,-418,8350,-414,8342,-412,8333,-412,8312,-416,8297,-429,8288,-446,8284,-466,8285,-490,8313,-552,8357,-580,8368,-583xe" filled="f" stroked="t" strokeweight=".415pt" strokecolor="#3969BE">
                <v:path arrowok="t"/>
              </v:shape>
              <v:shape style="position:absolute;left:8404;top:-585;width:57;height:224" type="#_x0000_t75">
                <v:imagedata r:id="rId140" o:title=""/>
              </v:shape>
            </v:group>
            <v:group style="position:absolute;left:8404;top:-585;width:57;height:224" coordorigin="8404,-585" coordsize="57,224">
              <v:shape style="position:absolute;left:8404;top:-585;width:57;height:224" coordorigin="8404,-585" coordsize="57,224" path="m8409,-585l8446,-535,8461,-480,8460,-458,8441,-399,8408,-361,8404,-365,8404,-367,8417,-384,8426,-401,8434,-424,8438,-443,8440,-461,8439,-487,8425,-548,8406,-577,8404,-580,8408,-585,8409,-585xe" filled="f" stroked="t" strokeweight=".415pt" strokecolor="#3969BE">
                <v:path arrowok="t"/>
              </v:shape>
            </v:group>
            <w10:wrap type="none"/>
          </v:group>
        </w:pic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b/>
          <w:bCs/>
          <w:position w:val="1"/>
        </w:rPr>
        <w:t>1.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b/>
          <w:bCs/>
          <w:position w:val="1"/>
        </w:rPr>
        <w:t> 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b/>
          <w:bCs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  <w:position w:val="1"/>
        </w:rPr>
        <w:t>Be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i/>
          <w:position w:val="1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  <w:position w:val="1"/>
        </w:rPr>
        <w:t>w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i/>
          <w:position w:val="1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  <w:position w:val="1"/>
        </w:rPr>
        <w:t>re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i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  <w:position w:val="1"/>
        </w:rPr>
        <w:t>of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  <w:i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  <w:position w:val="1"/>
        </w:rPr>
        <w:t>di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i/>
          <w:position w:val="1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  <w:position w:val="1"/>
        </w:rPr>
        <w:t>fe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i/>
          <w:position w:val="1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  <w:position w:val="1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i/>
          <w:position w:val="1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  <w:position w:val="1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i/>
          <w:position w:val="1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  <w:position w:val="1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0"/>
        </w:rPr>
      </w:r>
    </w:p>
    <w:p>
      <w:pPr>
        <w:spacing w:before="4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480" w:lineRule="auto"/>
        <w:ind w:left="820" w:right="301" w:firstLine="6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Pr/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To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be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“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lor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b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d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”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w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people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be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“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lt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ally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bl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d.”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It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v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hat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eac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7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and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ad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1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le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b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lt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es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w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the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dents</w:t>
      </w:r>
      <w:r>
        <w:rPr>
          <w:rFonts w:ascii="Palatino Linotype" w:hAnsi="Palatino Linotype" w:cs="Palatino Linotype" w:eastAsia="Palatino Linotype"/>
          <w:sz w:val="24"/>
          <w:szCs w:val="24"/>
          <w:spacing w:val="-7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me.</w:t>
      </w:r>
      <w:r>
        <w:rPr>
          <w:rFonts w:ascii="Palatino Linotype" w:hAnsi="Palatino Linotype" w:cs="Palatino Linotype" w:eastAsia="Palatino Linotype"/>
          <w:sz w:val="24"/>
          <w:szCs w:val="24"/>
          <w:spacing w:val="-6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/La</w:t>
      </w:r>
      <w:r>
        <w:rPr>
          <w:rFonts w:ascii="Palatino Linotype" w:hAnsi="Palatino Linotype" w:cs="Palatino Linotype" w:eastAsia="Palatino Linotype"/>
          <w:sz w:val="24"/>
          <w:szCs w:val="24"/>
          <w:spacing w:val="5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no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stude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6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w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ho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k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3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me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br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ngs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d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ferent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w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ld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v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ew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to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edu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3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6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than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dent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w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es</w:t>
      </w:r>
      <w:r>
        <w:rPr>
          <w:rFonts w:ascii="Palatino Linotype" w:hAnsi="Palatino Linotype" w:cs="Palatino Linotype" w:eastAsia="Palatino Linotype"/>
          <w:sz w:val="24"/>
          <w:szCs w:val="24"/>
          <w:spacing w:val="-7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g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-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pea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k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ng</w:t>
      </w:r>
      <w:r>
        <w:rPr>
          <w:rFonts w:ascii="Palatino Linotype" w:hAnsi="Palatino Linotype" w:cs="Palatino Linotype" w:eastAsia="Palatino Linotype"/>
          <w:sz w:val="24"/>
          <w:szCs w:val="24"/>
          <w:spacing w:val="-6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e.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k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w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e,</w:t>
      </w:r>
      <w:r>
        <w:rPr>
          <w:rFonts w:ascii="Palatino Linotype" w:hAnsi="Palatino Linotype" w:cs="Palatino Linotype" w:eastAsia="Palatino Linotype"/>
          <w:sz w:val="24"/>
          <w:szCs w:val="24"/>
          <w:spacing w:val="-7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Af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an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dent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has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y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lt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al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x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es</w:t>
      </w:r>
      <w:r>
        <w:rPr>
          <w:rFonts w:ascii="Palatino Linotype" w:hAnsi="Palatino Linotype" w:cs="Palatino Linotype" w:eastAsia="Palatino Linotype"/>
          <w:sz w:val="24"/>
          <w:szCs w:val="24"/>
          <w:spacing w:val="-6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that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d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5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fr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the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lt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al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x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6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Af</w:t>
      </w:r>
      <w:r>
        <w:rPr>
          <w:rFonts w:ascii="Palatino Linotype" w:hAnsi="Palatino Linotype" w:cs="Palatino Linotype" w:eastAsia="Palatino Linotype"/>
          <w:sz w:val="24"/>
          <w:szCs w:val="24"/>
          <w:spacing w:val="3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an</w:t>
      </w:r>
    </w:p>
    <w:p>
      <w:pPr>
        <w:spacing w:before="0" w:after="0" w:line="240" w:lineRule="auto"/>
        <w:ind w:left="820" w:right="-2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Pr/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Ame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an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dent.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d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d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ng,</w:t>
      </w:r>
      <w:r>
        <w:rPr>
          <w:rFonts w:ascii="Palatino Linotype" w:hAnsi="Palatino Linotype" w:cs="Palatino Linotype" w:eastAsia="Palatino Linotype"/>
          <w:sz w:val="24"/>
          <w:szCs w:val="24"/>
          <w:spacing w:val="-1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es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ec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g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,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and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af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ng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lt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3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al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pgMar w:header="1495" w:footer="0" w:top="1740" w:bottom="280" w:left="1340" w:right="1340"/>
          <w:headerReference w:type="default" r:id="rId105"/>
          <w:pgSz w:w="12240" w:h="15840"/>
        </w:sectPr>
      </w:pPr>
      <w:rPr/>
    </w:p>
    <w:p>
      <w:pPr>
        <w:spacing w:before="8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05" w:lineRule="exact"/>
        <w:ind w:left="460" w:right="-2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Pr/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teac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be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  <w:position w:val="1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ng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  <w:position w:val="1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  <w:position w:val="1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  <w:position w:val="1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  <w:position w:val="1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ar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w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  <w:position w:val="1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the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lt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the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dents</w:t>
      </w:r>
      <w:r>
        <w:rPr>
          <w:rFonts w:ascii="Palatino Linotype" w:hAnsi="Palatino Linotype" w:cs="Palatino Linotype" w:eastAsia="Palatino Linotype"/>
          <w:sz w:val="24"/>
          <w:szCs w:val="24"/>
          <w:spacing w:val="-7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w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  <w:position w:val="1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  <w:position w:val="1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  <w:position w:val="1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the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la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0"/>
        </w:rPr>
      </w:r>
    </w:p>
    <w:p>
      <w:pPr>
        <w:spacing w:before="4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479" w:lineRule="auto"/>
        <w:ind w:left="460" w:right="186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Pr/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(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ll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&amp;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es,</w:t>
      </w:r>
      <w:r>
        <w:rPr>
          <w:rFonts w:ascii="Palatino Linotype" w:hAnsi="Palatino Linotype" w:cs="Palatino Linotype" w:eastAsia="Palatino Linotype"/>
          <w:sz w:val="24"/>
          <w:szCs w:val="24"/>
          <w:spacing w:val="-6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2010;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ó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pez,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2016;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Z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n,</w:t>
      </w:r>
      <w:r>
        <w:rPr>
          <w:rFonts w:ascii="Palatino Linotype" w:hAnsi="Palatino Linotype" w:cs="Palatino Linotype" w:eastAsia="Palatino Linotype"/>
          <w:sz w:val="24"/>
          <w:szCs w:val="24"/>
          <w:spacing w:val="-9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2008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)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.</w:t>
      </w:r>
      <w:r>
        <w:rPr>
          <w:rFonts w:ascii="Palatino Linotype" w:hAnsi="Palatino Linotype" w:cs="Palatino Linotype" w:eastAsia="Palatino Linotype"/>
          <w:sz w:val="24"/>
          <w:szCs w:val="24"/>
          <w:spacing w:val="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esea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her</w:t>
      </w:r>
      <w:r>
        <w:rPr>
          <w:rFonts w:ascii="Palatino Linotype" w:hAnsi="Palatino Linotype" w:cs="Palatino Linotype" w:eastAsia="Palatino Linotype"/>
          <w:sz w:val="24"/>
          <w:szCs w:val="24"/>
          <w:spacing w:val="-6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g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g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ested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hat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eac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w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in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that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dents’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lt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hat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can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ed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edu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nal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d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3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(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ó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pez,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2016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)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.”</w:t>
      </w:r>
      <w:r>
        <w:rPr>
          <w:rFonts w:ascii="Palatino Linotype" w:hAnsi="Palatino Linotype" w:cs="Palatino Linotype" w:eastAsia="Palatino Linotype"/>
          <w:sz w:val="24"/>
          <w:szCs w:val="24"/>
          <w:spacing w:val="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ee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er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3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for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fo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mat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on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0" w:right="-2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Pr/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b/>
          <w:bCs/>
        </w:rPr>
        <w:t>2.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b/>
          <w:bCs/>
        </w:rPr>
        <w:t> 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b/>
          <w:bCs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i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i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i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  <w:i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on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the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wh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  <w:i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le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  <w:i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i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tude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i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t.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</w:r>
    </w:p>
    <w:p>
      <w:pPr>
        <w:spacing w:before="4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480" w:lineRule="auto"/>
        <w:ind w:left="460" w:right="185" w:firstLine="6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Pr/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ally,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Ca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holic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ls</w:t>
      </w:r>
      <w:r>
        <w:rPr>
          <w:rFonts w:ascii="Palatino Linotype" w:hAnsi="Palatino Linotype" w:cs="Palatino Linotype" w:eastAsia="Palatino Linotype"/>
          <w:sz w:val="24"/>
          <w:szCs w:val="24"/>
          <w:spacing w:val="-9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have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v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ed</w:t>
      </w:r>
      <w:r>
        <w:rPr>
          <w:rFonts w:ascii="Palatino Linotype" w:hAnsi="Palatino Linotype" w:cs="Palatino Linotype" w:eastAsia="Palatino Linotype"/>
          <w:sz w:val="24"/>
          <w:szCs w:val="24"/>
          <w:spacing w:val="-7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g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her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v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el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ade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ic</w:t>
      </w:r>
      <w:r>
        <w:rPr>
          <w:rFonts w:ascii="Palatino Linotype" w:hAnsi="Palatino Linotype" w:cs="Palatino Linotype" w:eastAsia="Palatino Linotype"/>
          <w:sz w:val="24"/>
          <w:szCs w:val="24"/>
          <w:spacing w:val="-1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w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/La</w:t>
      </w:r>
      <w:r>
        <w:rPr>
          <w:rFonts w:ascii="Palatino Linotype" w:hAnsi="Palatino Linotype" w:cs="Palatino Linotype" w:eastAsia="Palatino Linotype"/>
          <w:sz w:val="24"/>
          <w:szCs w:val="24"/>
          <w:spacing w:val="3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no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dents</w:t>
      </w:r>
      <w:r>
        <w:rPr>
          <w:rFonts w:ascii="Palatino Linotype" w:hAnsi="Palatino Linotype" w:cs="Palatino Linotype" w:eastAsia="Palatino Linotype"/>
          <w:sz w:val="24"/>
          <w:szCs w:val="24"/>
          <w:spacing w:val="-7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than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b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ic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.</w:t>
      </w:r>
      <w:r>
        <w:rPr>
          <w:rFonts w:ascii="Palatino Linotype" w:hAnsi="Palatino Linotype" w:cs="Palatino Linotype" w:eastAsia="Palatino Linotype"/>
          <w:sz w:val="24"/>
          <w:szCs w:val="24"/>
          <w:spacing w:val="-8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.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Ca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hol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ls</w:t>
      </w:r>
      <w:r>
        <w:rPr>
          <w:rFonts w:ascii="Palatino Linotype" w:hAnsi="Palatino Linotype" w:cs="Palatino Linotype" w:eastAsia="Palatino Linotype"/>
          <w:sz w:val="24"/>
          <w:szCs w:val="24"/>
          <w:spacing w:val="-9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the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w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hole</w:t>
      </w:r>
      <w:r>
        <w:rPr>
          <w:rFonts w:ascii="Palatino Linotype" w:hAnsi="Palatino Linotype" w:cs="Palatino Linotype" w:eastAsia="Palatino Linotype"/>
          <w:sz w:val="24"/>
          <w:szCs w:val="24"/>
          <w:spacing w:val="-7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stude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.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teac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er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ed,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“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nk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ne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of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k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y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es,</w:t>
      </w:r>
      <w:r>
        <w:rPr>
          <w:rFonts w:ascii="Palatino Linotype" w:hAnsi="Palatino Linotype" w:cs="Palatino Linotype" w:eastAsia="Palatino Linotype"/>
          <w:sz w:val="24"/>
          <w:szCs w:val="24"/>
          <w:spacing w:val="-8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y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k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now,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w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alk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lot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b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  <w:i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i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ra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  <w:i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pers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i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i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i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i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i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at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ho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-6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.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.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.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for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w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hole</w:t>
      </w:r>
      <w:r>
        <w:rPr>
          <w:rFonts w:ascii="Palatino Linotype" w:hAnsi="Palatino Linotype" w:cs="Palatino Linotype" w:eastAsia="Palatino Linotype"/>
          <w:sz w:val="24"/>
          <w:szCs w:val="24"/>
          <w:spacing w:val="-7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n.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And</w:t>
      </w:r>
      <w:r>
        <w:rPr>
          <w:rFonts w:ascii="Palatino Linotype" w:hAnsi="Palatino Linotype" w:cs="Palatino Linotype" w:eastAsia="Palatino Linotype"/>
          <w:sz w:val="24"/>
          <w:szCs w:val="24"/>
          <w:spacing w:val="-6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w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ly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feel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hat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students,</w:t>
      </w:r>
      <w:r>
        <w:rPr>
          <w:rFonts w:ascii="Palatino Linotype" w:hAnsi="Palatino Linotype" w:cs="Palatino Linotype" w:eastAsia="Palatino Linotype"/>
          <w:sz w:val="24"/>
          <w:szCs w:val="24"/>
          <w:spacing w:val="-1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they</w:t>
      </w:r>
      <w:r>
        <w:rPr>
          <w:rFonts w:ascii="Palatino Linotype" w:hAnsi="Palatino Linotype" w:cs="Palatino Linotype" w:eastAsia="Palatino Linotype"/>
          <w:sz w:val="24"/>
          <w:szCs w:val="24"/>
          <w:spacing w:val="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don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'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eel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hat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hey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v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ed</w:t>
      </w:r>
      <w:r>
        <w:rPr>
          <w:rFonts w:ascii="Palatino Linotype" w:hAnsi="Palatino Linotype" w:cs="Palatino Linotype" w:eastAsia="Palatino Linotype"/>
          <w:sz w:val="24"/>
          <w:szCs w:val="24"/>
          <w:spacing w:val="-6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and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e,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and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they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don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'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have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el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3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[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],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hen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hey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w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n't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be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as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k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ely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eed.”</w:t>
      </w:r>
      <w:r>
        <w:rPr>
          <w:rFonts w:ascii="Palatino Linotype" w:hAnsi="Palatino Linotype" w:cs="Palatino Linotype" w:eastAsia="Palatino Linotype"/>
          <w:sz w:val="24"/>
          <w:szCs w:val="24"/>
          <w:spacing w:val="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i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ra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  <w:i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pers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i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i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i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i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i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[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for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w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hole</w:t>
      </w:r>
      <w:r>
        <w:rPr>
          <w:rFonts w:ascii="Palatino Linotype" w:hAnsi="Palatino Linotype" w:cs="Palatino Linotype" w:eastAsia="Palatino Linotype"/>
          <w:sz w:val="24"/>
          <w:szCs w:val="24"/>
          <w:spacing w:val="-7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pe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n]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ent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w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Catholic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eac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ng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w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,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“T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beg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fr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the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ip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hat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ed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nal</w:t>
      </w:r>
      <w:r>
        <w:rPr>
          <w:rFonts w:ascii="Palatino Linotype" w:hAnsi="Palatino Linotype" w:cs="Palatino Linotype" w:eastAsia="Palatino Linotype"/>
          <w:sz w:val="24"/>
          <w:szCs w:val="24"/>
          <w:spacing w:val="-7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g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me</w:t>
      </w:r>
      <w:r>
        <w:rPr>
          <w:rFonts w:ascii="Palatino Linotype" w:hAnsi="Palatino Linotype" w:cs="Palatino Linotype" w:eastAsia="Palatino Linotype"/>
          <w:sz w:val="24"/>
          <w:szCs w:val="24"/>
          <w:spacing w:val="-8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ent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ly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ected</w:t>
      </w:r>
      <w:r>
        <w:rPr>
          <w:rFonts w:ascii="Palatino Linotype" w:hAnsi="Palatino Linotype" w:cs="Palatino Linotype" w:eastAsia="Palatino Linotype"/>
          <w:sz w:val="24"/>
          <w:szCs w:val="24"/>
          <w:spacing w:val="-8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growth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the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w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hole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n”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(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G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ne,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1977,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para.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2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9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).</w:t>
      </w:r>
    </w:p>
    <w:p>
      <w:pPr>
        <w:spacing w:before="0" w:after="0" w:line="480" w:lineRule="auto"/>
        <w:ind w:left="460" w:right="100" w:firstLine="36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Pr/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[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the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h]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al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denti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ed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econdary</w:t>
      </w:r>
      <w:r>
        <w:rPr>
          <w:rFonts w:ascii="Palatino Linotype" w:hAnsi="Palatino Linotype" w:cs="Palatino Linotype" w:eastAsia="Palatino Linotype"/>
          <w:sz w:val="24"/>
          <w:szCs w:val="24"/>
          <w:spacing w:val="-1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es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th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ng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w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hole</w:t>
      </w:r>
      <w:r>
        <w:rPr>
          <w:rFonts w:ascii="Palatino Linotype" w:hAnsi="Palatino Linotype" w:cs="Palatino Linotype" w:eastAsia="Palatino Linotype"/>
          <w:sz w:val="24"/>
          <w:szCs w:val="24"/>
          <w:spacing w:val="-7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n.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hose</w:t>
      </w:r>
      <w:r>
        <w:rPr>
          <w:rFonts w:ascii="Palatino Linotype" w:hAnsi="Palatino Linotype" w:cs="Palatino Linotype" w:eastAsia="Palatino Linotype"/>
          <w:sz w:val="24"/>
          <w:szCs w:val="24"/>
          <w:spacing w:val="-6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econdary</w:t>
      </w:r>
      <w:r>
        <w:rPr>
          <w:rFonts w:ascii="Palatino Linotype" w:hAnsi="Palatino Linotype" w:cs="Palatino Linotype" w:eastAsia="Palatino Linotype"/>
          <w:sz w:val="24"/>
          <w:szCs w:val="24"/>
          <w:spacing w:val="-1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he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es</w:t>
      </w:r>
      <w:r>
        <w:rPr>
          <w:rFonts w:ascii="Palatino Linotype" w:hAnsi="Palatino Linotype" w:cs="Palatino Linotype" w:eastAsia="Palatino Linotype"/>
          <w:sz w:val="24"/>
          <w:szCs w:val="24"/>
          <w:spacing w:val="-7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ell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d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er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g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es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of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pgMar w:header="1495" w:footer="0" w:top="1740" w:bottom="280" w:left="1700" w:right="1380"/>
          <w:headerReference w:type="default" r:id="rId141"/>
          <w:pgSz w:w="12240" w:h="15840"/>
        </w:sectPr>
      </w:pPr>
      <w:rPr/>
    </w:p>
    <w:p>
      <w:pPr>
        <w:spacing w:before="8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05" w:lineRule="exact"/>
        <w:ind w:left="820" w:right="-2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Pr/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b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  <w:position w:val="1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g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  <w:position w:val="1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es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that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ld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  <w:position w:val="1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al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ppo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es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d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ela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  <w:position w:val="1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  <w:position w:val="1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b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  <w:position w:val="1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  <w:position w:val="1"/>
        </w:rPr>
        <w:t>d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g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0"/>
        </w:rPr>
      </w:r>
    </w:p>
    <w:p>
      <w:pPr>
        <w:spacing w:before="4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479" w:lineRule="auto"/>
        <w:ind w:left="820" w:right="42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Pr/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w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den</w:t>
      </w:r>
      <w:r>
        <w:rPr>
          <w:rFonts w:ascii="Palatino Linotype" w:hAnsi="Palatino Linotype" w:cs="Palatino Linotype" w:eastAsia="Palatino Linotype"/>
          <w:sz w:val="24"/>
          <w:szCs w:val="24"/>
          <w:spacing w:val="3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ed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d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em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-1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po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,</w:t>
      </w:r>
      <w:r>
        <w:rPr>
          <w:rFonts w:ascii="Palatino Linotype" w:hAnsi="Palatino Linotype" w:cs="Palatino Linotype" w:eastAsia="Palatino Linotype"/>
          <w:sz w:val="24"/>
          <w:szCs w:val="24"/>
          <w:spacing w:val="-6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lt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al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es,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3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al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ppo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,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dent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v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al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da</w:t>
      </w:r>
      <w:r>
        <w:rPr>
          <w:rFonts w:ascii="Palatino Linotype" w:hAnsi="Palatino Linotype" w:cs="Palatino Linotype" w:eastAsia="Palatino Linotype"/>
          <w:sz w:val="24"/>
          <w:szCs w:val="24"/>
          <w:spacing w:val="3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n,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llege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and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eer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ppo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.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foll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w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ng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g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es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the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v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ng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he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and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.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(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nod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,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2020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)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.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ee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er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6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for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mat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n.</w:t>
      </w:r>
    </w:p>
    <w:p>
      <w:pPr>
        <w:spacing w:before="37" w:after="0" w:line="240" w:lineRule="auto"/>
        <w:ind w:left="1827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308.987752pt;height:247.17pt;mso-position-horizontal-relative:char;mso-position-vertical-relative:line" type="#_x0000_t75">
            <v:imagedata r:id="rId143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85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Pr/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i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ig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i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re.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  <w:i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g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ng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g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ps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and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nte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v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ews</w:t>
      </w:r>
      <w:r>
        <w:rPr>
          <w:rFonts w:ascii="Palatino Linotype" w:hAnsi="Palatino Linotype" w:cs="Palatino Linotype" w:eastAsia="Palatino Linotype"/>
          <w:sz w:val="24"/>
          <w:szCs w:val="24"/>
          <w:spacing w:val="-6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w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as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v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ng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he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4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i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ra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peronali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i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,</w:t>
      </w:r>
      <w:r>
        <w:rPr>
          <w:rFonts w:ascii="Palatino Linotype" w:hAnsi="Palatino Linotype" w:cs="Palatino Linotype" w:eastAsia="Palatino Linotype"/>
          <w:sz w:val="24"/>
          <w:szCs w:val="24"/>
          <w:spacing w:val="-9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for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</w:rPr>
        <w:t>w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hole</w:t>
      </w:r>
      <w:r>
        <w:rPr>
          <w:rFonts w:ascii="Palatino Linotype" w:hAnsi="Palatino Linotype" w:cs="Palatino Linotype" w:eastAsia="Palatino Linotype"/>
          <w:sz w:val="24"/>
          <w:szCs w:val="24"/>
          <w:spacing w:val="-7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n.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w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as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den</w:t>
      </w:r>
      <w:r>
        <w:rPr>
          <w:rFonts w:ascii="Palatino Linotype" w:hAnsi="Palatino Linotype" w:cs="Palatino Linotype" w:eastAsia="Palatino Linotype"/>
          <w:sz w:val="24"/>
          <w:szCs w:val="24"/>
          <w:spacing w:val="3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ed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as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main</w:t>
      </w:r>
      <w:r>
        <w:rPr>
          <w:rFonts w:ascii="Palatino Linotype" w:hAnsi="Palatino Linotype" w:cs="Palatino Linotype" w:eastAsia="Palatino Linotype"/>
          <w:sz w:val="24"/>
          <w:szCs w:val="24"/>
          <w:spacing w:val="-6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100%</w:t>
      </w:r>
      <w:r>
        <w:rPr>
          <w:rFonts w:ascii="Palatino Linotype" w:hAnsi="Palatino Linotype" w:cs="Palatino Linotype" w:eastAsia="Palatino Linotype"/>
          <w:sz w:val="24"/>
          <w:szCs w:val="24"/>
          <w:spacing w:val="-6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7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dents</w:t>
      </w:r>
      <w:r>
        <w:rPr>
          <w:rFonts w:ascii="Palatino Linotype" w:hAnsi="Palatino Linotype" w:cs="Palatino Linotype" w:eastAsia="Palatino Linotype"/>
          <w:sz w:val="24"/>
          <w:szCs w:val="24"/>
          <w:spacing w:val="-7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g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ad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ng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3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-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me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.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Bened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7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Ca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ho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g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-6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(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is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eu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d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nym).</w:t>
      </w:r>
      <w:r>
        <w:rPr>
          <w:rFonts w:ascii="Palatino Linotype" w:hAnsi="Palatino Linotype" w:cs="Palatino Linotype" w:eastAsia="Palatino Linotype"/>
          <w:sz w:val="24"/>
          <w:szCs w:val="24"/>
          <w:spacing w:val="-8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i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ra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  <w:i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pers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i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i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i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i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i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eld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b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y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he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econdary</w:t>
      </w:r>
      <w:r>
        <w:rPr>
          <w:rFonts w:ascii="Palatino Linotype" w:hAnsi="Palatino Linotype" w:cs="Palatino Linotype" w:eastAsia="Palatino Linotype"/>
          <w:sz w:val="24"/>
          <w:szCs w:val="24"/>
          <w:spacing w:val="-1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he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f: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al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ppo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es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3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lat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b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d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g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.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In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add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3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ion,</w:t>
      </w:r>
      <w:r>
        <w:rPr>
          <w:rFonts w:ascii="Palatino Linotype" w:hAnsi="Palatino Linotype" w:cs="Palatino Linotype" w:eastAsia="Palatino Linotype"/>
          <w:sz w:val="24"/>
          <w:szCs w:val="24"/>
          <w:spacing w:val="-9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b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g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ade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,</w:t>
      </w:r>
      <w:r>
        <w:rPr>
          <w:rFonts w:ascii="Palatino Linotype" w:hAnsi="Palatino Linotype" w:cs="Palatino Linotype" w:eastAsia="Palatino Linotype"/>
          <w:sz w:val="24"/>
          <w:szCs w:val="24"/>
          <w:spacing w:val="-9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lt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al,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3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al,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llege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and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eer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es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g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w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dent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v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al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da</w:t>
      </w:r>
      <w:r>
        <w:rPr>
          <w:rFonts w:ascii="Palatino Linotype" w:hAnsi="Palatino Linotype" w:cs="Palatino Linotype" w:eastAsia="Palatino Linotype"/>
          <w:sz w:val="24"/>
          <w:szCs w:val="24"/>
          <w:spacing w:val="3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ld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the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ppo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es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ela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prac</w:t>
      </w:r>
      <w:r>
        <w:rPr>
          <w:rFonts w:ascii="Palatino Linotype" w:hAnsi="Palatino Linotype" w:cs="Palatino Linotype" w:eastAsia="Palatino Linotype"/>
          <w:sz w:val="24"/>
          <w:szCs w:val="24"/>
          <w:spacing w:val="3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es,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w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in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bol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er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he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w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hole</w:t>
      </w:r>
      <w:r>
        <w:rPr>
          <w:rFonts w:ascii="Palatino Linotype" w:hAnsi="Palatino Linotype" w:cs="Palatino Linotype" w:eastAsia="Palatino Linotype"/>
          <w:sz w:val="24"/>
          <w:szCs w:val="24"/>
          <w:spacing w:val="-7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n.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(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node,</w:t>
      </w:r>
      <w:r>
        <w:rPr>
          <w:rFonts w:ascii="Palatino Linotype" w:hAnsi="Palatino Linotype" w:cs="Palatino Linotype" w:eastAsia="Palatino Linotype"/>
          <w:sz w:val="24"/>
          <w:szCs w:val="24"/>
          <w:spacing w:val="-6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2020).</w:t>
      </w:r>
    </w:p>
    <w:p>
      <w:pPr>
        <w:spacing w:before="4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60" w:right="-2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Pr/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b/>
          <w:bCs/>
          <w:i/>
        </w:rPr>
        <w:t>3.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b/>
          <w:bCs/>
          <w:i/>
        </w:rPr>
        <w:t> 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Pr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i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vide</w:t>
      </w:r>
      <w:r>
        <w:rPr>
          <w:rFonts w:ascii="Palatino Linotype" w:hAnsi="Palatino Linotype" w:cs="Palatino Linotype" w:eastAsia="Palatino Linotype"/>
          <w:sz w:val="24"/>
          <w:szCs w:val="24"/>
          <w:spacing w:val="-7"/>
          <w:w w:val="100"/>
          <w:i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i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tude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i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ts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i/>
        </w:rPr>
        <w:t>w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ith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  <w:i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desig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i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i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ted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i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i/>
        </w:rPr>
        <w:t>w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i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rk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  <w:i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i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i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  <w:i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and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  <w:i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i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  <w:i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ri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i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g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  <w:i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d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i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ri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i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g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the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  <w:i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cho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i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  <w:i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day.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pgMar w:header="1519" w:footer="0" w:top="1740" w:bottom="280" w:left="1340" w:right="1360"/>
          <w:headerReference w:type="default" r:id="rId142"/>
          <w:pgSz w:w="12240" w:h="15840"/>
        </w:sectPr>
      </w:pPr>
      <w:rPr/>
    </w:p>
    <w:p>
      <w:pPr>
        <w:spacing w:before="8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05" w:lineRule="exact"/>
        <w:ind w:left="440" w:right="-2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Pr/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ente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ed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(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lle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  <w:position w:val="1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3"/>
          <w:w w:val="100"/>
          <w:position w:val="1"/>
        </w:rPr>
        <w:t>v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  <w:position w:val="1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frame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w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k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)</w:t>
      </w:r>
      <w:r>
        <w:rPr>
          <w:rFonts w:ascii="Palatino Linotype" w:hAnsi="Palatino Linotype" w:cs="Palatino Linotype" w:eastAsia="Palatino Linotype"/>
          <w:sz w:val="24"/>
          <w:szCs w:val="24"/>
          <w:spacing w:val="-10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v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fa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  <w:position w:val="1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ly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and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  <w:position w:val="1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  <w:position w:val="1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y</w:t>
      </w:r>
      <w:r>
        <w:rPr>
          <w:rFonts w:ascii="Palatino Linotype" w:hAnsi="Palatino Linotype" w:cs="Palatino Linotype" w:eastAsia="Palatino Linotype"/>
          <w:sz w:val="24"/>
          <w:szCs w:val="24"/>
          <w:spacing w:val="-6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es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  <w:position w:val="1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b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  <w:position w:val="1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  <w:position w:val="1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  <w:position w:val="1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3"/>
          <w:w w:val="100"/>
          <w:position w:val="1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  <w:position w:val="1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es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0"/>
        </w:rPr>
      </w:r>
    </w:p>
    <w:p>
      <w:pPr>
        <w:spacing w:before="4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478" w:lineRule="auto"/>
        <w:ind w:left="440" w:right="586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Pr/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de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l.</w:t>
      </w:r>
      <w:r>
        <w:rPr>
          <w:rFonts w:ascii="Palatino Linotype" w:hAnsi="Palatino Linotype" w:cs="Palatino Linotype" w:eastAsia="Palatino Linotype"/>
          <w:sz w:val="24"/>
          <w:szCs w:val="24"/>
          <w:spacing w:val="-6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es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b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9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ay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v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ent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hem</w:t>
      </w:r>
      <w:r>
        <w:rPr>
          <w:rFonts w:ascii="Palatino Linotype" w:hAnsi="Palatino Linotype" w:cs="Palatino Linotype" w:eastAsia="Palatino Linotype"/>
          <w:sz w:val="24"/>
          <w:szCs w:val="24"/>
          <w:spacing w:val="-6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ng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-6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w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k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de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-6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.</w:t>
      </w:r>
    </w:p>
    <w:p>
      <w:pPr>
        <w:spacing w:before="2" w:after="0" w:line="480" w:lineRule="auto"/>
        <w:ind w:left="440" w:right="41" w:firstLine="36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Pr/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colle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3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v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8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ewo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k</w:t>
      </w:r>
      <w:r>
        <w:rPr>
          <w:rFonts w:ascii="Palatino Linotype" w:hAnsi="Palatino Linotype" w:cs="Palatino Linotype" w:eastAsia="Palatino Linotype"/>
          <w:sz w:val="24"/>
          <w:szCs w:val="24"/>
          <w:spacing w:val="-8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values</w:t>
      </w:r>
      <w:r>
        <w:rPr>
          <w:rFonts w:ascii="Palatino Linotype" w:hAnsi="Palatino Linotype" w:cs="Palatino Linotype" w:eastAsia="Palatino Linotype"/>
          <w:sz w:val="24"/>
          <w:szCs w:val="24"/>
          <w:spacing w:val="-8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x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pla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ns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hat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ne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g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ant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lt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al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pp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ng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g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-6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is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de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g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et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j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b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to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3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elp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nt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b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ne’s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y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.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is</w:t>
      </w:r>
      <w:r>
        <w:rPr>
          <w:rFonts w:ascii="Palatino Linotype" w:hAnsi="Palatino Linotype" w:cs="Palatino Linotype" w:eastAsia="Palatino Linotype"/>
          <w:sz w:val="24"/>
          <w:szCs w:val="24"/>
          <w:spacing w:val="-6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ly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b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g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3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ent</w:t>
      </w:r>
      <w:r>
        <w:rPr>
          <w:rFonts w:ascii="Palatino Linotype" w:hAnsi="Palatino Linotype" w:cs="Palatino Linotype" w:eastAsia="Palatino Linotype"/>
          <w:sz w:val="24"/>
          <w:szCs w:val="24"/>
          <w:spacing w:val="-7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w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le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3"/>
          <w:w w:val="100"/>
        </w:rPr>
        <w:t>v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v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al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es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8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g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/La</w:t>
      </w:r>
      <w:r>
        <w:rPr>
          <w:rFonts w:ascii="Palatino Linotype" w:hAnsi="Palatino Linotype" w:cs="Palatino Linotype" w:eastAsia="Palatino Linotype"/>
          <w:sz w:val="24"/>
          <w:szCs w:val="24"/>
          <w:spacing w:val="3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no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fa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il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es.</w:t>
      </w:r>
      <w:r>
        <w:rPr>
          <w:rFonts w:ascii="Palatino Linotype" w:hAnsi="Palatino Linotype" w:cs="Palatino Linotype" w:eastAsia="Palatino Linotype"/>
          <w:sz w:val="24"/>
          <w:szCs w:val="24"/>
          <w:spacing w:val="-6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d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3"/>
          <w:w w:val="100"/>
        </w:rPr>
        <w:t>v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ic</w:t>
      </w:r>
      <w:r>
        <w:rPr>
          <w:rFonts w:ascii="Palatino Linotype" w:hAnsi="Palatino Linotype" w:cs="Palatino Linotype" w:eastAsia="Palatino Linotype"/>
          <w:sz w:val="24"/>
          <w:szCs w:val="24"/>
          <w:spacing w:val="-1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ewo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k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,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for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w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the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ed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ed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nal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y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k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now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,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des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“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aut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nomy,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v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en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,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fre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ed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-6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of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hoi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e,</w:t>
      </w:r>
      <w:r>
        <w:rPr>
          <w:rFonts w:ascii="Palatino Linotype" w:hAnsi="Palatino Linotype" w:cs="Palatino Linotype" w:eastAsia="Palatino Linotype"/>
          <w:sz w:val="24"/>
          <w:szCs w:val="24"/>
          <w:spacing w:val="-6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el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-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ll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ent,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and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nal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q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ene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”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(A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v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alo,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,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&amp;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g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ht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3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-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Ca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ll,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2016,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.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4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).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In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nt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,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lle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3"/>
          <w:w w:val="100"/>
        </w:rPr>
        <w:t>v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-9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des</w:t>
      </w:r>
      <w:r>
        <w:rPr>
          <w:rFonts w:ascii="Palatino Linotype" w:hAnsi="Palatino Linotype" w:cs="Palatino Linotype" w:eastAsia="Palatino Linotype"/>
          <w:sz w:val="24"/>
          <w:szCs w:val="24"/>
          <w:spacing w:val="-6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nte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depen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d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-1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em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b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w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the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g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th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g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3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ng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ial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le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,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es,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and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b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g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3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.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colle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3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3"/>
          <w:w w:val="100"/>
        </w:rPr>
        <w:t>v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7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v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al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es,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w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the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/La</w:t>
      </w:r>
      <w:r>
        <w:rPr>
          <w:rFonts w:ascii="Palatino Linotype" w:hAnsi="Palatino Linotype" w:cs="Palatino Linotype" w:eastAsia="Palatino Linotype"/>
          <w:sz w:val="24"/>
          <w:szCs w:val="24"/>
          <w:spacing w:val="3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lt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e,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may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La</w:t>
      </w:r>
      <w:r>
        <w:rPr>
          <w:rFonts w:ascii="Palatino Linotype" w:hAnsi="Palatino Linotype" w:cs="Palatino Linotype" w:eastAsia="Palatino Linotype"/>
          <w:sz w:val="24"/>
          <w:szCs w:val="24"/>
          <w:spacing w:val="3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dent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’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es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b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3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es</w:t>
      </w:r>
      <w:r>
        <w:rPr>
          <w:rFonts w:ascii="Palatino Linotype" w:hAnsi="Palatino Linotype" w:cs="Palatino Linotype" w:eastAsia="Palatino Linotype"/>
          <w:sz w:val="24"/>
          <w:szCs w:val="24"/>
          <w:spacing w:val="-9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k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ng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ca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b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ngs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and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epa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ng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meal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.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ese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es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b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3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es</w:t>
      </w:r>
      <w:r>
        <w:rPr>
          <w:rFonts w:ascii="Palatino Linotype" w:hAnsi="Palatino Linotype" w:cs="Palatino Linotype" w:eastAsia="Palatino Linotype"/>
          <w:sz w:val="24"/>
          <w:szCs w:val="24"/>
          <w:spacing w:val="-9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ay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-6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el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es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b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3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es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/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3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3"/>
          <w:w w:val="100"/>
        </w:rPr>
        <w:t>v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3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es.</w:t>
      </w:r>
      <w:r>
        <w:rPr>
          <w:rFonts w:ascii="Palatino Linotype" w:hAnsi="Palatino Linotype" w:cs="Palatino Linotype" w:eastAsia="Palatino Linotype"/>
          <w:sz w:val="24"/>
          <w:szCs w:val="24"/>
          <w:spacing w:val="-14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It</w:t>
      </w:r>
      <w:r>
        <w:rPr>
          <w:rFonts w:ascii="Palatino Linotype" w:hAnsi="Palatino Linotype" w:cs="Palatino Linotype" w:eastAsia="Palatino Linotype"/>
          <w:sz w:val="24"/>
          <w:szCs w:val="24"/>
          <w:spacing w:val="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</w:r>
    </w:p>
    <w:p>
      <w:pPr>
        <w:spacing w:before="0" w:after="0" w:line="480" w:lineRule="auto"/>
        <w:ind w:left="440" w:right="38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Pr/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lle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3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v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8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pe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v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e,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w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the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ne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ds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the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ly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ede</w:t>
      </w:r>
      <w:r>
        <w:rPr>
          <w:rFonts w:ascii="Palatino Linotype" w:hAnsi="Palatino Linotype" w:cs="Palatino Linotype" w:eastAsia="Palatino Linotype"/>
          <w:sz w:val="24"/>
          <w:szCs w:val="24"/>
          <w:spacing w:val="-7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eeds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the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d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3"/>
          <w:w w:val="100"/>
        </w:rPr>
        <w:t>v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al,</w:t>
      </w:r>
      <w:r>
        <w:rPr>
          <w:rFonts w:ascii="Palatino Linotype" w:hAnsi="Palatino Linotype" w:cs="Palatino Linotype" w:eastAsia="Palatino Linotype"/>
          <w:sz w:val="24"/>
          <w:szCs w:val="24"/>
          <w:spacing w:val="-7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that</w:t>
      </w:r>
      <w:r>
        <w:rPr>
          <w:rFonts w:ascii="Palatino Linotype" w:hAnsi="Palatino Linotype" w:cs="Palatino Linotype" w:eastAsia="Palatino Linotype"/>
          <w:sz w:val="24"/>
          <w:szCs w:val="24"/>
          <w:spacing w:val="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ally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x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pla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the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w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hy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stude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9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out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-6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in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fo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elp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ppo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ly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hr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g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j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b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5"/>
          <w:w w:val="100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ean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1519" w:footer="0" w:top="1740" w:bottom="280" w:left="1720" w:right="1380"/>
          <w:headerReference w:type="default" r:id="rId144"/>
          <w:pgSz w:w="12240" w:h="15840"/>
        </w:sectPr>
      </w:pPr>
      <w:rPr/>
    </w:p>
    <w:p>
      <w:pPr>
        <w:spacing w:before="8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05" w:lineRule="exact"/>
        <w:ind w:left="460" w:right="-2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Pr/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di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pa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  <w:position w:val="1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y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  <w:position w:val="1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ess</w:t>
      </w:r>
      <w:r>
        <w:rPr>
          <w:rFonts w:ascii="Palatino Linotype" w:hAnsi="Palatino Linotype" w:cs="Palatino Linotype" w:eastAsia="Palatino Linotype"/>
          <w:sz w:val="24"/>
          <w:szCs w:val="24"/>
          <w:spacing w:val="-8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ec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nol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g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y</w:t>
      </w:r>
      <w:r>
        <w:rPr>
          <w:rFonts w:ascii="Palatino Linotype" w:hAnsi="Palatino Linotype" w:cs="Palatino Linotype" w:eastAsia="Palatino Linotype"/>
          <w:sz w:val="24"/>
          <w:szCs w:val="24"/>
          <w:spacing w:val="-7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and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  <w:position w:val="1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nte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net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hat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ma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y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dents</w:t>
      </w:r>
      <w:r>
        <w:rPr>
          <w:rFonts w:ascii="Palatino Linotype" w:hAnsi="Palatino Linotype" w:cs="Palatino Linotype" w:eastAsia="Palatino Linotype"/>
          <w:sz w:val="24"/>
          <w:szCs w:val="24"/>
          <w:spacing w:val="-7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  <w:position w:val="1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w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  <w:position w:val="1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8"/>
          <w:w w:val="100"/>
          <w:position w:val="1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-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0"/>
        </w:rPr>
      </w:r>
    </w:p>
    <w:p>
      <w:pPr>
        <w:spacing w:before="4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60" w:right="-2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Pr/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econom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-9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7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nte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.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ee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3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for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mat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3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n.</w:t>
      </w:r>
    </w:p>
    <w:p>
      <w:pPr>
        <w:spacing w:before="2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-2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Pr/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b/>
          <w:bCs/>
          <w:i/>
        </w:rPr>
        <w:t>4.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b/>
          <w:bCs/>
          <w:i/>
        </w:rPr>
        <w:t> 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Emp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i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i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y</w:t>
      </w:r>
      <w:r>
        <w:rPr>
          <w:rFonts w:ascii="Palatino Linotype" w:hAnsi="Palatino Linotype" w:cs="Palatino Linotype" w:eastAsia="Palatino Linotype"/>
          <w:sz w:val="24"/>
          <w:szCs w:val="24"/>
          <w:spacing w:val="-6"/>
          <w:w w:val="100"/>
          <w:i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i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ltu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i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i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  <w:i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practi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i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  <w:i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7"/>
          <w:w w:val="100"/>
          <w:i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th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i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  <w:i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  <w:i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sitively</w:t>
      </w:r>
      <w:r>
        <w:rPr>
          <w:rFonts w:ascii="Palatino Linotype" w:hAnsi="Palatino Linotype" w:cs="Palatino Linotype" w:eastAsia="Palatino Linotype"/>
          <w:sz w:val="24"/>
          <w:szCs w:val="24"/>
          <w:spacing w:val="-9"/>
          <w:w w:val="100"/>
          <w:i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i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i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i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i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i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  <w:i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  <w:i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stude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i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ts.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</w:r>
    </w:p>
    <w:p>
      <w:pPr>
        <w:spacing w:before="4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480" w:lineRule="auto"/>
        <w:ind w:left="460" w:right="108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Pr/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Ce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lt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al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es</w:t>
      </w:r>
      <w:r>
        <w:rPr>
          <w:rFonts w:ascii="Palatino Linotype" w:hAnsi="Palatino Linotype" w:cs="Palatino Linotype" w:eastAsia="Palatino Linotype"/>
          <w:sz w:val="24"/>
          <w:szCs w:val="24"/>
          <w:spacing w:val="-6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es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lt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ad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-1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g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.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6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he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3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es</w:t>
      </w:r>
      <w:r>
        <w:rPr>
          <w:rFonts w:ascii="Palatino Linotype" w:hAnsi="Palatino Linotype" w:cs="Palatino Linotype" w:eastAsia="Palatino Linotype"/>
          <w:sz w:val="24"/>
          <w:szCs w:val="24"/>
          <w:spacing w:val="-6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are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ned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apter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6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nd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de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dent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v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al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da</w:t>
      </w:r>
      <w:r>
        <w:rPr>
          <w:rFonts w:ascii="Palatino Linotype" w:hAnsi="Palatino Linotype" w:cs="Palatino Linotype" w:eastAsia="Palatino Linotype"/>
          <w:sz w:val="24"/>
          <w:szCs w:val="24"/>
          <w:spacing w:val="3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es,</w:t>
      </w:r>
      <w:r>
        <w:rPr>
          <w:rFonts w:ascii="Palatino Linotype" w:hAnsi="Palatino Linotype" w:cs="Palatino Linotype" w:eastAsia="Palatino Linotype"/>
          <w:sz w:val="24"/>
          <w:szCs w:val="24"/>
          <w:spacing w:val="-6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g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nage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nd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l,</w:t>
      </w:r>
      <w:r>
        <w:rPr>
          <w:rFonts w:ascii="Palatino Linotype" w:hAnsi="Palatino Linotype" w:cs="Palatino Linotype" w:eastAsia="Palatino Linotype"/>
          <w:sz w:val="24"/>
          <w:szCs w:val="24"/>
          <w:spacing w:val="-6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zed</w:t>
      </w:r>
      <w:r>
        <w:rPr>
          <w:rFonts w:ascii="Palatino Linotype" w:hAnsi="Palatino Linotype" w:cs="Palatino Linotype" w:eastAsia="Palatino Linotype"/>
          <w:sz w:val="24"/>
          <w:szCs w:val="24"/>
          <w:spacing w:val="-6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el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les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,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ip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ne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3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,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and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b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,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99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99"/>
        </w:rPr>
        <w:t>la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99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99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99"/>
        </w:rPr>
        <w:t>es,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99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99"/>
        </w:rPr>
        <w:t>and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3"/>
          <w:w w:val="100"/>
        </w:rPr>
        <w:t>v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3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es.</w:t>
      </w:r>
      <w:r>
        <w:rPr>
          <w:rFonts w:ascii="Palatino Linotype" w:hAnsi="Palatino Linotype" w:cs="Palatino Linotype" w:eastAsia="Palatino Linotype"/>
          <w:sz w:val="24"/>
          <w:szCs w:val="24"/>
          <w:spacing w:val="-6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ma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b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g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ant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3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es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having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4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-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pea</w:t>
      </w:r>
      <w:r>
        <w:rPr>
          <w:rFonts w:ascii="Palatino Linotype" w:hAnsi="Palatino Linotype" w:cs="Palatino Linotype" w:eastAsia="Palatino Linotype"/>
          <w:sz w:val="24"/>
          <w:szCs w:val="24"/>
          <w:spacing w:val="3"/>
          <w:w w:val="100"/>
        </w:rPr>
        <w:t>k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ng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el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w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ho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can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3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-8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w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-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pea</w:t>
      </w:r>
      <w:r>
        <w:rPr>
          <w:rFonts w:ascii="Palatino Linotype" w:hAnsi="Palatino Linotype" w:cs="Palatino Linotype" w:eastAsia="Palatino Linotype"/>
          <w:sz w:val="24"/>
          <w:szCs w:val="24"/>
          <w:spacing w:val="3"/>
          <w:w w:val="100"/>
        </w:rPr>
        <w:t>k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ng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fa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ily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mem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b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,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k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now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ed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g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ng</w:t>
      </w:r>
      <w:r>
        <w:rPr>
          <w:rFonts w:ascii="Palatino Linotype" w:hAnsi="Palatino Linotype" w:cs="Palatino Linotype" w:eastAsia="Palatino Linotype"/>
          <w:sz w:val="24"/>
          <w:szCs w:val="24"/>
          <w:spacing w:val="-1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(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v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en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elebra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ng)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g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ant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lt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al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day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(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as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Lady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G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adal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pe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)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,</w:t>
      </w:r>
      <w:r>
        <w:rPr>
          <w:rFonts w:ascii="Palatino Linotype" w:hAnsi="Palatino Linotype" w:cs="Palatino Linotype" w:eastAsia="Palatino Linotype"/>
          <w:sz w:val="24"/>
          <w:szCs w:val="24"/>
          <w:spacing w:val="-6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z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ng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3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v</w:t>
      </w:r>
      <w:r>
        <w:rPr>
          <w:rFonts w:ascii="Palatino Linotype" w:hAnsi="Palatino Linotype" w:cs="Palatino Linotype" w:eastAsia="Palatino Linotype"/>
          <w:sz w:val="24"/>
          <w:szCs w:val="24"/>
          <w:spacing w:val="3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,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d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v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zed</w:t>
      </w:r>
      <w:r>
        <w:rPr>
          <w:rFonts w:ascii="Palatino Linotype" w:hAnsi="Palatino Linotype" w:cs="Palatino Linotype" w:eastAsia="Palatino Linotype"/>
          <w:sz w:val="24"/>
          <w:szCs w:val="24"/>
          <w:spacing w:val="-9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d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ppr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that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foc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es</w:t>
      </w:r>
      <w:r>
        <w:rPr>
          <w:rFonts w:ascii="Palatino Linotype" w:hAnsi="Palatino Linotype" w:cs="Palatino Linotype" w:eastAsia="Palatino Linotype"/>
          <w:sz w:val="24"/>
          <w:szCs w:val="24"/>
          <w:spacing w:val="-8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on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3"/>
          <w:w w:val="100"/>
        </w:rPr>
        <w:t>k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ng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g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,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and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4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ng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lt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3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ally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ele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v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ant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b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,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es,</w:t>
      </w:r>
      <w:r>
        <w:rPr>
          <w:rFonts w:ascii="Palatino Linotype" w:hAnsi="Palatino Linotype" w:cs="Palatino Linotype" w:eastAsia="Palatino Linotype"/>
          <w:sz w:val="24"/>
          <w:szCs w:val="24"/>
          <w:spacing w:val="-8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ev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ent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,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d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/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v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3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es</w:t>
      </w:r>
      <w:r>
        <w:rPr>
          <w:rFonts w:ascii="Palatino Linotype" w:hAnsi="Palatino Linotype" w:cs="Palatino Linotype" w:eastAsia="Palatino Linotype"/>
          <w:sz w:val="24"/>
          <w:szCs w:val="24"/>
          <w:spacing w:val="-6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v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been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esea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hed</w:t>
      </w:r>
      <w:r>
        <w:rPr>
          <w:rFonts w:ascii="Palatino Linotype" w:hAnsi="Palatino Linotype" w:cs="Palatino Linotype" w:eastAsia="Palatino Linotype"/>
          <w:sz w:val="24"/>
          <w:szCs w:val="24"/>
          <w:spacing w:val="-1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eco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g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zed</w:t>
      </w:r>
      <w:r>
        <w:rPr>
          <w:rFonts w:ascii="Palatino Linotype" w:hAnsi="Palatino Linotype" w:cs="Palatino Linotype" w:eastAsia="Palatino Linotype"/>
          <w:sz w:val="24"/>
          <w:szCs w:val="24"/>
          <w:spacing w:val="-9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as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hel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g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/La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ELL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dents.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00" w:right="-2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Pr/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b/>
          <w:bCs/>
          <w:i/>
        </w:rPr>
        <w:t>5.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b/>
          <w:bCs/>
          <w:i/>
        </w:rPr>
        <w:t> 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i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i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sid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i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  <w:i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ac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i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dem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i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-7"/>
          <w:w w:val="100"/>
          <w:i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  <w:i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i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pp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i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rt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  <w:i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prac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i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i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es</w:t>
      </w:r>
      <w:r>
        <w:rPr>
          <w:rFonts w:ascii="Palatino Linotype" w:hAnsi="Palatino Linotype" w:cs="Palatino Linotype" w:eastAsia="Palatino Linotype"/>
          <w:sz w:val="24"/>
          <w:szCs w:val="24"/>
          <w:spacing w:val="-7"/>
          <w:w w:val="100"/>
          <w:i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th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i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  <w:i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  <w:i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sitive</w:t>
      </w:r>
      <w:r>
        <w:rPr>
          <w:rFonts w:ascii="Palatino Linotype" w:hAnsi="Palatino Linotype" w:cs="Palatino Linotype" w:eastAsia="Palatino Linotype"/>
          <w:sz w:val="24"/>
          <w:szCs w:val="24"/>
          <w:spacing w:val="3"/>
          <w:w w:val="100"/>
          <w:i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y</w:t>
      </w:r>
      <w:r>
        <w:rPr>
          <w:rFonts w:ascii="Palatino Linotype" w:hAnsi="Palatino Linotype" w:cs="Palatino Linotype" w:eastAsia="Palatino Linotype"/>
          <w:sz w:val="24"/>
          <w:szCs w:val="24"/>
          <w:spacing w:val="-8"/>
          <w:w w:val="100"/>
          <w:i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i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i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i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  <w:i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i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ce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  <w:i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stud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  <w:i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i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  <w:i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.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</w:r>
    </w:p>
    <w:p>
      <w:pPr>
        <w:spacing w:before="2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480" w:lineRule="auto"/>
        <w:ind w:left="460" w:right="38" w:firstLine="6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Pr/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foc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7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the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w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hole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dent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ne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3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ily</w:t>
      </w:r>
      <w:r>
        <w:rPr>
          <w:rFonts w:ascii="Palatino Linotype" w:hAnsi="Palatino Linotype" w:cs="Palatino Linotype" w:eastAsia="Palatino Linotype"/>
          <w:sz w:val="24"/>
          <w:szCs w:val="24"/>
          <w:spacing w:val="-6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con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der</w:t>
      </w:r>
      <w:r>
        <w:rPr>
          <w:rFonts w:ascii="Palatino Linotype" w:hAnsi="Palatino Linotype" w:cs="Palatino Linotype" w:eastAsia="Palatino Linotype"/>
          <w:sz w:val="24"/>
          <w:szCs w:val="24"/>
          <w:spacing w:val="-7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ad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-1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es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that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help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dent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.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g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ant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ac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de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ic</w:t>
      </w:r>
      <w:r>
        <w:rPr>
          <w:rFonts w:ascii="Palatino Linotype" w:hAnsi="Palatino Linotype" w:cs="Palatino Linotype" w:eastAsia="Palatino Linotype"/>
          <w:sz w:val="24"/>
          <w:szCs w:val="24"/>
          <w:spacing w:val="-1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3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es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are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ned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in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g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eat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node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’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x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.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Un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natel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y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,</w:t>
      </w:r>
      <w:r>
        <w:rPr>
          <w:rFonts w:ascii="Palatino Linotype" w:hAnsi="Palatino Linotype" w:cs="Palatino Linotype" w:eastAsia="Palatino Linotype"/>
          <w:sz w:val="24"/>
          <w:szCs w:val="24"/>
          <w:spacing w:val="-7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eac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6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g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ht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ider</w:t>
      </w:r>
      <w:r>
        <w:rPr>
          <w:rFonts w:ascii="Palatino Linotype" w:hAnsi="Palatino Linotype" w:cs="Palatino Linotype" w:eastAsia="Palatino Linotype"/>
          <w:sz w:val="24"/>
          <w:szCs w:val="24"/>
          <w:spacing w:val="-8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/La</w:t>
      </w:r>
      <w:r>
        <w:rPr>
          <w:rFonts w:ascii="Palatino Linotype" w:hAnsi="Palatino Linotype" w:cs="Palatino Linotype" w:eastAsia="Palatino Linotype"/>
          <w:sz w:val="24"/>
          <w:szCs w:val="24"/>
          <w:spacing w:val="3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dents</w:t>
      </w:r>
      <w:r>
        <w:rPr>
          <w:rFonts w:ascii="Palatino Linotype" w:hAnsi="Palatino Linotype" w:cs="Palatino Linotype" w:eastAsia="Palatino Linotype"/>
          <w:sz w:val="24"/>
          <w:szCs w:val="24"/>
          <w:spacing w:val="-7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w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ho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do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not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-6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wo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k</w:t>
      </w:r>
      <w:r>
        <w:rPr>
          <w:rFonts w:ascii="Palatino Linotype" w:hAnsi="Palatino Linotype" w:cs="Palatino Linotype" w:eastAsia="Palatino Linotype"/>
          <w:sz w:val="24"/>
          <w:szCs w:val="24"/>
          <w:spacing w:val="-6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me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to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be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azy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d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/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pon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b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le.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Al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hough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ay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be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3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w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w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dents,</w:t>
      </w:r>
      <w:r>
        <w:rPr>
          <w:rFonts w:ascii="Palatino Linotype" w:hAnsi="Palatino Linotype" w:cs="Palatino Linotype" w:eastAsia="Palatino Linotype"/>
          <w:sz w:val="24"/>
          <w:szCs w:val="24"/>
          <w:spacing w:val="-7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k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el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y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,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dent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is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not</w:t>
      </w:r>
    </w:p>
    <w:p>
      <w:pPr>
        <w:jc w:val="left"/>
        <w:spacing w:after="0"/>
        <w:sectPr>
          <w:pgMar w:header="1519" w:footer="0" w:top="1740" w:bottom="280" w:left="1700" w:right="1340"/>
          <w:headerReference w:type="default" r:id="rId145"/>
          <w:pgSz w:w="12240" w:h="15840"/>
        </w:sectPr>
      </w:pPr>
      <w:rPr/>
    </w:p>
    <w:p>
      <w:pPr>
        <w:spacing w:before="8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05" w:lineRule="exact"/>
        <w:ind w:left="460" w:right="-2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Pr/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pa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/Lati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dents</w:t>
      </w:r>
      <w:r>
        <w:rPr>
          <w:rFonts w:ascii="Palatino Linotype" w:hAnsi="Palatino Linotype" w:cs="Palatino Linotype" w:eastAsia="Palatino Linotype"/>
          <w:sz w:val="24"/>
          <w:szCs w:val="24"/>
          <w:spacing w:val="-7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v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  <w:position w:val="1"/>
        </w:rPr>
        <w:t>d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  <w:position w:val="1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g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nosed</w:t>
      </w:r>
      <w:r>
        <w:rPr>
          <w:rFonts w:ascii="Palatino Linotype" w:hAnsi="Palatino Linotype" w:cs="Palatino Linotype" w:eastAsia="Palatino Linotype"/>
          <w:sz w:val="24"/>
          <w:szCs w:val="24"/>
          <w:spacing w:val="-8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ea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  <w:position w:val="1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ng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all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  <w:position w:val="1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nge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hat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ha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v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ne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v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  <w:position w:val="1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0"/>
        </w:rPr>
      </w:r>
    </w:p>
    <w:p>
      <w:pPr>
        <w:spacing w:before="4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479" w:lineRule="auto"/>
        <w:ind w:left="460" w:right="922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Pr/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been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add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es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ed</w:t>
      </w:r>
      <w:r>
        <w:rPr>
          <w:rFonts w:ascii="Palatino Linotype" w:hAnsi="Palatino Linotype" w:cs="Palatino Linotype" w:eastAsia="Palatino Linotype"/>
          <w:sz w:val="24"/>
          <w:szCs w:val="24"/>
          <w:spacing w:val="-1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hel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ed.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her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dents</w:t>
      </w:r>
      <w:r>
        <w:rPr>
          <w:rFonts w:ascii="Palatino Linotype" w:hAnsi="Palatino Linotype" w:cs="Palatino Linotype" w:eastAsia="Palatino Linotype"/>
          <w:sz w:val="24"/>
          <w:szCs w:val="24"/>
          <w:spacing w:val="-7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ply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need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mo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g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g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,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w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ill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need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me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3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ng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3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-6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day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home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w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k</w:t>
      </w:r>
      <w:r>
        <w:rPr>
          <w:rFonts w:ascii="Palatino Linotype" w:hAnsi="Palatino Linotype" w:cs="Palatino Linotype" w:eastAsia="Palatino Linotype"/>
          <w:sz w:val="24"/>
          <w:szCs w:val="24"/>
          <w:spacing w:val="-8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de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es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b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3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es</w:t>
      </w:r>
      <w:r>
        <w:rPr>
          <w:rFonts w:ascii="Palatino Linotype" w:hAnsi="Palatino Linotype" w:cs="Palatino Linotype" w:eastAsia="Palatino Linotype"/>
          <w:sz w:val="24"/>
          <w:szCs w:val="24"/>
          <w:spacing w:val="-9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(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me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ned</w:t>
      </w:r>
      <w:r>
        <w:rPr>
          <w:rFonts w:ascii="Palatino Linotype" w:hAnsi="Palatino Linotype" w:cs="Palatino Linotype" w:eastAsia="Palatino Linotype"/>
          <w:sz w:val="24"/>
          <w:szCs w:val="24"/>
          <w:spacing w:val="-1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).</w:t>
      </w:r>
    </w:p>
    <w:p>
      <w:pPr>
        <w:spacing w:before="1" w:after="0" w:line="480" w:lineRule="auto"/>
        <w:ind w:left="460" w:right="45" w:firstLine="36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Pr/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Aca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d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-1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ppo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b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hed</w:t>
      </w:r>
      <w:r>
        <w:rPr>
          <w:rFonts w:ascii="Palatino Linotype" w:hAnsi="Palatino Linotype" w:cs="Palatino Linotype" w:eastAsia="Palatino Linotype"/>
          <w:sz w:val="24"/>
          <w:szCs w:val="24"/>
          <w:spacing w:val="-9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3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es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hat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help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dents</w:t>
      </w:r>
      <w:r>
        <w:rPr>
          <w:rFonts w:ascii="Palatino Linotype" w:hAnsi="Palatino Linotype" w:cs="Palatino Linotype" w:eastAsia="Palatino Linotype"/>
          <w:sz w:val="24"/>
          <w:szCs w:val="24"/>
          <w:spacing w:val="-7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at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ain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4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-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me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g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-6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g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ad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ep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llege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y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.</w:t>
      </w:r>
      <w:r>
        <w:rPr>
          <w:rFonts w:ascii="Palatino Linotype" w:hAnsi="Palatino Linotype" w:cs="Palatino Linotype" w:eastAsia="Palatino Linotype"/>
          <w:sz w:val="24"/>
          <w:szCs w:val="24"/>
          <w:spacing w:val="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es</w:t>
      </w:r>
      <w:r>
        <w:rPr>
          <w:rFonts w:ascii="Palatino Linotype" w:hAnsi="Palatino Linotype" w:cs="Palatino Linotype" w:eastAsia="Palatino Linotype"/>
          <w:sz w:val="24"/>
          <w:szCs w:val="24"/>
          <w:spacing w:val="-6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d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ed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g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er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in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Ch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pt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6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node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’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x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5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hed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led,</w:t>
      </w:r>
      <w:r>
        <w:rPr>
          <w:rFonts w:ascii="Palatino Linotype" w:hAnsi="Palatino Linotype" w:cs="Palatino Linotype" w:eastAsia="Palatino Linotype"/>
          <w:sz w:val="24"/>
          <w:szCs w:val="24"/>
          <w:spacing w:val="-8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y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-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me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ppo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es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nts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to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ece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v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help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w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3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ade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-8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w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6"/>
          <w:w w:val="100"/>
        </w:rPr>
        <w:t>k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,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ng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g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am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,</w:t>
      </w:r>
      <w:r>
        <w:rPr>
          <w:rFonts w:ascii="Palatino Linotype" w:hAnsi="Palatino Linotype" w:cs="Palatino Linotype" w:eastAsia="Palatino Linotype"/>
          <w:sz w:val="24"/>
          <w:szCs w:val="24"/>
          <w:spacing w:val="-6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d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ds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-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b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ed</w:t>
      </w:r>
      <w:r>
        <w:rPr>
          <w:rFonts w:ascii="Palatino Linotype" w:hAnsi="Palatino Linotype" w:cs="Palatino Linotype" w:eastAsia="Palatino Linotype"/>
          <w:sz w:val="24"/>
          <w:szCs w:val="24"/>
          <w:spacing w:val="-1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g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ad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g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,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fe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ional</w:t>
      </w:r>
      <w:r>
        <w:rPr>
          <w:rFonts w:ascii="Palatino Linotype" w:hAnsi="Palatino Linotype" w:cs="Palatino Linotype" w:eastAsia="Palatino Linotype"/>
          <w:sz w:val="24"/>
          <w:szCs w:val="24"/>
          <w:spacing w:val="-1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v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el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ent</w:t>
      </w:r>
      <w:r>
        <w:rPr>
          <w:rFonts w:ascii="Palatino Linotype" w:hAnsi="Palatino Linotype" w:cs="Palatino Linotype" w:eastAsia="Palatino Linotype"/>
          <w:sz w:val="24"/>
          <w:szCs w:val="24"/>
          <w:spacing w:val="-1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an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d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/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99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99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99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99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ng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99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lt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y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,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and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eed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for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g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ade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ic</w:t>
      </w:r>
      <w:r>
        <w:rPr>
          <w:rFonts w:ascii="Palatino Linotype" w:hAnsi="Palatino Linotype" w:cs="Palatino Linotype" w:eastAsia="Palatino Linotype"/>
          <w:sz w:val="24"/>
          <w:szCs w:val="24"/>
          <w:spacing w:val="-9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3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d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ds</w:t>
      </w:r>
      <w:r>
        <w:rPr>
          <w:rFonts w:ascii="Palatino Linotype" w:hAnsi="Palatino Linotype" w:cs="Palatino Linotype" w:eastAsia="Palatino Linotype"/>
          <w:sz w:val="24"/>
          <w:szCs w:val="24"/>
          <w:spacing w:val="-9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w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po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6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(this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des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ex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emely</w:t>
      </w:r>
      <w:r>
        <w:rPr>
          <w:rFonts w:ascii="Palatino Linotype" w:hAnsi="Palatino Linotype" w:cs="Palatino Linotype" w:eastAsia="Palatino Linotype"/>
          <w:sz w:val="24"/>
          <w:szCs w:val="24"/>
          <w:spacing w:val="-6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wel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-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g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ze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d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,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-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sz w:val="24"/>
          <w:szCs w:val="24"/>
          <w:spacing w:val="3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v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en,</w:t>
      </w:r>
      <w:r>
        <w:rPr>
          <w:rFonts w:ascii="Palatino Linotype" w:hAnsi="Palatino Linotype" w:cs="Palatino Linotype" w:eastAsia="Palatino Linotype"/>
          <w:sz w:val="24"/>
          <w:szCs w:val="24"/>
          <w:spacing w:val="-9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lleg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-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bou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pr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g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).</w:t>
      </w:r>
    </w:p>
    <w:p>
      <w:pPr>
        <w:spacing w:before="0" w:after="0" w:line="240" w:lineRule="auto"/>
        <w:ind w:left="100" w:right="-2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Pr/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b/>
          <w:bCs/>
          <w:i/>
        </w:rPr>
        <w:t>6.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b/>
          <w:bCs/>
          <w:i/>
        </w:rPr>
        <w:t> 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Do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  <w:i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i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he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i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i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ith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  <w:i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pr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i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cti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i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es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  <w:i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of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  <w:i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i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i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i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-6"/>
          <w:w w:val="100"/>
          <w:i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i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i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i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i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  <w:i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i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ce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  <w:i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i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cadem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i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-9"/>
          <w:w w:val="100"/>
          <w:i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ach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i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eve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i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i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t?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</w:r>
    </w:p>
    <w:p>
      <w:pPr>
        <w:spacing w:before="4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480" w:lineRule="auto"/>
        <w:ind w:left="460" w:right="105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Pr/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Ac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ng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esear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h,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the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w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er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is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“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y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es”.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Re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7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and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3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3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6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v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ed</w:t>
      </w:r>
      <w:r>
        <w:rPr>
          <w:rFonts w:ascii="Palatino Linotype" w:hAnsi="Palatino Linotype" w:cs="Palatino Linotype" w:eastAsia="Palatino Linotype"/>
          <w:sz w:val="24"/>
          <w:szCs w:val="24"/>
          <w:spacing w:val="-7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ade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-1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mes</w:t>
      </w:r>
      <w:r>
        <w:rPr>
          <w:rFonts w:ascii="Palatino Linotype" w:hAnsi="Palatino Linotype" w:cs="Palatino Linotype" w:eastAsia="Palatino Linotype"/>
          <w:sz w:val="24"/>
          <w:szCs w:val="24"/>
          <w:spacing w:val="-9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ng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stude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9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w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ho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end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6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-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b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ed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3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.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Ca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g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-6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g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g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ested</w:t>
      </w:r>
      <w:r>
        <w:rPr>
          <w:rFonts w:ascii="Palatino Linotype" w:hAnsi="Palatino Linotype" w:cs="Palatino Linotype" w:eastAsia="Palatino Linotype"/>
          <w:sz w:val="24"/>
          <w:szCs w:val="24"/>
          <w:spacing w:val="-7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hat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3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al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es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of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th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Ca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hol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-6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g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-6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w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g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al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part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g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6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w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hole</w:t>
      </w:r>
      <w:r>
        <w:rPr>
          <w:rFonts w:ascii="Palatino Linotype" w:hAnsi="Palatino Linotype" w:cs="Palatino Linotype" w:eastAsia="Palatino Linotype"/>
          <w:sz w:val="24"/>
          <w:szCs w:val="24"/>
          <w:spacing w:val="-7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n.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eac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er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g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g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ested</w:t>
      </w:r>
      <w:r>
        <w:rPr>
          <w:rFonts w:ascii="Palatino Linotype" w:hAnsi="Palatino Linotype" w:cs="Palatino Linotype" w:eastAsia="Palatino Linotype"/>
          <w:sz w:val="24"/>
          <w:szCs w:val="24"/>
          <w:spacing w:val="-7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hat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he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po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-9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the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al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lt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meates</w:t>
      </w:r>
      <w:r>
        <w:rPr>
          <w:rFonts w:ascii="Palatino Linotype" w:hAnsi="Palatino Linotype" w:cs="Palatino Linotype" w:eastAsia="Palatino Linotype"/>
          <w:sz w:val="24"/>
          <w:szCs w:val="24"/>
          <w:spacing w:val="-8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the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lty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and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f.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Wh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efe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en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ng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</w:p>
    <w:p>
      <w:pPr>
        <w:jc w:val="left"/>
        <w:spacing w:after="0"/>
        <w:sectPr>
          <w:pgMar w:header="1519" w:footer="0" w:top="1740" w:bottom="280" w:left="1700" w:right="1360"/>
          <w:headerReference w:type="default" r:id="rId146"/>
          <w:pgSz w:w="12240" w:h="15840"/>
        </w:sectPr>
      </w:pPr>
      <w:rPr/>
    </w:p>
    <w:p>
      <w:pPr>
        <w:spacing w:before="8" w:after="0" w:line="140" w:lineRule="exact"/>
        <w:jc w:val="left"/>
        <w:rPr>
          <w:sz w:val="14"/>
          <w:szCs w:val="14"/>
        </w:rPr>
      </w:pPr>
      <w:rPr/>
      <w:r>
        <w:rPr/>
        <w:pict>
          <v:group style="position:absolute;margin-left:126.605003pt;margin-top:484.25pt;width:347.03pt;height:307.1pt;mso-position-horizontal-relative:page;mso-position-vertical-relative:page;z-index:-1413" coordorigin="2532,9685" coordsize="6941,6142">
            <v:shape style="position:absolute;left:2547;top:9700;width:6911;height:6112" type="#_x0000_t75">
              <v:imagedata r:id="rId148" o:title=""/>
            </v:shape>
            <v:group style="position:absolute;left:2540;top:9693;width:6926;height:6127" coordorigin="2540,9693" coordsize="6926,6127">
              <v:shape style="position:absolute;left:2540;top:9693;width:6926;height:6127" coordorigin="2540,9693" coordsize="6926,6127" path="m2540,15820l9465,15820,9465,9693,2540,9693,2540,15820xe" filled="f" stroked="t" strokeweight=".75pt" strokecolor="#000000">
                <v:path arrowok="t"/>
              </v:shape>
            </v:group>
            <w10:wrap type="none"/>
          </v:group>
        </w:pict>
      </w:r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05" w:lineRule="exact"/>
        <w:ind w:left="440" w:right="-2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Pr/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x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pla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  <w:position w:val="1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ned,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0"/>
        </w:rPr>
      </w:r>
    </w:p>
    <w:p>
      <w:pPr>
        <w:spacing w:before="4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800" w:right="-2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Pr/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k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ee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hat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g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e,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the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aly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b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ng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b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g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ht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(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k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</w:p>
    <w:p>
      <w:pPr>
        <w:spacing w:before="2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480" w:lineRule="auto"/>
        <w:ind w:left="800" w:right="385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Pr/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5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)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.</w:t>
      </w:r>
      <w:r>
        <w:rPr>
          <w:rFonts w:ascii="Palatino Linotype" w:hAnsi="Palatino Linotype" w:cs="Palatino Linotype" w:eastAsia="Palatino Linotype"/>
          <w:sz w:val="24"/>
          <w:szCs w:val="24"/>
          <w:spacing w:val="4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And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that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'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ap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l.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…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hat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mage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w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the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pl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,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8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people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ed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g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et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J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es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6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b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ld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't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b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eca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-6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hey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w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b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k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ed.</w:t>
      </w:r>
      <w:r>
        <w:rPr>
          <w:rFonts w:ascii="Palatino Linotype" w:hAnsi="Palatino Linotype" w:cs="Palatino Linotype" w:eastAsia="Palatino Linotype"/>
          <w:sz w:val="24"/>
          <w:szCs w:val="24"/>
          <w:spacing w:val="-6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,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hey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hole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the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hey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ld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get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J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es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.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We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al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y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ent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and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q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ppo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.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When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path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w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ay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ess</w:t>
      </w:r>
      <w:r>
        <w:rPr>
          <w:rFonts w:ascii="Palatino Linotype" w:hAnsi="Palatino Linotype" w:cs="Palatino Linotype" w:eastAsia="Palatino Linotype"/>
          <w:sz w:val="24"/>
          <w:szCs w:val="24"/>
          <w:spacing w:val="-6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b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k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ed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dents,</w:t>
      </w:r>
      <w:r>
        <w:rPr>
          <w:rFonts w:ascii="Palatino Linotype" w:hAnsi="Palatino Linotype" w:cs="Palatino Linotype" w:eastAsia="Palatino Linotype"/>
          <w:sz w:val="24"/>
          <w:szCs w:val="24"/>
          <w:spacing w:val="-7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w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cr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new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and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q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ppo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3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es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hem</w:t>
      </w:r>
      <w:r>
        <w:rPr>
          <w:rFonts w:ascii="Palatino Linotype" w:hAnsi="Palatino Linotype" w:cs="Palatino Linotype" w:eastAsia="Palatino Linotype"/>
          <w:sz w:val="24"/>
          <w:szCs w:val="24"/>
          <w:spacing w:val="-6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eed.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</w:r>
    </w:p>
    <w:p>
      <w:pPr>
        <w:spacing w:before="0" w:after="0" w:line="321" w:lineRule="exact"/>
        <w:ind w:left="440" w:right="-2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Pr/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her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  <w:position w:val="1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  <w:position w:val="1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es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that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v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  <w:position w:val="1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  <w:position w:val="1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po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  <w:position w:val="1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ant</w:t>
      </w:r>
      <w:r>
        <w:rPr>
          <w:rFonts w:ascii="Palatino Linotype" w:hAnsi="Palatino Linotype" w:cs="Palatino Linotype" w:eastAsia="Palatino Linotype"/>
          <w:sz w:val="24"/>
          <w:szCs w:val="24"/>
          <w:spacing w:val="-6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  <w:position w:val="1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de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da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  <w:position w:val="1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ly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y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,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  <w:position w:val="1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  <w:position w:val="1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v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for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ne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0"/>
        </w:rPr>
      </w:r>
    </w:p>
    <w:p>
      <w:pPr>
        <w:spacing w:before="4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480" w:lineRule="auto"/>
        <w:ind w:left="440" w:right="217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Pr/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ano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,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v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e,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and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har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v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al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es.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Ch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pt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6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for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led</w:t>
      </w:r>
      <w:r>
        <w:rPr>
          <w:rFonts w:ascii="Palatino Linotype" w:hAnsi="Palatino Linotype" w:cs="Palatino Linotype" w:eastAsia="Palatino Linotype"/>
          <w:sz w:val="24"/>
          <w:szCs w:val="24"/>
          <w:spacing w:val="-6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de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3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6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of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each</w:t>
      </w:r>
      <w:r>
        <w:rPr>
          <w:rFonts w:ascii="Palatino Linotype" w:hAnsi="Palatino Linotype" w:cs="Palatino Linotype" w:eastAsia="Palatino Linotype"/>
          <w:sz w:val="24"/>
          <w:szCs w:val="24"/>
          <w:spacing w:val="-6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e.</w:t>
      </w:r>
    </w:p>
    <w:p>
      <w:pPr>
        <w:jc w:val="left"/>
        <w:spacing w:after="0"/>
        <w:sectPr>
          <w:pgMar w:header="1519" w:footer="0" w:top="1740" w:bottom="280" w:left="1720" w:right="1500"/>
          <w:headerReference w:type="default" r:id="rId147"/>
          <w:pgSz w:w="12240" w:h="15840"/>
        </w:sectPr>
      </w:pPr>
      <w:rPr/>
    </w:p>
    <w:p>
      <w:pPr>
        <w:spacing w:before="20" w:after="0" w:line="240" w:lineRule="auto"/>
        <w:ind w:left="100" w:right="15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Pr/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i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ig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i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re.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  <w:i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ho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g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aph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the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b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b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al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y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the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al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y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be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ng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w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ed</w:t>
      </w:r>
      <w:r>
        <w:rPr>
          <w:rFonts w:ascii="Palatino Linotype" w:hAnsi="Palatino Linotype" w:cs="Palatino Linotype" w:eastAsia="Palatino Linotype"/>
          <w:sz w:val="24"/>
          <w:szCs w:val="24"/>
          <w:spacing w:val="-7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Je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hr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g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the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hole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the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f.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g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in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en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-6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at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.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Benedi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7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Ca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hol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-6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3"/>
          <w:w w:val="100"/>
        </w:rPr>
        <w:t>g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-6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v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es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as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ant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em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d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er</w:t>
      </w:r>
      <w:r>
        <w:rPr>
          <w:rFonts w:ascii="Palatino Linotype" w:hAnsi="Palatino Linotype" w:cs="Palatino Linotype" w:eastAsia="Palatino Linotype"/>
          <w:sz w:val="24"/>
          <w:szCs w:val="24"/>
          <w:spacing w:val="-6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lty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and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eek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w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y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help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dents</w:t>
      </w:r>
      <w:r>
        <w:rPr>
          <w:rFonts w:ascii="Palatino Linotype" w:hAnsi="Palatino Linotype" w:cs="Palatino Linotype" w:eastAsia="Palatino Linotype"/>
          <w:sz w:val="24"/>
          <w:szCs w:val="24"/>
          <w:spacing w:val="-7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v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de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alle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g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es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th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b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k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ad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nal</w:t>
      </w:r>
      <w:r>
        <w:rPr>
          <w:rFonts w:ascii="Palatino Linotype" w:hAnsi="Palatino Linotype" w:cs="Palatino Linotype" w:eastAsia="Palatino Linotype"/>
          <w:sz w:val="24"/>
          <w:szCs w:val="24"/>
          <w:spacing w:val="-6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path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w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y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3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460" w:right="-2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Pr/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b/>
          <w:bCs/>
          <w:i/>
        </w:rPr>
        <w:t>7.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b/>
          <w:bCs/>
          <w:i/>
        </w:rPr>
        <w:t> 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Bu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i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ld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  <w:i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i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la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i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ionships.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</w:r>
    </w:p>
    <w:p>
      <w:pPr>
        <w:spacing w:before="4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480" w:lineRule="auto"/>
        <w:ind w:left="820" w:right="114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Pr/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Re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lat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8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er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nd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ela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b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d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g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be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pose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ng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w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hole</w:t>
      </w:r>
      <w:r>
        <w:rPr>
          <w:rFonts w:ascii="Palatino Linotype" w:hAnsi="Palatino Linotype" w:cs="Palatino Linotype" w:eastAsia="Palatino Linotype"/>
          <w:sz w:val="24"/>
          <w:szCs w:val="24"/>
          <w:spacing w:val="-7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.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D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ng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esea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h,</w:t>
      </w:r>
      <w:r>
        <w:rPr>
          <w:rFonts w:ascii="Palatino Linotype" w:hAnsi="Palatino Linotype" w:cs="Palatino Linotype" w:eastAsia="Palatino Linotype"/>
          <w:sz w:val="24"/>
          <w:szCs w:val="24"/>
          <w:spacing w:val="-7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eac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7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ed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g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ene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al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b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el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ef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hat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“edu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mes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hr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g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ela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”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and</w:t>
      </w:r>
      <w:r>
        <w:rPr>
          <w:rFonts w:ascii="Palatino Linotype" w:hAnsi="Palatino Linotype" w:cs="Palatino Linotype" w:eastAsia="Palatino Linotype"/>
          <w:sz w:val="24"/>
          <w:szCs w:val="24"/>
          <w:spacing w:val="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b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d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g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y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plays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po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ant</w:t>
      </w:r>
      <w:r>
        <w:rPr>
          <w:rFonts w:ascii="Palatino Linotype" w:hAnsi="Palatino Linotype" w:cs="Palatino Linotype" w:eastAsia="Palatino Linotype"/>
          <w:sz w:val="24"/>
          <w:szCs w:val="24"/>
          <w:spacing w:val="-6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role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nt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v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el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ent.</w:t>
      </w:r>
      <w:r>
        <w:rPr>
          <w:rFonts w:ascii="Palatino Linotype" w:hAnsi="Palatino Linotype" w:cs="Palatino Linotype" w:eastAsia="Palatino Linotype"/>
          <w:sz w:val="24"/>
          <w:szCs w:val="24"/>
          <w:spacing w:val="-8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ne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eac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er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x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pla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ned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that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“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ela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b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d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ng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w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nts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k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ey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j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b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.”</w:t>
      </w:r>
      <w:r>
        <w:rPr>
          <w:rFonts w:ascii="Palatino Linotype" w:hAnsi="Palatino Linotype" w:cs="Palatino Linotype" w:eastAsia="Palatino Linotype"/>
          <w:sz w:val="24"/>
          <w:szCs w:val="24"/>
          <w:spacing w:val="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D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ect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y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b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v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ed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hat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“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g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nely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3"/>
          <w:w w:val="100"/>
        </w:rPr>
        <w:t>k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ng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3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bout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dent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w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hole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and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…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ect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[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ng]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w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ith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them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d,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b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d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[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ng]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those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ela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ip</w:t>
      </w:r>
      <w:r>
        <w:rPr>
          <w:rFonts w:ascii="Palatino Linotype" w:hAnsi="Palatino Linotype" w:cs="Palatino Linotype" w:eastAsia="Palatino Linotype"/>
          <w:sz w:val="24"/>
          <w:szCs w:val="24"/>
          <w:spacing w:val="3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—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fo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</w:r>
    </w:p>
    <w:p>
      <w:pPr>
        <w:spacing w:before="1" w:after="0" w:line="240" w:lineRule="auto"/>
        <w:ind w:left="820" w:right="-2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Pr/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…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hat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w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d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v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el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ent.”</w:t>
      </w:r>
    </w:p>
    <w:p>
      <w:pPr>
        <w:spacing w:before="4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480" w:lineRule="auto"/>
        <w:ind w:left="820" w:right="39" w:firstLine="36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Pr/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ide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1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Ca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hol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-6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leade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8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v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ew</w:t>
      </w:r>
      <w:r>
        <w:rPr>
          <w:rFonts w:ascii="Palatino Linotype" w:hAnsi="Palatino Linotype" w:cs="Palatino Linotype" w:eastAsia="Palatino Linotype"/>
          <w:sz w:val="24"/>
          <w:szCs w:val="24"/>
          <w:spacing w:val="-6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lty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j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b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de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3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ns</w:t>
      </w:r>
      <w:r>
        <w:rPr>
          <w:rFonts w:ascii="Palatino Linotype" w:hAnsi="Palatino Linotype" w:cs="Palatino Linotype" w:eastAsia="Palatino Linotype"/>
          <w:sz w:val="24"/>
          <w:szCs w:val="24"/>
          <w:spacing w:val="-9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nd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ider</w:t>
      </w:r>
      <w:r>
        <w:rPr>
          <w:rFonts w:ascii="Palatino Linotype" w:hAnsi="Palatino Linotype" w:cs="Palatino Linotype" w:eastAsia="Palatino Linotype"/>
          <w:sz w:val="24"/>
          <w:szCs w:val="24"/>
          <w:spacing w:val="-8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add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ng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ela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ip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b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d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ng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w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6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-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w</w:t>
      </w:r>
      <w:r>
        <w:rPr>
          <w:rFonts w:ascii="Palatino Linotype" w:hAnsi="Palatino Linotype" w:cs="Palatino Linotype" w:eastAsia="Palatino Linotype"/>
          <w:sz w:val="24"/>
          <w:szCs w:val="24"/>
          <w:spacing w:val="3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k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,</w:t>
      </w:r>
    </w:p>
    <w:p>
      <w:pPr>
        <w:spacing w:before="0" w:after="0" w:line="321" w:lineRule="exact"/>
        <w:ind w:left="820" w:right="-2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Pr/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dents,</w:t>
      </w:r>
      <w:r>
        <w:rPr>
          <w:rFonts w:ascii="Palatino Linotype" w:hAnsi="Palatino Linotype" w:cs="Palatino Linotype" w:eastAsia="Palatino Linotype"/>
          <w:sz w:val="24"/>
          <w:szCs w:val="24"/>
          <w:spacing w:val="-7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d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  <w:position w:val="1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  <w:position w:val="1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es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as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an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al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pe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fo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ma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-9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mea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e.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g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la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ly,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he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0"/>
        </w:rPr>
      </w:r>
    </w:p>
    <w:p>
      <w:pPr>
        <w:spacing w:before="4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480" w:lineRule="auto"/>
        <w:ind w:left="820" w:right="71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Pr/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ipal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ne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of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ls</w:t>
      </w:r>
      <w:r>
        <w:rPr>
          <w:rFonts w:ascii="Palatino Linotype" w:hAnsi="Palatino Linotype" w:cs="Palatino Linotype" w:eastAsia="Palatino Linotype"/>
          <w:sz w:val="24"/>
          <w:szCs w:val="24"/>
          <w:spacing w:val="-7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dy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em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d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ed</w:t>
      </w:r>
      <w:r>
        <w:rPr>
          <w:rFonts w:ascii="Palatino Linotype" w:hAnsi="Palatino Linotype" w:cs="Palatino Linotype" w:eastAsia="Palatino Linotype"/>
          <w:sz w:val="24"/>
          <w:szCs w:val="24"/>
          <w:spacing w:val="-9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lty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and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of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this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b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j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ect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v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e,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and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nely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was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v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ewed.</w:t>
      </w:r>
      <w:r>
        <w:rPr>
          <w:rFonts w:ascii="Palatino Linotype" w:hAnsi="Palatino Linotype" w:cs="Palatino Linotype" w:eastAsia="Palatino Linotype"/>
          <w:sz w:val="24"/>
          <w:szCs w:val="24"/>
          <w:spacing w:val="-9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v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,</w:t>
      </w:r>
      <w:r>
        <w:rPr>
          <w:rFonts w:ascii="Palatino Linotype" w:hAnsi="Palatino Linotype" w:cs="Palatino Linotype" w:eastAsia="Palatino Linotype"/>
          <w:sz w:val="24"/>
          <w:szCs w:val="24"/>
          <w:spacing w:val="-7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b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eca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-6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is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y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hat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nten</w:t>
      </w:r>
      <w:r>
        <w:rPr>
          <w:rFonts w:ascii="Palatino Linotype" w:hAnsi="Palatino Linotype" w:cs="Palatino Linotype" w:eastAsia="Palatino Linotype"/>
          <w:sz w:val="24"/>
          <w:szCs w:val="24"/>
          <w:spacing w:val="3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ionally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ed,</w:t>
      </w:r>
      <w:r>
        <w:rPr>
          <w:rFonts w:ascii="Palatino Linotype" w:hAnsi="Palatino Linotype" w:cs="Palatino Linotype" w:eastAsia="Palatino Linotype"/>
          <w:sz w:val="24"/>
          <w:szCs w:val="24"/>
          <w:spacing w:val="-7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-6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leade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-6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ef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lly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1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b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er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lt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y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,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f,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v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ntee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hat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em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y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7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k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eep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ea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her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x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pe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ns</w:t>
      </w:r>
      <w:r>
        <w:rPr>
          <w:rFonts w:ascii="Palatino Linotype" w:hAnsi="Palatino Linotype" w:cs="Palatino Linotype" w:eastAsia="Palatino Linotype"/>
          <w:sz w:val="24"/>
          <w:szCs w:val="24"/>
          <w:spacing w:val="-8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al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3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ic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nd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doable.</w:t>
      </w:r>
      <w:r>
        <w:rPr>
          <w:rFonts w:ascii="Palatino Linotype" w:hAnsi="Palatino Linotype" w:cs="Palatino Linotype" w:eastAsia="Palatino Linotype"/>
          <w:sz w:val="24"/>
          <w:szCs w:val="24"/>
          <w:spacing w:val="-7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Ca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ho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g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has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v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ely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g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ht</w:t>
      </w:r>
    </w:p>
    <w:p>
      <w:pPr>
        <w:jc w:val="left"/>
        <w:spacing w:after="0"/>
        <w:sectPr>
          <w:pgMar w:header="0" w:footer="0" w:top="1420" w:bottom="280" w:left="1340" w:right="1340"/>
          <w:headerReference w:type="default" r:id="rId149"/>
          <w:pgSz w:w="12240" w:h="15840"/>
        </w:sectPr>
      </w:pPr>
      <w:rPr/>
    </w:p>
    <w:p>
      <w:pPr>
        <w:spacing w:before="20" w:after="0" w:line="480" w:lineRule="auto"/>
        <w:ind w:left="820" w:right="534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Pr/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w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y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-6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b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er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d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w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k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g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w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dents</w:t>
      </w:r>
      <w:r>
        <w:rPr>
          <w:rFonts w:ascii="Palatino Linotype" w:hAnsi="Palatino Linotype" w:cs="Palatino Linotype" w:eastAsia="Palatino Linotype"/>
          <w:sz w:val="24"/>
          <w:szCs w:val="24"/>
          <w:spacing w:val="-7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(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em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y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ees</w:t>
      </w:r>
      <w:r>
        <w:rPr>
          <w:rFonts w:ascii="Palatino Linotype" w:hAnsi="Palatino Linotype" w:cs="Palatino Linotype" w:eastAsia="Palatino Linotype"/>
          <w:sz w:val="24"/>
          <w:szCs w:val="24"/>
          <w:spacing w:val="-8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or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v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nte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)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th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g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ps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w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Cat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holic</w:t>
      </w:r>
      <w:r>
        <w:rPr>
          <w:rFonts w:ascii="Palatino Linotype" w:hAnsi="Palatino Linotype" w:cs="Palatino Linotype" w:eastAsia="Palatino Linotype"/>
          <w:sz w:val="24"/>
          <w:szCs w:val="24"/>
          <w:spacing w:val="-6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Cha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it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es,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al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po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,</w:t>
      </w:r>
      <w:r>
        <w:rPr>
          <w:rFonts w:ascii="Palatino Linotype" w:hAnsi="Palatino Linotype" w:cs="Palatino Linotype" w:eastAsia="Palatino Linotype"/>
          <w:sz w:val="24"/>
          <w:szCs w:val="24"/>
          <w:spacing w:val="-1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and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d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esan</w:t>
      </w:r>
      <w:r>
        <w:rPr>
          <w:rFonts w:ascii="Palatino Linotype" w:hAnsi="Palatino Linotype" w:cs="Palatino Linotype" w:eastAsia="Palatino Linotype"/>
          <w:sz w:val="24"/>
          <w:szCs w:val="24"/>
          <w:spacing w:val="-1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he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.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3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er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Ca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hol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-6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ed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8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ld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der</w:t>
      </w:r>
      <w:r>
        <w:rPr>
          <w:rFonts w:ascii="Palatino Linotype" w:hAnsi="Palatino Linotype" w:cs="Palatino Linotype" w:eastAsia="Palatino Linotype"/>
          <w:sz w:val="24"/>
          <w:szCs w:val="24"/>
          <w:spacing w:val="-7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he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q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opp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es</w:t>
      </w:r>
      <w:r>
        <w:rPr>
          <w:rFonts w:ascii="Palatino Linotype" w:hAnsi="Palatino Linotype" w:cs="Palatino Linotype" w:eastAsia="Palatino Linotype"/>
          <w:sz w:val="24"/>
          <w:szCs w:val="24"/>
          <w:spacing w:val="-8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to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v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eac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5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-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dent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.</w:t>
      </w:r>
    </w:p>
    <w:p>
      <w:pPr>
        <w:spacing w:before="0" w:after="0" w:line="480" w:lineRule="auto"/>
        <w:ind w:left="820" w:right="359" w:firstLine="36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Pr/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In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add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3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n,</w:t>
      </w:r>
      <w:r>
        <w:rPr>
          <w:rFonts w:ascii="Palatino Linotype" w:hAnsi="Palatino Linotype" w:cs="Palatino Linotype" w:eastAsia="Palatino Linotype"/>
          <w:sz w:val="24"/>
          <w:szCs w:val="24"/>
          <w:spacing w:val="-6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Cat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holic</w:t>
      </w:r>
      <w:r>
        <w:rPr>
          <w:rFonts w:ascii="Palatino Linotype" w:hAnsi="Palatino Linotype" w:cs="Palatino Linotype" w:eastAsia="Palatino Linotype"/>
          <w:sz w:val="24"/>
          <w:szCs w:val="24"/>
          <w:spacing w:val="-6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3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ay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be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x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nat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of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nten</w:t>
      </w:r>
      <w:r>
        <w:rPr>
          <w:rFonts w:ascii="Palatino Linotype" w:hAnsi="Palatino Linotype" w:cs="Palatino Linotype" w:eastAsia="Palatino Linotype"/>
          <w:sz w:val="24"/>
          <w:szCs w:val="24"/>
          <w:spacing w:val="3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nal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dent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v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al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da</w:t>
      </w:r>
      <w:r>
        <w:rPr>
          <w:rFonts w:ascii="Palatino Linotype" w:hAnsi="Palatino Linotype" w:cs="Palatino Linotype" w:eastAsia="Palatino Linotype"/>
          <w:sz w:val="24"/>
          <w:szCs w:val="24"/>
          <w:spacing w:val="3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es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w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in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.</w:t>
      </w:r>
      <w:r>
        <w:rPr>
          <w:rFonts w:ascii="Palatino Linotype" w:hAnsi="Palatino Linotype" w:cs="Palatino Linotype" w:eastAsia="Palatino Linotype"/>
          <w:sz w:val="24"/>
          <w:szCs w:val="24"/>
          <w:spacing w:val="-8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ee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er</w:t>
      </w:r>
      <w:r>
        <w:rPr>
          <w:rFonts w:ascii="Palatino Linotype" w:hAnsi="Palatino Linotype" w:cs="Palatino Linotype" w:eastAsia="Palatino Linotype"/>
          <w:sz w:val="24"/>
          <w:szCs w:val="24"/>
          <w:spacing w:val="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6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for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</w:p>
    <w:p>
      <w:pPr>
        <w:spacing w:before="0" w:after="0" w:line="319" w:lineRule="exact"/>
        <w:ind w:left="820" w:right="-2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Pr/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ls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305" w:lineRule="exact"/>
        <w:ind w:left="100" w:right="-2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Pr/>
      <w:r>
        <w:rPr/>
        <w:pict>
          <v:group style="position:absolute;margin-left:72.0625pt;margin-top:-29.693579pt;width:80.205pt;height:12.455pt;mso-position-horizontal-relative:page;mso-position-vertical-relative:paragraph;z-index:-1412" coordorigin="1441,-594" coordsize="1604,249">
            <v:shape style="position:absolute;left:2603;top:-529;width:113;height:180" type="#_x0000_t75">
              <v:imagedata r:id="rId151" o:title=""/>
            </v:shape>
            <v:shape style="position:absolute;left:2665;top:-414;width:54;height:57" type="#_x0000_t75">
              <v:imagedata r:id="rId152" o:title=""/>
            </v:shape>
            <v:group style="position:absolute;left:2649;top:-430;width:46;height:2" coordorigin="2649,-430" coordsize="46,2">
              <v:shape style="position:absolute;left:2649;top:-430;width:46;height:2" coordorigin="2649,-430" coordsize="46,0" path="m2693,-430l2649,-430,2694,-430,2693,-430e" filled="f" stroked="f">
                <v:path arrowok="t"/>
              </v:shape>
              <v:shape style="position:absolute;left:2661;top:-520;width:63;height:60" type="#_x0000_t75">
                <v:imagedata r:id="rId153" o:title=""/>
              </v:shape>
            </v:group>
            <v:group style="position:absolute;left:2715;top:-520;width:9;height:2" coordorigin="2715,-520" coordsize="9,2">
              <v:shape style="position:absolute;left:2715;top:-520;width:9;height:2" coordorigin="2715,-520" coordsize="9,0" path="m2724,-520l2715,-519,2724,-519,2724,-520e" filled="f" stroked="f">
                <v:path arrowok="t"/>
              </v:shape>
              <v:shape style="position:absolute;left:2326;top:-529;width:88;height:115" type="#_x0000_t75">
                <v:imagedata r:id="rId154" o:title=""/>
              </v:shape>
              <v:shape style="position:absolute;left:2393;top:-521;width:48;height:101" type="#_x0000_t75">
                <v:imagedata r:id="rId155" o:title=""/>
              </v:shape>
              <v:shape style="position:absolute;left:2452;top:-528;width:85;height:115" type="#_x0000_t75">
                <v:imagedata r:id="rId156" o:title=""/>
              </v:shape>
            </v:group>
            <v:group style="position:absolute;left:2569;top:-416;width:19;height:2" coordorigin="2569,-416" coordsize="19,2">
              <v:shape style="position:absolute;left:2569;top:-416;width:19;height:2" coordorigin="2569,-416" coordsize="19,1" path="m2588,-416l2569,-416,2588,-415,2588,-416e" filled="f" stroked="f">
                <v:path arrowok="t"/>
              </v:shape>
              <v:shape style="position:absolute;left:2548;top:-437;width:40;height:21" type="#_x0000_t75">
                <v:imagedata r:id="rId157" o:title=""/>
              </v:shape>
              <v:shape style="position:absolute;left:2521;top:-528;width:49;height:101" type="#_x0000_t75">
                <v:imagedata r:id="rId158" o:title=""/>
              </v:shape>
              <v:shape style="position:absolute;left:2730;top:-590;width:59;height:175" type="#_x0000_t75">
                <v:imagedata r:id="rId159" o:title=""/>
              </v:shape>
            </v:group>
            <v:group style="position:absolute;left:2769;top:-416;width:20;height:2" coordorigin="2769,-416" coordsize="20,2">
              <v:shape style="position:absolute;left:2769;top:-416;width:20;height:2" coordorigin="2769,-416" coordsize="20,1" path="m2789,-416l2769,-416,2778,-416,2788,-415,2789,-416e" filled="f" stroked="f">
                <v:path arrowok="t"/>
              </v:shape>
              <v:shape style="position:absolute;left:2956;top:-451;width:68;height:39" type="#_x0000_t75">
                <v:imagedata r:id="rId160" o:title=""/>
              </v:shape>
              <v:shape style="position:absolute;left:2958;top:-529;width:83;height:109" type="#_x0000_t75">
                <v:imagedata r:id="rId161" o:title=""/>
              </v:shape>
              <v:shape style="position:absolute;left:3002;top:-520;width:31;height:25" type="#_x0000_t75">
                <v:imagedata r:id="rId162" o:title=""/>
              </v:shape>
              <v:shape style="position:absolute;left:2891;top:-508;width:52;height:94" type="#_x0000_t75">
                <v:imagedata r:id="rId163" o:title=""/>
              </v:shape>
              <v:shape style="position:absolute;left:2931;top:-432;width:12;height:4" type="#_x0000_t75">
                <v:imagedata r:id="rId164" o:title=""/>
              </v:shape>
              <v:shape style="position:absolute;left:2873;top:-565;width:71;height:57" type="#_x0000_t75">
                <v:imagedata r:id="rId165" o:title=""/>
              </v:shape>
            </v:group>
            <v:group style="position:absolute;left:2915;top:-520;width:29;height:2" coordorigin="2915,-520" coordsize="29,2">
              <v:shape style="position:absolute;left:2915;top:-520;width:29;height:2" coordorigin="2915,-520" coordsize="29,1" path="m2944,-520l2940,-520,2915,-519,2944,-519,2944,-520e" filled="f" stroked="f">
                <v:path arrowok="t"/>
              </v:shape>
              <v:shape style="position:absolute;left:2807;top:-513;width:59;height:98" type="#_x0000_t75">
                <v:imagedata r:id="rId166" o:title=""/>
              </v:shape>
            </v:group>
            <v:group style="position:absolute;left:2848;top:-416;width:18;height:2" coordorigin="2848,-416" coordsize="18,2">
              <v:shape style="position:absolute;left:2848;top:-416;width:18;height:2" coordorigin="2848,-416" coordsize="18,1" path="m2866,-416l2848,-416,2865,-415,2866,-416e" filled="f" stroked="f">
                <v:path arrowok="t"/>
              </v:shape>
              <v:shape style="position:absolute;left:2770;top:-528;width:73;height:23" type="#_x0000_t75">
                <v:imagedata r:id="rId167" o:title=""/>
              </v:shape>
              <v:shape style="position:absolute;left:2070;top:-570;width:69;height:155" type="#_x0000_t75">
                <v:imagedata r:id="rId168" o:title=""/>
              </v:shape>
            </v:group>
            <v:group style="position:absolute;left:2106;top:-416;width:32;height:2" coordorigin="2106,-416" coordsize="32,2">
              <v:shape style="position:absolute;left:2106;top:-416;width:32;height:2" coordorigin="2106,-416" coordsize="32,1" path="m2138,-416l2106,-416,2137,-415,2138,-416e" filled="f" stroked="f">
                <v:path arrowok="t"/>
              </v:shape>
              <v:shape style="position:absolute;left:2035;top:-582;width:138;height:39" type="#_x0000_t75">
                <v:imagedata r:id="rId169" o:title=""/>
              </v:shape>
              <v:shape style="position:absolute;left:2116;top:-570;width:56;height:27" type="#_x0000_t75">
                <v:imagedata r:id="rId170" o:title=""/>
              </v:shape>
            </v:group>
            <v:group style="position:absolute;left:2122;top:-581;width:49;height:2" coordorigin="2122,-581" coordsize="49,2">
              <v:shape style="position:absolute;left:2122;top:-581;width:49;height:2" coordorigin="2122,-581" coordsize="49,1" path="m2161,-581l2144,-581,2122,-581,2171,-581,2161,-581e" filled="f" stroked="f">
                <v:path arrowok="t"/>
              </v:shape>
              <v:shape style="position:absolute;left:2180;top:-590;width:59;height:175" type="#_x0000_t75">
                <v:imagedata r:id="rId171" o:title=""/>
              </v:shape>
            </v:group>
            <v:group style="position:absolute;left:2219;top:-416;width:20;height:2" coordorigin="2219,-416" coordsize="20,2">
              <v:shape style="position:absolute;left:2219;top:-416;width:20;height:2" coordorigin="2219,-416" coordsize="20,1" path="m2239,-416l2219,-416,2229,-416,2238,-415,2239,-416e" filled="f" stroked="f">
                <v:path arrowok="t"/>
              </v:shape>
              <v:shape style="position:absolute;left:2257;top:-513;width:59;height:98" type="#_x0000_t75">
                <v:imagedata r:id="rId172" o:title=""/>
              </v:shape>
            </v:group>
            <v:group style="position:absolute;left:2299;top:-416;width:18;height:2" coordorigin="2299,-416" coordsize="18,2">
              <v:shape style="position:absolute;left:2299;top:-416;width:18;height:2" coordorigin="2299,-416" coordsize="18,1" path="m2316,-416l2299,-416,2315,-415,2316,-416e" filled="f" stroked="f">
                <v:path arrowok="t"/>
              </v:shape>
              <v:shape style="position:absolute;left:2220;top:-528;width:73;height:23" type="#_x0000_t75">
                <v:imagedata r:id="rId173" o:title=""/>
              </v:shape>
              <v:shape style="position:absolute;left:1790;top:-516;width:90;height:103" type="#_x0000_t75">
                <v:imagedata r:id="rId174" o:title=""/>
              </v:shape>
              <v:shape style="position:absolute;left:1860;top:-436;width:36;height:20" type="#_x0000_t75">
                <v:imagedata r:id="rId175" o:title=""/>
              </v:shape>
            </v:group>
            <v:group style="position:absolute;left:1888;top:-416;width:6;height:2" coordorigin="1888,-416" coordsize="6,2">
              <v:shape style="position:absolute;left:1888;top:-416;width:6;height:2" coordorigin="1888,-416" coordsize="6,0" path="m1894,-416l1888,-416,1894,-415,1894,-416e" filled="f" stroked="f">
                <v:path arrowok="t"/>
              </v:shape>
              <v:shape style="position:absolute;left:1840;top:-477;width:40;height:50" type="#_x0000_t75">
                <v:imagedata r:id="rId176" o:title=""/>
              </v:shape>
              <v:shape style="position:absolute;left:1800;top:-528;width:73;height:32" type="#_x0000_t75">
                <v:imagedata r:id="rId177" o:title=""/>
              </v:shape>
              <v:shape style="position:absolute;left:1579;top:-528;width:59;height:113" type="#_x0000_t75">
                <v:imagedata r:id="rId178" o:title=""/>
              </v:shape>
            </v:group>
            <v:group style="position:absolute;left:1618;top:-416;width:20;height:2" coordorigin="1618,-416" coordsize="20,2">
              <v:shape style="position:absolute;left:1618;top:-416;width:20;height:2" coordorigin="1618,-416" coordsize="20,1" path="m1638,-416l1618,-416,1628,-416,1637,-415,1638,-416e" filled="f" stroked="f">
                <v:path arrowok="t"/>
              </v:shape>
              <v:shape style="position:absolute;left:1643;top:-528;width:59;height:113" type="#_x0000_t75">
                <v:imagedata r:id="rId179" o:title=""/>
              </v:shape>
            </v:group>
            <v:group style="position:absolute;left:1682;top:-416;width:20;height:2" coordorigin="1682,-416" coordsize="20,2">
              <v:shape style="position:absolute;left:1682;top:-416;width:20;height:2" coordorigin="1682,-416" coordsize="20,1" path="m1702,-416l1682,-416,1691,-416,1701,-415,1702,-416e" filled="f" stroked="f">
                <v:path arrowok="t"/>
              </v:shape>
              <v:shape style="position:absolute;left:1719;top:-513;width:59;height:98" type="#_x0000_t75">
                <v:imagedata r:id="rId180" o:title=""/>
              </v:shape>
            </v:group>
            <v:group style="position:absolute;left:1761;top:-416;width:18;height:2" coordorigin="1761,-416" coordsize="18,2">
              <v:shape style="position:absolute;left:1761;top:-416;width:18;height:2" coordorigin="1761,-416" coordsize="18,1" path="m1779,-416l1761,-416,1778,-415,1779,-416e" filled="f" stroked="f">
                <v:path arrowok="t"/>
              </v:shape>
              <v:shape style="position:absolute;left:1683;top:-528;width:72;height:22" type="#_x0000_t75">
                <v:imagedata r:id="rId181" o:title=""/>
              </v:shape>
              <v:shape style="position:absolute;left:1595;top:-580;width:26;height:26" type="#_x0000_t75">
                <v:imagedata r:id="rId182" o:title=""/>
              </v:shape>
              <v:shape style="position:absolute;left:1445;top:-582;width:117;height:167" type="#_x0000_t75">
                <v:imagedata r:id="rId183" o:title=""/>
              </v:shape>
            </v:group>
            <v:group style="position:absolute;left:1482;top:-416;width:32;height:2" coordorigin="1482,-416" coordsize="32,2">
              <v:shape style="position:absolute;left:1482;top:-416;width:32;height:2" coordorigin="1482,-416" coordsize="32,1" path="m1514,-416l1482,-416,1513,-415,1514,-416e" filled="f" stroked="f">
                <v:path arrowok="t"/>
              </v:shape>
              <v:shape style="position:absolute;left:1524;top:-495;width:25;height:25" type="#_x0000_t75">
                <v:imagedata r:id="rId184" o:title=""/>
              </v:shape>
              <v:shape style="position:absolute;left:1524;top:-526;width:25;height:20" type="#_x0000_t75">
                <v:imagedata r:id="rId185" o:title=""/>
              </v:shape>
              <v:shape style="position:absolute;left:1529;top:-572;width:31;height:26" type="#_x0000_t75">
                <v:imagedata r:id="rId186" o:title=""/>
              </v:shape>
            </v:group>
            <v:group style="position:absolute;left:1495;top:-582;width:66;height:2" coordorigin="1495,-582" coordsize="66,2">
              <v:shape style="position:absolute;left:1495;top:-582;width:66;height:2" coordorigin="1495,-582" coordsize="66,1" path="m1556,-582l1538,-581,1495,-581,1561,-581,1556,-582e" filled="f" stroked="f">
                <v:path arrowok="t"/>
              </v:shape>
              <v:shape style="position:absolute;left:1906;top:-590;width:59;height:175" type="#_x0000_t75">
                <v:imagedata r:id="rId187" o:title=""/>
              </v:shape>
            </v:group>
            <v:group style="position:absolute;left:1945;top:-416;width:20;height:2" coordorigin="1945,-416" coordsize="20,2">
              <v:shape style="position:absolute;left:1945;top:-416;width:20;height:2" coordorigin="1945,-416" coordsize="20,1" path="m1965,-416l1945,-416,1954,-416,1964,-415,1965,-416e" filled="f" stroked="f">
                <v:path arrowok="t"/>
              </v:shape>
              <v:shape style="position:absolute;left:1441;top:-594;width:1604;height:249" type="#_x0000_t75">
                <v:imagedata r:id="rId188" o:title=""/>
              </v:shape>
            </v:group>
            <w10:wrap type="none"/>
          </v:group>
        </w:pic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  <w:position w:val="1"/>
        </w:rPr>
        <w:t>d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  <w:position w:val="1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v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y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the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  <w:position w:val="1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an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-9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  <w:position w:val="1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ng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the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w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hole</w:t>
      </w:r>
      <w:r>
        <w:rPr>
          <w:rFonts w:ascii="Palatino Linotype" w:hAnsi="Palatino Linotype" w:cs="Palatino Linotype" w:eastAsia="Palatino Linotype"/>
          <w:sz w:val="24"/>
          <w:szCs w:val="24"/>
          <w:spacing w:val="-7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pe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position w:val="1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position w:val="1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3"/>
          <w:w w:val="100"/>
          <w:position w:val="1"/>
        </w:rPr>
        <w:t>(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  <w:i/>
          <w:position w:val="1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i/>
          <w:position w:val="1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  <w:position w:val="1"/>
        </w:rPr>
        <w:t>ra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  <w:i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  <w:position w:val="1"/>
        </w:rPr>
        <w:t>pers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i/>
          <w:position w:val="1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i/>
          <w:position w:val="1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i/>
          <w:position w:val="1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  <w:position w:val="1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i/>
          <w:position w:val="1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  <w:i/>
          <w:position w:val="1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)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  <w:position w:val="1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1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0"/>
        </w:rPr>
      </w:r>
    </w:p>
    <w:p>
      <w:pPr>
        <w:spacing w:before="5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480" w:lineRule="auto"/>
        <w:ind w:left="100" w:right="32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Pr/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em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d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er</w:t>
      </w:r>
      <w:r>
        <w:rPr>
          <w:rFonts w:ascii="Palatino Linotype" w:hAnsi="Palatino Linotype" w:cs="Palatino Linotype" w:eastAsia="Palatino Linotype"/>
          <w:sz w:val="24"/>
          <w:szCs w:val="24"/>
          <w:spacing w:val="-6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Ca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hol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-6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7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k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eep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g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er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g</w:t>
      </w:r>
      <w:r>
        <w:rPr>
          <w:rFonts w:ascii="Palatino Linotype" w:hAnsi="Palatino Linotype" w:cs="Palatino Linotype" w:eastAsia="Palatino Linotype"/>
          <w:sz w:val="24"/>
          <w:szCs w:val="24"/>
          <w:spacing w:val="6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al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b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ef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he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y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es.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It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b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easy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g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et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the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ls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3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g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,</w:t>
      </w:r>
      <w:r>
        <w:rPr>
          <w:rFonts w:ascii="Palatino Linotype" w:hAnsi="Palatino Linotype" w:cs="Palatino Linotype" w:eastAsia="Palatino Linotype"/>
          <w:sz w:val="24"/>
          <w:szCs w:val="24"/>
          <w:spacing w:val="-6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es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es,</w:t>
      </w:r>
      <w:r>
        <w:rPr>
          <w:rFonts w:ascii="Palatino Linotype" w:hAnsi="Palatino Linotype" w:cs="Palatino Linotype" w:eastAsia="Palatino Linotype"/>
          <w:sz w:val="24"/>
          <w:szCs w:val="24"/>
          <w:spacing w:val="-8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pr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fe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nal</w:t>
      </w:r>
      <w:r>
        <w:rPr>
          <w:rFonts w:ascii="Palatino Linotype" w:hAnsi="Palatino Linotype" w:cs="Palatino Linotype" w:eastAsia="Palatino Linotype"/>
          <w:sz w:val="24"/>
          <w:szCs w:val="24"/>
          <w:spacing w:val="-8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v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el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ent.</w:t>
      </w:r>
      <w:r>
        <w:rPr>
          <w:rFonts w:ascii="Palatino Linotype" w:hAnsi="Palatino Linotype" w:cs="Palatino Linotype" w:eastAsia="Palatino Linotype"/>
          <w:sz w:val="24"/>
          <w:szCs w:val="24"/>
          <w:spacing w:val="-1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Howe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v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,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k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eep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ng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w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hole</w:t>
      </w:r>
      <w:r>
        <w:rPr>
          <w:rFonts w:ascii="Palatino Linotype" w:hAnsi="Palatino Linotype" w:cs="Palatino Linotype" w:eastAsia="Palatino Linotype"/>
          <w:sz w:val="24"/>
          <w:szCs w:val="24"/>
          <w:spacing w:val="-7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d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,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w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le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ha</w:t>
      </w:r>
      <w:r>
        <w:rPr>
          <w:rFonts w:ascii="Palatino Linotype" w:hAnsi="Palatino Linotype" w:cs="Palatino Linotype" w:eastAsia="Palatino Linotype"/>
          <w:sz w:val="24"/>
          <w:szCs w:val="24"/>
          <w:spacing w:val="3"/>
          <w:w w:val="100"/>
        </w:rPr>
        <w:t>v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ng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ppo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es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ela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b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d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ng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e,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app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be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3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el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ng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/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Lat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no</w:t>
      </w:r>
      <w:r>
        <w:rPr>
          <w:rFonts w:ascii="Palatino Linotype" w:hAnsi="Palatino Linotype" w:cs="Palatino Linotype" w:eastAsia="Palatino Linotype"/>
          <w:sz w:val="24"/>
          <w:szCs w:val="24"/>
          <w:spacing w:val="-6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ELL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dents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v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.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Al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hough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q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v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esea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-7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k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d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an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d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ng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99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99"/>
        </w:rPr>
        <w:t>v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g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ene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al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za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b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y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,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all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Cat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hol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-6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ed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8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ca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led</w:t>
      </w:r>
      <w:r>
        <w:rPr>
          <w:rFonts w:ascii="Palatino Linotype" w:hAnsi="Palatino Linotype" w:cs="Palatino Linotype" w:eastAsia="Palatino Linotype"/>
          <w:sz w:val="24"/>
          <w:szCs w:val="24"/>
          <w:spacing w:val="-6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edu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w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le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ld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.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To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v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ma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date,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Ca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hol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ad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9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hould</w:t>
      </w:r>
      <w:r>
        <w:rPr>
          <w:rFonts w:ascii="Palatino Linotype" w:hAnsi="Palatino Linotype" w:cs="Palatino Linotype" w:eastAsia="Palatino Linotype"/>
          <w:sz w:val="24"/>
          <w:szCs w:val="24"/>
          <w:spacing w:val="-7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5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der</w:t>
      </w:r>
      <w:r>
        <w:rPr>
          <w:rFonts w:ascii="Palatino Linotype" w:hAnsi="Palatino Linotype" w:cs="Palatino Linotype" w:eastAsia="Palatino Linotype"/>
          <w:sz w:val="24"/>
          <w:szCs w:val="24"/>
          <w:spacing w:val="-7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v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w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ng</w:t>
      </w:r>
      <w:r>
        <w:rPr>
          <w:rFonts w:ascii="Palatino Linotype" w:hAnsi="Palatino Linotype" w:cs="Palatino Linotype" w:eastAsia="Palatino Linotype"/>
          <w:sz w:val="24"/>
          <w:szCs w:val="24"/>
          <w:spacing w:val="-6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v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ng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g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al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w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den</w:t>
      </w:r>
      <w:r>
        <w:rPr>
          <w:rFonts w:ascii="Palatino Linotype" w:hAnsi="Palatino Linotype" w:cs="Palatino Linotype" w:eastAsia="Palatino Linotype"/>
          <w:sz w:val="24"/>
          <w:szCs w:val="24"/>
          <w:spacing w:val="3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y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ng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al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es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ela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b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il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d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ng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es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that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hey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have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4"/>
          <w:w w:val="100"/>
        </w:rPr>
        <w:t>v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g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al.</w:t>
      </w:r>
    </w:p>
    <w:p>
      <w:pPr>
        <w:jc w:val="left"/>
        <w:spacing w:after="0"/>
        <w:sectPr>
          <w:pgMar w:header="0" w:footer="0" w:top="1420" w:bottom="280" w:left="1340" w:right="1340"/>
          <w:headerReference w:type="default" r:id="rId15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305" w:lineRule="exact"/>
        <w:ind w:left="220" w:right="-2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Pr/>
      <w:r>
        <w:rPr/>
        <w:pict>
          <v:group style="position:absolute;margin-left:72.091499pt;margin-top:-61.983578pt;width:380.056pt;height:12.505pt;mso-position-horizontal-relative:page;mso-position-vertical-relative:paragraph;z-index:-1411" coordorigin="1442,-1240" coordsize="7601,250">
            <v:shape style="position:absolute;left:3185;top:-1161;width:90;height:103" type="#_x0000_t75">
              <v:imagedata r:id="rId190" o:title=""/>
            </v:shape>
            <v:shape style="position:absolute;left:3254;top:-1081;width:35;height:20" type="#_x0000_t75">
              <v:imagedata r:id="rId191" o:title=""/>
            </v:shape>
            <v:group style="position:absolute;left:3283;top:-1061;width:6;height:2" coordorigin="3283,-1061" coordsize="6,2">
              <v:shape style="position:absolute;left:3283;top:-1061;width:6;height:2" coordorigin="3283,-1061" coordsize="6,0" path="m3289,-1061l3283,-1061,3289,-1060,3289,-1061e" filled="f" stroked="f">
                <v:path arrowok="t"/>
              </v:shape>
              <v:shape style="position:absolute;left:3234;top:-1122;width:40;height:50" type="#_x0000_t75">
                <v:imagedata r:id="rId192" o:title=""/>
              </v:shape>
              <v:shape style="position:absolute;left:3195;top:-1173;width:73;height:32" type="#_x0000_t75">
                <v:imagedata r:id="rId193" o:title=""/>
              </v:shape>
              <v:shape style="position:absolute;left:3305;top:-1173;width:109;height:115" type="#_x0000_t75">
                <v:imagedata r:id="rId194" o:title=""/>
              </v:shape>
              <v:shape style="position:absolute;left:3394;top:-1082;width:40;height:22" type="#_x0000_t75">
                <v:imagedata r:id="rId195" o:title=""/>
              </v:shape>
            </v:group>
            <v:group style="position:absolute;left:3424;top:-1061;width:9;height:2" coordorigin="3424,-1061" coordsize="9,2">
              <v:shape style="position:absolute;left:3424;top:-1061;width:9;height:2" coordorigin="3424,-1061" coordsize="9,1" path="m3433,-1061l3424,-1061,3433,-1060,3433,-1061e" filled="f" stroked="f">
                <v:path arrowok="t"/>
              </v:shape>
              <v:shape style="position:absolute;left:3366;top:-1163;width:48;height:89" type="#_x0000_t75">
                <v:imagedata r:id="rId196" o:title=""/>
              </v:shape>
              <v:shape style="position:absolute;left:3374;top:-1235;width:41;height:69" type="#_x0000_t75">
                <v:imagedata r:id="rId197" o:title=""/>
              </v:shape>
              <v:shape style="position:absolute;left:3066;top:-1174;width:101;height:116" type="#_x0000_t75">
                <v:imagedata r:id="rId198" o:title=""/>
              </v:shape>
              <v:shape style="position:absolute;left:3135;top:-1080;width:28;height:11" type="#_x0000_t75">
                <v:imagedata r:id="rId199" o:title=""/>
              </v:shape>
              <v:shape style="position:absolute;left:3127;top:-1166;width:40;height:41" type="#_x0000_t75">
                <v:imagedata r:id="rId200" o:title=""/>
              </v:shape>
              <v:shape style="position:absolute;left:2918;top:-1227;width:131;height:167" type="#_x0000_t75">
                <v:imagedata r:id="rId201" o:title=""/>
              </v:shape>
            </v:group>
            <v:group style="position:absolute;left:2955;top:-1061;width:94;height:2" coordorigin="2955,-1061" coordsize="94,2">
              <v:shape style="position:absolute;left:2955;top:-1061;width:94;height:2" coordorigin="2955,-1061" coordsize="94,1" path="m3049,-1061l2955,-1061,3031,-1061,3048,-1060,3049,-1061e" filled="f" stroked="f">
                <v:path arrowok="t"/>
              </v:shape>
              <v:shape style="position:absolute;left:2964;top:-1102;width:87;height:31" type="#_x0000_t75">
                <v:imagedata r:id="rId202" o:title=""/>
              </v:shape>
            </v:group>
            <v:group style="position:absolute;left:2955;top:-1227;width:32;height:2" coordorigin="2955,-1227" coordsize="32,2">
              <v:shape style="position:absolute;left:2955;top:-1227;width:32;height:2" coordorigin="2955,-1227" coordsize="32,1" path="m2986,-1227l2955,-1226,2987,-1226,2986,-1227e" filled="f" stroked="f">
                <v:path arrowok="t"/>
              </v:shape>
              <v:shape style="position:absolute;left:2664;top:-1161;width:90;height:103" type="#_x0000_t75">
                <v:imagedata r:id="rId203" o:title=""/>
              </v:shape>
              <v:shape style="position:absolute;left:2733;top:-1081;width:35;height:20" type="#_x0000_t75">
                <v:imagedata r:id="rId204" o:title=""/>
              </v:shape>
            </v:group>
            <v:group style="position:absolute;left:2762;top:-1061;width:6;height:2" coordorigin="2762,-1061" coordsize="6,2">
              <v:shape style="position:absolute;left:2762;top:-1061;width:6;height:2" coordorigin="2762,-1061" coordsize="6,0" path="m2768,-1061l2762,-1061,2768,-1060,2768,-1061e" filled="f" stroked="f">
                <v:path arrowok="t"/>
              </v:shape>
              <v:shape style="position:absolute;left:2713;top:-1122;width:40;height:50" type="#_x0000_t75">
                <v:imagedata r:id="rId205" o:title=""/>
              </v:shape>
              <v:shape style="position:absolute;left:2674;top:-1173;width:73;height:32" type="#_x0000_t75">
                <v:imagedata r:id="rId206" o:title=""/>
              </v:shape>
              <v:shape style="position:absolute;left:2797;top:-1153;width:52;height:94" type="#_x0000_t75">
                <v:imagedata r:id="rId207" o:title=""/>
              </v:shape>
            </v:group>
            <v:group style="position:absolute;left:2837;top:-1077;width:12;height:4" coordorigin="2837,-1077" coordsize="12,4">
              <v:shape style="position:absolute;left:2837;top:-1077;width:12;height:4" coordorigin="2837,-1077" coordsize="12,4" path="m2847,-1077l2842,-1075,2837,-1073,2849,-1073,2847,-1077e" filled="f" stroked="f">
                <v:path arrowok="t"/>
              </v:shape>
              <v:shape style="position:absolute;left:2780;top:-1210;width:71;height:57" type="#_x0000_t75">
                <v:imagedata r:id="rId208" o:title=""/>
              </v:shape>
            </v:group>
            <v:group style="position:absolute;left:2839;top:-1165;width:11;height:2" coordorigin="2839,-1165" coordsize="11,2">
              <v:shape style="position:absolute;left:2839;top:-1165;width:11;height:2" coordorigin="2839,-1165" coordsize="11,1" path="m2850,-1165l2846,-1165,2839,-1164,2851,-1164,2850,-1165e" filled="f" stroked="f">
                <v:path arrowok="t"/>
              </v:shape>
              <v:shape style="position:absolute;left:2459;top:-1153;width:52;height:94" type="#_x0000_t75">
                <v:imagedata r:id="rId209" o:title=""/>
              </v:shape>
            </v:group>
            <v:group style="position:absolute;left:2499;top:-1077;width:12;height:4" coordorigin="2499,-1077" coordsize="12,4">
              <v:shape style="position:absolute;left:2499;top:-1077;width:12;height:4" coordorigin="2499,-1077" coordsize="12,4" path="m2508,-1077l2504,-1075,2499,-1073,2511,-1073,2508,-1077e" filled="f" stroked="f">
                <v:path arrowok="t"/>
              </v:shape>
              <v:shape style="position:absolute;left:2441;top:-1210;width:71;height:57" type="#_x0000_t75">
                <v:imagedata r:id="rId210" o:title=""/>
              </v:shape>
            </v:group>
            <v:group style="position:absolute;left:2501;top:-1165;width:11;height:2" coordorigin="2501,-1165" coordsize="11,2">
              <v:shape style="position:absolute;left:2501;top:-1165;width:11;height:2" coordorigin="2501,-1165" coordsize="11,1" path="m2512,-1165l2508,-1165,2501,-1164,2512,-1164,2512,-1165e" filled="f" stroked="f">
                <v:path arrowok="t"/>
              </v:shape>
              <v:shape style="position:absolute;left:2516;top:-1235;width:59;height:175" type="#_x0000_t75">
                <v:imagedata r:id="rId211" o:title=""/>
              </v:shape>
            </v:group>
            <v:group style="position:absolute;left:2555;top:-1061;width:20;height:2" coordorigin="2555,-1061" coordsize="20,2">
              <v:shape style="position:absolute;left:2555;top:-1061;width:20;height:2" coordorigin="2555,-1061" coordsize="20,1" path="m2575,-1061l2555,-1061,2565,-1061,2574,-1060,2575,-1061e" filled="f" stroked="f">
                <v:path arrowok="t"/>
              </v:shape>
              <v:shape style="position:absolute;left:2593;top:-1158;width:59;height:98" type="#_x0000_t75">
                <v:imagedata r:id="rId212" o:title=""/>
              </v:shape>
            </v:group>
            <v:group style="position:absolute;left:2635;top:-1061;width:18;height:2" coordorigin="2635,-1061" coordsize="18,2">
              <v:shape style="position:absolute;left:2635;top:-1061;width:18;height:2" coordorigin="2635,-1061" coordsize="18,1" path="m2652,-1061l2635,-1061,2651,-1060,2652,-1061e" filled="f" stroked="f">
                <v:path arrowok="t"/>
              </v:shape>
              <v:shape style="position:absolute;left:2556;top:-1173;width:73;height:23" type="#_x0000_t75">
                <v:imagedata r:id="rId213" o:title=""/>
              </v:shape>
              <v:shape style="position:absolute;left:1690;top:-1161;width:90;height:103" type="#_x0000_t75">
                <v:imagedata r:id="rId214" o:title=""/>
              </v:shape>
              <v:shape style="position:absolute;left:1759;top:-1081;width:36;height:20" type="#_x0000_t75">
                <v:imagedata r:id="rId215" o:title=""/>
              </v:shape>
            </v:group>
            <v:group style="position:absolute;left:1788;top:-1061;width:6;height:2" coordorigin="1788,-1061" coordsize="6,2">
              <v:shape style="position:absolute;left:1788;top:-1061;width:6;height:2" coordorigin="1788,-1061" coordsize="6,0" path="m1794,-1061l1788,-1061,1793,-1060,1794,-1061e" filled="f" stroked="f">
                <v:path arrowok="t"/>
              </v:shape>
              <v:shape style="position:absolute;left:1739;top:-1122;width:40;height:50" type="#_x0000_t75">
                <v:imagedata r:id="rId216" o:title=""/>
              </v:shape>
              <v:shape style="position:absolute;left:1699;top:-1173;width:73;height:32" type="#_x0000_t75">
                <v:imagedata r:id="rId217" o:title=""/>
              </v:shape>
              <v:shape style="position:absolute;left:1590;top:-1173;width:63;height:113" type="#_x0000_t75">
                <v:imagedata r:id="rId218" o:title=""/>
              </v:shape>
            </v:group>
            <v:group style="position:absolute;left:1631;top:-1061;width:22;height:2" coordorigin="1631,-1061" coordsize="22,2">
              <v:shape style="position:absolute;left:1631;top:-1061;width:22;height:2" coordorigin="1631,-1061" coordsize="22,1" path="m1654,-1061l1631,-1061,1642,-1061,1653,-1060,1654,-1061e" filled="f" stroked="f">
                <v:path arrowok="t"/>
              </v:shape>
              <v:shape style="position:absolute;left:1659;top:-1153;width:14;height:11" type="#_x0000_t75">
                <v:imagedata r:id="rId219" o:title=""/>
              </v:shape>
              <v:shape style="position:absolute;left:1630;top:-1173;width:44;height:26" type="#_x0000_t75">
                <v:imagedata r:id="rId220" o:title=""/>
              </v:shape>
              <v:shape style="position:absolute;left:1809;top:-1174;width:92;height:116" type="#_x0000_t75">
                <v:imagedata r:id="rId221" o:title=""/>
              </v:shape>
            </v:group>
            <v:group style="position:absolute;left:1877;top:-1077;width:24;height:7" coordorigin="1877,-1077" coordsize="24,7">
              <v:shape style="position:absolute;left:1877;top:-1077;width:24;height:7" coordorigin="1877,-1077" coordsize="24,7" path="m1899,-1077l1894,-1074,1889,-1072,1881,-1070,1877,-1070,1899,-1070,1902,-1074,1899,-1077e" filled="f" stroked="f">
                <v:path arrowok="t"/>
              </v:shape>
              <v:shape style="position:absolute;left:1869;top:-1162;width:32;height:25" type="#_x0000_t75">
                <v:imagedata r:id="rId222" o:title=""/>
              </v:shape>
              <v:shape style="position:absolute;left:2164;top:-1174;width:101;height:116" type="#_x0000_t75">
                <v:imagedata r:id="rId223" o:title=""/>
              </v:shape>
              <v:shape style="position:absolute;left:2233;top:-1080;width:28;height:11" type="#_x0000_t75">
                <v:imagedata r:id="rId224" o:title=""/>
              </v:shape>
              <v:shape style="position:absolute;left:2224;top:-1166;width:40;height:41" type="#_x0000_t75">
                <v:imagedata r:id="rId225" o:title=""/>
              </v:shape>
              <v:shape style="position:absolute;left:2284;top:-1096;width:68;height:39" type="#_x0000_t75">
                <v:imagedata r:id="rId226" o:title=""/>
              </v:shape>
              <v:shape style="position:absolute;left:2286;top:-1174;width:83;height:109" type="#_x0000_t75">
                <v:imagedata r:id="rId227" o:title=""/>
              </v:shape>
              <v:shape style="position:absolute;left:2330;top:-1165;width:31;height:25" type="#_x0000_t75">
                <v:imagedata r:id="rId228" o:title=""/>
              </v:shape>
              <v:shape style="position:absolute;left:1990;top:-1173;width:59;height:113" type="#_x0000_t75">
                <v:imagedata r:id="rId229" o:title=""/>
              </v:shape>
            </v:group>
            <v:group style="position:absolute;left:2029;top:-1061;width:20;height:2" coordorigin="2029,-1061" coordsize="20,2">
              <v:shape style="position:absolute;left:2029;top:-1061;width:20;height:2" coordorigin="2029,-1061" coordsize="20,1" path="m2049,-1061l2029,-1061,2038,-1061,2048,-1060,2049,-1061e" filled="f" stroked="f">
                <v:path arrowok="t"/>
              </v:shape>
              <v:shape style="position:absolute;left:2061;top:-1174;width:92;height:116" type="#_x0000_t75">
                <v:imagedata r:id="rId230" o:title=""/>
              </v:shape>
            </v:group>
            <v:group style="position:absolute;left:2129;top:-1077;width:25;height:7" coordorigin="2129,-1077" coordsize="25,7">
              <v:shape style="position:absolute;left:2129;top:-1077;width:25;height:7" coordorigin="2129,-1077" coordsize="25,7" path="m2151,-1077l2146,-1074,2141,-1072,2133,-1070,2129,-1070,2151,-1070,2154,-1074,2151,-1077e" filled="f" stroked="f">
                <v:path arrowok="t"/>
              </v:shape>
              <v:shape style="position:absolute;left:2121;top:-1162;width:32;height:25" type="#_x0000_t75">
                <v:imagedata r:id="rId231" o:title=""/>
              </v:shape>
              <v:shape style="position:absolute;left:1928;top:-1153;width:52;height:94" type="#_x0000_t75">
                <v:imagedata r:id="rId232" o:title=""/>
              </v:shape>
            </v:group>
            <v:group style="position:absolute;left:1968;top:-1077;width:12;height:4" coordorigin="1968,-1077" coordsize="12,4">
              <v:shape style="position:absolute;left:1968;top:-1077;width:12;height:4" coordorigin="1968,-1077" coordsize="12,4" path="m1978,-1077l1973,-1075,1968,-1073,1980,-1073,1978,-1077e" filled="f" stroked="f">
                <v:path arrowok="t"/>
              </v:shape>
              <v:shape style="position:absolute;left:1911;top:-1210;width:71;height:57" type="#_x0000_t75">
                <v:imagedata r:id="rId233" o:title=""/>
              </v:shape>
            </v:group>
            <v:group style="position:absolute;left:1971;top:-1165;width:11;height:2" coordorigin="1971,-1165" coordsize="11,2">
              <v:shape style="position:absolute;left:1971;top:-1165;width:11;height:2" coordorigin="1971,-1165" coordsize="11,1" path="m1981,-1165l1977,-1165,1971,-1164,1982,-1164,1981,-1165e" filled="f" stroked="f">
                <v:path arrowok="t"/>
              </v:shape>
              <v:shape style="position:absolute;left:2005;top:-1225;width:26;height:26" type="#_x0000_t75">
                <v:imagedata r:id="rId234" o:title=""/>
              </v:shape>
              <v:shape style="position:absolute;left:1446;top:-1227;width:120;height:167" type="#_x0000_t75">
                <v:imagedata r:id="rId235" o:title=""/>
              </v:shape>
            </v:group>
            <v:group style="position:absolute;left:1483;top:-1061;width:32;height:2" coordorigin="1483,-1061" coordsize="32,2">
              <v:shape style="position:absolute;left:1483;top:-1061;width:32;height:2" coordorigin="1483,-1061" coordsize="32,1" path="m1515,-1061l1483,-1061,1514,-1060,1515,-1061e" filled="f" stroked="f">
                <v:path arrowok="t"/>
              </v:shape>
              <v:shape style="position:absolute;left:1506;top:-1149;width:48;height:10" type="#_x0000_t75">
                <v:imagedata r:id="rId236" o:title=""/>
              </v:shape>
              <v:shape style="position:absolute;left:1529;top:-1218;width:50;height:71" type="#_x0000_t75">
                <v:imagedata r:id="rId237" o:title=""/>
              </v:shape>
            </v:group>
            <v:group style="position:absolute;left:1479;top:-1227;width:68;height:2" coordorigin="1479,-1227" coordsize="68,2">
              <v:shape style="position:absolute;left:1479;top:-1227;width:68;height:2" coordorigin="1479,-1227" coordsize="68,1" path="m1538,-1227l1525,-1227,1500,-1226,1479,-1226,1547,-1226,1538,-1227e" filled="f" stroked="f">
                <v:path arrowok="t"/>
              </v:shape>
              <v:shape style="position:absolute;left:3589;top:-1174;width:88;height:115" type="#_x0000_t75">
                <v:imagedata r:id="rId238" o:title=""/>
              </v:shape>
              <v:shape style="position:absolute;left:3656;top:-1166;width:48;height:101" type="#_x0000_t75">
                <v:imagedata r:id="rId239" o:title=""/>
              </v:shape>
              <v:shape style="position:absolute;left:3524;top:-1153;width:52;height:94" type="#_x0000_t75">
                <v:imagedata r:id="rId240" o:title=""/>
              </v:shape>
            </v:group>
            <v:group style="position:absolute;left:3564;top:-1077;width:12;height:4" coordorigin="3564,-1077" coordsize="12,4">
              <v:shape style="position:absolute;left:3564;top:-1077;width:12;height:4" coordorigin="3564,-1077" coordsize="12,4" path="m3574,-1077l3569,-1075,3564,-1073,3576,-1073,3574,-1077e" filled="f" stroked="f">
                <v:path arrowok="t"/>
              </v:shape>
              <v:shape style="position:absolute;left:3507;top:-1210;width:71;height:57" type="#_x0000_t75">
                <v:imagedata r:id="rId241" o:title=""/>
              </v:shape>
            </v:group>
            <v:group style="position:absolute;left:3567;top:-1165;width:11;height:2" coordorigin="3567,-1165" coordsize="11,2">
              <v:shape style="position:absolute;left:3567;top:-1165;width:11;height:2" coordorigin="3567,-1165" coordsize="11,1" path="m3577,-1165l3573,-1165,3567,-1164,3578,-1164,3577,-1165e" filled="f" stroked="f">
                <v:path arrowok="t"/>
              </v:shape>
              <v:shape style="position:absolute;left:3961;top:-1173;width:59;height:113" type="#_x0000_t75">
                <v:imagedata r:id="rId242" o:title=""/>
              </v:shape>
            </v:group>
            <v:group style="position:absolute;left:4000;top:-1061;width:20;height:2" coordorigin="4000,-1061" coordsize="20,2">
              <v:shape style="position:absolute;left:4000;top:-1061;width:20;height:2" coordorigin="4000,-1061" coordsize="20,1" path="m4020,-1061l4000,-1061,4010,-1061,4019,-1060,4020,-1061e" filled="f" stroked="f">
                <v:path arrowok="t"/>
              </v:shape>
              <v:shape style="position:absolute;left:4038;top:-1158;width:60;height:98" type="#_x0000_t75">
                <v:imagedata r:id="rId243" o:title=""/>
              </v:shape>
            </v:group>
            <v:group style="position:absolute;left:4080;top:-1061;width:18;height:2" coordorigin="4080,-1061" coordsize="18,2">
              <v:shape style="position:absolute;left:4080;top:-1061;width:18;height:2" coordorigin="4080,-1061" coordsize="18,1" path="m4097,-1061l4080,-1061,4096,-1060,4097,-1061e" filled="f" stroked="f">
                <v:path arrowok="t"/>
              </v:shape>
              <v:shape style="position:absolute;left:4001;top:-1173;width:72;height:22" type="#_x0000_t75">
                <v:imagedata r:id="rId244" o:title=""/>
              </v:shape>
              <v:shape style="position:absolute;left:3776;top:-1230;width:136;height:173" type="#_x0000_t75">
                <v:imagedata r:id="rId245" o:title=""/>
              </v:shape>
              <v:shape style="position:absolute;left:3874;top:-1220;width:79;height:153" type="#_x0000_t75">
                <v:imagedata r:id="rId246" o:title=""/>
              </v:shape>
              <v:shape style="position:absolute;left:1442;top:-1239;width:2660;height:186" type="#_x0000_t75">
                <v:imagedata r:id="rId247" o:title=""/>
              </v:shape>
              <v:shape style="position:absolute;left:4104;top:-1129;width:68;height:17" type="#_x0000_t75">
                <v:imagedata r:id="rId248" o:title=""/>
              </v:shape>
            </v:group>
            <v:group style="position:absolute;left:4104;top:-1129;width:68;height:17" coordorigin="4104,-1129" coordsize="68,17">
              <v:shape style="position:absolute;left:4104;top:-1129;width:68;height:17" coordorigin="4104,-1129" coordsize="68,17" path="m4110,-1129l4172,-1129,4172,-1127,4167,-1112,4104,-1112,4104,-1113,4110,-1129xe" filled="f" stroked="t" strokeweight=".415pt" strokecolor="#3969BE">
                <v:path arrowok="t"/>
              </v:shape>
              <v:shape style="position:absolute;left:4183;top:-1236;width:4856;height:242" type="#_x0000_t75">
                <v:imagedata r:id="rId249" o:title=""/>
              </v:shape>
              <v:shape style="position:absolute;left:4179;top:-1240;width:4864;height:250" type="#_x0000_t75">
                <v:imagedata r:id="rId250" o:title=""/>
              </v:shape>
            </v:group>
            <w10:wrap type="none"/>
          </v:group>
        </w:pic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b/>
          <w:bCs/>
          <w:position w:val="1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b/>
          <w:bCs/>
          <w:position w:val="1"/>
        </w:rPr>
        <w:t>v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b/>
          <w:bCs/>
          <w:position w:val="1"/>
        </w:rPr>
        <w:t>erarc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b/>
          <w:bCs/>
          <w:position w:val="1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b/>
          <w:bCs/>
          <w:position w:val="1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b/>
          <w:bCs/>
          <w:position w:val="1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b/>
          <w:bCs/>
          <w:position w:val="1"/>
        </w:rPr>
        <w:t>g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  <w:b/>
          <w:bCs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b/>
          <w:bCs/>
          <w:position w:val="1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b/>
          <w:bCs/>
          <w:position w:val="1"/>
        </w:rPr>
        <w:t>heme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0"/>
        </w:rPr>
      </w:r>
    </w:p>
    <w:p>
      <w:pPr>
        <w:spacing w:before="4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19" w:lineRule="exact"/>
        <w:ind w:left="220" w:right="-2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Pr/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i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ra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  <w:i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pers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i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i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i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i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i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  <w:i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(Care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he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W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le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n)</w:t>
      </w:r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05" w:lineRule="exact"/>
        <w:ind w:left="220" w:right="-2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Pr/>
      <w:r>
        <w:rPr/>
        <w:pict>
          <v:group style="position:absolute;margin-left:72.024002pt;margin-top:-5.156079pt;width:432.07pt;height:.1pt;mso-position-horizontal-relative:page;mso-position-vertical-relative:paragraph;z-index:-1410" coordorigin="1440,-103" coordsize="8641,2">
            <v:shape style="position:absolute;left:1440;top:-103;width:8641;height:2" coordorigin="1440,-103" coordsize="8641,0" path="m1440,-103l10082,-103e" filled="f" stroked="t" strokeweight=".82pt" strokecolor="#000000">
              <v:path arrowok="t"/>
            </v:shape>
          </v:group>
          <w10:wrap type="none"/>
        </w:pic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b/>
          <w:bCs/>
          <w:position w:val="1"/>
        </w:rPr>
        <w:t>Se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b/>
          <w:bCs/>
          <w:position w:val="1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b/>
          <w:bCs/>
          <w:position w:val="1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b/>
          <w:bCs/>
          <w:position w:val="1"/>
        </w:rPr>
        <w:t>ndary</w:t>
      </w:r>
      <w:r>
        <w:rPr>
          <w:rFonts w:ascii="Palatino Linotype" w:hAnsi="Palatino Linotype" w:cs="Palatino Linotype" w:eastAsia="Palatino Linotype"/>
          <w:sz w:val="24"/>
          <w:szCs w:val="24"/>
          <w:spacing w:val="-10"/>
          <w:w w:val="100"/>
          <w:b/>
          <w:bCs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b/>
          <w:bCs/>
          <w:position w:val="1"/>
        </w:rPr>
        <w:t>Themes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0"/>
        </w:rPr>
      </w:r>
    </w:p>
    <w:p>
      <w:pPr>
        <w:spacing w:before="7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580" w:right="-20"/>
        <w:jc w:val="left"/>
        <w:tabs>
          <w:tab w:pos="940" w:val="left"/>
        </w:tabs>
        <w:rPr>
          <w:rFonts w:ascii="Palatino Linotype" w:hAnsi="Palatino Linotype" w:cs="Palatino Linotype" w:eastAsia="Palatino Linotype"/>
          <w:sz w:val="24"/>
          <w:szCs w:val="24"/>
        </w:rPr>
      </w:pPr>
      <w:rPr/>
      <w:r>
        <w:rPr>
          <w:rFonts w:ascii="Segoe MDL2 Assets" w:hAnsi="Segoe MDL2 Assets" w:cs="Segoe MDL2 Assets" w:eastAsia="Segoe MDL2 Assets"/>
          <w:sz w:val="24"/>
          <w:szCs w:val="24"/>
          <w:spacing w:val="0"/>
          <w:w w:val="46"/>
        </w:rPr>
        <w:t></w:t>
      </w:r>
      <w:r>
        <w:rPr>
          <w:rFonts w:ascii="Segoe MDL2 Assets" w:hAnsi="Segoe MDL2 Assets" w:cs="Segoe MDL2 Assets" w:eastAsia="Segoe MDL2 Assets"/>
          <w:sz w:val="24"/>
          <w:szCs w:val="24"/>
          <w:spacing w:val="0"/>
          <w:w w:val="100"/>
        </w:rPr>
        <w:tab/>
      </w:r>
      <w:r>
        <w:rPr>
          <w:rFonts w:ascii="Segoe MDL2 Assets" w:hAnsi="Segoe MDL2 Assets" w:cs="Segoe MDL2 Assets" w:eastAsia="Segoe MDL2 Assets"/>
          <w:sz w:val="24"/>
          <w:szCs w:val="24"/>
          <w:spacing w:val="0"/>
          <w:w w:val="100"/>
        </w:rPr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ppo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es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</w:r>
    </w:p>
    <w:p>
      <w:pPr>
        <w:spacing w:before="4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19" w:lineRule="exact"/>
        <w:ind w:left="580" w:right="-20"/>
        <w:jc w:val="left"/>
        <w:tabs>
          <w:tab w:pos="940" w:val="left"/>
        </w:tabs>
        <w:rPr>
          <w:rFonts w:ascii="Palatino Linotype" w:hAnsi="Palatino Linotype" w:cs="Palatino Linotype" w:eastAsia="Palatino Linotype"/>
          <w:sz w:val="24"/>
          <w:szCs w:val="24"/>
        </w:rPr>
      </w:pPr>
      <w:rPr/>
      <w:r>
        <w:rPr>
          <w:rFonts w:ascii="Segoe MDL2 Assets" w:hAnsi="Segoe MDL2 Assets" w:cs="Segoe MDL2 Assets" w:eastAsia="Segoe MDL2 Assets"/>
          <w:sz w:val="24"/>
          <w:szCs w:val="24"/>
          <w:spacing w:val="0"/>
          <w:w w:val="46"/>
        </w:rPr>
        <w:t></w:t>
      </w:r>
      <w:r>
        <w:rPr>
          <w:rFonts w:ascii="Segoe MDL2 Assets" w:hAnsi="Segoe MDL2 Assets" w:cs="Segoe MDL2 Assets" w:eastAsia="Segoe MDL2 Assets"/>
          <w:sz w:val="24"/>
          <w:szCs w:val="24"/>
          <w:spacing w:val="0"/>
          <w:w w:val="100"/>
        </w:rPr>
        <w:tab/>
      </w:r>
      <w:r>
        <w:rPr>
          <w:rFonts w:ascii="Segoe MDL2 Assets" w:hAnsi="Segoe MDL2 Assets" w:cs="Segoe MDL2 Assets" w:eastAsia="Segoe MDL2 Assets"/>
          <w:sz w:val="24"/>
          <w:szCs w:val="24"/>
          <w:spacing w:val="0"/>
          <w:w w:val="100"/>
        </w:rPr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Re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lat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-6"/>
          <w:w w:val="100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B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</w:rPr>
        <w:t>u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</w:rPr>
        <w:t>d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  <w:t>ng</w:t>
      </w:r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05" w:lineRule="exact"/>
        <w:ind w:left="220" w:right="-2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Pr/>
      <w:r>
        <w:rPr/>
        <w:pict>
          <v:group style="position:absolute;margin-left:72.024002pt;margin-top:-2.876079pt;width:432.07pt;height:.1pt;mso-position-horizontal-relative:page;mso-position-vertical-relative:paragraph;z-index:-1409" coordorigin="1440,-58" coordsize="8641,2">
            <v:shape style="position:absolute;left:1440;top:-58;width:8641;height:2" coordorigin="1440,-58" coordsize="8641,0" path="m1440,-58l10082,-58e" filled="f" stroked="t" strokeweight=".82pt" strokecolor="#000000">
              <v:path arrowok="t"/>
            </v:shape>
          </v:group>
          <w10:wrap type="none"/>
        </w:pic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b/>
          <w:bCs/>
          <w:position w:val="1"/>
        </w:rPr>
        <w:t>Sub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  <w:b/>
          <w:bCs/>
          <w:position w:val="1"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b/>
          <w:bCs/>
          <w:position w:val="1"/>
        </w:rPr>
        <w:t>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b/>
          <w:bCs/>
          <w:position w:val="1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b/>
          <w:bCs/>
          <w:position w:val="1"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b/>
          <w:bCs/>
          <w:position w:val="1"/>
        </w:rPr>
        <w:t>g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b/>
          <w:bCs/>
          <w:position w:val="1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b/>
          <w:bCs/>
          <w:position w:val="1"/>
        </w:rPr>
        <w:t>ries</w:t>
      </w:r>
      <w:r>
        <w:rPr>
          <w:rFonts w:ascii="Palatino Linotype" w:hAnsi="Palatino Linotype" w:cs="Palatino Linotype" w:eastAsia="Palatino Linotype"/>
          <w:sz w:val="24"/>
          <w:szCs w:val="24"/>
          <w:spacing w:val="-9"/>
          <w:w w:val="100"/>
          <w:b/>
          <w:bCs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b/>
          <w:bCs/>
          <w:position w:val="1"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b/>
          <w:bCs/>
          <w:position w:val="1"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b/>
          <w:bCs/>
          <w:position w:val="1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b/>
          <w:bCs/>
          <w:position w:val="1"/>
        </w:rPr>
        <w:t>Su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  <w:b/>
          <w:bCs/>
          <w:position w:val="1"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b/>
          <w:bCs/>
          <w:position w:val="1"/>
        </w:rPr>
        <w:t>po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b/>
          <w:bCs/>
          <w:position w:val="1"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b/>
          <w:bCs/>
          <w:position w:val="1"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position w:val="0"/>
        </w:rPr>
      </w:r>
    </w:p>
    <w:p>
      <w:pPr>
        <w:spacing w:before="6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1.879997" w:type="dxa"/>
      </w:tblPr>
      <w:tblGrid/>
      <w:tr>
        <w:trPr>
          <w:trHeight w:val="1126" w:hRule="exact"/>
        </w:trPr>
        <w:tc>
          <w:tcPr>
            <w:tcW w:w="187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240" w:lineRule="auto"/>
              <w:ind w:left="400" w:right="-2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Pr/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Aca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d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2"/>
                <w:w w:val="100"/>
              </w:rPr>
              <w:t>m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93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" w:after="0" w:line="240" w:lineRule="auto"/>
              <w:ind w:left="513" w:right="-2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Pr/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Cu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l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u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al</w:t>
            </w:r>
          </w:p>
        </w:tc>
        <w:tc>
          <w:tcPr>
            <w:tcW w:w="187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1" w:after="0" w:line="240" w:lineRule="auto"/>
              <w:ind w:left="469" w:right="-2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Pr/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u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al</w:t>
            </w:r>
          </w:p>
        </w:tc>
        <w:tc>
          <w:tcPr>
            <w:tcW w:w="187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1" w:after="0" w:line="240" w:lineRule="auto"/>
              <w:ind w:left="468" w:right="452"/>
              <w:jc w:val="center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Pr/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99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u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dent</w:t>
            </w:r>
          </w:p>
          <w:p>
            <w:pPr>
              <w:spacing w:before="48" w:after="0" w:line="240" w:lineRule="auto"/>
              <w:ind w:left="331" w:right="315"/>
              <w:jc w:val="center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Pr/>
            <w:r>
              <w:rPr>
                <w:rFonts w:ascii="Palatino Linotype" w:hAnsi="Palatino Linotype" w:cs="Palatino Linotype" w:eastAsia="Palatino Linotype"/>
                <w:sz w:val="24"/>
                <w:szCs w:val="24"/>
              </w:rPr>
              <w:t>Va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</w:rPr>
              <w:t>l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</w:rPr>
              <w:t>idat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2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99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n</w:t>
            </w:r>
          </w:p>
        </w:tc>
        <w:tc>
          <w:tcPr>
            <w:tcW w:w="187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1" w:after="0" w:line="275" w:lineRule="auto"/>
              <w:ind w:left="268" w:right="250"/>
              <w:jc w:val="center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Pr/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llege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99"/>
              </w:rPr>
              <w:t>and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99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Ca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eer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99"/>
              </w:rPr>
              <w:t>Read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99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99"/>
              </w:rPr>
              <w:t>ne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99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99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5970" w:hRule="exact"/>
        </w:trPr>
        <w:tc>
          <w:tcPr>
            <w:tcW w:w="187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275" w:lineRule="auto"/>
              <w:ind w:left="462" w:right="131" w:firstLine="-360"/>
              <w:jc w:val="left"/>
              <w:tabs>
                <w:tab w:pos="460" w:val="left"/>
              </w:tabs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Pr/>
            <w:r>
              <w:rPr>
                <w:rFonts w:ascii="Segoe MDL2 Assets" w:hAnsi="Segoe MDL2 Assets" w:cs="Segoe MDL2 Assets" w:eastAsia="Segoe MDL2 Assets"/>
                <w:sz w:val="24"/>
                <w:szCs w:val="24"/>
                <w:spacing w:val="0"/>
                <w:w w:val="46"/>
              </w:rPr>
              <w:t></w:t>
            </w:r>
            <w:r>
              <w:rPr>
                <w:rFonts w:ascii="Segoe MDL2 Assets" w:hAnsi="Segoe MDL2 Assets" w:cs="Segoe MDL2 Assets" w:eastAsia="Segoe MDL2 Assets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Segoe MDL2 Assets" w:hAnsi="Segoe MDL2 Assets" w:cs="Segoe MDL2 Assets" w:eastAsia="Segoe MDL2 Assets"/>
                <w:sz w:val="24"/>
                <w:szCs w:val="24"/>
                <w:spacing w:val="0"/>
                <w:w w:val="100"/>
              </w:rPr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u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u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ed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me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D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u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n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ho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D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ay</w:t>
            </w:r>
          </w:p>
          <w:p>
            <w:pPr>
              <w:spacing w:before="2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tabs>
                <w:tab w:pos="460" w:val="left"/>
              </w:tabs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Pr/>
            <w:r>
              <w:rPr>
                <w:rFonts w:ascii="Segoe MDL2 Assets" w:hAnsi="Segoe MDL2 Assets" w:cs="Segoe MDL2 Assets" w:eastAsia="Segoe MDL2 Assets"/>
                <w:sz w:val="24"/>
                <w:szCs w:val="24"/>
                <w:spacing w:val="0"/>
                <w:w w:val="46"/>
              </w:rPr>
              <w:t></w:t>
            </w:r>
            <w:r>
              <w:rPr>
                <w:rFonts w:ascii="Segoe MDL2 Assets" w:hAnsi="Segoe MDL2 Assets" w:cs="Segoe MDL2 Assets" w:eastAsia="Segoe MDL2 Assets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Segoe MDL2 Assets" w:hAnsi="Segoe MDL2 Assets" w:cs="Segoe MDL2 Assets" w:eastAsia="Segoe MDL2 Assets"/>
                <w:sz w:val="24"/>
                <w:szCs w:val="24"/>
                <w:spacing w:val="0"/>
                <w:w w:val="100"/>
              </w:rPr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u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ng</w:t>
            </w:r>
          </w:p>
          <w:p>
            <w:pPr>
              <w:spacing w:before="48" w:after="0" w:line="240" w:lineRule="auto"/>
              <w:ind w:left="462" w:right="-2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Pr/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P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g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am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3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75" w:lineRule="auto"/>
              <w:ind w:left="462" w:right="179" w:firstLine="-360"/>
              <w:jc w:val="left"/>
              <w:tabs>
                <w:tab w:pos="460" w:val="left"/>
              </w:tabs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Pr/>
            <w:r>
              <w:rPr>
                <w:rFonts w:ascii="Segoe MDL2 Assets" w:hAnsi="Segoe MDL2 Assets" w:cs="Segoe MDL2 Assets" w:eastAsia="Segoe MDL2 Assets"/>
                <w:sz w:val="24"/>
                <w:szCs w:val="24"/>
                <w:spacing w:val="0"/>
                <w:w w:val="46"/>
              </w:rPr>
              <w:t></w:t>
            </w:r>
            <w:r>
              <w:rPr>
                <w:rFonts w:ascii="Segoe MDL2 Assets" w:hAnsi="Segoe MDL2 Assets" w:cs="Segoe MDL2 Assets" w:eastAsia="Segoe MDL2 Assets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Segoe MDL2 Assets" w:hAnsi="Segoe MDL2 Assets" w:cs="Segoe MDL2 Assets" w:eastAsia="Segoe MDL2 Assets"/>
                <w:sz w:val="24"/>
                <w:szCs w:val="24"/>
                <w:spacing w:val="0"/>
                <w:w w:val="100"/>
              </w:rPr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an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d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ds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ed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G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ad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ng</w:t>
            </w:r>
          </w:p>
          <w:p>
            <w:pPr>
              <w:spacing w:before="3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76" w:lineRule="auto"/>
              <w:ind w:left="462" w:right="36" w:firstLine="-360"/>
              <w:jc w:val="left"/>
              <w:tabs>
                <w:tab w:pos="460" w:val="left"/>
              </w:tabs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Pr/>
            <w:r>
              <w:rPr>
                <w:rFonts w:ascii="Segoe MDL2 Assets" w:hAnsi="Segoe MDL2 Assets" w:cs="Segoe MDL2 Assets" w:eastAsia="Segoe MDL2 Assets"/>
                <w:sz w:val="24"/>
                <w:szCs w:val="24"/>
                <w:spacing w:val="0"/>
                <w:w w:val="46"/>
              </w:rPr>
              <w:t></w:t>
            </w:r>
            <w:r>
              <w:rPr>
                <w:rFonts w:ascii="Segoe MDL2 Assets" w:hAnsi="Segoe MDL2 Assets" w:cs="Segoe MDL2 Assets" w:eastAsia="Segoe MDL2 Assets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Segoe MDL2 Assets" w:hAnsi="Segoe MDL2 Assets" w:cs="Segoe MDL2 Assets" w:eastAsia="Segoe MDL2 Assets"/>
                <w:sz w:val="24"/>
                <w:szCs w:val="24"/>
                <w:spacing w:val="0"/>
                <w:w w:val="100"/>
              </w:rPr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P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fe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nal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D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v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el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m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nt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and/or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ng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f</w:t>
            </w:r>
          </w:p>
        </w:tc>
        <w:tc>
          <w:tcPr>
            <w:tcW w:w="1930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" w:after="0" w:line="275" w:lineRule="auto"/>
              <w:ind w:left="462" w:right="93" w:firstLine="-360"/>
              <w:jc w:val="left"/>
              <w:tabs>
                <w:tab w:pos="460" w:val="left"/>
              </w:tabs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Pr/>
            <w:r>
              <w:rPr>
                <w:rFonts w:ascii="Segoe MDL2 Assets" w:hAnsi="Segoe MDL2 Assets" w:cs="Segoe MDL2 Assets" w:eastAsia="Segoe MDL2 Assets"/>
                <w:sz w:val="24"/>
                <w:szCs w:val="24"/>
                <w:spacing w:val="0"/>
                <w:w w:val="46"/>
              </w:rPr>
              <w:t></w:t>
            </w:r>
            <w:r>
              <w:rPr>
                <w:rFonts w:ascii="Segoe MDL2 Assets" w:hAnsi="Segoe MDL2 Assets" w:cs="Segoe MDL2 Assets" w:eastAsia="Segoe MDL2 Assets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Segoe MDL2 Assets" w:hAnsi="Segoe MDL2 Assets" w:cs="Segoe MDL2 Assets" w:eastAsia="Segoe MDL2 Assets"/>
                <w:sz w:val="24"/>
                <w:szCs w:val="24"/>
                <w:spacing w:val="0"/>
                <w:w w:val="100"/>
              </w:rPr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Va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l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idat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99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99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f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the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pa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/La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no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u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lt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u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e</w:t>
            </w:r>
          </w:p>
          <w:p>
            <w:pPr>
              <w:spacing w:before="2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76" w:lineRule="auto"/>
              <w:ind w:left="462" w:right="335" w:firstLine="-360"/>
              <w:jc w:val="left"/>
              <w:tabs>
                <w:tab w:pos="460" w:val="left"/>
              </w:tabs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Pr/>
            <w:r>
              <w:rPr>
                <w:rFonts w:ascii="Segoe MDL2 Assets" w:hAnsi="Segoe MDL2 Assets" w:cs="Segoe MDL2 Assets" w:eastAsia="Segoe MDL2 Assets"/>
                <w:sz w:val="24"/>
                <w:szCs w:val="24"/>
                <w:spacing w:val="0"/>
                <w:w w:val="46"/>
              </w:rPr>
              <w:t></w:t>
            </w:r>
            <w:r>
              <w:rPr>
                <w:rFonts w:ascii="Segoe MDL2 Assets" w:hAnsi="Segoe MDL2 Assets" w:cs="Segoe MDL2 Assets" w:eastAsia="Segoe MDL2 Assets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Segoe MDL2 Assets" w:hAnsi="Segoe MDL2 Assets" w:cs="Segoe MDL2 Assets" w:eastAsia="Segoe MDL2 Assets"/>
                <w:sz w:val="24"/>
                <w:szCs w:val="24"/>
                <w:spacing w:val="0"/>
                <w:w w:val="100"/>
              </w:rPr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pa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n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La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n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g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u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g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Use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1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76" w:lineRule="auto"/>
              <w:ind w:left="462" w:right="84" w:firstLine="-360"/>
              <w:jc w:val="left"/>
              <w:tabs>
                <w:tab w:pos="460" w:val="left"/>
              </w:tabs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Pr/>
            <w:r>
              <w:rPr>
                <w:rFonts w:ascii="Segoe MDL2 Assets" w:hAnsi="Segoe MDL2 Assets" w:cs="Segoe MDL2 Assets" w:eastAsia="Segoe MDL2 Assets"/>
                <w:sz w:val="24"/>
                <w:szCs w:val="24"/>
                <w:spacing w:val="0"/>
                <w:w w:val="46"/>
              </w:rPr>
              <w:t></w:t>
            </w:r>
            <w:r>
              <w:rPr>
                <w:rFonts w:ascii="Segoe MDL2 Assets" w:hAnsi="Segoe MDL2 Assets" w:cs="Segoe MDL2 Assets" w:eastAsia="Segoe MDL2 Assets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Segoe MDL2 Assets" w:hAnsi="Segoe MDL2 Assets" w:cs="Segoe MDL2 Assets" w:eastAsia="Segoe MDL2 Assets"/>
                <w:sz w:val="24"/>
                <w:szCs w:val="24"/>
                <w:spacing w:val="0"/>
                <w:w w:val="100"/>
              </w:rPr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Clu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2"/>
                <w:w w:val="100"/>
              </w:rPr>
              <w:t>b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Cla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es,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8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n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Act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3"/>
                <w:w w:val="100"/>
              </w:rPr>
              <w:t>v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2"/>
                <w:w w:val="100"/>
              </w:rPr>
              <w:t>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4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76" w:lineRule="auto"/>
              <w:ind w:left="462" w:right="337" w:firstLine="-360"/>
              <w:jc w:val="left"/>
              <w:tabs>
                <w:tab w:pos="460" w:val="left"/>
              </w:tabs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Pr/>
            <w:r>
              <w:rPr>
                <w:rFonts w:ascii="Segoe MDL2 Assets" w:hAnsi="Segoe MDL2 Assets" w:cs="Segoe MDL2 Assets" w:eastAsia="Segoe MDL2 Assets"/>
                <w:sz w:val="24"/>
                <w:szCs w:val="24"/>
                <w:spacing w:val="0"/>
                <w:w w:val="46"/>
              </w:rPr>
              <w:t></w:t>
            </w:r>
            <w:r>
              <w:rPr>
                <w:rFonts w:ascii="Segoe MDL2 Assets" w:hAnsi="Segoe MDL2 Assets" w:cs="Segoe MDL2 Assets" w:eastAsia="Segoe MDL2 Assets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Segoe MDL2 Assets" w:hAnsi="Segoe MDL2 Assets" w:cs="Segoe MDL2 Assets" w:eastAsia="Segoe MDL2 Assets"/>
                <w:sz w:val="24"/>
                <w:szCs w:val="24"/>
                <w:spacing w:val="0"/>
                <w:w w:val="100"/>
              </w:rPr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u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ppo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P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n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el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W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2"/>
                <w:w w:val="100"/>
              </w:rPr>
              <w:t>h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n</w:t>
            </w:r>
          </w:p>
        </w:tc>
        <w:tc>
          <w:tcPr>
            <w:tcW w:w="187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4" w:after="0" w:line="240" w:lineRule="auto"/>
              <w:ind w:left="102" w:right="-20"/>
              <w:jc w:val="left"/>
              <w:tabs>
                <w:tab w:pos="460" w:val="left"/>
              </w:tabs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Pr/>
            <w:r>
              <w:rPr>
                <w:rFonts w:ascii="Segoe MDL2 Assets" w:hAnsi="Segoe MDL2 Assets" w:cs="Segoe MDL2 Assets" w:eastAsia="Segoe MDL2 Assets"/>
                <w:sz w:val="24"/>
                <w:szCs w:val="24"/>
                <w:spacing w:val="0"/>
                <w:w w:val="46"/>
              </w:rPr>
              <w:t></w:t>
            </w:r>
            <w:r>
              <w:rPr>
                <w:rFonts w:ascii="Segoe MDL2 Assets" w:hAnsi="Segoe MDL2 Assets" w:cs="Segoe MDL2 Assets" w:eastAsia="Segoe MDL2 Assets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Segoe MDL2 Assets" w:hAnsi="Segoe MDL2 Assets" w:cs="Segoe MDL2 Assets" w:eastAsia="Segoe MDL2 Assets"/>
                <w:sz w:val="24"/>
                <w:szCs w:val="24"/>
                <w:spacing w:val="0"/>
                <w:w w:val="100"/>
              </w:rPr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h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D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2"/>
                <w:w w:val="100"/>
              </w:rPr>
              <w:t>a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ly</w:t>
            </w:r>
          </w:p>
          <w:p>
            <w:pPr>
              <w:spacing w:before="48" w:after="0" w:line="240" w:lineRule="auto"/>
              <w:ind w:left="424" w:right="481"/>
              <w:jc w:val="center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Pr/>
            <w:r>
              <w:rPr>
                <w:rFonts w:ascii="Palatino Linotype" w:hAnsi="Palatino Linotype" w:cs="Palatino Linotype" w:eastAsia="Palatino Linotype"/>
                <w:sz w:val="24"/>
                <w:szCs w:val="24"/>
                <w:w w:val="99"/>
              </w:rPr>
              <w:t>Exa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99"/>
              </w:rPr>
              <w:t>m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en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75" w:lineRule="auto"/>
              <w:ind w:left="462" w:right="434" w:firstLine="-360"/>
              <w:jc w:val="left"/>
              <w:tabs>
                <w:tab w:pos="460" w:val="left"/>
              </w:tabs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Pr/>
            <w:r>
              <w:rPr>
                <w:rFonts w:ascii="Segoe MDL2 Assets" w:hAnsi="Segoe MDL2 Assets" w:cs="Segoe MDL2 Assets" w:eastAsia="Segoe MDL2 Assets"/>
                <w:sz w:val="24"/>
                <w:szCs w:val="24"/>
                <w:spacing w:val="0"/>
                <w:w w:val="46"/>
              </w:rPr>
              <w:t></w:t>
            </w:r>
            <w:r>
              <w:rPr>
                <w:rFonts w:ascii="Segoe MDL2 Assets" w:hAnsi="Segoe MDL2 Assets" w:cs="Segoe MDL2 Assets" w:eastAsia="Segoe MDL2 Assets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Segoe MDL2 Assets" w:hAnsi="Segoe MDL2 Assets" w:cs="Segoe MDL2 Assets" w:eastAsia="Segoe MDL2 Assets"/>
                <w:sz w:val="24"/>
                <w:szCs w:val="24"/>
                <w:spacing w:val="0"/>
                <w:w w:val="100"/>
              </w:rPr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Lo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2"/>
                <w:w w:val="100"/>
              </w:rPr>
              <w:t>v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f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2"/>
                <w:w w:val="100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ne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An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her</w:t>
            </w:r>
          </w:p>
          <w:p>
            <w:pPr>
              <w:spacing w:before="2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tabs>
                <w:tab w:pos="460" w:val="left"/>
              </w:tabs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Pr/>
            <w:r>
              <w:rPr>
                <w:rFonts w:ascii="Segoe MDL2 Assets" w:hAnsi="Segoe MDL2 Assets" w:cs="Segoe MDL2 Assets" w:eastAsia="Segoe MDL2 Assets"/>
                <w:sz w:val="24"/>
                <w:szCs w:val="24"/>
                <w:spacing w:val="0"/>
                <w:w w:val="46"/>
              </w:rPr>
              <w:t></w:t>
            </w:r>
            <w:r>
              <w:rPr>
                <w:rFonts w:ascii="Segoe MDL2 Assets" w:hAnsi="Segoe MDL2 Assets" w:cs="Segoe MDL2 Assets" w:eastAsia="Segoe MDL2 Assets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Segoe MDL2 Assets" w:hAnsi="Segoe MDL2 Assets" w:cs="Segoe MDL2 Assets" w:eastAsia="Segoe MDL2 Assets"/>
                <w:sz w:val="24"/>
                <w:szCs w:val="24"/>
                <w:spacing w:val="0"/>
                <w:w w:val="100"/>
              </w:rPr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v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e</w:t>
            </w:r>
          </w:p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tabs>
                <w:tab w:pos="460" w:val="left"/>
              </w:tabs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Pr/>
            <w:r>
              <w:rPr>
                <w:rFonts w:ascii="Segoe MDL2 Assets" w:hAnsi="Segoe MDL2 Assets" w:cs="Segoe MDL2 Assets" w:eastAsia="Segoe MDL2 Assets"/>
                <w:sz w:val="24"/>
                <w:szCs w:val="24"/>
                <w:spacing w:val="0"/>
                <w:w w:val="46"/>
              </w:rPr>
              <w:t></w:t>
            </w:r>
            <w:r>
              <w:rPr>
                <w:rFonts w:ascii="Segoe MDL2 Assets" w:hAnsi="Segoe MDL2 Assets" w:cs="Segoe MDL2 Assets" w:eastAsia="Segoe MDL2 Assets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Segoe MDL2 Assets" w:hAnsi="Segoe MDL2 Assets" w:cs="Segoe MDL2 Assets" w:eastAsia="Segoe MDL2 Assets"/>
                <w:sz w:val="24"/>
                <w:szCs w:val="24"/>
                <w:spacing w:val="0"/>
                <w:w w:val="100"/>
              </w:rPr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har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24" w:right="615"/>
              <w:jc w:val="center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Pr/>
            <w:r>
              <w:rPr>
                <w:rFonts w:ascii="Palatino Linotype" w:hAnsi="Palatino Linotype" w:cs="Palatino Linotype" w:eastAsia="Palatino Linotype"/>
                <w:sz w:val="24"/>
                <w:szCs w:val="24"/>
              </w:rPr>
              <w:t>Va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</w:rPr>
              <w:t>l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</w:rPr>
              <w:t>u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99"/>
              </w:rPr>
              <w:t>es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87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4" w:after="0" w:line="276" w:lineRule="auto"/>
              <w:ind w:left="462" w:right="258" w:firstLine="-360"/>
              <w:jc w:val="left"/>
              <w:tabs>
                <w:tab w:pos="460" w:val="left"/>
              </w:tabs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Pr/>
            <w:r>
              <w:rPr>
                <w:rFonts w:ascii="Segoe MDL2 Assets" w:hAnsi="Segoe MDL2 Assets" w:cs="Segoe MDL2 Assets" w:eastAsia="Segoe MDL2 Assets"/>
                <w:sz w:val="24"/>
                <w:szCs w:val="24"/>
                <w:spacing w:val="0"/>
                <w:w w:val="46"/>
              </w:rPr>
              <w:t></w:t>
            </w:r>
            <w:r>
              <w:rPr>
                <w:rFonts w:ascii="Segoe MDL2 Assets" w:hAnsi="Segoe MDL2 Assets" w:cs="Segoe MDL2 Assets" w:eastAsia="Segoe MDL2 Assets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Segoe MDL2 Assets" w:hAnsi="Segoe MDL2 Assets" w:cs="Segoe MDL2 Assets" w:eastAsia="Segoe MDL2 Assets"/>
                <w:sz w:val="24"/>
                <w:szCs w:val="24"/>
                <w:spacing w:val="0"/>
                <w:w w:val="100"/>
              </w:rPr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App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to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D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2"/>
                <w:w w:val="100"/>
              </w:rPr>
              <w:t>p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2"/>
                <w:w w:val="100"/>
              </w:rPr>
              <w:t>l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ne</w:t>
            </w:r>
          </w:p>
          <w:p>
            <w:pPr>
              <w:spacing w:before="2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tabs>
                <w:tab w:pos="460" w:val="left"/>
              </w:tabs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Pr/>
            <w:r>
              <w:rPr>
                <w:rFonts w:ascii="Segoe MDL2 Assets" w:hAnsi="Segoe MDL2 Assets" w:cs="Segoe MDL2 Assets" w:eastAsia="Segoe MDL2 Assets"/>
                <w:sz w:val="24"/>
                <w:szCs w:val="24"/>
                <w:spacing w:val="0"/>
                <w:w w:val="46"/>
              </w:rPr>
              <w:t></w:t>
            </w:r>
            <w:r>
              <w:rPr>
                <w:rFonts w:ascii="Segoe MDL2 Assets" w:hAnsi="Segoe MDL2 Assets" w:cs="Segoe MDL2 Assets" w:eastAsia="Segoe MDL2 Assets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Segoe MDL2 Assets" w:hAnsi="Segoe MDL2 Assets" w:cs="Segoe MDL2 Assets" w:eastAsia="Segoe MDL2 Assets"/>
                <w:sz w:val="24"/>
                <w:szCs w:val="24"/>
                <w:spacing w:val="0"/>
                <w:w w:val="100"/>
              </w:rPr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u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dent</w:t>
            </w:r>
          </w:p>
          <w:p>
            <w:pPr>
              <w:spacing w:before="48" w:after="0" w:line="240" w:lineRule="auto"/>
              <w:ind w:left="462" w:right="-2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Pr/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Re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g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n</w:t>
            </w:r>
          </w:p>
        </w:tc>
        <w:tc>
          <w:tcPr>
            <w:tcW w:w="187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4" w:after="0" w:line="276" w:lineRule="auto"/>
              <w:ind w:left="463" w:right="38" w:firstLine="-361"/>
              <w:jc w:val="left"/>
              <w:tabs>
                <w:tab w:pos="460" w:val="left"/>
              </w:tabs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Pr/>
            <w:r>
              <w:rPr>
                <w:rFonts w:ascii="Segoe MDL2 Assets" w:hAnsi="Segoe MDL2 Assets" w:cs="Segoe MDL2 Assets" w:eastAsia="Segoe MDL2 Assets"/>
                <w:sz w:val="24"/>
                <w:szCs w:val="24"/>
                <w:spacing w:val="0"/>
                <w:w w:val="46"/>
              </w:rPr>
              <w:t></w:t>
            </w:r>
            <w:r>
              <w:rPr>
                <w:rFonts w:ascii="Segoe MDL2 Assets" w:hAnsi="Segoe MDL2 Assets" w:cs="Segoe MDL2 Assets" w:eastAsia="Segoe MDL2 Assets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Segoe MDL2 Assets" w:hAnsi="Segoe MDL2 Assets" w:cs="Segoe MDL2 Assets" w:eastAsia="Segoe MDL2 Assets"/>
                <w:sz w:val="24"/>
                <w:szCs w:val="24"/>
                <w:spacing w:val="0"/>
                <w:w w:val="100"/>
              </w:rPr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2"/>
                <w:w w:val="100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W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u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dy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P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g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am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2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76" w:lineRule="auto"/>
              <w:ind w:left="463" w:right="522" w:firstLine="-361"/>
              <w:jc w:val="left"/>
              <w:tabs>
                <w:tab w:pos="460" w:val="left"/>
              </w:tabs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Pr/>
            <w:r>
              <w:rPr>
                <w:rFonts w:ascii="Segoe MDL2 Assets" w:hAnsi="Segoe MDL2 Assets" w:cs="Segoe MDL2 Assets" w:eastAsia="Segoe MDL2 Assets"/>
                <w:sz w:val="24"/>
                <w:szCs w:val="24"/>
                <w:spacing w:val="0"/>
                <w:w w:val="46"/>
              </w:rPr>
              <w:t></w:t>
            </w:r>
            <w:r>
              <w:rPr>
                <w:rFonts w:ascii="Segoe MDL2 Assets" w:hAnsi="Segoe MDL2 Assets" w:cs="Segoe MDL2 Assets" w:eastAsia="Segoe MDL2 Assets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Segoe MDL2 Assets" w:hAnsi="Segoe MDL2 Assets" w:cs="Segoe MDL2 Assets" w:eastAsia="Segoe MDL2 Assets"/>
                <w:sz w:val="24"/>
                <w:szCs w:val="24"/>
                <w:spacing w:val="0"/>
                <w:w w:val="100"/>
              </w:rPr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ho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l-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v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en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llege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P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ess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0" w:footer="0" w:top="1480" w:bottom="280" w:left="1220" w:right="1380"/>
          <w:headerReference w:type="default" r:id="rId189"/>
          <w:pgSz w:w="12240" w:h="15840"/>
        </w:sectPr>
      </w:pPr>
      <w:rPr/>
    </w:p>
    <w:p>
      <w:pPr>
        <w:spacing w:before="9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1.879997" w:type="dxa"/>
      </w:tblPr>
      <w:tblGrid/>
      <w:tr>
        <w:trPr>
          <w:trHeight w:val="2991" w:hRule="exact"/>
        </w:trPr>
        <w:tc>
          <w:tcPr>
            <w:tcW w:w="187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240" w:lineRule="auto"/>
              <w:ind w:left="462" w:right="-2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Pr/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F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u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lty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76" w:lineRule="auto"/>
              <w:ind w:left="462" w:right="259" w:firstLine="-360"/>
              <w:jc w:val="left"/>
              <w:tabs>
                <w:tab w:pos="460" w:val="left"/>
              </w:tabs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Pr/>
            <w:r>
              <w:rPr>
                <w:rFonts w:ascii="Segoe MDL2 Assets" w:hAnsi="Segoe MDL2 Assets" w:cs="Segoe MDL2 Assets" w:eastAsia="Segoe MDL2 Assets"/>
                <w:sz w:val="24"/>
                <w:szCs w:val="24"/>
                <w:spacing w:val="0"/>
                <w:w w:val="46"/>
              </w:rPr>
              <w:t></w:t>
            </w:r>
            <w:r>
              <w:rPr>
                <w:rFonts w:ascii="Segoe MDL2 Assets" w:hAnsi="Segoe MDL2 Assets" w:cs="Segoe MDL2 Assets" w:eastAsia="Segoe MDL2 Assets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Segoe MDL2 Assets" w:hAnsi="Segoe MDL2 Assets" w:cs="Segoe MDL2 Assets" w:eastAsia="Segoe MDL2 Assets"/>
                <w:sz w:val="24"/>
                <w:szCs w:val="24"/>
                <w:spacing w:val="0"/>
                <w:w w:val="100"/>
              </w:rPr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g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Aca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d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2"/>
                <w:w w:val="100"/>
              </w:rPr>
              <w:t>m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an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d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ds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w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u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ppo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9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" w:after="0" w:line="240" w:lineRule="auto"/>
              <w:ind w:left="462" w:right="-2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Pr/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ho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l</w:t>
            </w:r>
          </w:p>
        </w:tc>
        <w:tc>
          <w:tcPr>
            <w:tcW w:w="187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87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87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1340" w:bottom="280" w:left="1220" w:right="1380"/>
          <w:headerReference w:type="default" r:id="rId251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pict>
          <v:group style="position:absolute;margin-left:72.167503pt;margin-top:75.712502pt;width:357.78pt;height:12.465pt;mso-position-horizontal-relative:page;mso-position-vertical-relative:page;z-index:-1408" coordorigin="1443,1514" coordsize="7156,249">
            <v:shape style="position:absolute;left:1448;top:1518;width:7147;height:241" type="#_x0000_t75">
              <v:imagedata r:id="rId253" o:title=""/>
            </v:shape>
            <v:shape style="position:absolute;left:1443;top:1514;width:7156;height:249" type="#_x0000_t75">
              <v:imagedata r:id="rId254" o:title=""/>
            </v:shape>
            <w10:wrap type="none"/>
          </v:group>
        </w:pict>
      </w:r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1.879997" w:type="dxa"/>
      </w:tblPr>
      <w:tblGrid/>
      <w:tr>
        <w:trPr>
          <w:trHeight w:val="1630" w:hRule="exact"/>
        </w:trPr>
        <w:tc>
          <w:tcPr>
            <w:tcW w:w="9352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Pr/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b/>
                <w:bCs/>
              </w:rPr>
              <w:t>1.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b/>
                <w:bCs/>
              </w:rPr>
              <w:t>xami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b/>
                <w:bCs/>
              </w:rPr>
              <w:t>n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b/>
                <w:bCs/>
              </w:rPr>
              <w:t>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  <w:b/>
                <w:bCs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b/>
                <w:bCs/>
              </w:rPr>
              <w:t>ne’s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b/>
                <w:bCs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b/>
                <w:bCs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b/>
                <w:bCs/>
              </w:rPr>
              <w:t>ho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  <w:b/>
                <w:bCs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b/>
                <w:bCs/>
              </w:rPr>
              <w:t>l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b/>
                <w:bCs/>
              </w:rPr>
              <w:t>p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b/>
                <w:bCs/>
              </w:rPr>
              <w:t>lan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b/>
                <w:bCs/>
              </w:rPr>
              <w:t>f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  <w:b/>
                <w:bCs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b/>
                <w:bCs/>
              </w:rPr>
              <w:t>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b/>
                <w:bCs/>
              </w:rPr>
              <w:t>he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b/>
                <w:bCs/>
              </w:rPr>
              <w:t>l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b/>
                <w:bCs/>
              </w:rPr>
              <w:t>p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b/>
                <w:bCs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b/>
                <w:bCs/>
              </w:rPr>
              <w:t>ng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b/>
                <w:bCs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2"/>
                <w:w w:val="100"/>
                <w:b/>
                <w:bCs/>
              </w:rPr>
              <w:t>h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b/>
                <w:bCs/>
              </w:rPr>
              <w:t>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b/>
                <w:bCs/>
              </w:rPr>
              <w:t>w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b/>
                <w:bCs/>
              </w:rPr>
              <w:t>h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  <w:b/>
                <w:bCs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b/>
                <w:bCs/>
              </w:rPr>
              <w:t>le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2"/>
                <w:w w:val="100"/>
                <w:b/>
                <w:bCs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b/>
                <w:bCs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b/>
                <w:bCs/>
              </w:rPr>
              <w:t>u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b/>
                <w:bCs/>
              </w:rPr>
              <w:t>de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2"/>
                <w:w w:val="100"/>
                <w:b/>
                <w:bCs/>
              </w:rPr>
              <w:t>n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b/>
                <w:bCs/>
              </w:rPr>
              <w:t>t.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952" w:hRule="exact"/>
        </w:trPr>
        <w:tc>
          <w:tcPr>
            <w:tcW w:w="6234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323" w:lineRule="exact"/>
              <w:ind w:left="102" w:right="-2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Pr/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Re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  <w:position w:val="1"/>
              </w:rPr>
              <w:t>v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  <w:position w:val="1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ew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7"/>
                <w:w w:val="100"/>
                <w:position w:val="1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2"/>
                <w:w w:val="100"/>
                <w:position w:val="1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2"/>
                <w:w w:val="100"/>
                <w:position w:val="1"/>
              </w:rPr>
              <w:t>h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position w:val="1"/>
              </w:rPr>
              <w:t>u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  <w:position w:val="1"/>
              </w:rPr>
              <w:t>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position w:val="1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h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2"/>
                <w:w w:val="100"/>
                <w:position w:val="1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position w:val="1"/>
              </w:rPr>
              <w:t>d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  <w:position w:val="1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position w:val="1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position w:val="1"/>
              </w:rPr>
              <w:t>u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  <w:position w:val="1"/>
              </w:rPr>
              <w:t>m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ent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8"/>
                <w:w w:val="100"/>
                <w:position w:val="1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  <w:position w:val="1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2"/>
                <w:w w:val="100"/>
                <w:position w:val="1"/>
              </w:rPr>
              <w:t>n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position w:val="1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l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position w:val="1"/>
              </w:rPr>
              <w:t>u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2"/>
                <w:w w:val="100"/>
                <w:position w:val="1"/>
              </w:rPr>
              <w:t>d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position w:val="1"/>
              </w:rPr>
              <w:t>n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g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2"/>
                <w:w w:val="100"/>
                <w:position w:val="1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  <w:position w:val="1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he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  <w:position w:val="1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a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position w:val="1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position w:val="1"/>
              </w:rPr>
              <w:t>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ed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239" w:lineRule="auto"/>
              <w:ind w:left="102" w:right="605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Pr/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ng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g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f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Ca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h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2"/>
                <w:w w:val="100"/>
              </w:rPr>
              <w:t>d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u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3"/>
                <w:w w:val="100"/>
              </w:rPr>
              <w:t>a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3"/>
                <w:w w:val="100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n’s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1977)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i/>
              </w:rPr>
              <w:t>The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i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i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i/>
              </w:rPr>
              <w:t>a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i/>
              </w:rPr>
              <w:t>th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2"/>
                <w:w w:val="100"/>
                <w:i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i/>
              </w:rPr>
              <w:t>l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  <w:i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i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8"/>
                <w:w w:val="100"/>
                <w:i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2"/>
                <w:w w:val="100"/>
                <w:i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i/>
              </w:rPr>
              <w:t>cho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i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i/>
              </w:rPr>
              <w:t>l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5"/>
                <w:w w:val="100"/>
                <w:i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and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h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Ca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nal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Ne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w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man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y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’s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Ca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hol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Ed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3"/>
                <w:w w:val="100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7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Rep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2015)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i/>
              </w:rPr>
              <w:t>The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i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i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i/>
              </w:rPr>
              <w:t>a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i/>
              </w:rPr>
              <w:t>ll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  <w:i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i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i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2"/>
                <w:w w:val="100"/>
                <w:i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i/>
              </w:rPr>
              <w:t>Te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i/>
              </w:rPr>
              <w:t>a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i/>
              </w:rPr>
              <w:t>ch: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i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i/>
              </w:rPr>
              <w:t>Expe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  <w:i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i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2"/>
                <w:w w:val="100"/>
                <w:i/>
              </w:rPr>
              <w:t>a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i/>
              </w:rPr>
              <w:t>ti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i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  <w:i/>
              </w:rPr>
              <w:t>n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i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0"/>
                <w:w w:val="100"/>
                <w:i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i/>
              </w:rPr>
              <w:t>for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  <w:i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i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i/>
              </w:rPr>
              <w:t>he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i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  <w:i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i/>
              </w:rPr>
              <w:t>a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i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  <w:i/>
              </w:rPr>
              <w:t>h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i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i/>
              </w:rPr>
              <w:t>l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  <w:i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i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6"/>
                <w:w w:val="100"/>
                <w:i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i/>
              </w:rPr>
              <w:t>Ed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  <w:i/>
              </w:rPr>
              <w:t>u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i/>
              </w:rPr>
              <w:t>ca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i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i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i/>
              </w:rPr>
              <w:t>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8"/>
                <w:w w:val="100"/>
                <w:i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i/>
              </w:rPr>
              <w:t>in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i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i/>
              </w:rPr>
              <w:t>M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i/>
              </w:rPr>
              <w:t>a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i/>
              </w:rPr>
              <w:t>gister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  <w:i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i/>
              </w:rPr>
              <w:t>a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i/>
              </w:rPr>
              <w:t>l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i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i/>
              </w:rPr>
              <w:t>Te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i/>
              </w:rPr>
              <w:t>a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i/>
              </w:rPr>
              <w:t>ch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  <w:i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  <w:i/>
              </w:rPr>
              <w:t>n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i/>
              </w:rPr>
              <w:t>g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.</w:t>
            </w:r>
          </w:p>
        </w:tc>
        <w:tc>
          <w:tcPr>
            <w:tcW w:w="3118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323" w:lineRule="exact"/>
              <w:ind w:left="102" w:right="-2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Pr/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  <w:position w:val="1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m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position w:val="1"/>
              </w:rPr>
              <w:t>m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ent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position w:val="1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: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1630" w:hRule="exact"/>
        </w:trPr>
        <w:tc>
          <w:tcPr>
            <w:tcW w:w="6234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323" w:lineRule="exact"/>
              <w:ind w:left="102" w:right="-2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Pr/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Id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  <w:position w:val="1"/>
              </w:rPr>
              <w:t>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nt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2"/>
                <w:w w:val="100"/>
                <w:position w:val="1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fy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  <w:position w:val="1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all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  <w:position w:val="1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f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position w:val="1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the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position w:val="1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position w:val="1"/>
              </w:rPr>
              <w:t>u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p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2"/>
                <w:w w:val="100"/>
                <w:position w:val="1"/>
              </w:rPr>
              <w:t>p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  <w:position w:val="1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  <w:position w:val="1"/>
              </w:rPr>
              <w:t>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position w:val="1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position w:val="1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position w:val="1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  <w:position w:val="1"/>
              </w:rPr>
              <w:t>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position w:val="1"/>
              </w:rPr>
              <w:t>u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position w:val="1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  <w:position w:val="1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position w:val="1"/>
              </w:rPr>
              <w:t>u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  <w:position w:val="1"/>
              </w:rPr>
              <w:t>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es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4"/>
                <w:w w:val="100"/>
                <w:position w:val="1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ava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2"/>
                <w:w w:val="100"/>
                <w:position w:val="1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la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position w:val="1"/>
              </w:rPr>
              <w:t>b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le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2"/>
                <w:w w:val="100"/>
                <w:position w:val="1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position w:val="1"/>
              </w:rPr>
              <w:t>f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  <w:position w:val="1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102" w:right="313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Pr/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pa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/Lati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n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u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dents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at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ne’s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ho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n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p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hem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hose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dent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f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2"/>
                <w:w w:val="100"/>
              </w:rPr>
              <w:t>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at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.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Bened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7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Ca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2"/>
                <w:w w:val="100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lic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2"/>
                <w:w w:val="100"/>
              </w:rPr>
              <w:t>H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g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ho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l.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der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w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2"/>
                <w:w w:val="100"/>
              </w:rPr>
              <w:t>h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u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ppo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ng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at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ne’s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ho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n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h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w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hey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2"/>
                <w:w w:val="100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u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ld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b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added.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3118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323" w:lineRule="exact"/>
              <w:ind w:left="102" w:right="-2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Pr/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  <w:position w:val="1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m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position w:val="1"/>
              </w:rPr>
              <w:t>m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ent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position w:val="1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: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982" w:hRule="exact"/>
        </w:trPr>
        <w:tc>
          <w:tcPr>
            <w:tcW w:w="6234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323" w:lineRule="exact"/>
              <w:ind w:left="102" w:right="-2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Pr/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  <w:position w:val="1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n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position w:val="1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  <w:position w:val="1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der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8"/>
                <w:w w:val="100"/>
                <w:position w:val="1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  <w:position w:val="1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he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  <w:position w:val="1"/>
              </w:rPr>
              <w:t>m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  <w:position w:val="1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  <w:position w:val="1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  <w:position w:val="1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  <w:position w:val="1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  <w:position w:val="1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n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5"/>
                <w:w w:val="100"/>
                <w:position w:val="1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2"/>
                <w:w w:val="100"/>
                <w:position w:val="1"/>
              </w:rPr>
              <w:t>a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nd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4"/>
                <w:w w:val="100"/>
                <w:position w:val="1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  <w:position w:val="1"/>
              </w:rPr>
              <w:t>v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  <w:position w:val="1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  <w:position w:val="1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  <w:position w:val="1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  <w:position w:val="1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n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2"/>
                <w:w w:val="100"/>
                <w:position w:val="1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position w:val="1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  <w:position w:val="1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a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  <w:position w:val="1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ement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position w:val="1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  <w:position w:val="1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f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position w:val="1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on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5"/>
                <w:w w:val="100"/>
                <w:position w:val="1"/>
              </w:rPr>
              <w:t>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’s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102" w:right="166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Pr/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ho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to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de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ne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f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2"/>
                <w:w w:val="100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he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w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hole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7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stude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n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appr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an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den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3"/>
                <w:w w:val="100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f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ed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g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al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w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2"/>
                <w:w w:val="100"/>
              </w:rPr>
              <w:t>h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3"/>
                <w:w w:val="100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he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ho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l.</w:t>
            </w:r>
          </w:p>
        </w:tc>
        <w:tc>
          <w:tcPr>
            <w:tcW w:w="3118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323" w:lineRule="exact"/>
              <w:ind w:left="102" w:right="-2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Pr/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  <w:position w:val="1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m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position w:val="1"/>
              </w:rPr>
              <w:t>m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ent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position w:val="1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: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1630" w:hRule="exact"/>
        </w:trPr>
        <w:tc>
          <w:tcPr>
            <w:tcW w:w="9352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Pr/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b/>
                <w:bCs/>
              </w:rPr>
              <w:t>2.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b/>
                <w:bCs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b/>
                <w:bCs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b/>
                <w:bCs/>
              </w:rPr>
              <w:t>udy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  <w:b/>
                <w:bCs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b/>
                <w:bCs/>
              </w:rPr>
              <w:t>ne’s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b/>
                <w:bCs/>
              </w:rPr>
              <w:t>a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b/>
                <w:bCs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b/>
                <w:bCs/>
              </w:rPr>
              <w:t>adem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b/>
                <w:bCs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b/>
                <w:bCs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b/>
                <w:bCs/>
              </w:rPr>
              <w:t>,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b/>
                <w:bCs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b/>
                <w:bCs/>
              </w:rPr>
              <w:t>u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  <w:b/>
                <w:bCs/>
              </w:rPr>
              <w:t>l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b/>
                <w:bCs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b/>
                <w:bCs/>
              </w:rPr>
              <w:t>u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b/>
                <w:bCs/>
              </w:rPr>
              <w:t>ral,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  <w:b/>
                <w:bCs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b/>
                <w:bCs/>
              </w:rPr>
              <w:t>p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b/>
                <w:bCs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b/>
                <w:bCs/>
              </w:rPr>
              <w:t>ri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b/>
                <w:bCs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b/>
                <w:bCs/>
              </w:rPr>
              <w:t>u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2"/>
                <w:w w:val="100"/>
                <w:b/>
                <w:bCs/>
              </w:rPr>
              <w:t>a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b/>
                <w:bCs/>
              </w:rPr>
              <w:t>l,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  <w:b/>
                <w:bCs/>
              </w:rPr>
              <w:t>v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b/>
                <w:bCs/>
              </w:rPr>
              <w:t>a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b/>
                <w:bCs/>
              </w:rPr>
              <w:t>l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b/>
                <w:bCs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b/>
                <w:bCs/>
              </w:rPr>
              <w:t>d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b/>
                <w:bCs/>
              </w:rPr>
              <w:t>a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b/>
                <w:bCs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b/>
                <w:bCs/>
              </w:rPr>
              <w:t>ion,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b/>
                <w:bCs/>
              </w:rPr>
              <w:t>and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b/>
                <w:bCs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  <w:b/>
                <w:bCs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b/>
                <w:bCs/>
              </w:rPr>
              <w:t>l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b/>
                <w:bCs/>
              </w:rPr>
              <w:t>l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b/>
                <w:bCs/>
              </w:rPr>
              <w:t>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3"/>
                <w:w w:val="100"/>
                <w:b/>
                <w:bCs/>
              </w:rPr>
              <w:t>g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b/>
                <w:bCs/>
              </w:rPr>
              <w:t>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b/>
                <w:bCs/>
              </w:rPr>
              <w:t>read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b/>
                <w:bCs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b/>
                <w:bCs/>
              </w:rPr>
              <w:t>ne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b/>
                <w:bCs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b/>
                <w:bCs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Pr/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b/>
                <w:bCs/>
              </w:rPr>
              <w:t>pra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b/>
                <w:bCs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b/>
                <w:bCs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b/>
                <w:bCs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b/>
                <w:bCs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2"/>
                <w:w w:val="100"/>
                <w:b/>
                <w:bCs/>
              </w:rPr>
              <w:t>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b/>
                <w:bCs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8"/>
                <w:w w:val="100"/>
                <w:b/>
                <w:bCs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b/>
                <w:bCs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  <w:b/>
                <w:bCs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b/>
                <w:bCs/>
              </w:rPr>
              <w:t>mpared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b/>
                <w:bCs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b/>
                <w:bCs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3"/>
                <w:w w:val="100"/>
                <w:b/>
                <w:bCs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b/>
                <w:bCs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b/>
                <w:bCs/>
              </w:rPr>
              <w:t>h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  <w:b/>
                <w:bCs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b/>
                <w:bCs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b/>
                <w:bCs/>
              </w:rPr>
              <w:t>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  <w:b/>
                <w:bCs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  <w:b/>
                <w:bCs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b/>
                <w:bCs/>
              </w:rPr>
              <w:t>f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b/>
                <w:bCs/>
              </w:rPr>
              <w:t>St.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4"/>
                <w:w w:val="100"/>
                <w:b/>
                <w:bCs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b/>
                <w:bCs/>
              </w:rPr>
              <w:t>Bene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b/>
                <w:bCs/>
              </w:rPr>
              <w:t>d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b/>
                <w:bCs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  <w:b/>
                <w:bCs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b/>
                <w:bCs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8"/>
                <w:w w:val="100"/>
                <w:b/>
                <w:bCs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b/>
                <w:bCs/>
              </w:rPr>
              <w:t>Ca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b/>
                <w:bCs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b/>
                <w:bCs/>
              </w:rPr>
              <w:t>holic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5"/>
                <w:w w:val="100"/>
                <w:b/>
                <w:bCs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b/>
                <w:bCs/>
              </w:rPr>
              <w:t>H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b/>
                <w:bCs/>
              </w:rPr>
              <w:t>igh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4"/>
                <w:w w:val="100"/>
                <w:b/>
                <w:bCs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b/>
                <w:bCs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b/>
                <w:bCs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b/>
                <w:bCs/>
              </w:rPr>
              <w:t>ho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  <w:b/>
                <w:bCs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b/>
                <w:bCs/>
              </w:rPr>
              <w:t>l.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979" w:hRule="exact"/>
        </w:trPr>
        <w:tc>
          <w:tcPr>
            <w:tcW w:w="6234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323" w:lineRule="exact"/>
              <w:ind w:left="102" w:right="-2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Pr/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position w:val="1"/>
              </w:rPr>
              <w:t>P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  <w:position w:val="1"/>
              </w:rPr>
              <w:t>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epa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  <w:position w:val="1"/>
              </w:rPr>
              <w:t>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a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l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  <w:position w:val="1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position w:val="1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  <w:position w:val="1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  <w:position w:val="1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f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the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position w:val="1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  <w:position w:val="1"/>
              </w:rPr>
              <w:t>u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ppo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  <w:position w:val="1"/>
              </w:rPr>
              <w:t>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  <w:position w:val="1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p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  <w:position w:val="1"/>
              </w:rPr>
              <w:t>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a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position w:val="1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  <w:position w:val="1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  <w:position w:val="1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position w:val="1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es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of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one’s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position w:val="1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position w:val="1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ho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  <w:position w:val="1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l.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Pr/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p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7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hat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h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u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ppo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f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f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ed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at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.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Bened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t</w:t>
            </w:r>
          </w:p>
          <w:p>
            <w:pPr>
              <w:spacing w:before="0" w:after="0" w:line="321" w:lineRule="exact"/>
              <w:ind w:left="102" w:right="-2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Pr/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Ca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hol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2"/>
                <w:w w:val="100"/>
              </w:rPr>
              <w:t>H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g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ho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l.</w:t>
            </w:r>
          </w:p>
        </w:tc>
        <w:tc>
          <w:tcPr>
            <w:tcW w:w="3118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323" w:lineRule="exact"/>
              <w:ind w:left="102" w:right="-2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Pr/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  <w:position w:val="1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m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position w:val="1"/>
              </w:rPr>
              <w:t>m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ent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position w:val="1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: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1630" w:hRule="exact"/>
        </w:trPr>
        <w:tc>
          <w:tcPr>
            <w:tcW w:w="6234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" w:after="0" w:line="239" w:lineRule="auto"/>
              <w:ind w:left="102" w:right="19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Pr/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Ident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fy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w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h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en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the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u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2"/>
                <w:w w:val="100"/>
              </w:rPr>
              <w:t>p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po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2"/>
                <w:w w:val="100"/>
              </w:rPr>
              <w:t>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p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es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u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at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ne’s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ho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l.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ider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9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w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y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f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f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er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all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u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ppo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u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ng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he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sc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ho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day.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.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Bened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’s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h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as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lon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g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er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ho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day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and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lon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g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er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alen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d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ar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y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.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der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f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those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2"/>
                <w:w w:val="100"/>
              </w:rPr>
              <w:t>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w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u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ld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be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of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v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al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u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ne’s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w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u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dents.</w:t>
            </w:r>
          </w:p>
        </w:tc>
        <w:tc>
          <w:tcPr>
            <w:tcW w:w="3118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1" w:after="0" w:line="240" w:lineRule="auto"/>
              <w:ind w:left="102" w:right="-2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Pr/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m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ent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1630" w:hRule="exact"/>
        </w:trPr>
        <w:tc>
          <w:tcPr>
            <w:tcW w:w="6234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323" w:lineRule="exact"/>
              <w:ind w:left="102" w:right="-2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Pr/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position w:val="1"/>
              </w:rPr>
              <w:t>D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  <w:position w:val="1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  <w:position w:val="1"/>
              </w:rPr>
              <w:t>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m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  <w:position w:val="1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ne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2"/>
                <w:w w:val="100"/>
                <w:position w:val="1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  <w:position w:val="1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f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position w:val="1"/>
              </w:rPr>
              <w:t>p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a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  <w:position w:val="1"/>
              </w:rPr>
              <w:t>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  <w:position w:val="1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ne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  <w:position w:val="1"/>
              </w:rPr>
              <w:t>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position w:val="1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2"/>
                <w:w w:val="100"/>
                <w:position w:val="1"/>
              </w:rPr>
              <w:t>h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  <w:position w:val="1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2"/>
                <w:w w:val="100"/>
                <w:position w:val="1"/>
              </w:rPr>
              <w:t>p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position w:val="1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between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one’s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  <w:position w:val="1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position w:val="1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ho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  <w:position w:val="1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l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a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position w:val="1"/>
              </w:rPr>
              <w:t>n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d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102" w:right="427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Pr/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local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Cath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g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an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z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2"/>
                <w:w w:val="100"/>
              </w:rPr>
              <w:t>a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ho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8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b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ne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4"/>
                <w:w w:val="100"/>
              </w:rPr>
              <w:t>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7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and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pa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2"/>
                <w:w w:val="100"/>
              </w:rPr>
              <w:t>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w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u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ld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h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elp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2"/>
                <w:w w:val="100"/>
              </w:rPr>
              <w:t>p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v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de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esou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es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9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n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ppo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u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es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f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ne’s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u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dents.</w:t>
            </w:r>
          </w:p>
        </w:tc>
        <w:tc>
          <w:tcPr>
            <w:tcW w:w="3118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323" w:lineRule="exact"/>
              <w:ind w:left="102" w:right="-2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Pr/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  <w:position w:val="1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m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position w:val="1"/>
              </w:rPr>
              <w:t>m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ent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position w:val="1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: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</w:tbl>
    <w:p>
      <w:pPr>
        <w:jc w:val="left"/>
        <w:spacing w:after="0"/>
        <w:sectPr>
          <w:pgMar w:header="0" w:footer="0" w:top="1480" w:bottom="280" w:left="1220" w:right="1440"/>
          <w:headerReference w:type="default" r:id="rId252"/>
          <w:pgSz w:w="12240" w:h="15840"/>
        </w:sectPr>
      </w:pPr>
      <w:rPr/>
    </w:p>
    <w:p>
      <w:pPr>
        <w:spacing w:before="6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1.879997" w:type="dxa"/>
      </w:tblPr>
      <w:tblGrid/>
      <w:tr>
        <w:trPr>
          <w:trHeight w:val="1625" w:hRule="exact"/>
        </w:trPr>
        <w:tc>
          <w:tcPr>
            <w:tcW w:w="6234" w:type="dxa"/>
            <w:tcBorders>
              <w:top w:val="single" w:sz="5.356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320" w:lineRule="exact"/>
              <w:ind w:left="102" w:right="188"/>
              <w:jc w:val="both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Pr/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position w:val="1"/>
              </w:rPr>
              <w:t>P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  <w:position w:val="1"/>
              </w:rPr>
              <w:t>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a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  <w:position w:val="1"/>
              </w:rPr>
              <w:t>y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  <w:position w:val="1"/>
              </w:rPr>
              <w:t>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f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position w:val="1"/>
              </w:rPr>
              <w:t>u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lly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  <w:position w:val="1"/>
              </w:rPr>
              <w:t>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2"/>
                <w:w w:val="100"/>
                <w:position w:val="1"/>
              </w:rPr>
              <w:t>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  <w:position w:val="1"/>
              </w:rPr>
              <w:t>v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  <w:position w:val="1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ew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one’s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Cath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  <w:position w:val="1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l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  <w:position w:val="1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  <w:position w:val="1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  <w:position w:val="1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den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3"/>
                <w:w w:val="100"/>
                <w:position w:val="1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  <w:position w:val="1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  <w:position w:val="1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y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  <w:position w:val="1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a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2"/>
                <w:w w:val="100"/>
                <w:position w:val="1"/>
              </w:rPr>
              <w:t>n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d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position w:val="1"/>
              </w:rPr>
              <w:t>h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  <w:position w:val="1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w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position w:val="1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  <w:position w:val="1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3"/>
                <w:w w:val="100"/>
                <w:position w:val="1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is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102" w:right="435"/>
              <w:jc w:val="both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Pr/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v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ed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u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w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2"/>
                <w:w w:val="100"/>
              </w:rPr>
              <w:t>h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the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ho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th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u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g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re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g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u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lar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3"/>
                <w:w w:val="100"/>
              </w:rPr>
              <w:t>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u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al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es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nd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v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ppo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u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2"/>
                <w:w w:val="100"/>
              </w:rPr>
              <w:t>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.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der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8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f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6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mo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hould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b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ne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to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v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u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ne’s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Ca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hol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ide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y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.</w:t>
            </w:r>
          </w:p>
        </w:tc>
        <w:tc>
          <w:tcPr>
            <w:tcW w:w="3118" w:type="dxa"/>
            <w:tcBorders>
              <w:top w:val="single" w:sz="5.356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320" w:lineRule="exact"/>
              <w:ind w:left="102" w:right="-2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Pr/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  <w:position w:val="1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m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position w:val="1"/>
              </w:rPr>
              <w:t>m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ent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position w:val="1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: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2278" w:hRule="exact"/>
        </w:trPr>
        <w:tc>
          <w:tcPr>
            <w:tcW w:w="623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2" w:after="0" w:line="239" w:lineRule="auto"/>
              <w:ind w:left="102" w:right="67"/>
              <w:jc w:val="both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Pr/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Re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v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ew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7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the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llege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u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2"/>
                <w:w w:val="100"/>
              </w:rPr>
              <w:t>p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po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2"/>
                <w:w w:val="100"/>
              </w:rPr>
              <w:t>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p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v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ded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7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2"/>
                <w:w w:val="100"/>
              </w:rPr>
              <w:t>p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an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/La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3"/>
                <w:w w:val="100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no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u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dents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n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parents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2"/>
                <w:w w:val="100"/>
              </w:rPr>
              <w:t>a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ne’s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     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2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ho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p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ed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9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w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he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u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ppo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f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f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ed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at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.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Bened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7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Ca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hol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2"/>
                <w:w w:val="100"/>
              </w:rPr>
              <w:t>H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g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ho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l.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Can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one’s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ho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pr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v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de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m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g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u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da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n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u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dents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102" w:right="158"/>
              <w:jc w:val="both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Pr/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and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pa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ent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pe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ally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f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3"/>
                <w:w w:val="100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-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g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ene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lle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3"/>
                <w:w w:val="100"/>
              </w:rPr>
              <w:t>g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u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dents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w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n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-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n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g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2"/>
                <w:w w:val="100"/>
              </w:rPr>
              <w:t>l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pe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2"/>
                <w:w w:val="100"/>
              </w:rPr>
              <w:t>a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k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ng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pa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ent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?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3118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1" w:after="0" w:line="240" w:lineRule="auto"/>
              <w:ind w:left="102" w:right="-2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Pr/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m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ent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1630" w:hRule="exact"/>
        </w:trPr>
        <w:tc>
          <w:tcPr>
            <w:tcW w:w="9352" w:type="dxa"/>
            <w:gridSpan w:val="2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Pr/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b/>
                <w:bCs/>
              </w:rPr>
              <w:t>3.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b/>
                <w:bCs/>
              </w:rPr>
              <w:t>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b/>
                <w:bCs/>
              </w:rPr>
              <w:t>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  <w:b/>
                <w:bCs/>
              </w:rPr>
              <w:t>v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b/>
                <w:bCs/>
              </w:rPr>
              <w:t>iew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5"/>
                <w:w w:val="100"/>
                <w:b/>
                <w:bCs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b/>
                <w:bCs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b/>
                <w:bCs/>
              </w:rPr>
              <w:t>he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  <w:b/>
                <w:bCs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b/>
                <w:bCs/>
              </w:rPr>
              <w:t>re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b/>
                <w:bCs/>
              </w:rPr>
              <w:t>l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2"/>
                <w:w w:val="100"/>
                <w:b/>
                <w:bCs/>
              </w:rPr>
              <w:t>a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b/>
                <w:bCs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b/>
                <w:bCs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  <w:b/>
                <w:bCs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2"/>
                <w:w w:val="100"/>
                <w:b/>
                <w:bCs/>
              </w:rPr>
              <w:t>n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b/>
                <w:bCs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b/>
                <w:bCs/>
              </w:rPr>
              <w:t>h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b/>
                <w:bCs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b/>
                <w:bCs/>
              </w:rPr>
              <w:t>p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6"/>
                <w:w w:val="100"/>
                <w:b/>
                <w:bCs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b/>
                <w:bCs/>
              </w:rPr>
              <w:t>b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b/>
                <w:bCs/>
              </w:rPr>
              <w:t>u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  <w:b/>
                <w:bCs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b/>
                <w:bCs/>
              </w:rPr>
              <w:t>l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b/>
                <w:bCs/>
              </w:rPr>
              <w:t>d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b/>
                <w:bCs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b/>
                <w:bCs/>
              </w:rPr>
              <w:t>n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b/>
                <w:bCs/>
              </w:rPr>
              <w:t>g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8"/>
                <w:w w:val="100"/>
                <w:b/>
                <w:bCs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b/>
                <w:bCs/>
              </w:rPr>
              <w:t>pra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b/>
                <w:bCs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  <w:b/>
                <w:bCs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b/>
                <w:bCs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2"/>
                <w:w w:val="100"/>
                <w:b/>
                <w:bCs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2"/>
                <w:w w:val="100"/>
                <w:b/>
                <w:bCs/>
              </w:rPr>
              <w:t>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b/>
                <w:bCs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9"/>
                <w:w w:val="100"/>
                <w:b/>
                <w:bCs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b/>
                <w:bCs/>
              </w:rPr>
              <w:t>w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b/>
                <w:bCs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b/>
                <w:bCs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  <w:b/>
                <w:bCs/>
              </w:rPr>
              <w:t>h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b/>
                <w:bCs/>
              </w:rPr>
              <w:t>in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Pr/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  <w:b/>
                <w:bCs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b/>
                <w:bCs/>
              </w:rPr>
              <w:t>ne’s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b/>
                <w:bCs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b/>
                <w:bCs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b/>
                <w:bCs/>
              </w:rPr>
              <w:t>ho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  <w:b/>
                <w:bCs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b/>
                <w:bCs/>
              </w:rPr>
              <w:t>l.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3248" w:hRule="exact"/>
        </w:trPr>
        <w:tc>
          <w:tcPr>
            <w:tcW w:w="6234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323" w:lineRule="exact"/>
              <w:ind w:left="102" w:right="-2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Pr/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Analyze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  <w:position w:val="1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ne’s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position w:val="1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position w:val="1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ha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position w:val="1"/>
              </w:rPr>
              <w:t>n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ne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2"/>
                <w:w w:val="100"/>
                <w:position w:val="1"/>
              </w:rPr>
              <w:t>l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position w:val="1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  <w:position w:val="1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f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2"/>
                <w:w w:val="100"/>
                <w:position w:val="1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  <w:position w:val="1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m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position w:val="1"/>
              </w:rPr>
              <w:t>m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position w:val="1"/>
              </w:rPr>
              <w:t>u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2"/>
                <w:w w:val="100"/>
                <w:position w:val="1"/>
              </w:rPr>
              <w:t>n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position w:val="1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a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3"/>
                <w:w w:val="100"/>
                <w:position w:val="1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  <w:position w:val="1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  <w:position w:val="1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n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position w:val="1"/>
              </w:rPr>
              <w:t>b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2"/>
                <w:w w:val="100"/>
                <w:position w:val="1"/>
              </w:rPr>
              <w:t>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  <w:position w:val="1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position w:val="1"/>
              </w:rPr>
              <w:t>w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een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102" w:right="142"/>
              <w:jc w:val="left"/>
              <w:tabs>
                <w:tab w:pos="2980" w:val="left"/>
                <w:tab w:pos="3700" w:val="left"/>
              </w:tabs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Pr/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fa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2"/>
                <w:w w:val="100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u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lty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and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f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f;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fa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2"/>
                <w:w w:val="100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u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3"/>
                <w:w w:val="100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y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and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u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dents;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7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n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f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2"/>
                <w:w w:val="100"/>
              </w:rPr>
              <w:t>a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u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lt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y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f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f,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n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f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2"/>
                <w:w w:val="100"/>
              </w:rPr>
              <w:t>a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m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2"/>
                <w:w w:val="100"/>
              </w:rPr>
              <w:t>l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es.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Is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3"/>
                <w:w w:val="100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he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u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ent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m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u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2"/>
                <w:w w:val="100"/>
              </w:rPr>
              <w:t>a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u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u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en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he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n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ela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2"/>
                <w:w w:val="100"/>
              </w:rPr>
              <w:t>p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w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f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u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lt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y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f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f,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u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dents,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7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n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f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m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2"/>
                <w:w w:val="100"/>
              </w:rPr>
              <w:t>l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es?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7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What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des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8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and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f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eq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en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y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f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m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u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are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2"/>
                <w:w w:val="100"/>
              </w:rPr>
              <w:t>m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plo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y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ed,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and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2"/>
                <w:w w:val="100"/>
              </w:rPr>
              <w:t>h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is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u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ent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plan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w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k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ng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well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f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all</w:t>
              <w:tab/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pa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es?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D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es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the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3"/>
                <w:w w:val="100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m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u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8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w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f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m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2"/>
                <w:w w:val="100"/>
              </w:rPr>
              <w:t>l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2"/>
                <w:w w:val="100"/>
              </w:rPr>
              <w:t>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l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anguage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hat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fa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m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2"/>
                <w:w w:val="100"/>
              </w:rPr>
              <w:t>l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es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an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u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d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and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9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and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mode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hat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fa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m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2"/>
                <w:w w:val="100"/>
              </w:rPr>
              <w:t>l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2"/>
                <w:w w:val="100"/>
              </w:rPr>
              <w:t>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u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3"/>
                <w:w w:val="100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2"/>
                <w:w w:val="100"/>
              </w:rPr>
              <w:t>l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ze?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3118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323" w:lineRule="exact"/>
              <w:ind w:left="102" w:right="-2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Pr/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  <w:position w:val="1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m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position w:val="1"/>
              </w:rPr>
              <w:t>m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ent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position w:val="1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: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1306" w:hRule="exact"/>
        </w:trPr>
        <w:tc>
          <w:tcPr>
            <w:tcW w:w="6234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323" w:lineRule="exact"/>
              <w:ind w:left="102" w:right="-2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Pr/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  <w:position w:val="1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n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position w:val="1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  <w:position w:val="1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der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8"/>
                <w:w w:val="100"/>
                <w:position w:val="1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position w:val="1"/>
              </w:rPr>
              <w:t>f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a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  <w:position w:val="1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position w:val="1"/>
              </w:rPr>
              <w:t>u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lty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position w:val="1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and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5"/>
                <w:w w:val="100"/>
                <w:position w:val="1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  <w:position w:val="1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  <w:position w:val="1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a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position w:val="1"/>
              </w:rPr>
              <w:t>f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f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position w:val="1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  <w:position w:val="1"/>
              </w:rPr>
              <w:t>j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  <w:position w:val="1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b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2"/>
                <w:w w:val="100"/>
                <w:position w:val="1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position w:val="1"/>
              </w:rPr>
              <w:t>d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3"/>
                <w:w w:val="100"/>
                <w:position w:val="1"/>
              </w:rPr>
              <w:t>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position w:val="1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position w:val="1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  <w:position w:val="1"/>
              </w:rPr>
              <w:t>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  <w:position w:val="1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p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3"/>
                <w:w w:val="100"/>
                <w:position w:val="1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  <w:position w:val="1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  <w:position w:val="1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ns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8"/>
                <w:w w:val="100"/>
                <w:position w:val="1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a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2"/>
                <w:w w:val="100"/>
                <w:position w:val="1"/>
              </w:rPr>
              <w:t>n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d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position w:val="1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the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  <w:position w:val="1"/>
              </w:rPr>
              <w:t>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  <w:position w:val="1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le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102" w:right="304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Pr/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hat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ela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2"/>
                <w:w w:val="100"/>
              </w:rPr>
              <w:t>d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n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hould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26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play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p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fo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ma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n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mea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u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es.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3118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323" w:lineRule="exact"/>
              <w:ind w:left="102" w:right="-2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Pr/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  <w:position w:val="1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m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position w:val="1"/>
              </w:rPr>
              <w:t>m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ent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position w:val="1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: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1951" w:hRule="exact"/>
        </w:trPr>
        <w:tc>
          <w:tcPr>
            <w:tcW w:w="6234" w:type="dxa"/>
            <w:tcBorders>
              <w:top w:val="single" w:sz="4.639840" w:space="0" w:color="000000"/>
              <w:bottom w:val="single" w:sz="5.379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323" w:lineRule="exact"/>
              <w:ind w:left="102" w:right="-2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Pr/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Re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  <w:position w:val="1"/>
              </w:rPr>
              <w:t>v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  <w:position w:val="1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ew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one’s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  <w:position w:val="1"/>
              </w:rPr>
              <w:t>d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  <w:position w:val="1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position w:val="1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  <w:position w:val="1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ip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  <w:position w:val="1"/>
              </w:rPr>
              <w:t>l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  <w:position w:val="1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2"/>
                <w:w w:val="100"/>
                <w:position w:val="1"/>
              </w:rPr>
              <w:t>n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p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  <w:position w:val="1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l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  <w:position w:val="1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position w:val="1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  <w:position w:val="1"/>
              </w:rPr>
              <w:t>y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.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position w:val="1"/>
              </w:rPr>
              <w:t>D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  <w:position w:val="1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es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the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  <w:position w:val="1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position w:val="1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ho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  <w:position w:val="1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l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position w:val="1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  <w:position w:val="1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  <w:position w:val="1"/>
              </w:rPr>
              <w:t>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  <w:position w:val="1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  <w:position w:val="1"/>
              </w:rPr>
              <w:t>v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  <w:position w:val="1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102" w:right="261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Pr/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v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al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date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u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dents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7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w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2"/>
                <w:w w:val="100"/>
              </w:rPr>
              <w:t>h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2"/>
                <w:w w:val="100"/>
              </w:rPr>
              <w:t>l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le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m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en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3"/>
                <w:w w:val="100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ng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8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sa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f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3"/>
                <w:w w:val="100"/>
              </w:rPr>
              <w:t>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es?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How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are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co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ect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ns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ha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n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dled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w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2"/>
                <w:w w:val="100"/>
              </w:rPr>
              <w:t>h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one’s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2"/>
                <w:w w:val="100"/>
              </w:rPr>
              <w:t>h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p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ed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9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w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the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2"/>
                <w:w w:val="100"/>
              </w:rPr>
              <w:t>a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es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of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.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Bened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7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2"/>
                <w:w w:val="100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hol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g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ho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l?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9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der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m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k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ng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ne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2"/>
                <w:w w:val="100"/>
              </w:rPr>
              <w:t>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y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2"/>
                <w:w w:val="100"/>
              </w:rPr>
              <w:t>a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nge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hat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u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de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v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2"/>
                <w:w w:val="100"/>
              </w:rPr>
              <w:t>l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da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3"/>
                <w:w w:val="100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n,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2"/>
                <w:w w:val="100"/>
              </w:rPr>
              <w:t>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-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ng,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g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al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ng,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3"/>
                <w:w w:val="100"/>
              </w:rPr>
              <w:t>a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nd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3118" w:type="dxa"/>
            <w:tcBorders>
              <w:top w:val="single" w:sz="4.639840" w:space="0" w:color="000000"/>
              <w:bottom w:val="single" w:sz="5.379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323" w:lineRule="exact"/>
              <w:ind w:left="102" w:right="-2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Pr/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  <w:position w:val="1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m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position w:val="1"/>
              </w:rPr>
              <w:t>m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ent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position w:val="1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: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</w:tbl>
    <w:p>
      <w:pPr>
        <w:jc w:val="left"/>
        <w:spacing w:after="0"/>
        <w:sectPr>
          <w:pgMar w:header="0" w:footer="0" w:top="1480" w:bottom="280" w:left="1220" w:right="1440"/>
          <w:headerReference w:type="default" r:id="rId255"/>
          <w:pgSz w:w="12240" w:h="15840"/>
        </w:sectPr>
      </w:pPr>
      <w:rPr/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1.879997" w:type="dxa"/>
      </w:tblPr>
      <w:tblGrid/>
      <w:tr>
        <w:trPr>
          <w:trHeight w:val="656" w:hRule="exact"/>
        </w:trPr>
        <w:tc>
          <w:tcPr>
            <w:tcW w:w="6234" w:type="dxa"/>
            <w:tcBorders>
              <w:top w:val="single" w:sz="5.4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320" w:lineRule="exact"/>
              <w:ind w:left="102" w:right="-2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Pr/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  <w:position w:val="1"/>
              </w:rPr>
              <w:t>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eco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  <w:position w:val="1"/>
              </w:rPr>
              <w:t>g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n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  <w:position w:val="1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  <w:position w:val="1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  <w:position w:val="1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  <w:position w:val="1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n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6"/>
                <w:w w:val="100"/>
                <w:position w:val="1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position w:val="1"/>
              </w:rPr>
              <w:t>f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  <w:position w:val="1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position w:val="1"/>
              </w:rPr>
              <w:t>m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a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  <w:position w:val="1"/>
              </w:rPr>
              <w:t>k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  <w:position w:val="1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ng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  <w:position w:val="1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  <w:position w:val="1"/>
              </w:rPr>
              <w:t>g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a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  <w:position w:val="1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n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position w:val="1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.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118" w:type="dxa"/>
            <w:tcBorders>
              <w:top w:val="single" w:sz="5.4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2924" w:hRule="exact"/>
        </w:trPr>
        <w:tc>
          <w:tcPr>
            <w:tcW w:w="6234" w:type="dxa"/>
            <w:tcBorders>
              <w:top w:val="single" w:sz="4.640" w:space="0" w:color="000000"/>
              <w:bottom w:val="single" w:sz="5.44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323" w:lineRule="exact"/>
              <w:ind w:left="102" w:right="-2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Pr/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Exa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position w:val="1"/>
              </w:rPr>
              <w:t>m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  <w:position w:val="1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ne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one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  <w:position w:val="1"/>
              </w:rPr>
              <w:t>’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position w:val="1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p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  <w:position w:val="1"/>
              </w:rPr>
              <w:t>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  <w:position w:val="1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fe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position w:val="1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  <w:position w:val="1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ional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de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  <w:position w:val="1"/>
              </w:rPr>
              <w:t>v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el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  <w:position w:val="1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p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position w:val="1"/>
              </w:rPr>
              <w:t>m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ent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p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position w:val="1"/>
              </w:rPr>
              <w:t>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position w:val="1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  <w:position w:val="1"/>
              </w:rPr>
              <w:t>g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  <w:position w:val="1"/>
              </w:rPr>
              <w:t>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a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position w:val="1"/>
              </w:rPr>
              <w:t>m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.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position w:val="1"/>
              </w:rPr>
              <w:t>D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  <w:position w:val="1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es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102" w:right="308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Pr/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he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ho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of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f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er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fe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4"/>
                <w:w w:val="100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nal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8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de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v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el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m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ent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?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3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If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how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do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he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ho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dete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m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ne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w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hat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y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pe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f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p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fe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4"/>
                <w:w w:val="100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nal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de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v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el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m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ent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1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f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f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ed?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Is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the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dete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ng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ess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lla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b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v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e?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7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Is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he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pr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fe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nal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8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de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v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el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m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ent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pe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f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ally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ela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ed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he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pr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al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u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ppo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2"/>
                <w:w w:val="100"/>
              </w:rPr>
              <w:t>h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all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4"/>
                <w:w w:val="100"/>
              </w:rPr>
              <w:t>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nge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and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ela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2"/>
                <w:w w:val="100"/>
              </w:rPr>
              <w:t>h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b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2"/>
                <w:w w:val="100"/>
              </w:rPr>
              <w:t>d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n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u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es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fa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2"/>
                <w:w w:val="100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ed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at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ne’s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ho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l?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What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p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v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ements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4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an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</w:rPr>
              <w:t>b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  <w:t>made?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3118" w:type="dxa"/>
            <w:tcBorders>
              <w:top w:val="single" w:sz="4.640" w:space="0" w:color="000000"/>
              <w:bottom w:val="single" w:sz="5.44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323" w:lineRule="exact"/>
              <w:ind w:left="102" w:right="-2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Pr/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C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1"/>
                <w:w w:val="100"/>
                <w:position w:val="1"/>
              </w:rPr>
              <w:t>o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m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position w:val="1"/>
              </w:rPr>
              <w:t>m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ent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-1"/>
                <w:w w:val="100"/>
                <w:position w:val="1"/>
              </w:rPr>
              <w:t>s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1"/>
              </w:rPr>
              <w:t>: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</w:tbl>
    <w:sectPr>
      <w:pgMar w:header="0" w:footer="0" w:top="1340" w:bottom="280" w:left="1220" w:right="1440"/>
      <w:headerReference w:type="default" r:id="rId256"/>
      <w:pgSz w:w="12240" w:h="15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Segoe MDL2 Assets">
    <w:altName w:val="Segoe MDL2 Assets"/>
    <w:charset w:val="0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.024002pt;margin-top:74.956078pt;width:468.834427pt;height:14pt;mso-position-horizontal-relative:page;mso-position-vertical-relative:page;z-index:-1422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Palatino Linotype" w:hAnsi="Palatino Linotype" w:cs="Palatino Linotype" w:eastAsia="Palatino Linotype"/>
                    <w:sz w:val="24"/>
                    <w:szCs w:val="24"/>
                  </w:rPr>
                </w:pPr>
                <w:rPr/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2016;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Ell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3"/>
                    <w:w w:val="100"/>
                    <w:position w:val="2"/>
                  </w:rPr>
                  <w:t>i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1"/>
                    <w:w w:val="100"/>
                    <w:position w:val="2"/>
                  </w:rPr>
                  <w:t>o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1"/>
                    <w:w w:val="100"/>
                    <w:position w:val="2"/>
                  </w:rPr>
                  <w:t>t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t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4"/>
                    <w:w w:val="100"/>
                    <w:position w:val="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&amp;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2"/>
                    <w:w w:val="100"/>
                    <w:position w:val="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Par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1"/>
                    <w:w w:val="100"/>
                    <w:position w:val="2"/>
                  </w:rPr>
                  <w:t>k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1"/>
                    <w:w w:val="100"/>
                    <w:position w:val="2"/>
                  </w:rPr>
                  <w:t>s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,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1"/>
                    <w:w w:val="100"/>
                    <w:position w:val="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2018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1"/>
                    <w:w w:val="100"/>
                    <w:position w:val="2"/>
                  </w:rPr>
                  <w:t>)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.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Am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1"/>
                    <w:w w:val="100"/>
                    <w:position w:val="2"/>
                  </w:rPr>
                  <w:t>o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ng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5"/>
                    <w:w w:val="100"/>
                    <w:position w:val="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1"/>
                    <w:w w:val="100"/>
                    <w:position w:val="2"/>
                  </w:rPr>
                  <w:t>t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he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E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1"/>
                    <w:w w:val="100"/>
                    <w:position w:val="2"/>
                  </w:rPr>
                  <w:t>L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L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4"/>
                    <w:w w:val="100"/>
                    <w:position w:val="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popu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1"/>
                    <w:w w:val="100"/>
                    <w:position w:val="2"/>
                  </w:rPr>
                  <w:t>l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a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1"/>
                    <w:w w:val="100"/>
                    <w:position w:val="2"/>
                  </w:rPr>
                  <w:t>t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3"/>
                    <w:w w:val="100"/>
                    <w:position w:val="2"/>
                  </w:rPr>
                  <w:t>i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1"/>
                    <w:w w:val="100"/>
                    <w:position w:val="2"/>
                  </w:rPr>
                  <w:t>o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n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1"/>
                    <w:w w:val="100"/>
                    <w:position w:val="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of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2"/>
                    <w:w w:val="100"/>
                    <w:position w:val="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1"/>
                    <w:w w:val="100"/>
                    <w:position w:val="2"/>
                  </w:rPr>
                  <w:t>H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3"/>
                    <w:w w:val="100"/>
                    <w:position w:val="2"/>
                  </w:rPr>
                  <w:t>i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1"/>
                    <w:w w:val="100"/>
                    <w:position w:val="2"/>
                  </w:rPr>
                  <w:t>s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p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2"/>
                    <w:w w:val="100"/>
                    <w:position w:val="2"/>
                  </w:rPr>
                  <w:t>a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2"/>
                    <w:w w:val="100"/>
                    <w:position w:val="2"/>
                  </w:rPr>
                  <w:t>n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3"/>
                    <w:w w:val="100"/>
                    <w:position w:val="2"/>
                  </w:rPr>
                  <w:t>i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1"/>
                    <w:w w:val="100"/>
                    <w:position w:val="2"/>
                  </w:rPr>
                  <w:t>c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/La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5"/>
                    <w:w w:val="100"/>
                    <w:position w:val="2"/>
                  </w:rPr>
                  <w:t>t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3"/>
                    <w:w w:val="100"/>
                    <w:position w:val="2"/>
                  </w:rPr>
                  <w:t>i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no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5"/>
                    <w:w w:val="100"/>
                    <w:position w:val="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stude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1"/>
                    <w:w w:val="100"/>
                    <w:position w:val="2"/>
                  </w:rPr>
                  <w:t>n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1"/>
                    <w:w w:val="100"/>
                    <w:position w:val="2"/>
                  </w:rPr>
                  <w:t>t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1"/>
                    <w:w w:val="100"/>
                    <w:position w:val="2"/>
                  </w:rPr>
                  <w:t>s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,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8"/>
                    <w:w w:val="100"/>
                    <w:position w:val="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1"/>
                    <w:w w:val="100"/>
                    <w:position w:val="2"/>
                  </w:rPr>
                  <w:t>t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he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9.024002pt;margin-top:74.956078pt;width:417.174145pt;height:14pt;mso-position-horizontal-relative:page;mso-position-vertical-relative:page;z-index:-1421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Palatino Linotype" w:hAnsi="Palatino Linotype" w:cs="Palatino Linotype" w:eastAsia="Palatino Linotype"/>
                    <w:sz w:val="24"/>
                    <w:szCs w:val="24"/>
                  </w:rPr>
                </w:pPr>
                <w:rPr/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1"/>
                    <w:w w:val="100"/>
                    <w:position w:val="2"/>
                  </w:rPr>
                  <w:t>D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es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1"/>
                    <w:w w:val="100"/>
                    <w:position w:val="2"/>
                  </w:rPr>
                  <w:t>p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3"/>
                    <w:w w:val="100"/>
                    <w:position w:val="2"/>
                  </w:rPr>
                  <w:t>i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1"/>
                    <w:w w:val="100"/>
                    <w:position w:val="2"/>
                  </w:rPr>
                  <w:t>t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e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5"/>
                    <w:w w:val="100"/>
                    <w:position w:val="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bar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1"/>
                    <w:w w:val="100"/>
                    <w:position w:val="2"/>
                  </w:rPr>
                  <w:t>r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3"/>
                    <w:w w:val="100"/>
                    <w:position w:val="2"/>
                  </w:rPr>
                  <w:t>i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e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1"/>
                    <w:w w:val="100"/>
                    <w:position w:val="2"/>
                  </w:rPr>
                  <w:t>r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s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2"/>
                    <w:w w:val="100"/>
                    <w:position w:val="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1"/>
                    <w:w w:val="100"/>
                    <w:position w:val="2"/>
                  </w:rPr>
                  <w:t>t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o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1"/>
                    <w:w w:val="100"/>
                    <w:position w:val="2"/>
                  </w:rPr>
                  <w:t>g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1"/>
                    <w:w w:val="100"/>
                    <w:position w:val="2"/>
                  </w:rPr>
                  <w:t>r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2"/>
                    <w:w w:val="100"/>
                    <w:position w:val="2"/>
                  </w:rPr>
                  <w:t>a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d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1"/>
                    <w:w w:val="100"/>
                    <w:position w:val="2"/>
                  </w:rPr>
                  <w:t>u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a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1"/>
                    <w:w w:val="100"/>
                    <w:position w:val="2"/>
                  </w:rPr>
                  <w:t>t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3"/>
                    <w:w w:val="100"/>
                    <w:position w:val="2"/>
                  </w:rPr>
                  <w:t>i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1"/>
                    <w:w w:val="100"/>
                    <w:position w:val="2"/>
                  </w:rPr>
                  <w:t>o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n,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4"/>
                    <w:w w:val="100"/>
                    <w:position w:val="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Cat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holic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6"/>
                    <w:w w:val="100"/>
                    <w:position w:val="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1"/>
                    <w:w w:val="100"/>
                    <w:position w:val="2"/>
                  </w:rPr>
                  <w:t>s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2"/>
                    <w:w w:val="100"/>
                    <w:position w:val="2"/>
                  </w:rPr>
                  <w:t>e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1"/>
                    <w:w w:val="100"/>
                    <w:position w:val="2"/>
                  </w:rPr>
                  <w:t>c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1"/>
                    <w:w w:val="100"/>
                    <w:position w:val="2"/>
                  </w:rPr>
                  <w:t>o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n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1"/>
                    <w:w w:val="100"/>
                    <w:position w:val="2"/>
                  </w:rPr>
                  <w:t>d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a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1"/>
                    <w:w w:val="100"/>
                    <w:position w:val="2"/>
                  </w:rPr>
                  <w:t>r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y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5"/>
                    <w:w w:val="100"/>
                    <w:position w:val="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1"/>
                    <w:w w:val="100"/>
                    <w:position w:val="2"/>
                  </w:rPr>
                  <w:t>s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1"/>
                    <w:w w:val="100"/>
                    <w:position w:val="2"/>
                  </w:rPr>
                  <w:t>c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ho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1"/>
                    <w:w w:val="100"/>
                    <w:position w:val="2"/>
                  </w:rPr>
                  <w:t>o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ls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9"/>
                    <w:w w:val="100"/>
                    <w:position w:val="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have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4"/>
                    <w:w w:val="100"/>
                    <w:position w:val="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de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1"/>
                    <w:w w:val="100"/>
                    <w:position w:val="2"/>
                  </w:rPr>
                  <w:t>m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1"/>
                    <w:w w:val="100"/>
                    <w:position w:val="2"/>
                  </w:rPr>
                  <w:t>o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n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1"/>
                    <w:w w:val="100"/>
                    <w:position w:val="2"/>
                  </w:rPr>
                  <w:t>s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1"/>
                    <w:w w:val="100"/>
                    <w:position w:val="2"/>
                  </w:rPr>
                  <w:t>t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1"/>
                    <w:w w:val="100"/>
                    <w:position w:val="2"/>
                  </w:rPr>
                  <w:t>r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a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1"/>
                    <w:w w:val="100"/>
                    <w:position w:val="2"/>
                  </w:rPr>
                  <w:t>t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ed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93.584pt;margin-top:73.752251pt;width:7.52pt;height:14pt;mso-position-horizontal-relative:page;mso-position-vertical-relative:page;z-index:-1420" type="#_x0000_t202" filled="f" stroked="f">
          <v:textbox inset="0,0,0,0">
            <w:txbxContent>
              <w:p>
                <w:pPr>
                  <w:spacing w:before="0" w:after="0" w:line="217" w:lineRule="exact"/>
                  <w:ind w:left="20" w:right="-56"/>
                  <w:jc w:val="left"/>
                  <w:rPr>
                    <w:rFonts w:ascii="Segoe MDL2 Assets" w:hAnsi="Segoe MDL2 Assets" w:cs="Segoe MDL2 Assets" w:eastAsia="Segoe MDL2 Assets"/>
                    <w:sz w:val="24"/>
                    <w:szCs w:val="24"/>
                  </w:rPr>
                </w:pPr>
                <w:rPr/>
                <w:r>
                  <w:rPr>
                    <w:rFonts w:ascii="Segoe MDL2 Assets" w:hAnsi="Segoe MDL2 Assets" w:cs="Segoe MDL2 Assets" w:eastAsia="Segoe MDL2 Assets"/>
                    <w:sz w:val="24"/>
                    <w:szCs w:val="24"/>
                    <w:spacing w:val="0"/>
                    <w:w w:val="46"/>
                    <w:position w:val="-4"/>
                  </w:rPr>
                  <w:t></w:t>
                </w:r>
                <w:r>
                  <w:rPr>
                    <w:rFonts w:ascii="Segoe MDL2 Assets" w:hAnsi="Segoe MDL2 Assets" w:cs="Segoe MDL2 Assets" w:eastAsia="Segoe MDL2 Assets"/>
                    <w:sz w:val="24"/>
                    <w:szCs w:val="24"/>
                    <w:spacing w:val="0"/>
                    <w:w w:val="100"/>
                    <w:position w:val="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11.580002pt;margin-top:74.956078pt;width:425.528208pt;height:14pt;mso-position-horizontal-relative:page;mso-position-vertical-relative:page;z-index:-1419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Palatino Linotype" w:hAnsi="Palatino Linotype" w:cs="Palatino Linotype" w:eastAsia="Palatino Linotype"/>
                    <w:sz w:val="24"/>
                    <w:szCs w:val="24"/>
                  </w:rPr>
                </w:pPr>
                <w:rPr/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How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5"/>
                    <w:w w:val="100"/>
                    <w:position w:val="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does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5"/>
                    <w:w w:val="100"/>
                    <w:position w:val="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1"/>
                    <w:w w:val="100"/>
                    <w:position w:val="2"/>
                  </w:rPr>
                  <w:t>s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1"/>
                    <w:w w:val="100"/>
                    <w:position w:val="2"/>
                  </w:rPr>
                  <w:t>t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1"/>
                    <w:w w:val="100"/>
                    <w:position w:val="2"/>
                  </w:rPr>
                  <w:t>u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dent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1"/>
                    <w:w w:val="100"/>
                    <w:position w:val="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1"/>
                    <w:w w:val="100"/>
                    <w:position w:val="2"/>
                  </w:rPr>
                  <w:t>v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ali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1"/>
                    <w:w w:val="100"/>
                    <w:position w:val="2"/>
                  </w:rPr>
                  <w:t>d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a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1"/>
                    <w:w w:val="100"/>
                    <w:position w:val="2"/>
                  </w:rPr>
                  <w:t>t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3"/>
                    <w:w w:val="100"/>
                    <w:position w:val="2"/>
                  </w:rPr>
                  <w:t>i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1"/>
                    <w:w w:val="100"/>
                    <w:position w:val="2"/>
                  </w:rPr>
                  <w:t>o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n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5"/>
                    <w:w w:val="100"/>
                    <w:position w:val="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3"/>
                    <w:w w:val="100"/>
                    <w:position w:val="2"/>
                  </w:rPr>
                  <w:t>i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nte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1"/>
                    <w:w w:val="100"/>
                    <w:position w:val="2"/>
                  </w:rPr>
                  <w:t>r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1"/>
                    <w:w w:val="100"/>
                    <w:position w:val="2"/>
                  </w:rPr>
                  <w:t>s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ect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1"/>
                    <w:w w:val="100"/>
                    <w:position w:val="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1"/>
                    <w:w w:val="100"/>
                    <w:position w:val="2"/>
                  </w:rPr>
                  <w:t>w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3"/>
                    <w:w w:val="100"/>
                    <w:position w:val="2"/>
                  </w:rPr>
                  <w:t>i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1"/>
                    <w:w w:val="100"/>
                    <w:position w:val="2"/>
                  </w:rPr>
                  <w:t>t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h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2"/>
                    <w:w w:val="100"/>
                    <w:position w:val="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the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a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1"/>
                    <w:w w:val="100"/>
                    <w:position w:val="2"/>
                  </w:rPr>
                  <w:t>c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ade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2"/>
                    <w:w w:val="100"/>
                    <w:position w:val="2"/>
                  </w:rPr>
                  <w:t>m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3"/>
                    <w:w w:val="100"/>
                    <w:position w:val="2"/>
                  </w:rPr>
                  <w:t>i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1"/>
                    <w:w w:val="100"/>
                    <w:position w:val="2"/>
                  </w:rPr>
                  <w:t>c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,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7"/>
                    <w:w w:val="100"/>
                    <w:position w:val="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1"/>
                    <w:w w:val="100"/>
                    <w:position w:val="2"/>
                  </w:rPr>
                  <w:t>c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1"/>
                    <w:w w:val="100"/>
                    <w:position w:val="2"/>
                  </w:rPr>
                  <w:t>u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lt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1"/>
                    <w:w w:val="100"/>
                    <w:position w:val="2"/>
                  </w:rPr>
                  <w:t>u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1"/>
                    <w:w w:val="100"/>
                    <w:position w:val="2"/>
                  </w:rPr>
                  <w:t>r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al,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1"/>
                    <w:w w:val="100"/>
                    <w:position w:val="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and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5"/>
                    <w:w w:val="100"/>
                    <w:position w:val="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1"/>
                    <w:w w:val="100"/>
                    <w:position w:val="2"/>
                  </w:rPr>
                  <w:t>s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2"/>
                    <w:w w:val="100"/>
                    <w:position w:val="2"/>
                  </w:rPr>
                  <w:t>p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3"/>
                    <w:w w:val="100"/>
                    <w:position w:val="2"/>
                  </w:rPr>
                  <w:t>i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3"/>
                    <w:w w:val="100"/>
                    <w:position w:val="2"/>
                  </w:rPr>
                  <w:t>r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3"/>
                    <w:w w:val="100"/>
                    <w:position w:val="2"/>
                  </w:rPr>
                  <w:t>i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1"/>
                    <w:w w:val="100"/>
                    <w:position w:val="2"/>
                  </w:rPr>
                  <w:t>t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1"/>
                    <w:w w:val="100"/>
                    <w:position w:val="2"/>
                  </w:rPr>
                  <w:t>u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al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7.019997pt;margin-top:74.956078pt;width:431.870058pt;height:14pt;mso-position-horizontal-relative:page;mso-position-vertical-relative:page;z-index:-1418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Palatino Linotype" w:hAnsi="Palatino Linotype" w:cs="Palatino Linotype" w:eastAsia="Palatino Linotype"/>
                    <w:sz w:val="24"/>
                    <w:szCs w:val="24"/>
                  </w:rPr>
                </w:pPr>
                <w:rPr/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hel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1"/>
                    <w:w w:val="100"/>
                    <w:position w:val="2"/>
                  </w:rPr>
                  <w:t>p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s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2"/>
                    <w:w w:val="100"/>
                    <w:position w:val="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lead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5"/>
                    <w:w w:val="100"/>
                    <w:position w:val="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t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o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a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1"/>
                    <w:w w:val="100"/>
                    <w:position w:val="2"/>
                  </w:rPr>
                  <w:t>c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ade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2"/>
                    <w:w w:val="100"/>
                    <w:position w:val="2"/>
                  </w:rPr>
                  <w:t>m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3"/>
                    <w:w w:val="100"/>
                    <w:position w:val="2"/>
                  </w:rPr>
                  <w:t>i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c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8"/>
                    <w:w w:val="100"/>
                    <w:position w:val="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a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1"/>
                    <w:w w:val="100"/>
                    <w:position w:val="2"/>
                  </w:rPr>
                  <w:t>c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2"/>
                    <w:w w:val="100"/>
                    <w:position w:val="2"/>
                  </w:rPr>
                  <w:t>h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3"/>
                    <w:w w:val="100"/>
                    <w:position w:val="2"/>
                  </w:rPr>
                  <w:t>i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e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1"/>
                    <w:w w:val="100"/>
                    <w:position w:val="2"/>
                  </w:rPr>
                  <w:t>v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ement.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3"/>
                    <w:w w:val="100"/>
                    <w:position w:val="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“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Re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1"/>
                    <w:w w:val="100"/>
                    <w:position w:val="2"/>
                  </w:rPr>
                  <w:t>s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ea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1"/>
                    <w:w w:val="100"/>
                    <w:position w:val="2"/>
                  </w:rPr>
                  <w:t>r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1"/>
                    <w:w w:val="100"/>
                    <w:position w:val="2"/>
                  </w:rPr>
                  <w:t>c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he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1"/>
                    <w:w w:val="100"/>
                    <w:position w:val="2"/>
                  </w:rPr>
                  <w:t>r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s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7"/>
                    <w:w w:val="100"/>
                    <w:position w:val="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a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1"/>
                    <w:w w:val="100"/>
                    <w:position w:val="2"/>
                  </w:rPr>
                  <w:t>c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1"/>
                    <w:w w:val="100"/>
                    <w:position w:val="2"/>
                  </w:rPr>
                  <w:t>k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now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1"/>
                    <w:w w:val="100"/>
                    <w:position w:val="2"/>
                  </w:rPr>
                  <w:t>l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ed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1"/>
                    <w:w w:val="100"/>
                    <w:position w:val="2"/>
                  </w:rPr>
                  <w:t>g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ed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14"/>
                    <w:w w:val="100"/>
                    <w:position w:val="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1"/>
                    <w:w w:val="100"/>
                    <w:position w:val="2"/>
                  </w:rPr>
                  <w:t>t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he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3"/>
                    <w:w w:val="100"/>
                    <w:position w:val="2"/>
                  </w:rPr>
                  <w:t>i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m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1"/>
                    <w:w w:val="100"/>
                    <w:position w:val="2"/>
                  </w:rPr>
                  <w:t>p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1"/>
                    <w:w w:val="100"/>
                    <w:position w:val="2"/>
                  </w:rPr>
                  <w:t>o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1"/>
                    <w:w w:val="100"/>
                    <w:position w:val="2"/>
                  </w:rPr>
                  <w:t>r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1"/>
                    <w:w w:val="100"/>
                    <w:position w:val="2"/>
                  </w:rPr>
                  <w:t>t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an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1"/>
                    <w:w w:val="100"/>
                    <w:position w:val="2"/>
                  </w:rPr>
                  <w:t>c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e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7.019997pt;margin-top:74.956078pt;width:382.464211pt;height:14pt;mso-position-horizontal-relative:page;mso-position-vertical-relative:page;z-index:-1417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Palatino Linotype" w:hAnsi="Palatino Linotype" w:cs="Palatino Linotype" w:eastAsia="Palatino Linotype"/>
                    <w:sz w:val="24"/>
                    <w:szCs w:val="24"/>
                  </w:rPr>
                </w:pPr>
                <w:rPr/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p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1"/>
                    <w:w w:val="100"/>
                    <w:position w:val="2"/>
                  </w:rPr>
                  <w:t>r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a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1"/>
                    <w:w w:val="100"/>
                    <w:position w:val="2"/>
                  </w:rPr>
                  <w:t>c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1"/>
                    <w:w w:val="100"/>
                    <w:position w:val="2"/>
                  </w:rPr>
                  <w:t>t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3"/>
                    <w:w w:val="100"/>
                    <w:position w:val="2"/>
                  </w:rPr>
                  <w:t>i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1"/>
                    <w:w w:val="100"/>
                    <w:position w:val="2"/>
                  </w:rPr>
                  <w:t>c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al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1"/>
                    <w:w w:val="100"/>
                    <w:position w:val="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1"/>
                    <w:w w:val="100"/>
                    <w:position w:val="2"/>
                  </w:rPr>
                  <w:t>s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1"/>
                    <w:w w:val="100"/>
                    <w:position w:val="2"/>
                  </w:rPr>
                  <w:t>u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ppo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1"/>
                    <w:w w:val="100"/>
                    <w:position w:val="2"/>
                  </w:rPr>
                  <w:t>r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t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1"/>
                    <w:w w:val="100"/>
                    <w:position w:val="2"/>
                  </w:rPr>
                  <w:t>s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1"/>
                    <w:w w:val="100"/>
                    <w:position w:val="2"/>
                  </w:rPr>
                  <w:t>t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1"/>
                    <w:w w:val="100"/>
                    <w:position w:val="2"/>
                  </w:rPr>
                  <w:t>r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1"/>
                    <w:w w:val="100"/>
                    <w:position w:val="2"/>
                  </w:rPr>
                  <w:t>u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1"/>
                    <w:w w:val="100"/>
                    <w:position w:val="2"/>
                  </w:rPr>
                  <w:t>c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1"/>
                    <w:w w:val="100"/>
                    <w:position w:val="2"/>
                  </w:rPr>
                  <w:t>t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1"/>
                    <w:w w:val="100"/>
                    <w:position w:val="2"/>
                  </w:rPr>
                  <w:t>u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1"/>
                    <w:w w:val="100"/>
                    <w:position w:val="2"/>
                  </w:rPr>
                  <w:t>r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es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4"/>
                    <w:w w:val="100"/>
                    <w:position w:val="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a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1"/>
                    <w:w w:val="100"/>
                    <w:position w:val="2"/>
                  </w:rPr>
                  <w:t>n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d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1"/>
                    <w:w w:val="100"/>
                    <w:position w:val="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1"/>
                    <w:w w:val="100"/>
                    <w:position w:val="2"/>
                  </w:rPr>
                  <w:t>r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ela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1"/>
                    <w:w w:val="100"/>
                    <w:position w:val="2"/>
                  </w:rPr>
                  <w:t>t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3"/>
                    <w:w w:val="100"/>
                    <w:position w:val="2"/>
                  </w:rPr>
                  <w:t>i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1"/>
                    <w:w w:val="100"/>
                    <w:position w:val="2"/>
                  </w:rPr>
                  <w:t>o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n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1"/>
                    <w:w w:val="100"/>
                    <w:position w:val="2"/>
                  </w:rPr>
                  <w:t>s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2"/>
                    <w:w w:val="100"/>
                    <w:position w:val="2"/>
                  </w:rPr>
                  <w:t>h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1"/>
                    <w:w w:val="100"/>
                    <w:position w:val="2"/>
                  </w:rPr>
                  <w:t>i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p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2"/>
                    <w:w w:val="100"/>
                    <w:position w:val="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b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1"/>
                    <w:w w:val="100"/>
                    <w:position w:val="2"/>
                  </w:rPr>
                  <w:t>u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3"/>
                    <w:w w:val="100"/>
                    <w:position w:val="2"/>
                  </w:rPr>
                  <w:t>i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l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2"/>
                    <w:w w:val="100"/>
                    <w:position w:val="2"/>
                  </w:rPr>
                  <w:t>d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3"/>
                    <w:w w:val="100"/>
                    <w:position w:val="2"/>
                  </w:rPr>
                  <w:t>i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ng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2"/>
                    <w:w w:val="100"/>
                    <w:position w:val="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p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1"/>
                    <w:w w:val="100"/>
                    <w:position w:val="2"/>
                  </w:rPr>
                  <w:t>r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a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1"/>
                    <w:w w:val="100"/>
                    <w:position w:val="2"/>
                  </w:rPr>
                  <w:t>c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3"/>
                    <w:w w:val="100"/>
                    <w:position w:val="2"/>
                  </w:rPr>
                  <w:t>t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3"/>
                    <w:w w:val="100"/>
                    <w:position w:val="2"/>
                  </w:rPr>
                  <w:t>i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1"/>
                    <w:w w:val="100"/>
                    <w:position w:val="2"/>
                  </w:rPr>
                  <w:t>c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es.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6"/>
                    <w:w w:val="100"/>
                    <w:position w:val="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2"/>
                    <w:w w:val="100"/>
                    <w:position w:val="2"/>
                  </w:rPr>
                  <w:t>F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3"/>
                    <w:w w:val="100"/>
                    <w:position w:val="2"/>
                  </w:rPr>
                  <w:t>i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2"/>
                    <w:w w:val="100"/>
                    <w:position w:val="2"/>
                  </w:rPr>
                  <w:t>n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ally,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7.019997pt;margin-top:74.956078pt;width:390.333847pt;height:14pt;mso-position-horizontal-relative:page;mso-position-vertical-relative:page;z-index:-1416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Palatino Linotype" w:hAnsi="Palatino Linotype" w:cs="Palatino Linotype" w:eastAsia="Palatino Linotype"/>
                    <w:sz w:val="24"/>
                    <w:szCs w:val="24"/>
                  </w:rPr>
                </w:pPr>
                <w:rPr/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1"/>
                    <w:w w:val="100"/>
                    <w:position w:val="2"/>
                  </w:rPr>
                  <w:t>M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any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2"/>
                    <w:w w:val="100"/>
                    <w:position w:val="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stude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1"/>
                    <w:w w:val="100"/>
                    <w:position w:val="2"/>
                  </w:rPr>
                  <w:t>n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1"/>
                    <w:w w:val="100"/>
                    <w:position w:val="2"/>
                  </w:rPr>
                  <w:t>t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s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9"/>
                    <w:w w:val="100"/>
                    <w:position w:val="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1"/>
                    <w:w w:val="100"/>
                    <w:position w:val="2"/>
                  </w:rPr>
                  <w:t>w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ho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5"/>
                    <w:w w:val="100"/>
                    <w:position w:val="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come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6"/>
                    <w:w w:val="100"/>
                    <w:position w:val="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fr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1"/>
                    <w:w w:val="100"/>
                    <w:position w:val="2"/>
                  </w:rPr>
                  <w:t>o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m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5"/>
                    <w:w w:val="100"/>
                    <w:position w:val="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2"/>
                    <w:w w:val="100"/>
                    <w:position w:val="2"/>
                  </w:rPr>
                  <w:t>c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1"/>
                    <w:w w:val="100"/>
                    <w:position w:val="2"/>
                  </w:rPr>
                  <w:t>u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lt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1"/>
                    <w:w w:val="100"/>
                    <w:position w:val="2"/>
                  </w:rPr>
                  <w:t>u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1"/>
                    <w:w w:val="100"/>
                    <w:position w:val="2"/>
                  </w:rPr>
                  <w:t>r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es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3"/>
                    <w:w w:val="100"/>
                    <w:position w:val="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that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a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1"/>
                    <w:w w:val="100"/>
                    <w:position w:val="2"/>
                  </w:rPr>
                  <w:t>r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e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1"/>
                    <w:w w:val="100"/>
                    <w:position w:val="2"/>
                  </w:rPr>
                  <w:t>t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1"/>
                    <w:w w:val="100"/>
                    <w:position w:val="2"/>
                  </w:rPr>
                  <w:t>r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ad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3"/>
                    <w:w w:val="100"/>
                    <w:position w:val="2"/>
                  </w:rPr>
                  <w:t>i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1"/>
                    <w:w w:val="100"/>
                    <w:position w:val="2"/>
                  </w:rPr>
                  <w:t>t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3"/>
                    <w:w w:val="100"/>
                    <w:position w:val="2"/>
                  </w:rPr>
                  <w:t>i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1"/>
                    <w:w w:val="100"/>
                    <w:position w:val="2"/>
                  </w:rPr>
                  <w:t>o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na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1"/>
                    <w:w w:val="100"/>
                    <w:position w:val="2"/>
                  </w:rPr>
                  <w:t>l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ly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5"/>
                    <w:w w:val="100"/>
                    <w:position w:val="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c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1"/>
                    <w:w w:val="100"/>
                    <w:position w:val="2"/>
                  </w:rPr>
                  <w:t>o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m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1"/>
                    <w:w w:val="100"/>
                    <w:position w:val="2"/>
                  </w:rPr>
                  <w:t>m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1"/>
                    <w:w w:val="100"/>
                    <w:position w:val="2"/>
                  </w:rPr>
                  <w:t>u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2"/>
                    <w:w w:val="100"/>
                    <w:position w:val="2"/>
                  </w:rPr>
                  <w:t>n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3"/>
                    <w:w w:val="100"/>
                    <w:position w:val="2"/>
                  </w:rPr>
                  <w:t>i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1"/>
                    <w:w w:val="100"/>
                    <w:position w:val="2"/>
                  </w:rPr>
                  <w:t>t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y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25.019997pt;margin-top:74.956078pt;width:374.606435pt;height:14pt;mso-position-horizontal-relative:page;mso-position-vertical-relative:page;z-index:-1415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Palatino Linotype" w:hAnsi="Palatino Linotype" w:cs="Palatino Linotype" w:eastAsia="Palatino Linotype"/>
                    <w:sz w:val="24"/>
                    <w:szCs w:val="24"/>
                  </w:rPr>
                </w:pPr>
                <w:rPr/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1"/>
                    <w:w w:val="100"/>
                    <w:position w:val="2"/>
                  </w:rPr>
                  <w:t>M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1"/>
                    <w:w w:val="100"/>
                    <w:position w:val="2"/>
                  </w:rPr>
                  <w:t>o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1"/>
                    <w:w w:val="100"/>
                    <w:position w:val="2"/>
                  </w:rPr>
                  <w:t>r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2"/>
                    <w:w w:val="100"/>
                    <w:position w:val="2"/>
                  </w:rPr>
                  <w:t>e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1"/>
                    <w:w w:val="100"/>
                    <w:position w:val="2"/>
                  </w:rPr>
                  <w:t>o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1"/>
                    <w:w w:val="100"/>
                    <w:position w:val="2"/>
                  </w:rPr>
                  <w:t>v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2"/>
                    <w:w w:val="100"/>
                    <w:position w:val="2"/>
                  </w:rPr>
                  <w:t>e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1"/>
                    <w:w w:val="100"/>
                    <w:position w:val="2"/>
                  </w:rPr>
                  <w:t>r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,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6"/>
                    <w:w w:val="100"/>
                    <w:position w:val="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C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1"/>
                    <w:w w:val="100"/>
                    <w:position w:val="2"/>
                  </w:rPr>
                  <w:t>O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VI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2"/>
                    <w:w w:val="100"/>
                    <w:position w:val="2"/>
                  </w:rPr>
                  <w:t>D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1"/>
                    <w:w w:val="100"/>
                    <w:position w:val="2"/>
                  </w:rPr>
                  <w:t>-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19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2"/>
                    <w:w w:val="100"/>
                    <w:position w:val="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and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5"/>
                    <w:w w:val="100"/>
                    <w:position w:val="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3"/>
                    <w:w w:val="100"/>
                    <w:position w:val="2"/>
                  </w:rPr>
                  <w:t>i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1"/>
                    <w:w w:val="100"/>
                    <w:position w:val="2"/>
                  </w:rPr>
                  <w:t>t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s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2"/>
                    <w:w w:val="100"/>
                    <w:position w:val="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1"/>
                    <w:w w:val="100"/>
                    <w:position w:val="2"/>
                  </w:rPr>
                  <w:t>r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e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1"/>
                    <w:w w:val="100"/>
                    <w:position w:val="2"/>
                  </w:rPr>
                  <w:t>s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1"/>
                    <w:w w:val="100"/>
                    <w:position w:val="2"/>
                  </w:rPr>
                  <w:t>u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lt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2"/>
                    <w:w w:val="100"/>
                    <w:position w:val="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in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1"/>
                    <w:w w:val="100"/>
                    <w:position w:val="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2"/>
                    <w:w w:val="100"/>
                    <w:position w:val="2"/>
                  </w:rPr>
                  <w:t>d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3"/>
                    <w:w w:val="100"/>
                    <w:position w:val="2"/>
                  </w:rPr>
                  <w:t>i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1"/>
                    <w:w w:val="100"/>
                    <w:position w:val="2"/>
                  </w:rPr>
                  <w:t>s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1"/>
                    <w:w w:val="100"/>
                    <w:position w:val="2"/>
                  </w:rPr>
                  <w:t>t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a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2"/>
                    <w:w w:val="100"/>
                    <w:position w:val="2"/>
                  </w:rPr>
                  <w:t>n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1"/>
                    <w:w w:val="100"/>
                    <w:position w:val="2"/>
                  </w:rPr>
                  <w:t>c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e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4"/>
                    <w:w w:val="100"/>
                    <w:position w:val="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lea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1"/>
                    <w:w w:val="100"/>
                    <w:position w:val="2"/>
                  </w:rPr>
                  <w:t>r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n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3"/>
                    <w:w w:val="100"/>
                    <w:position w:val="2"/>
                  </w:rPr>
                  <w:t>i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ng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u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1"/>
                    <w:w w:val="100"/>
                    <w:position w:val="2"/>
                  </w:rPr>
                  <w:t>n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1"/>
                    <w:w w:val="100"/>
                    <w:position w:val="2"/>
                  </w:rPr>
                  <w:t>c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1"/>
                    <w:w w:val="100"/>
                    <w:position w:val="2"/>
                  </w:rPr>
                  <w:t>o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1"/>
                    <w:w w:val="100"/>
                    <w:position w:val="2"/>
                  </w:rPr>
                  <w:t>v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e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1"/>
                    <w:w w:val="100"/>
                    <w:position w:val="2"/>
                  </w:rPr>
                  <w:t>r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ed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8"/>
                    <w:w w:val="100"/>
                    <w:position w:val="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1"/>
                    <w:w w:val="100"/>
                    <w:position w:val="2"/>
                  </w:rPr>
                  <w:t>t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he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7.019997pt;margin-top:74.956078pt;width:380.585812pt;height:14pt;mso-position-horizontal-relative:page;mso-position-vertical-relative:page;z-index:-1414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Palatino Linotype" w:hAnsi="Palatino Linotype" w:cs="Palatino Linotype" w:eastAsia="Palatino Linotype"/>
                    <w:sz w:val="24"/>
                    <w:szCs w:val="24"/>
                  </w:rPr>
                </w:pPr>
                <w:rPr/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be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1"/>
                    <w:w w:val="100"/>
                    <w:position w:val="2"/>
                  </w:rPr>
                  <w:t>i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ng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1"/>
                    <w:w w:val="100"/>
                    <w:position w:val="2"/>
                  </w:rPr>
                  <w:t>g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3"/>
                    <w:w w:val="100"/>
                    <w:position w:val="2"/>
                  </w:rPr>
                  <w:t>i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1"/>
                    <w:w w:val="100"/>
                    <w:position w:val="2"/>
                  </w:rPr>
                  <w:t>v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en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1"/>
                    <w:w w:val="100"/>
                    <w:position w:val="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the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ne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1"/>
                    <w:w w:val="100"/>
                    <w:position w:val="2"/>
                  </w:rPr>
                  <w:t>c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es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1"/>
                    <w:w w:val="100"/>
                    <w:position w:val="2"/>
                  </w:rPr>
                  <w:t>s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a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1"/>
                    <w:w w:val="100"/>
                    <w:position w:val="2"/>
                  </w:rPr>
                  <w:t>r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y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6"/>
                    <w:w w:val="100"/>
                    <w:position w:val="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help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1"/>
                    <w:w w:val="100"/>
                    <w:position w:val="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an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1"/>
                    <w:w w:val="100"/>
                    <w:position w:val="2"/>
                  </w:rPr>
                  <w:t>d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/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1"/>
                    <w:w w:val="100"/>
                    <w:position w:val="2"/>
                  </w:rPr>
                  <w:t>o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r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3"/>
                    <w:w w:val="100"/>
                    <w:position w:val="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1"/>
                    <w:w w:val="100"/>
                    <w:position w:val="2"/>
                  </w:rPr>
                  <w:t>t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3"/>
                    <w:w w:val="100"/>
                    <w:position w:val="2"/>
                  </w:rPr>
                  <w:t>i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me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3"/>
                    <w:w w:val="100"/>
                    <w:position w:val="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to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1"/>
                    <w:w w:val="100"/>
                    <w:position w:val="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1"/>
                    <w:w w:val="100"/>
                    <w:position w:val="2"/>
                  </w:rPr>
                  <w:t>c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1"/>
                    <w:w w:val="100"/>
                    <w:position w:val="2"/>
                  </w:rPr>
                  <w:t>o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m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1"/>
                    <w:w w:val="100"/>
                    <w:position w:val="2"/>
                  </w:rPr>
                  <w:t>p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le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1"/>
                    <w:w w:val="100"/>
                    <w:position w:val="2"/>
                  </w:rPr>
                  <w:t>t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e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6"/>
                    <w:w w:val="100"/>
                    <w:position w:val="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1"/>
                    <w:w w:val="100"/>
                    <w:position w:val="2"/>
                  </w:rPr>
                  <w:t>t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he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1"/>
                    <w:w w:val="100"/>
                    <w:position w:val="2"/>
                  </w:rPr>
                  <w:t>w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1"/>
                    <w:w w:val="100"/>
                    <w:position w:val="2"/>
                  </w:rPr>
                  <w:t>o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1"/>
                    <w:w w:val="100"/>
                    <w:position w:val="2"/>
                  </w:rPr>
                  <w:t>r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1"/>
                    <w:w w:val="100"/>
                    <w:position w:val="2"/>
                  </w:rPr>
                  <w:t>k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.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5"/>
                    <w:w w:val="100"/>
                    <w:position w:val="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1"/>
                    <w:w w:val="100"/>
                    <w:position w:val="2"/>
                  </w:rPr>
                  <w:t>S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1"/>
                    <w:w w:val="100"/>
                    <w:position w:val="2"/>
                  </w:rPr>
                  <w:t>o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me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7.019997pt;margin-top:74.956078pt;width:414.526285pt;height:14pt;mso-position-horizontal-relative:page;mso-position-vertical-relative:page;z-index:-1413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Palatino Linotype" w:hAnsi="Palatino Linotype" w:cs="Palatino Linotype" w:eastAsia="Palatino Linotype"/>
                    <w:sz w:val="24"/>
                    <w:szCs w:val="24"/>
                  </w:rPr>
                </w:pPr>
                <w:rPr/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1"/>
                    <w:w w:val="100"/>
                    <w:position w:val="2"/>
                  </w:rPr>
                  <w:t>G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1"/>
                    <w:w w:val="100"/>
                    <w:position w:val="2"/>
                  </w:rPr>
                  <w:t>o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1"/>
                    <w:w w:val="100"/>
                    <w:position w:val="2"/>
                  </w:rPr>
                  <w:t>s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pel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2"/>
                    <w:w w:val="100"/>
                    <w:position w:val="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1"/>
                    <w:w w:val="100"/>
                    <w:position w:val="2"/>
                  </w:rPr>
                  <w:t>s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1"/>
                    <w:w w:val="100"/>
                    <w:position w:val="2"/>
                  </w:rPr>
                  <w:t>t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1"/>
                    <w:w w:val="100"/>
                    <w:position w:val="2"/>
                  </w:rPr>
                  <w:t>o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1"/>
                    <w:w w:val="100"/>
                    <w:position w:val="2"/>
                  </w:rPr>
                  <w:t>r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y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1"/>
                    <w:w w:val="100"/>
                    <w:position w:val="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1"/>
                    <w:w w:val="100"/>
                    <w:position w:val="2"/>
                  </w:rPr>
                  <w:t>t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hat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h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1"/>
                    <w:w w:val="100"/>
                    <w:position w:val="2"/>
                  </w:rPr>
                  <w:t>u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ng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2"/>
                    <w:w w:val="100"/>
                    <w:position w:val="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3"/>
                    <w:w w:val="100"/>
                    <w:position w:val="2"/>
                  </w:rPr>
                  <w:t>i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n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the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2"/>
                    <w:w w:val="100"/>
                    <w:position w:val="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1"/>
                    <w:w w:val="100"/>
                    <w:position w:val="2"/>
                  </w:rPr>
                  <w:t>c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1"/>
                    <w:w w:val="100"/>
                    <w:position w:val="2"/>
                  </w:rPr>
                  <w:t>o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2"/>
                    <w:w w:val="100"/>
                    <w:position w:val="2"/>
                  </w:rPr>
                  <w:t>n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fer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en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1"/>
                    <w:w w:val="100"/>
                    <w:position w:val="2"/>
                  </w:rPr>
                  <w:t>c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e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6"/>
                    <w:w w:val="100"/>
                    <w:position w:val="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1"/>
                    <w:w w:val="100"/>
                    <w:position w:val="2"/>
                  </w:rPr>
                  <w:t>r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1"/>
                    <w:w w:val="100"/>
                    <w:position w:val="2"/>
                  </w:rPr>
                  <w:t>o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1"/>
                    <w:w w:val="100"/>
                    <w:position w:val="2"/>
                  </w:rPr>
                  <w:t>o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m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5"/>
                    <w:w w:val="100"/>
                    <w:position w:val="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1"/>
                    <w:w w:val="100"/>
                    <w:position w:val="2"/>
                  </w:rPr>
                  <w:t>(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1"/>
                    <w:w w:val="100"/>
                    <w:position w:val="2"/>
                  </w:rPr>
                  <w:t>S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ee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1"/>
                    <w:w w:val="100"/>
                    <w:position w:val="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1"/>
                    <w:w w:val="100"/>
                    <w:position w:val="2"/>
                  </w:rPr>
                  <w:t>F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3"/>
                    <w:w w:val="100"/>
                    <w:position w:val="2"/>
                  </w:rPr>
                  <w:t>i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1"/>
                    <w:w w:val="100"/>
                    <w:position w:val="2"/>
                  </w:rPr>
                  <w:t>g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1"/>
                    <w:w w:val="100"/>
                    <w:position w:val="2"/>
                  </w:rPr>
                  <w:t>u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1"/>
                    <w:w w:val="100"/>
                    <w:position w:val="2"/>
                  </w:rPr>
                  <w:t>r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e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3"/>
                    <w:w w:val="100"/>
                    <w:position w:val="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be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1"/>
                    <w:w w:val="100"/>
                    <w:position w:val="2"/>
                  </w:rPr>
                  <w:t>l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1"/>
                    <w:w w:val="100"/>
                    <w:position w:val="2"/>
                  </w:rPr>
                  <w:t>o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1"/>
                    <w:w w:val="100"/>
                    <w:position w:val="2"/>
                  </w:rPr>
                  <w:t>w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),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3"/>
                    <w:w w:val="100"/>
                    <w:position w:val="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the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1"/>
                    <w:w w:val="100"/>
                    <w:position w:val="2"/>
                  </w:rPr>
                  <w:t>t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eac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-1"/>
                    <w:w w:val="100"/>
                    <w:position w:val="2"/>
                  </w:rPr>
                  <w:t>h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2"/>
                  </w:rPr>
                  <w:t>er</w:t>
                </w:r>
                <w:r>
                  <w:rPr>
                    <w:rFonts w:ascii="Palatino Linotype" w:hAnsi="Palatino Linotype" w:cs="Palatino Linotype" w:eastAsia="Palatino Linotype"/>
                    <w:sz w:val="24"/>
                    <w:szCs w:val="24"/>
                    <w:spacing w:val="0"/>
                    <w:w w:val="100"/>
                    <w:position w:val="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header" Target="header1.xml"/><Relationship Id="rId39" Type="http://schemas.openxmlformats.org/officeDocument/2006/relationships/image" Target="media/image34.png"/><Relationship Id="rId40" Type="http://schemas.openxmlformats.org/officeDocument/2006/relationships/image" Target="media/image35.png"/><Relationship Id="rId41" Type="http://schemas.openxmlformats.org/officeDocument/2006/relationships/image" Target="media/image36.png"/><Relationship Id="rId42" Type="http://schemas.openxmlformats.org/officeDocument/2006/relationships/image" Target="media/image37.png"/><Relationship Id="rId43" Type="http://schemas.openxmlformats.org/officeDocument/2006/relationships/image" Target="media/image38.png"/><Relationship Id="rId44" Type="http://schemas.openxmlformats.org/officeDocument/2006/relationships/image" Target="media/image39.png"/><Relationship Id="rId45" Type="http://schemas.openxmlformats.org/officeDocument/2006/relationships/image" Target="media/image40.png"/><Relationship Id="rId46" Type="http://schemas.openxmlformats.org/officeDocument/2006/relationships/image" Target="media/image41.png"/><Relationship Id="rId47" Type="http://schemas.openxmlformats.org/officeDocument/2006/relationships/image" Target="media/image42.png"/><Relationship Id="rId48" Type="http://schemas.openxmlformats.org/officeDocument/2006/relationships/image" Target="media/image43.png"/><Relationship Id="rId49" Type="http://schemas.openxmlformats.org/officeDocument/2006/relationships/image" Target="media/image44.png"/><Relationship Id="rId50" Type="http://schemas.openxmlformats.org/officeDocument/2006/relationships/image" Target="media/image45.png"/><Relationship Id="rId51" Type="http://schemas.openxmlformats.org/officeDocument/2006/relationships/image" Target="media/image46.png"/><Relationship Id="rId52" Type="http://schemas.openxmlformats.org/officeDocument/2006/relationships/image" Target="media/image47.png"/><Relationship Id="rId53" Type="http://schemas.openxmlformats.org/officeDocument/2006/relationships/image" Target="media/image48.png"/><Relationship Id="rId54" Type="http://schemas.openxmlformats.org/officeDocument/2006/relationships/image" Target="media/image49.png"/><Relationship Id="rId55" Type="http://schemas.openxmlformats.org/officeDocument/2006/relationships/image" Target="media/image50.png"/><Relationship Id="rId56" Type="http://schemas.openxmlformats.org/officeDocument/2006/relationships/image" Target="media/image51.png"/><Relationship Id="rId57" Type="http://schemas.openxmlformats.org/officeDocument/2006/relationships/image" Target="media/image52.png"/><Relationship Id="rId58" Type="http://schemas.openxmlformats.org/officeDocument/2006/relationships/image" Target="media/image53.png"/><Relationship Id="rId59" Type="http://schemas.openxmlformats.org/officeDocument/2006/relationships/image" Target="media/image54.png"/><Relationship Id="rId60" Type="http://schemas.openxmlformats.org/officeDocument/2006/relationships/image" Target="media/image55.png"/><Relationship Id="rId61" Type="http://schemas.openxmlformats.org/officeDocument/2006/relationships/image" Target="media/image56.png"/><Relationship Id="rId62" Type="http://schemas.openxmlformats.org/officeDocument/2006/relationships/image" Target="media/image57.png"/><Relationship Id="rId63" Type="http://schemas.openxmlformats.org/officeDocument/2006/relationships/image" Target="media/image58.png"/><Relationship Id="rId64" Type="http://schemas.openxmlformats.org/officeDocument/2006/relationships/image" Target="media/image59.png"/><Relationship Id="rId65" Type="http://schemas.openxmlformats.org/officeDocument/2006/relationships/image" Target="media/image60.png"/><Relationship Id="rId66" Type="http://schemas.openxmlformats.org/officeDocument/2006/relationships/image" Target="media/image61.png"/><Relationship Id="rId67" Type="http://schemas.openxmlformats.org/officeDocument/2006/relationships/image" Target="media/image62.png"/><Relationship Id="rId68" Type="http://schemas.openxmlformats.org/officeDocument/2006/relationships/image" Target="media/image63.png"/><Relationship Id="rId69" Type="http://schemas.openxmlformats.org/officeDocument/2006/relationships/image" Target="media/image64.png"/><Relationship Id="rId70" Type="http://schemas.openxmlformats.org/officeDocument/2006/relationships/image" Target="media/image65.png"/><Relationship Id="rId71" Type="http://schemas.openxmlformats.org/officeDocument/2006/relationships/image" Target="media/image66.png"/><Relationship Id="rId72" Type="http://schemas.openxmlformats.org/officeDocument/2006/relationships/image" Target="media/image67.png"/><Relationship Id="rId73" Type="http://schemas.openxmlformats.org/officeDocument/2006/relationships/image" Target="media/image68.png"/><Relationship Id="rId74" Type="http://schemas.openxmlformats.org/officeDocument/2006/relationships/image" Target="media/image69.png"/><Relationship Id="rId75" Type="http://schemas.openxmlformats.org/officeDocument/2006/relationships/image" Target="media/image70.png"/><Relationship Id="rId76" Type="http://schemas.openxmlformats.org/officeDocument/2006/relationships/image" Target="media/image71.png"/><Relationship Id="rId77" Type="http://schemas.openxmlformats.org/officeDocument/2006/relationships/image" Target="media/image72.png"/><Relationship Id="rId78" Type="http://schemas.openxmlformats.org/officeDocument/2006/relationships/image" Target="media/image73.png"/><Relationship Id="rId79" Type="http://schemas.openxmlformats.org/officeDocument/2006/relationships/image" Target="media/image74.png"/><Relationship Id="rId80" Type="http://schemas.openxmlformats.org/officeDocument/2006/relationships/image" Target="media/image75.png"/><Relationship Id="rId81" Type="http://schemas.openxmlformats.org/officeDocument/2006/relationships/image" Target="media/image76.png"/><Relationship Id="rId82" Type="http://schemas.openxmlformats.org/officeDocument/2006/relationships/image" Target="media/image77.png"/><Relationship Id="rId83" Type="http://schemas.openxmlformats.org/officeDocument/2006/relationships/image" Target="media/image78.png"/><Relationship Id="rId84" Type="http://schemas.openxmlformats.org/officeDocument/2006/relationships/image" Target="media/image79.png"/><Relationship Id="rId85" Type="http://schemas.openxmlformats.org/officeDocument/2006/relationships/image" Target="media/image80.png"/><Relationship Id="rId86" Type="http://schemas.openxmlformats.org/officeDocument/2006/relationships/image" Target="media/image81.png"/><Relationship Id="rId87" Type="http://schemas.openxmlformats.org/officeDocument/2006/relationships/image" Target="media/image82.png"/><Relationship Id="rId88" Type="http://schemas.openxmlformats.org/officeDocument/2006/relationships/image" Target="media/image83.png"/><Relationship Id="rId89" Type="http://schemas.openxmlformats.org/officeDocument/2006/relationships/image" Target="media/image84.png"/><Relationship Id="rId90" Type="http://schemas.openxmlformats.org/officeDocument/2006/relationships/image" Target="media/image85.png"/><Relationship Id="rId91" Type="http://schemas.openxmlformats.org/officeDocument/2006/relationships/image" Target="media/image86.png"/><Relationship Id="rId92" Type="http://schemas.openxmlformats.org/officeDocument/2006/relationships/image" Target="media/image87.png"/><Relationship Id="rId93" Type="http://schemas.openxmlformats.org/officeDocument/2006/relationships/image" Target="media/image88.png"/><Relationship Id="rId94" Type="http://schemas.openxmlformats.org/officeDocument/2006/relationships/image" Target="media/image89.png"/><Relationship Id="rId95" Type="http://schemas.openxmlformats.org/officeDocument/2006/relationships/image" Target="media/image90.png"/><Relationship Id="rId96" Type="http://schemas.openxmlformats.org/officeDocument/2006/relationships/image" Target="media/image91.png"/><Relationship Id="rId97" Type="http://schemas.openxmlformats.org/officeDocument/2006/relationships/image" Target="media/image92.png"/><Relationship Id="rId98" Type="http://schemas.openxmlformats.org/officeDocument/2006/relationships/image" Target="media/image93.png"/><Relationship Id="rId99" Type="http://schemas.openxmlformats.org/officeDocument/2006/relationships/image" Target="media/image94.png"/><Relationship Id="rId100" Type="http://schemas.openxmlformats.org/officeDocument/2006/relationships/image" Target="media/image95.png"/><Relationship Id="rId101" Type="http://schemas.openxmlformats.org/officeDocument/2006/relationships/image" Target="media/image96.png"/><Relationship Id="rId102" Type="http://schemas.openxmlformats.org/officeDocument/2006/relationships/image" Target="media/image97.png"/><Relationship Id="rId103" Type="http://schemas.openxmlformats.org/officeDocument/2006/relationships/image" Target="media/image98.png"/><Relationship Id="rId104" Type="http://schemas.openxmlformats.org/officeDocument/2006/relationships/header" Target="header2.xml"/><Relationship Id="rId105" Type="http://schemas.openxmlformats.org/officeDocument/2006/relationships/header" Target="header3.xml"/><Relationship Id="rId106" Type="http://schemas.openxmlformats.org/officeDocument/2006/relationships/image" Target="media/image99.png"/><Relationship Id="rId107" Type="http://schemas.openxmlformats.org/officeDocument/2006/relationships/image" Target="media/image100.png"/><Relationship Id="rId108" Type="http://schemas.openxmlformats.org/officeDocument/2006/relationships/image" Target="media/image101.png"/><Relationship Id="rId109" Type="http://schemas.openxmlformats.org/officeDocument/2006/relationships/image" Target="media/image102.png"/><Relationship Id="rId110" Type="http://schemas.openxmlformats.org/officeDocument/2006/relationships/image" Target="media/image103.png"/><Relationship Id="rId111" Type="http://schemas.openxmlformats.org/officeDocument/2006/relationships/image" Target="media/image104.png"/><Relationship Id="rId112" Type="http://schemas.openxmlformats.org/officeDocument/2006/relationships/image" Target="media/image105.png"/><Relationship Id="rId113" Type="http://schemas.openxmlformats.org/officeDocument/2006/relationships/image" Target="media/image106.png"/><Relationship Id="rId114" Type="http://schemas.openxmlformats.org/officeDocument/2006/relationships/image" Target="media/image107.png"/><Relationship Id="rId115" Type="http://schemas.openxmlformats.org/officeDocument/2006/relationships/image" Target="media/image108.png"/><Relationship Id="rId116" Type="http://schemas.openxmlformats.org/officeDocument/2006/relationships/image" Target="media/image109.png"/><Relationship Id="rId117" Type="http://schemas.openxmlformats.org/officeDocument/2006/relationships/image" Target="media/image110.png"/><Relationship Id="rId118" Type="http://schemas.openxmlformats.org/officeDocument/2006/relationships/image" Target="media/image111.png"/><Relationship Id="rId119" Type="http://schemas.openxmlformats.org/officeDocument/2006/relationships/image" Target="media/image112.png"/><Relationship Id="rId120" Type="http://schemas.openxmlformats.org/officeDocument/2006/relationships/image" Target="media/image113.png"/><Relationship Id="rId121" Type="http://schemas.openxmlformats.org/officeDocument/2006/relationships/image" Target="media/image114.png"/><Relationship Id="rId122" Type="http://schemas.openxmlformats.org/officeDocument/2006/relationships/image" Target="media/image115.png"/><Relationship Id="rId123" Type="http://schemas.openxmlformats.org/officeDocument/2006/relationships/image" Target="media/image116.png"/><Relationship Id="rId124" Type="http://schemas.openxmlformats.org/officeDocument/2006/relationships/image" Target="media/image117.png"/><Relationship Id="rId125" Type="http://schemas.openxmlformats.org/officeDocument/2006/relationships/image" Target="media/image118.png"/><Relationship Id="rId126" Type="http://schemas.openxmlformats.org/officeDocument/2006/relationships/image" Target="media/image119.png"/><Relationship Id="rId127" Type="http://schemas.openxmlformats.org/officeDocument/2006/relationships/image" Target="media/image120.png"/><Relationship Id="rId128" Type="http://schemas.openxmlformats.org/officeDocument/2006/relationships/image" Target="media/image121.png"/><Relationship Id="rId129" Type="http://schemas.openxmlformats.org/officeDocument/2006/relationships/image" Target="media/image122.png"/><Relationship Id="rId130" Type="http://schemas.openxmlformats.org/officeDocument/2006/relationships/image" Target="media/image123.png"/><Relationship Id="rId131" Type="http://schemas.openxmlformats.org/officeDocument/2006/relationships/image" Target="media/image124.png"/><Relationship Id="rId132" Type="http://schemas.openxmlformats.org/officeDocument/2006/relationships/image" Target="media/image125.png"/><Relationship Id="rId133" Type="http://schemas.openxmlformats.org/officeDocument/2006/relationships/image" Target="media/image126.png"/><Relationship Id="rId134" Type="http://schemas.openxmlformats.org/officeDocument/2006/relationships/image" Target="media/image127.png"/><Relationship Id="rId135" Type="http://schemas.openxmlformats.org/officeDocument/2006/relationships/image" Target="media/image128.png"/><Relationship Id="rId136" Type="http://schemas.openxmlformats.org/officeDocument/2006/relationships/image" Target="media/image129.png"/><Relationship Id="rId137" Type="http://schemas.openxmlformats.org/officeDocument/2006/relationships/image" Target="media/image130.png"/><Relationship Id="rId138" Type="http://schemas.openxmlformats.org/officeDocument/2006/relationships/image" Target="media/image131.png"/><Relationship Id="rId139" Type="http://schemas.openxmlformats.org/officeDocument/2006/relationships/image" Target="media/image132.png"/><Relationship Id="rId140" Type="http://schemas.openxmlformats.org/officeDocument/2006/relationships/image" Target="media/image133.png"/><Relationship Id="rId141" Type="http://schemas.openxmlformats.org/officeDocument/2006/relationships/header" Target="header4.xml"/><Relationship Id="rId142" Type="http://schemas.openxmlformats.org/officeDocument/2006/relationships/header" Target="header5.xml"/><Relationship Id="rId143" Type="http://schemas.openxmlformats.org/officeDocument/2006/relationships/image" Target="media/image134.png"/><Relationship Id="rId144" Type="http://schemas.openxmlformats.org/officeDocument/2006/relationships/header" Target="header6.xml"/><Relationship Id="rId145" Type="http://schemas.openxmlformats.org/officeDocument/2006/relationships/header" Target="header7.xml"/><Relationship Id="rId146" Type="http://schemas.openxmlformats.org/officeDocument/2006/relationships/header" Target="header8.xml"/><Relationship Id="rId147" Type="http://schemas.openxmlformats.org/officeDocument/2006/relationships/header" Target="header9.xml"/><Relationship Id="rId148" Type="http://schemas.openxmlformats.org/officeDocument/2006/relationships/image" Target="media/image135.jpg"/><Relationship Id="rId149" Type="http://schemas.openxmlformats.org/officeDocument/2006/relationships/header" Target="header10.xml"/><Relationship Id="rId150" Type="http://schemas.openxmlformats.org/officeDocument/2006/relationships/header" Target="header11.xml"/><Relationship Id="rId151" Type="http://schemas.openxmlformats.org/officeDocument/2006/relationships/image" Target="media/image136.png"/><Relationship Id="rId152" Type="http://schemas.openxmlformats.org/officeDocument/2006/relationships/image" Target="media/image137.png"/><Relationship Id="rId153" Type="http://schemas.openxmlformats.org/officeDocument/2006/relationships/image" Target="media/image138.png"/><Relationship Id="rId154" Type="http://schemas.openxmlformats.org/officeDocument/2006/relationships/image" Target="media/image139.png"/><Relationship Id="rId155" Type="http://schemas.openxmlformats.org/officeDocument/2006/relationships/image" Target="media/image140.png"/><Relationship Id="rId156" Type="http://schemas.openxmlformats.org/officeDocument/2006/relationships/image" Target="media/image141.png"/><Relationship Id="rId157" Type="http://schemas.openxmlformats.org/officeDocument/2006/relationships/image" Target="media/image142.png"/><Relationship Id="rId158" Type="http://schemas.openxmlformats.org/officeDocument/2006/relationships/image" Target="media/image143.png"/><Relationship Id="rId159" Type="http://schemas.openxmlformats.org/officeDocument/2006/relationships/image" Target="media/image144.png"/><Relationship Id="rId160" Type="http://schemas.openxmlformats.org/officeDocument/2006/relationships/image" Target="media/image145.png"/><Relationship Id="rId161" Type="http://schemas.openxmlformats.org/officeDocument/2006/relationships/image" Target="media/image146.png"/><Relationship Id="rId162" Type="http://schemas.openxmlformats.org/officeDocument/2006/relationships/image" Target="media/image147.png"/><Relationship Id="rId163" Type="http://schemas.openxmlformats.org/officeDocument/2006/relationships/image" Target="media/image148.png"/><Relationship Id="rId164" Type="http://schemas.openxmlformats.org/officeDocument/2006/relationships/image" Target="media/image149.png"/><Relationship Id="rId165" Type="http://schemas.openxmlformats.org/officeDocument/2006/relationships/image" Target="media/image150.png"/><Relationship Id="rId166" Type="http://schemas.openxmlformats.org/officeDocument/2006/relationships/image" Target="media/image151.png"/><Relationship Id="rId167" Type="http://schemas.openxmlformats.org/officeDocument/2006/relationships/image" Target="media/image152.png"/><Relationship Id="rId168" Type="http://schemas.openxmlformats.org/officeDocument/2006/relationships/image" Target="media/image153.png"/><Relationship Id="rId169" Type="http://schemas.openxmlformats.org/officeDocument/2006/relationships/image" Target="media/image154.png"/><Relationship Id="rId170" Type="http://schemas.openxmlformats.org/officeDocument/2006/relationships/image" Target="media/image155.png"/><Relationship Id="rId171" Type="http://schemas.openxmlformats.org/officeDocument/2006/relationships/image" Target="media/image156.png"/><Relationship Id="rId172" Type="http://schemas.openxmlformats.org/officeDocument/2006/relationships/image" Target="media/image157.png"/><Relationship Id="rId173" Type="http://schemas.openxmlformats.org/officeDocument/2006/relationships/image" Target="media/image158.png"/><Relationship Id="rId174" Type="http://schemas.openxmlformats.org/officeDocument/2006/relationships/image" Target="media/image159.png"/><Relationship Id="rId175" Type="http://schemas.openxmlformats.org/officeDocument/2006/relationships/image" Target="media/image160.png"/><Relationship Id="rId176" Type="http://schemas.openxmlformats.org/officeDocument/2006/relationships/image" Target="media/image161.png"/><Relationship Id="rId177" Type="http://schemas.openxmlformats.org/officeDocument/2006/relationships/image" Target="media/image162.png"/><Relationship Id="rId178" Type="http://schemas.openxmlformats.org/officeDocument/2006/relationships/image" Target="media/image163.png"/><Relationship Id="rId179" Type="http://schemas.openxmlformats.org/officeDocument/2006/relationships/image" Target="media/image164.png"/><Relationship Id="rId180" Type="http://schemas.openxmlformats.org/officeDocument/2006/relationships/image" Target="media/image165.png"/><Relationship Id="rId181" Type="http://schemas.openxmlformats.org/officeDocument/2006/relationships/image" Target="media/image166.png"/><Relationship Id="rId182" Type="http://schemas.openxmlformats.org/officeDocument/2006/relationships/image" Target="media/image167.png"/><Relationship Id="rId183" Type="http://schemas.openxmlformats.org/officeDocument/2006/relationships/image" Target="media/image168.png"/><Relationship Id="rId184" Type="http://schemas.openxmlformats.org/officeDocument/2006/relationships/image" Target="media/image169.png"/><Relationship Id="rId185" Type="http://schemas.openxmlformats.org/officeDocument/2006/relationships/image" Target="media/image170.png"/><Relationship Id="rId186" Type="http://schemas.openxmlformats.org/officeDocument/2006/relationships/image" Target="media/image171.png"/><Relationship Id="rId187" Type="http://schemas.openxmlformats.org/officeDocument/2006/relationships/image" Target="media/image172.png"/><Relationship Id="rId188" Type="http://schemas.openxmlformats.org/officeDocument/2006/relationships/image" Target="media/image173.png"/><Relationship Id="rId189" Type="http://schemas.openxmlformats.org/officeDocument/2006/relationships/header" Target="header12.xml"/><Relationship Id="rId190" Type="http://schemas.openxmlformats.org/officeDocument/2006/relationships/image" Target="media/image174.png"/><Relationship Id="rId191" Type="http://schemas.openxmlformats.org/officeDocument/2006/relationships/image" Target="media/image175.png"/><Relationship Id="rId192" Type="http://schemas.openxmlformats.org/officeDocument/2006/relationships/image" Target="media/image176.png"/><Relationship Id="rId193" Type="http://schemas.openxmlformats.org/officeDocument/2006/relationships/image" Target="media/image177.png"/><Relationship Id="rId194" Type="http://schemas.openxmlformats.org/officeDocument/2006/relationships/image" Target="media/image178.png"/><Relationship Id="rId195" Type="http://schemas.openxmlformats.org/officeDocument/2006/relationships/image" Target="media/image179.png"/><Relationship Id="rId196" Type="http://schemas.openxmlformats.org/officeDocument/2006/relationships/image" Target="media/image180.png"/><Relationship Id="rId197" Type="http://schemas.openxmlformats.org/officeDocument/2006/relationships/image" Target="media/image181.png"/><Relationship Id="rId198" Type="http://schemas.openxmlformats.org/officeDocument/2006/relationships/image" Target="media/image182.png"/><Relationship Id="rId199" Type="http://schemas.openxmlformats.org/officeDocument/2006/relationships/image" Target="media/image183.png"/><Relationship Id="rId200" Type="http://schemas.openxmlformats.org/officeDocument/2006/relationships/image" Target="media/image184.png"/><Relationship Id="rId201" Type="http://schemas.openxmlformats.org/officeDocument/2006/relationships/image" Target="media/image185.png"/><Relationship Id="rId202" Type="http://schemas.openxmlformats.org/officeDocument/2006/relationships/image" Target="media/image186.png"/><Relationship Id="rId203" Type="http://schemas.openxmlformats.org/officeDocument/2006/relationships/image" Target="media/image187.png"/><Relationship Id="rId204" Type="http://schemas.openxmlformats.org/officeDocument/2006/relationships/image" Target="media/image188.png"/><Relationship Id="rId205" Type="http://schemas.openxmlformats.org/officeDocument/2006/relationships/image" Target="media/image189.png"/><Relationship Id="rId206" Type="http://schemas.openxmlformats.org/officeDocument/2006/relationships/image" Target="media/image190.png"/><Relationship Id="rId207" Type="http://schemas.openxmlformats.org/officeDocument/2006/relationships/image" Target="media/image191.png"/><Relationship Id="rId208" Type="http://schemas.openxmlformats.org/officeDocument/2006/relationships/image" Target="media/image192.png"/><Relationship Id="rId209" Type="http://schemas.openxmlformats.org/officeDocument/2006/relationships/image" Target="media/image193.png"/><Relationship Id="rId210" Type="http://schemas.openxmlformats.org/officeDocument/2006/relationships/image" Target="media/image194.png"/><Relationship Id="rId211" Type="http://schemas.openxmlformats.org/officeDocument/2006/relationships/image" Target="media/image195.png"/><Relationship Id="rId212" Type="http://schemas.openxmlformats.org/officeDocument/2006/relationships/image" Target="media/image196.png"/><Relationship Id="rId213" Type="http://schemas.openxmlformats.org/officeDocument/2006/relationships/image" Target="media/image197.png"/><Relationship Id="rId214" Type="http://schemas.openxmlformats.org/officeDocument/2006/relationships/image" Target="media/image198.png"/><Relationship Id="rId215" Type="http://schemas.openxmlformats.org/officeDocument/2006/relationships/image" Target="media/image199.png"/><Relationship Id="rId216" Type="http://schemas.openxmlformats.org/officeDocument/2006/relationships/image" Target="media/image200.png"/><Relationship Id="rId217" Type="http://schemas.openxmlformats.org/officeDocument/2006/relationships/image" Target="media/image201.png"/><Relationship Id="rId218" Type="http://schemas.openxmlformats.org/officeDocument/2006/relationships/image" Target="media/image202.png"/><Relationship Id="rId219" Type="http://schemas.openxmlformats.org/officeDocument/2006/relationships/image" Target="media/image203.png"/><Relationship Id="rId220" Type="http://schemas.openxmlformats.org/officeDocument/2006/relationships/image" Target="media/image204.png"/><Relationship Id="rId221" Type="http://schemas.openxmlformats.org/officeDocument/2006/relationships/image" Target="media/image205.png"/><Relationship Id="rId222" Type="http://schemas.openxmlformats.org/officeDocument/2006/relationships/image" Target="media/image206.png"/><Relationship Id="rId223" Type="http://schemas.openxmlformats.org/officeDocument/2006/relationships/image" Target="media/image207.png"/><Relationship Id="rId224" Type="http://schemas.openxmlformats.org/officeDocument/2006/relationships/image" Target="media/image208.png"/><Relationship Id="rId225" Type="http://schemas.openxmlformats.org/officeDocument/2006/relationships/image" Target="media/image209.png"/><Relationship Id="rId226" Type="http://schemas.openxmlformats.org/officeDocument/2006/relationships/image" Target="media/image210.png"/><Relationship Id="rId227" Type="http://schemas.openxmlformats.org/officeDocument/2006/relationships/image" Target="media/image211.png"/><Relationship Id="rId228" Type="http://schemas.openxmlformats.org/officeDocument/2006/relationships/image" Target="media/image212.png"/><Relationship Id="rId229" Type="http://schemas.openxmlformats.org/officeDocument/2006/relationships/image" Target="media/image213.png"/><Relationship Id="rId230" Type="http://schemas.openxmlformats.org/officeDocument/2006/relationships/image" Target="media/image214.png"/><Relationship Id="rId231" Type="http://schemas.openxmlformats.org/officeDocument/2006/relationships/image" Target="media/image215.png"/><Relationship Id="rId232" Type="http://schemas.openxmlformats.org/officeDocument/2006/relationships/image" Target="media/image216.png"/><Relationship Id="rId233" Type="http://schemas.openxmlformats.org/officeDocument/2006/relationships/image" Target="media/image217.png"/><Relationship Id="rId234" Type="http://schemas.openxmlformats.org/officeDocument/2006/relationships/image" Target="media/image218.png"/><Relationship Id="rId235" Type="http://schemas.openxmlformats.org/officeDocument/2006/relationships/image" Target="media/image219.png"/><Relationship Id="rId236" Type="http://schemas.openxmlformats.org/officeDocument/2006/relationships/image" Target="media/image220.png"/><Relationship Id="rId237" Type="http://schemas.openxmlformats.org/officeDocument/2006/relationships/image" Target="media/image221.png"/><Relationship Id="rId238" Type="http://schemas.openxmlformats.org/officeDocument/2006/relationships/image" Target="media/image222.png"/><Relationship Id="rId239" Type="http://schemas.openxmlformats.org/officeDocument/2006/relationships/image" Target="media/image223.png"/><Relationship Id="rId240" Type="http://schemas.openxmlformats.org/officeDocument/2006/relationships/image" Target="media/image224.png"/><Relationship Id="rId241" Type="http://schemas.openxmlformats.org/officeDocument/2006/relationships/image" Target="media/image225.png"/><Relationship Id="rId242" Type="http://schemas.openxmlformats.org/officeDocument/2006/relationships/image" Target="media/image226.png"/><Relationship Id="rId243" Type="http://schemas.openxmlformats.org/officeDocument/2006/relationships/image" Target="media/image227.png"/><Relationship Id="rId244" Type="http://schemas.openxmlformats.org/officeDocument/2006/relationships/image" Target="media/image228.png"/><Relationship Id="rId245" Type="http://schemas.openxmlformats.org/officeDocument/2006/relationships/image" Target="media/image229.png"/><Relationship Id="rId246" Type="http://schemas.openxmlformats.org/officeDocument/2006/relationships/image" Target="media/image230.png"/><Relationship Id="rId247" Type="http://schemas.openxmlformats.org/officeDocument/2006/relationships/image" Target="media/image231.png"/><Relationship Id="rId248" Type="http://schemas.openxmlformats.org/officeDocument/2006/relationships/image" Target="media/image232.png"/><Relationship Id="rId249" Type="http://schemas.openxmlformats.org/officeDocument/2006/relationships/image" Target="media/image233.png"/><Relationship Id="rId250" Type="http://schemas.openxmlformats.org/officeDocument/2006/relationships/image" Target="media/image234.png"/><Relationship Id="rId251" Type="http://schemas.openxmlformats.org/officeDocument/2006/relationships/header" Target="header13.xml"/><Relationship Id="rId252" Type="http://schemas.openxmlformats.org/officeDocument/2006/relationships/header" Target="header14.xml"/><Relationship Id="rId253" Type="http://schemas.openxmlformats.org/officeDocument/2006/relationships/image" Target="media/image235.png"/><Relationship Id="rId254" Type="http://schemas.openxmlformats.org/officeDocument/2006/relationships/image" Target="media/image236.png"/><Relationship Id="rId255" Type="http://schemas.openxmlformats.org/officeDocument/2006/relationships/header" Target="header15.xml"/><Relationship Id="rId256" Type="http://schemas.openxmlformats.org/officeDocument/2006/relationships/header" Target="header16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 Patnode</dc:creator>
  <dcterms:created xsi:type="dcterms:W3CDTF">2020-09-16T11:03:51Z</dcterms:created>
  <dcterms:modified xsi:type="dcterms:W3CDTF">2020-09-16T11:03:51Z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2020-08-10T00:00:00Z</vt:filetime>
  </property>
  <property fmtid="{D5CDD505-2E9C-101B-9397-08002B2CF9AE}" pid="3" name="LastSaved">
    <vt:filetime>2020-09-16T00:00:00Z</vt:filetime>
  </property>
</Properties>
</file>