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74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7"/>
        </w:rPr>
        <w:t>8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48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21"/>
          <w:w w:val="87"/>
        </w:rPr>
        <w:t>P</w:t>
      </w:r>
      <w:r>
        <w:rPr>
          <w:rFonts w:ascii="Arial" w:hAnsi="Arial" w:cs="Arial" w:eastAsia="Arial"/>
          <w:sz w:val="76"/>
          <w:szCs w:val="76"/>
          <w:color w:val="231F20"/>
          <w:spacing w:val="27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56"/>
        </w:rPr>
        <w:t>p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101"/>
        </w:rPr>
        <w:t>J</w:t>
      </w:r>
      <w:r>
        <w:rPr>
          <w:rFonts w:ascii="Arial" w:hAnsi="Arial" w:cs="Arial" w:eastAsia="Arial"/>
          <w:sz w:val="76"/>
          <w:szCs w:val="76"/>
          <w:color w:val="231F20"/>
          <w:spacing w:val="2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314" w:space="1450"/>
            <w:col w:w="7516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8" w:lineRule="auto"/>
        <w:ind w:left="550" w:right="282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28" w:lineRule="auto"/>
        <w:ind w:left="820" w:right="19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550" w:right="180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1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8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81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81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75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i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28" w:lineRule="auto"/>
        <w:ind w:left="820" w:right="20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07" w:lineRule="auto"/>
        <w:ind w:left="820" w:right="262" w:firstLine="-7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200"/>
        </w:rPr>
        <w:t>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3" w:lineRule="exact"/>
        <w:ind w:left="820" w:right="160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position w:val="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position w:val="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position w:val="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  <w:position w:val="1"/>
        </w:rPr>
        <w:t>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28" w:lineRule="auto"/>
        <w:ind w:left="820" w:right="15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200"/>
        </w:rPr>
        <w:t>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right="9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right="9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2020-11-03T15:12:59Z</dcterms:created>
  <dcterms:modified xsi:type="dcterms:W3CDTF">2020-11-03T15:12:59Z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