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80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10"/>
          <w:w w:val="107"/>
        </w:rPr>
        <w:t>7</w:t>
      </w:r>
      <w:r>
        <w:rPr>
          <w:rFonts w:ascii="Arial" w:hAnsi="Arial" w:cs="Arial" w:eastAsia="Arial"/>
          <w:sz w:val="20"/>
          <w:szCs w:val="20"/>
          <w:color w:val="231F20"/>
          <w:spacing w:val="4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6"/>
        </w:rPr>
        <w:t>A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50"/>
          <w:szCs w:val="50"/>
        </w:rPr>
      </w:pPr>
      <w:rPr/>
      <w:r>
        <w:rPr>
          <w:rFonts w:ascii="Arial" w:hAnsi="Arial" w:cs="Arial" w:eastAsia="Arial"/>
          <w:sz w:val="50"/>
          <w:szCs w:val="50"/>
          <w:color w:val="231F20"/>
          <w:spacing w:val="-43"/>
          <w:w w:val="91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5"/>
          <w:w w:val="91"/>
        </w:rPr>
        <w:t>y</w:t>
      </w:r>
      <w:r>
        <w:rPr>
          <w:rFonts w:ascii="Arial" w:hAnsi="Arial" w:cs="Arial" w:eastAsia="Arial"/>
          <w:sz w:val="50"/>
          <w:szCs w:val="50"/>
          <w:color w:val="231F20"/>
          <w:spacing w:val="-5"/>
          <w:w w:val="91"/>
        </w:rPr>
        <w:t>p</w:t>
      </w:r>
      <w:r>
        <w:rPr>
          <w:rFonts w:ascii="Arial" w:hAnsi="Arial" w:cs="Arial" w:eastAsia="Arial"/>
          <w:sz w:val="50"/>
          <w:szCs w:val="50"/>
          <w:color w:val="231F20"/>
          <w:spacing w:val="-5"/>
          <w:w w:val="91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91"/>
        </w:rPr>
        <w:t>s</w:t>
      </w:r>
      <w:r>
        <w:rPr>
          <w:rFonts w:ascii="Arial" w:hAnsi="Arial" w:cs="Arial" w:eastAsia="Arial"/>
          <w:sz w:val="50"/>
          <w:szCs w:val="50"/>
          <w:color w:val="231F20"/>
          <w:spacing w:val="-13"/>
          <w:w w:val="91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4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132"/>
        </w:rPr>
        <w:t>f</w:t>
      </w:r>
      <w:r>
        <w:rPr>
          <w:rFonts w:ascii="Arial" w:hAnsi="Arial" w:cs="Arial" w:eastAsia="Arial"/>
          <w:sz w:val="50"/>
          <w:szCs w:val="5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3"/>
          <w:w w:val="88"/>
        </w:rPr>
        <w:t>B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88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-3"/>
          <w:w w:val="88"/>
        </w:rPr>
        <w:t>b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88"/>
        </w:rPr>
        <w:t>l</w:t>
      </w:r>
      <w:r>
        <w:rPr>
          <w:rFonts w:ascii="Arial" w:hAnsi="Arial" w:cs="Arial" w:eastAsia="Arial"/>
          <w:sz w:val="50"/>
          <w:szCs w:val="50"/>
          <w:color w:val="231F20"/>
          <w:spacing w:val="-3"/>
          <w:w w:val="88"/>
        </w:rPr>
        <w:t>i</w:t>
      </w:r>
      <w:r>
        <w:rPr>
          <w:rFonts w:ascii="Arial" w:hAnsi="Arial" w:cs="Arial" w:eastAsia="Arial"/>
          <w:sz w:val="50"/>
          <w:szCs w:val="50"/>
          <w:color w:val="231F20"/>
          <w:spacing w:val="-7"/>
          <w:w w:val="88"/>
        </w:rPr>
        <w:t>c</w:t>
      </w:r>
      <w:r>
        <w:rPr>
          <w:rFonts w:ascii="Arial" w:hAnsi="Arial" w:cs="Arial" w:eastAsia="Arial"/>
          <w:sz w:val="50"/>
          <w:szCs w:val="50"/>
          <w:color w:val="231F20"/>
          <w:spacing w:val="6"/>
          <w:w w:val="88"/>
        </w:rPr>
        <w:t>a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8"/>
        </w:rPr>
        <w:t>l</w:t>
      </w:r>
      <w:r>
        <w:rPr>
          <w:rFonts w:ascii="Arial" w:hAnsi="Arial" w:cs="Arial" w:eastAsia="Arial"/>
          <w:sz w:val="50"/>
          <w:szCs w:val="50"/>
          <w:color w:val="231F20"/>
          <w:spacing w:val="-6"/>
          <w:w w:val="88"/>
        </w:rPr>
        <w:t> </w:t>
      </w:r>
      <w:r>
        <w:rPr>
          <w:rFonts w:ascii="Arial" w:hAnsi="Arial" w:cs="Arial" w:eastAsia="Arial"/>
          <w:sz w:val="50"/>
          <w:szCs w:val="50"/>
          <w:color w:val="231F20"/>
          <w:spacing w:val="-23"/>
          <w:w w:val="81"/>
        </w:rPr>
        <w:t>P</w:t>
      </w:r>
      <w:r>
        <w:rPr>
          <w:rFonts w:ascii="Arial" w:hAnsi="Arial" w:cs="Arial" w:eastAsia="Arial"/>
          <w:sz w:val="50"/>
          <w:szCs w:val="50"/>
          <w:color w:val="231F20"/>
          <w:spacing w:val="-15"/>
          <w:w w:val="130"/>
        </w:rPr>
        <w:t>r</w:t>
      </w:r>
      <w:r>
        <w:rPr>
          <w:rFonts w:ascii="Arial" w:hAnsi="Arial" w:cs="Arial" w:eastAsia="Arial"/>
          <w:sz w:val="50"/>
          <w:szCs w:val="50"/>
          <w:color w:val="231F20"/>
          <w:spacing w:val="3"/>
          <w:w w:val="73"/>
        </w:rPr>
        <w:t>o</w:t>
      </w:r>
      <w:r>
        <w:rPr>
          <w:rFonts w:ascii="Arial" w:hAnsi="Arial" w:cs="Arial" w:eastAsia="Arial"/>
          <w:sz w:val="50"/>
          <w:szCs w:val="50"/>
          <w:color w:val="231F20"/>
          <w:spacing w:val="5"/>
          <w:w w:val="92"/>
        </w:rPr>
        <w:t>p</w:t>
      </w:r>
      <w:r>
        <w:rPr>
          <w:rFonts w:ascii="Arial" w:hAnsi="Arial" w:cs="Arial" w:eastAsia="Arial"/>
          <w:sz w:val="50"/>
          <w:szCs w:val="50"/>
          <w:color w:val="231F20"/>
          <w:spacing w:val="1"/>
          <w:w w:val="77"/>
        </w:rPr>
        <w:t>h</w:t>
      </w:r>
      <w:r>
        <w:rPr>
          <w:rFonts w:ascii="Arial" w:hAnsi="Arial" w:cs="Arial" w:eastAsia="Arial"/>
          <w:sz w:val="50"/>
          <w:szCs w:val="50"/>
          <w:color w:val="231F20"/>
          <w:spacing w:val="-10"/>
          <w:w w:val="79"/>
        </w:rPr>
        <w:t>e</w:t>
      </w:r>
      <w:r>
        <w:rPr>
          <w:rFonts w:ascii="Arial" w:hAnsi="Arial" w:cs="Arial" w:eastAsia="Arial"/>
          <w:sz w:val="50"/>
          <w:szCs w:val="50"/>
          <w:color w:val="231F20"/>
          <w:spacing w:val="-15"/>
          <w:w w:val="125"/>
        </w:rPr>
        <w:t>t</w:t>
      </w:r>
      <w:r>
        <w:rPr>
          <w:rFonts w:ascii="Arial" w:hAnsi="Arial" w:cs="Arial" w:eastAsia="Arial"/>
          <w:sz w:val="50"/>
          <w:szCs w:val="50"/>
          <w:color w:val="231F20"/>
          <w:spacing w:val="0"/>
          <w:w w:val="88"/>
        </w:rPr>
        <w:t>s</w:t>
      </w:r>
      <w:r>
        <w:rPr>
          <w:rFonts w:ascii="Arial" w:hAnsi="Arial" w:cs="Arial" w:eastAsia="Arial"/>
          <w:sz w:val="50"/>
          <w:szCs w:val="5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81" w:space="1343"/>
            <w:col w:w="7676"/>
          </w:cols>
        </w:sectPr>
      </w:pPr>
      <w:rPr/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left="100" w:right="6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824" w:hRule="exact"/>
        </w:trPr>
        <w:tc>
          <w:tcPr>
            <w:tcW w:w="3360" w:type="dxa"/>
            <w:tcBorders>
              <w:top w:val="single" w:sz="8" w:space="0" w:color="231F20"/>
              <w:bottom w:val="single" w:sz="8.000099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723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5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  <w:b/>
                <w:bCs/>
              </w:rPr>
              <w:t>aj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95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" w:space="0" w:color="231F20"/>
              <w:bottom w:val="single" w:sz="8.000099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44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" w:space="0" w:color="231F20"/>
              <w:bottom w:val="single" w:sz="8.000099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91" w:right="129" w:firstLine="1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12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2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5"/>
                <w:b/>
                <w:bCs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4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4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4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6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6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8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8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5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99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99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4.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99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95" w:space="0" w:color="231F20"/>
              <w:bottom w:val="single" w:sz="8.00002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95" w:space="0" w:color="231F20"/>
              <w:bottom w:val="single" w:sz="8.00002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5.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95" w:space="0" w:color="231F20"/>
              <w:bottom w:val="single" w:sz="8.00002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7.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23" w:space="0" w:color="231F20"/>
              <w:bottom w:val="single" w:sz="8.00007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23" w:space="0" w:color="231F20"/>
              <w:bottom w:val="single" w:sz="8.00007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6.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23" w:space="0" w:color="231F20"/>
              <w:bottom w:val="single" w:sz="8.000074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74" w:space="0" w:color="231F20"/>
              <w:bottom w:val="single" w:sz="8.000120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360" w:type="dxa"/>
            <w:tcBorders>
              <w:top w:val="single" w:sz="8.000074" w:space="0" w:color="231F20"/>
              <w:bottom w:val="single" w:sz="8.000120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7.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74" w:space="0" w:color="231F20"/>
              <w:bottom w:val="single" w:sz="8.000120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9.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120" w:space="0" w:color="231F20"/>
              <w:bottom w:val="single" w:sz="8.000070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360" w:type="dxa"/>
            <w:tcBorders>
              <w:top w:val="single" w:sz="8.000120" w:space="0" w:color="231F20"/>
              <w:bottom w:val="single" w:sz="8.000070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8.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120" w:space="0" w:color="231F20"/>
              <w:bottom w:val="single" w:sz="8.000070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70" w:space="0" w:color="231F20"/>
              <w:bottom w:val="single" w:sz="8.00004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360" w:type="dxa"/>
            <w:tcBorders>
              <w:top w:val="single" w:sz="8.000070" w:space="0" w:color="231F20"/>
              <w:bottom w:val="single" w:sz="8.00004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9.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70" w:space="0" w:color="231F20"/>
              <w:bottom w:val="single" w:sz="8.00004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</w:rPr>
              <w:t>21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48" w:space="0" w:color="231F20"/>
              <w:bottom w:val="single" w:sz="8.000099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360" w:type="dxa"/>
            <w:tcBorders>
              <w:top w:val="single" w:sz="8.000048" w:space="0" w:color="231F20"/>
              <w:bottom w:val="single" w:sz="8.00009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48" w:space="0" w:color="231F20"/>
              <w:bottom w:val="single" w:sz="8.000099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99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360" w:type="dxa"/>
            <w:tcBorders>
              <w:top w:val="single" w:sz="8.000099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99" w:space="0" w:color="231F20"/>
              <w:bottom w:val="single" w:sz="8.00009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95" w:space="0" w:color="231F20"/>
              <w:bottom w:val="single" w:sz="8.00004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360" w:type="dxa"/>
            <w:tcBorders>
              <w:top w:val="single" w:sz="8.000095" w:space="0" w:color="231F20"/>
              <w:bottom w:val="single" w:sz="8.000045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95" w:space="0" w:color="231F20"/>
              <w:bottom w:val="single" w:sz="8.000045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45" w:space="0" w:color="231F20"/>
              <w:bottom w:val="single" w:sz="8.000073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360" w:type="dxa"/>
            <w:tcBorders>
              <w:top w:val="single" w:sz="8.000045" w:space="0" w:color="231F20"/>
              <w:bottom w:val="single" w:sz="8.000073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13.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45" w:space="0" w:color="231F20"/>
              <w:bottom w:val="single" w:sz="8.000073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73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360" w:type="dxa"/>
            <w:tcBorders>
              <w:top w:val="single" w:sz="8.000073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73" w:space="0" w:color="231F20"/>
              <w:bottom w:val="single" w:sz="8.00000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536" w:hRule="exact"/>
        </w:trPr>
        <w:tc>
          <w:tcPr>
            <w:tcW w:w="3360" w:type="dxa"/>
            <w:tcBorders>
              <w:top w:val="single" w:sz="8.00000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  <w:tc>
          <w:tcPr>
            <w:tcW w:w="3360" w:type="dxa"/>
            <w:tcBorders>
              <w:top w:val="single" w:sz="8.00000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5.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3360" w:type="dxa"/>
            <w:tcBorders>
              <w:top w:val="single" w:sz="8.000002" w:space="0" w:color="231F20"/>
              <w:bottom w:val="single" w:sz="8.000052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8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8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8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8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8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2020-11-03T15:10:17Z</dcterms:created>
  <dcterms:modified xsi:type="dcterms:W3CDTF">2020-11-03T15:10:17Z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