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81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11"/>
          <w:w w:val="84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84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2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55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55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58"/>
        </w:rPr>
        <w:t>u</w:t>
      </w:r>
      <w:r>
        <w:rPr>
          <w:rFonts w:ascii="Arial" w:hAnsi="Arial" w:cs="Arial" w:eastAsia="Arial"/>
          <w:sz w:val="76"/>
          <w:szCs w:val="76"/>
          <w:color w:val="231F20"/>
          <w:spacing w:val="12"/>
          <w:w w:val="47"/>
        </w:rPr>
        <w:t>c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56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5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55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5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2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21"/>
          <w:w w:val="87"/>
        </w:rPr>
        <w:t>P</w:t>
      </w:r>
      <w:r>
        <w:rPr>
          <w:rFonts w:ascii="Arial" w:hAnsi="Arial" w:cs="Arial" w:eastAsia="Arial"/>
          <w:sz w:val="76"/>
          <w:szCs w:val="76"/>
          <w:color w:val="231F20"/>
          <w:spacing w:val="27"/>
          <w:w w:val="60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13"/>
          <w:w w:val="56"/>
        </w:rPr>
        <w:t>p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2"/>
        </w:rPr>
        <w:t>s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  <w:cols w:num="2" w:equalWidth="0">
            <w:col w:w="1284" w:space="1006"/>
            <w:col w:w="7990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201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28" w:lineRule="auto"/>
        <w:ind w:left="820" w:right="31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550" w:right="17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120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71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80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8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8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550" w:right="79" w:firstLine="-450"/>
        <w:jc w:val="left"/>
        <w:tabs>
          <w:tab w:pos="10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45" w:firstLine="-450"/>
        <w:jc w:val="left"/>
        <w:tabs>
          <w:tab w:pos="8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8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11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47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2020-11-03T15:10:40Z</dcterms:created>
  <dcterms:modified xsi:type="dcterms:W3CDTF">2020-11-03T15:10:40Z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