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65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8"/>
          <w:w w:val="100"/>
        </w:rPr>
        <w:t>6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0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31.097895pt;width:503.439955pt;height:2.175577pt;mso-position-horizontal-relative:page;mso-position-vertical-relative:paragraph;z-index:-64" coordorigin="1080,622" coordsize="10069,44">
            <v:shape style="position:absolute;left:1080;top:622;width:10069;height:44" coordorigin="1080,622" coordsize="10069,44" path="m1080,644l1095,633,1113,625,1133,622,1153,623,1173,627,1190,636,1207,649,1226,658,1246,663,1265,665,1284,662,1301,657,1316,647,1332,635,1351,627,1370,623,1390,623,1409,626,1426,633,1445,647,1464,657,1484,663,1503,665,1522,663,1539,658,1553,649,1570,637,1589,628,1608,623,1628,623,1647,626,1664,632,1679,643,1694,654,1713,662,1732,665,1752,665,1772,661,1789,652,1806,639,1826,630,1845,624,1865,623,1883,625,1900,630,1915,639,1932,652,1950,660,1970,664,1989,665,2008,662,2026,654,2044,641,2063,631,2083,625,2102,623,2121,624,2138,629,2153,638,2170,651,2188,659,2208,664,2228,665,2246,662,2264,655,2278,645,2294,634,2312,626,2332,622,2352,623,2371,627,2388,635,2406,648,2425,658,2445,663,2464,665,2483,663,2500,657,2515,648,2531,636,2550,627,2569,623,2589,623,2608,626,2625,633,2640,644,2655,655,2673,662,2693,665,2713,665,2733,660,2750,652,2767,639,2786,629,2806,624,2825,623,2844,625,2861,631,2876,640,2892,652,2911,660,2930,665,2950,665,2969,661,2986,654,3005,640,3024,631,3043,625,3063,623,3082,625,3099,630,3113,638,3130,651,3149,659,3168,664,3188,665,3207,662,3224,655,3239,645,3254,633,3272,626,3292,622,3312,623,3331,627,3349,635,3366,648,3385,658,3405,663,3425,665,3443,663,3460,657,3475,648,3492,636,3510,627,3530,623,3549,623,3568,626,3586,633,3604,647,3623,657,3643,662,3662,665,3681,663,3698,658,3713,650,3730,637,3748,628,3768,623,3788,623,3806,625,3824,632,3838,642,3854,654,3872,661,3892,665,3912,665,3931,661,3948,653,3966,639,3985,630,4005,624,4024,623,4043,625,4060,630,4075,639,4091,652,4110,660,4129,664,4149,665,4168,662,4185,655,4200,644,4215,633,4233,625,4253,622,4273,623,4293,627,4310,636,4327,649,4346,658,4366,663,4385,665,4404,662,4421,657,4436,647,4452,635,4471,627,4490,623,4510,623,4529,626,4546,633,4565,647,4584,657,4603,663,4623,665,4642,663,4659,658,4673,649,4690,637,4709,628,4728,623,4748,623,4767,626,4784,632,4799,643,4814,654,4832,662,4852,665,4872,665,4891,661,4909,653,4926,639,4945,630,4965,624,4985,623,5003,625,5020,630,5035,639,5052,652,5070,660,5090,664,5109,665,5128,662,5146,654,5164,641,5183,631,5203,625,5222,623,5241,624,5258,629,5273,638,5290,650,5308,659,5328,664,5348,665,5366,662,5384,655,5398,645,5414,634,5432,626,5452,622,5472,623,5491,627,5508,635,5526,648,5545,658,5565,663,5584,665,5603,663,5620,657,5635,648,5651,636,5670,627,5689,623,5709,623,5728,626,5745,633,5760,644,5775,655,5793,662,5813,665,5833,665,5853,660,5870,652,5887,639,5906,629,5926,624,5945,623,5964,625,5981,631,5996,640,6012,652,6031,660,6050,665,6070,665,6089,661,6106,654,6125,640,6144,631,6163,625,6183,623,6202,625,6219,630,6233,638,6250,651,6269,659,6288,664,6308,665,6327,662,6344,655,6359,645,6374,633,6392,626,6412,622,6432,623,6451,627,6469,635,6486,648,6505,658,6525,663,6545,665,6563,663,6580,657,6595,648,6612,636,6630,627,6650,623,6669,623,6688,626,6706,633,6724,647,6743,657,6763,662,6782,665,6801,663,6818,658,6833,650,6850,637,6868,628,6888,623,6908,623,6926,625,6944,632,6958,642,6974,654,6992,661,7012,665,7032,665,7051,661,7068,653,7086,639,7105,630,7125,624,7144,623,7163,625,7180,630,7195,639,7211,652,7230,660,7249,664,7269,665,7288,662,7305,655,7320,644,7335,633,7353,625,7373,622,7393,623,7413,627,7430,636,7447,649,7466,658,7486,663,7505,665,7524,662,7541,657,7556,647,7572,635,7591,627,7610,623,7630,623,7649,626,7666,633,7685,647,7704,657,7723,663,7743,665,7762,663,7779,658,7793,649,7810,637,7829,628,7848,623,7868,623,7887,626,7904,632,7919,643,7934,654,7952,662,7972,665,7992,665,8011,661,8029,653,8046,639,8065,630,8085,624,8105,623,8123,625,8140,630,8155,639,8172,652,8190,660,8210,664,8229,665,8248,662,8266,654,8284,641,8303,631,8323,625,8342,623,8361,624,8378,629,8393,638,8410,650,8428,659,8448,664,8468,665,8486,662,8504,655,8518,645,8534,634,8552,626,8572,622,8592,623,8611,627,8628,635,8646,648,8665,658,8685,663,8704,665,8723,663,8740,657,8755,648,8771,636,8790,627,8809,623,8829,623,8848,626,8865,633,8880,644,8895,655,8913,662,8933,665,8953,665,8973,660,8990,652,9007,639,9026,629,9046,624,9065,623,9084,625,9101,631,9116,640,9132,652,9151,660,9170,665,9190,665,9209,661,9226,654,9245,640,9264,631,9283,625,9303,623,9322,625,9339,630,9353,638,9370,651,9389,659,9408,664,9428,665,9447,662,9464,655,9479,645,9494,633,9512,626,9532,622,9552,623,9571,627,9589,635,9606,648,9625,658,9645,663,9665,665,9683,663,9700,657,9715,648,9732,636,9750,627,9770,623,9789,623,9808,626,9826,633,9844,647,9863,657,9883,662,9902,665,9921,663,9938,658,9953,650,9970,637,9988,628,10008,623,10028,623,10046,625,10064,632,10078,642,10094,654,10112,661,10132,665,10152,665,10171,661,10188,653,10206,639,10225,630,10245,624,10264,623,10283,625,10300,630,10315,639,10331,652,10350,660,10369,664,10389,665,10408,662,10425,655,10440,644,10455,633,10473,625,10493,622,10513,623,10533,627,10550,636,10567,649,10586,658,10606,663,10625,665,10644,662,10661,657,10676,647,10692,635,10711,627,10730,623,10750,623,10769,626,10786,633,10805,647,10824,657,10843,663,10863,665,10882,663,10899,658,10913,649,10930,637,10949,628,10968,623,10988,623,11007,626,11024,632,11039,643,11054,654,11072,662,11092,665,11112,665,11131,661,11149,653e" filled="f" stroked="t" strokeweight=".795pt" strokecolor="#231F20">
              <v:path arrowok="t"/>
            </v:shape>
          </v:group>
          <w10:wrap type="none"/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h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9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y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2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3"/>
          <w:w w:val="100"/>
          <w:position w:val="-1"/>
        </w:rPr>
        <w:t>c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s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8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o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f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0"/>
          <w:w w:val="100"/>
          <w:position w:val="-1"/>
        </w:rPr>
        <w:t> 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1"/>
          <w:w w:val="100"/>
          <w:position w:val="-1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a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2"/>
          <w:w w:val="100"/>
          <w:position w:val="-1"/>
        </w:rPr>
        <w:t>v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5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d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80"/>
          <w:cols w:num="2" w:equalWidth="0">
            <w:col w:w="1279" w:space="991"/>
            <w:col w:w="8010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1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200"/>
        </w:rPr>
        <w:t>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9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200"/>
        </w:rPr>
        <w:t>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200"/>
        </w:rPr>
        <w:t>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57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4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4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4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4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4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4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4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8" w:lineRule="auto"/>
        <w:ind w:left="550" w:right="78" w:firstLine="-45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tabs>
          <w:tab w:pos="5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8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1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83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99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9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200"/>
        </w:rPr>
        <w:t>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200"/>
        </w:rPr>
        <w:t>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200"/>
        </w:rPr>
        <w:t>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0.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0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87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3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7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7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9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8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4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44" w:after="0" w:line="240" w:lineRule="auto"/>
        <w:ind w:left="5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200"/>
        </w:rPr>
        <w:t>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2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sectPr>
      <w:type w:val="continuous"/>
      <w:pgSz w:w="12240" w:h="15840"/>
      <w:pgMar w:top="104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2020-11-03T15:09:14Z</dcterms:created>
  <dcterms:modified xsi:type="dcterms:W3CDTF">2020-11-03T15:09:14Z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