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919" w:top="1140" w:bottom="280" w:left="620" w:right="600"/>
          <w:headerReference w:type="default" r:id="rId5"/>
          <w:type w:val="continuous"/>
          <w:pgSz w:w="12240" w:h="1584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8" w:lineRule="exact"/>
        <w:ind w:left="2455" w:right="-10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3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Blind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6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Men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5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and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7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9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95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95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3"/>
          <w:b/>
          <w:bCs/>
          <w:position w:val="-1"/>
        </w:rPr>
        <w:t>ephant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10-A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8546" w:space="962"/>
            <w:col w:w="1512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50" w:lineRule="auto"/>
        <w:ind w:left="100" w:right="1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6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2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nza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</w:sectPr>
      </w:pPr>
      <w:rPr/>
    </w:p>
    <w:p>
      <w:pPr>
        <w:spacing w:before="20" w:after="0" w:line="250" w:lineRule="auto"/>
        <w:ind w:left="1529" w:right="32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448" w:right="24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d)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31" w:right="12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1393" w:right="18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6"/>
        </w:rPr>
        <w:t>l: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426" w:right="22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1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972" w:right="76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481" w:right="27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k,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o!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84" w:right="-2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p?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1624" w:right="42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370" w:right="16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179" w:right="-2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e: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471" w:right="26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6"/>
          <w:w w:val="92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909" w:right="70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2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80" w:right="-2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2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148" w:right="-5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1470" w:right="26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79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79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0"/>
        </w:rPr>
        <w:t>!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50" w:lineRule="auto"/>
        <w:ind w:left="-17" w:right="112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id: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89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224" w:right="136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92" w:right="163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851" w:right="198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!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19" w:right="145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egun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248" w:right="138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eizi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332" w:right="147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6"/>
          <w:w w:val="92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797" w:right="193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1.799988pt;margin-top:21.145044pt;width:164.4pt;height:79.727pt;mso-position-horizontal-relative:page;mso-position-vertical-relative:paragraph;z-index:-166" coordorigin="7236,423" coordsize="3288,1595">
            <v:shape style="position:absolute;left:7236;top:423;width:3288;height:1595" coordorigin="7236,423" coordsize="3288,1595" path="m7236,2017l10524,2017,10524,423,7236,423,7236,2017e" filled="t" fillcolor="#E6E7E8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0"/>
        </w:rPr>
        <w:t>!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316" w:right="145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ini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69" w:right="130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iff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553" w:right="169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4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14" w:right="155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527" w:right="166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en!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4296" w:space="2363"/>
            <w:col w:w="436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6pt;margin-top:732.453918pt;width:540.000026pt;height:.1pt;mso-position-horizontal-relative:page;mso-position-vertical-relative:page;z-index:-161" coordorigin="720,14649" coordsize="10800,2">
            <v:shape style="position:absolute;left:720;top:14649;width:10800;height:2" coordorigin="720,14649" coordsize="10800,0" path="m720,14649l11520,14649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54.44989pt;width:540.000026pt;height:.1pt;mso-position-horizontal-relative:page;mso-position-vertical-relative:page;z-index:-160" coordorigin="720,15089" coordsize="10800,2">
            <v:shape style="position:absolute;left:720;top:15089;width:10800;height:2" coordorigin="720,15089" coordsize="10800,0" path="m720,15089l11520,15089e" filled="f" stroked="t" strokeweight=".6pt" strokecolor="#221E1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33.53194pt;width:540.000026pt;height:.1pt;mso-position-horizontal-relative:page;mso-position-vertical-relative:paragraph;z-index:-165" coordorigin="720,671" coordsize="10800,2">
            <v:shape style="position:absolute;left:720;top:671;width:10800;height:2" coordorigin="720,671" coordsize="10800,0" path="m720,671l11520,6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5.527943pt;width:540.408025pt;height:.1pt;mso-position-horizontal-relative:page;mso-position-vertical-relative:paragraph;z-index:-164" coordorigin="720,1111" coordsize="10808,2">
            <v:shape style="position:absolute;left:720;top:1111;width:10808;height:2" coordorigin="720,1111" coordsize="10808,0" path="m720,1111l11528,111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7.523941pt;width:540.408025pt;height:.1pt;mso-position-horizontal-relative:page;mso-position-vertical-relative:paragraph;z-index:-163" coordorigin="720,1550" coordsize="10808,2">
            <v:shape style="position:absolute;left:720;top:1550;width:10808;height:2" coordorigin="720,1550" coordsize="10808,0" path="m720,1550l11528,1550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99.519936pt;width:540.000026pt;height:.1pt;mso-position-horizontal-relative:page;mso-position-vertical-relative:paragraph;z-index:-162" coordorigin="720,1990" coordsize="10800,2">
            <v:shape style="position:absolute;left:720;top:1990;width:10800;height:2" coordorigin="720,1990" coordsize="10800,0" path="m720,1990l11520,1990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nza?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919" w:footer="0" w:top="1140" w:bottom="280" w:left="620" w:right="600"/>
          <w:pgSz w:w="12240" w:h="1584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8" w:lineRule="exact"/>
        <w:ind w:left="3412" w:right="-10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0"/>
          <w:b/>
          <w:bCs/>
          <w:position w:val="-1"/>
        </w:rPr>
        <w:t>Getting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4"/>
          <w:w w:val="11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6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Kn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  <w:position w:val="-1"/>
        </w:rPr>
        <w:t>w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5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5"/>
          <w:b/>
          <w:bCs/>
          <w:position w:val="-1"/>
        </w:rPr>
        <w:t>Jesus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10-B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40" w:bottom="280" w:left="620" w:right="600"/>
          <w:cols w:num="2" w:equalWidth="0">
            <w:col w:w="7588" w:space="1945"/>
            <w:col w:w="1487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1" w:after="0" w:line="250" w:lineRule="auto"/>
        <w:ind w:left="100" w:right="35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b/>
          <w:bCs/>
        </w:rPr>
        <w:t>ns: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sider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" w:type="dxa"/>
      </w:tblPr>
      <w:tblGrid/>
      <w:tr>
        <w:trPr>
          <w:trHeight w:val="320" w:hRule="exact"/>
        </w:trPr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>
            <w:pPr>
              <w:spacing w:before="24" w:after="0" w:line="240" w:lineRule="auto"/>
              <w:ind w:left="1911" w:right="189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3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6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6"/>
              </w:rPr>
              <w:t>ce: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8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98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4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>
            <w:pPr>
              <w:spacing w:before="24" w:after="0" w:line="240" w:lineRule="auto"/>
              <w:ind w:left="145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3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6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6"/>
              </w:rPr>
              <w:t>ce: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4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620" w:hRule="exact"/>
        </w:trPr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320" w:hRule="exact"/>
        </w:trPr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>
            <w:pPr>
              <w:spacing w:before="24" w:after="0" w:line="240" w:lineRule="auto"/>
              <w:ind w:left="14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3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6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6"/>
              </w:rPr>
              <w:t>ce: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9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>
            <w:pPr>
              <w:spacing w:before="24" w:after="0" w:line="240" w:lineRule="auto"/>
              <w:ind w:left="153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3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6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6"/>
              </w:rPr>
              <w:t>ce: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2"/>
              </w:rPr>
              <w:t>t.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5"/>
                <w:w w:val="101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4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6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620" w:hRule="exact"/>
        </w:trPr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320" w:hRule="exact"/>
        </w:trPr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>
            <w:pPr>
              <w:spacing w:before="24" w:after="0" w:line="240" w:lineRule="auto"/>
              <w:ind w:left="13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3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6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6"/>
              </w:rPr>
              <w:t>ce: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6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ws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>
            <w:pPr>
              <w:spacing w:before="24" w:after="0" w:line="240" w:lineRule="auto"/>
              <w:ind w:left="2284" w:right="226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3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2"/>
              </w:rPr>
              <w:t>ce: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620" w:hRule="exact"/>
        </w:trPr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320" w:hRule="exact"/>
        </w:trPr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>
            <w:pPr>
              <w:spacing w:before="24" w:after="0" w:line="240" w:lineRule="auto"/>
              <w:ind w:left="159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3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6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6"/>
              </w:rPr>
              <w:t>ce: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lic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>
            <w:pPr>
              <w:spacing w:before="24" w:after="0" w:line="240" w:lineRule="auto"/>
              <w:ind w:left="2284" w:right="226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3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2"/>
              </w:rPr>
              <w:t>ce: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620" w:hRule="exact"/>
        </w:trPr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320" w:hRule="exact"/>
        </w:trPr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>
            <w:pPr>
              <w:spacing w:before="24" w:after="0" w:line="240" w:lineRule="auto"/>
              <w:ind w:left="920" w:right="-20"/>
              <w:jc w:val="left"/>
              <w:tabs>
                <w:tab w:pos="436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3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2"/>
              </w:rPr>
              <w:t>ce: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5"/>
                <w:w w:val="9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0"/>
                <w:u w:val="single" w:color="221E1F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  <w:u w:val="single" w:color="221E1F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  <w:u w:val="single" w:color="221E1F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>
            <w:pPr>
              <w:spacing w:before="24" w:after="0" w:line="240" w:lineRule="auto"/>
              <w:ind w:left="920" w:right="-20"/>
              <w:jc w:val="left"/>
              <w:tabs>
                <w:tab w:pos="436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3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2"/>
              </w:rPr>
              <w:t>ce: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5"/>
                <w:w w:val="9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0"/>
                <w:u w:val="single" w:color="221E1F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  <w:u w:val="single" w:color="221E1F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  <w:u w:val="single" w:color="221E1F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620" w:hRule="exact"/>
        </w:trPr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  <w:tr>
        <w:trPr>
          <w:trHeight w:val="320" w:hRule="exact"/>
        </w:trPr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>
            <w:pPr>
              <w:spacing w:before="24" w:after="0" w:line="240" w:lineRule="auto"/>
              <w:ind w:left="920" w:right="-20"/>
              <w:jc w:val="left"/>
              <w:tabs>
                <w:tab w:pos="436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3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2"/>
              </w:rPr>
              <w:t>ce: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5"/>
                <w:w w:val="9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0"/>
                <w:u w:val="single" w:color="221E1F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  <w:u w:val="single" w:color="221E1F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  <w:u w:val="single" w:color="221E1F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>
            <w:pPr>
              <w:spacing w:before="24" w:after="0" w:line="240" w:lineRule="auto"/>
              <w:ind w:left="30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ue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2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92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5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31F20"/>
                <w:spacing w:val="0"/>
                <w:w w:val="100"/>
              </w:rPr>
              <w:t>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620" w:hRule="exact"/>
        </w:trPr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5310" w:type="dxa"/>
            <w:tcBorders>
              <w:top w:val="single" w:sz="8" w:space="0" w:color="231F20"/>
              <w:bottom w:val="single" w:sz="8" w:space="0" w:color="231F20"/>
              <w:left w:val="single" w:sz="8" w:space="0" w:color="231F20"/>
              <w:right w:val="single" w:sz="8" w:space="0" w:color="231F20"/>
            </w:tcBorders>
          </w:tcPr>
          <w:p>
            <w:pPr/>
            <w:rPr/>
          </w:p>
        </w:tc>
      </w:tr>
    </w:tbl>
    <w:sectPr>
      <w:type w:val="continuous"/>
      <w:pgSz w:w="12240" w:h="15840"/>
      <w:pgMar w:top="11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14pt;mso-position-horizontal-relative:page;mso-position-vertical-relative:page;z-index:-166" type="#_x0000_t202" filled="f" stroked="f">
          <v:textbox inset="0,0,0,0">
            <w:txbxContent>
              <w:p>
                <w:pPr>
                  <w:spacing w:before="0" w:after="0" w:line="248" w:lineRule="exact"/>
                  <w:ind w:left="20" w:right="-56"/>
                  <w:jc w:val="left"/>
                  <w:tabs>
                    <w:tab w:pos="7100" w:val="left"/>
                    <w:tab w:pos="1082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2020-03-16T14:26:44Z</dcterms:created>
  <dcterms:modified xsi:type="dcterms:W3CDTF">2020-03-16T14:26:44Z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2020-03-16T00:00:00Z</vt:filetime>
  </property>
</Properties>
</file>