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86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9" w:after="0" w:line="240" w:lineRule="auto"/>
        <w:ind w:left="100" w:right="896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5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978" w:right="-20"/>
        <w:jc w:val="left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/>
        <w:pict>
          <v:group style="position:absolute;margin-left:54pt;margin-top:31.097895pt;width:503.439955pt;height:2.175577pt;mso-position-horizontal-relative:page;mso-position-vertical-relative:paragraph;z-index:-85" coordorigin="1080,622" coordsize="10069,44">
            <v:shape style="position:absolute;left:1080;top:622;width:10069;height:44" coordorigin="1080,622" coordsize="10069,44" path="m1080,644l1095,633,1113,625,1133,622,1153,623,1173,627,1190,636,1207,649,1226,658,1246,663,1265,665,1284,662,1301,657,1316,647,1332,635,1351,627,1370,623,1390,623,1409,626,1426,633,1445,647,1464,657,1484,663,1503,665,1522,663,1539,658,1553,649,1570,637,1589,628,1608,623,1628,623,1647,626,1664,632,1679,643,1694,654,1713,662,1732,665,1752,665,1772,661,1789,652,1806,639,1826,630,1845,624,1865,623,1883,625,1900,630,1915,639,1932,652,1950,660,1970,664,1989,665,2008,662,2026,654,2044,641,2063,631,2083,625,2102,623,2121,624,2138,629,2153,638,2170,651,2188,659,2208,664,2228,665,2246,662,2264,655,2278,645,2294,634,2312,626,2332,622,2352,623,2371,627,2388,635,2406,648,2425,658,2445,663,2464,665,2483,663,2500,657,2515,648,2531,636,2550,627,2569,623,2589,623,2608,626,2625,633,2640,644,2655,655,2673,662,2693,665,2713,665,2733,660,2750,652,2767,639,2786,629,2806,624,2825,623,2844,625,2861,631,2876,640,2892,652,2911,660,2930,665,2950,665,2969,661,2986,654,3005,640,3024,631,3043,625,3063,623,3082,625,3099,630,3113,638,3130,651,3149,659,3168,664,3188,665,3207,662,3224,655,3239,645,3254,633,3272,626,3292,622,3312,623,3331,627,3349,635,3366,648,3385,658,3405,663,3425,665,3443,663,3460,657,3475,648,3492,636,3510,627,3530,623,3549,623,3568,626,3586,633,3604,647,3623,657,3643,662,3662,665,3681,663,3698,658,3713,650,3730,637,3748,628,3768,623,3788,623,3806,625,3824,632,3838,642,3854,654,3872,661,3892,665,3912,665,3931,661,3948,653,3966,639,3985,630,4005,624,4024,623,4043,625,4060,630,4075,639,4091,652,4110,660,4129,664,4149,665,4168,662,4185,655,4200,644,4215,633,4233,625,4253,622,4273,623,4293,627,4310,636,4327,649,4346,658,4366,663,4385,665,4404,662,4421,657,4436,647,4452,635,4471,627,4490,623,4510,623,4529,626,4546,633,4565,647,4584,657,4603,663,4623,665,4642,663,4659,658,4673,649,4690,637,4709,628,4728,623,4748,623,4767,626,4784,632,4799,643,4814,654,4832,662,4852,665,4872,665,4891,661,4909,653,4926,639,4945,630,4965,624,4985,623,5003,625,5020,630,5035,639,5052,652,5070,660,5090,664,5109,665,5128,662,5146,654,5164,641,5183,631,5203,625,5222,623,5241,624,5258,629,5273,638,5290,650,5308,659,5328,664,5348,665,5366,662,5384,655,5398,645,5414,634,5432,626,5452,622,5472,623,5491,627,5508,635,5526,648,5545,658,5565,663,5584,665,5603,663,5620,657,5635,648,5651,636,5670,627,5689,623,5709,623,5728,626,5745,633,5760,644,5775,655,5793,662,5813,665,5833,665,5853,660,5870,652,5887,639,5906,629,5926,624,5945,623,5964,625,5981,631,5996,640,6012,652,6031,660,6050,665,6070,665,6089,661,6106,654,6125,640,6144,631,6163,625,6183,623,6202,625,6219,630,6233,638,6250,651,6269,659,6288,664,6308,665,6327,662,6344,655,6359,645,6374,633,6392,626,6412,622,6432,623,6451,627,6469,635,6486,648,6505,658,6525,663,6545,665,6563,663,6580,657,6595,648,6612,636,6630,627,6650,623,6669,623,6688,626,6706,633,6724,647,6743,657,6763,662,6782,665,6801,663,6818,658,6833,650,6850,637,6868,628,6888,623,6908,623,6926,625,6944,632,6958,642,6974,654,6992,661,7012,665,7032,665,7051,661,7068,653,7086,639,7105,630,7125,624,7144,623,7163,625,7180,630,7195,639,7211,652,7230,660,7249,664,7269,665,7288,662,7305,655,7320,644,7335,633,7353,625,7373,622,7393,623,7413,627,7430,636,7447,649,7466,658,7486,663,7505,665,7524,662,7541,657,7556,647,7572,635,7591,627,7610,623,7630,623,7649,626,7666,633,7685,647,7704,657,7723,663,7743,665,7762,663,7779,658,7793,649,7810,637,7829,628,7848,623,7868,623,7887,626,7904,632,7919,643,7934,654,7952,662,7972,665,7992,665,8011,661,8029,653,8046,639,8065,630,8085,624,8105,623,8123,625,8140,630,8155,639,8172,652,8190,660,8210,664,8229,665,8248,662,8266,654,8284,641,8303,631,8323,625,8342,623,8361,624,8378,629,8393,638,8410,650,8428,659,8448,664,8468,665,8486,662,8504,655,8518,645,8534,634,8552,626,8572,622,8592,623,8611,627,8628,635,8646,648,8665,658,8685,663,8704,665,8723,663,8740,657,8755,648,8771,636,8790,627,8809,623,8829,623,8848,626,8865,633,8880,644,8895,655,8913,662,8933,665,8953,665,8973,660,8990,652,9007,639,9026,629,9046,624,9065,623,9084,625,9101,631,9116,640,9132,652,9151,660,9170,665,9190,665,9209,661,9226,654,9245,640,9264,631,9283,625,9303,623,9322,625,9339,630,9353,638,9370,651,9389,659,9408,664,9428,665,9447,662,9464,655,9479,645,9494,633,9512,626,9532,622,9552,623,9571,627,9589,635,9606,648,9625,658,9645,663,9665,665,9683,663,9700,657,9715,648,9732,636,9750,627,9770,623,9789,623,9808,626,9826,633,9844,647,9863,657,9883,662,9902,665,9921,663,9938,658,9953,650,9970,637,9988,628,10008,623,10028,623,10046,625,10064,632,10078,642,10094,654,10112,661,10132,665,10152,665,10171,661,10188,653,10206,639,10225,630,10245,624,10264,623,10283,625,10300,630,10315,639,10331,652,10350,660,10369,664,10389,665,10408,662,10425,655,10440,644,10455,633,10473,625,10493,622,10513,623,10533,627,10550,636,10567,649,10586,658,10606,663,10625,665,10644,662,10661,657,10676,647,10692,635,10711,627,10730,623,10750,623,10769,626,10786,633,10805,647,10824,657,10843,663,10863,665,10882,663,10899,658,10913,649,10930,637,10949,628,10968,623,10988,623,11007,626,11024,632,11039,643,11054,654,11072,662,11092,665,11112,665,11131,661,11149,653e" filled="f" stroked="t" strokeweight=".795pt" strokecolor="#231F2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39"/>
          <w:w w:val="100"/>
        </w:rPr>
        <w:t>V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9"/>
          <w:w w:val="100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0"/>
          <w:w w:val="100"/>
        </w:rPr>
        <w:t>D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5"/>
          <w:w w:val="100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"/>
          <w:w w:val="100"/>
        </w:rPr>
        <w:t>g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m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5"/>
          <w:w w:val="100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f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3"/>
          <w:w w:val="100"/>
        </w:rPr>
        <w:t>J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0"/>
          <w:w w:val="100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2"/>
          <w:w w:val="100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</w:rPr>
        <w:t>u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6"/>
          <w:w w:val="100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d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4"/>
          <w:w w:val="100"/>
        </w:rPr>
        <w:t>J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6"/>
          <w:w w:val="100"/>
        </w:rPr>
        <w:t>u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</w:rPr>
        <w:t>d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</w:rPr>
        <w:t>g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0"/>
          <w:w w:val="100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3.754299pt;margin-top:58.742424pt;width:504.246pt;height:534.9607pt;mso-position-horizontal-relative:page;mso-position-vertical-relative:paragraph;z-index:-84" coordorigin="1075,1175" coordsize="10085,10699">
            <v:group style="position:absolute;left:1095;top:1195;width:10045;height:6624" coordorigin="1095,1195" coordsize="10045,6624">
              <v:shape style="position:absolute;left:1095;top:1195;width:10045;height:6624" coordorigin="1095,1195" coordsize="10045,6624" path="m6118,7819l6529,7808,6932,7775,7324,7723,7705,7650,8073,7559,8426,7449,8763,7323,9084,7180,9386,7022,9669,6849,9931,6662,10171,6463,10388,6251,10579,6029,10745,5796,10884,5554,10994,5303,11074,5044,11123,4778,11140,4507,11123,4235,11074,3970,10994,3711,10884,3460,10745,3218,10579,2985,10388,2762,10171,2551,9931,2351,9669,2165,9386,1992,9084,1834,8763,1691,8426,1565,8073,1455,7705,1364,7324,1291,6932,1238,6529,1206,6118,1195,5706,1206,5303,1238,4911,1291,4530,1364,4163,1455,3809,1565,3472,1691,3151,1834,2849,1992,2566,2165,2304,2351,2064,2551,1848,2762,1656,2985,1490,3218,1351,3460,1241,3711,1161,3970,1112,4235,1095,4507,1112,4778,1161,5044,1241,5303,1351,5554,1490,5796,1656,6029,1848,6251,2064,6463,2304,6662,2566,6849,2849,7022,3151,7180,3472,7323,3809,7449,4163,7559,4530,7650,4911,7723,5303,7775,5706,7808,6118,7819xe" filled="f" stroked="t" strokeweight="2pt" strokecolor="#231F20">
                <v:path arrowok="t"/>
              </v:shape>
            </v:group>
            <v:group style="position:absolute;left:1095;top:5230;width:10045;height:6624" coordorigin="1095,5230" coordsize="10045,6624">
              <v:shape style="position:absolute;left:1095;top:5230;width:10045;height:6624" coordorigin="1095,5230" coordsize="10045,6624" path="m6118,11854l6529,11843,6932,11811,7324,11758,7705,11685,8073,11594,8426,11484,8763,11358,9084,11215,9386,11057,9669,10884,9931,10697,10171,10498,10388,10287,10579,10064,10745,9831,10884,9589,10994,9338,11074,9079,11123,8814,11140,8542,11123,8270,11074,8005,10994,7746,10884,7495,10745,7253,10579,7020,10388,6797,10171,6586,9931,6387,9669,6200,9386,6027,9084,5869,8763,5726,8426,5600,8073,5490,7705,5399,7324,5326,6932,5273,6529,5241,6118,5230,5706,5241,5303,5273,4911,5326,4530,5399,4163,5490,3809,5600,3472,5726,3151,5869,2849,6027,2566,6200,2304,6387,2064,6586,1848,6797,1656,7020,1490,7253,1351,7495,1241,7746,1161,8005,1112,8270,1095,8542,1112,8814,1161,9079,1241,9338,1351,9589,1490,9831,1656,10064,1848,10287,2064,10498,2304,10697,2566,10884,2849,11057,3151,11215,3472,11358,3809,11484,4163,11594,4530,11685,4911,11758,5303,11811,5706,11843,6118,11854xe" filled="f" stroked="t" strokeweight="2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4127" w:right="41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1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4133" w:right="41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4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1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2020-11-03T15:04:49Z</dcterms:created>
  <dcterms:modified xsi:type="dcterms:W3CDTF">2020-11-03T15:04:49Z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