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98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5"/>
          <w:w w:val="107"/>
        </w:rPr>
        <w:t>3</w:t>
      </w:r>
      <w:r>
        <w:rPr>
          <w:rFonts w:ascii="Arial" w:hAnsi="Arial" w:cs="Arial" w:eastAsia="Arial"/>
          <w:sz w:val="20"/>
          <w:szCs w:val="20"/>
          <w:color w:val="231F20"/>
          <w:spacing w:val="7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37" w:right="1997"/>
        <w:jc w:val="center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/>
        <w:pict>
          <v:shape style="position:absolute;margin-left:433.560303pt;margin-top:-2.95294pt;width:103.7132pt;height:64.0295pt;mso-position-horizontal-relative:page;mso-position-vertical-relative:paragraph;z-index:-97" type="#_x0000_t75">
            <v:imagedata r:id="rId5" o:title=""/>
          </v:shape>
        </w:pict>
      </w:r>
      <w:r>
        <w:rPr/>
        <w:pict>
          <v:shape style="position:absolute;margin-left:60.362999pt;margin-top:3.96806pt;width:111.8767pt;height:55.6085pt;mso-position-horizontal-relative:page;mso-position-vertical-relative:paragraph;z-index:-96" type="#_x0000_t75">
            <v:imagedata r:id="rId6" o:title=""/>
          </v:shape>
        </w:pic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</w:rPr>
        <w:t>m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2"/>
          <w:w w:val="100"/>
        </w:rPr>
        <w:t>p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"/>
          <w:w w:val="100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g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6"/>
          <w:w w:val="100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"/>
          <w:w w:val="100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f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</w:rPr>
        <w:t>f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</w:rPr>
      </w:r>
    </w:p>
    <w:p>
      <w:pPr>
        <w:spacing w:before="12" w:after="0" w:line="525" w:lineRule="exact"/>
        <w:ind w:left="-54" w:right="1306"/>
        <w:jc w:val="center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6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5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4"/>
          <w:w w:val="100"/>
          <w:position w:val="-1"/>
        </w:rPr>
        <w:t>w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9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6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  <w:position w:val="-1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f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6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f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9"/>
          <w:w w:val="100"/>
          <w:position w:val="-1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3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2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313" w:space="48"/>
            <w:col w:w="8939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100" w:right="6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7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3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0" w:lineRule="auto"/>
        <w:ind w:left="100" w:right="58" w:firstLine="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8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536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66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591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6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6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  <w:b/>
                <w:bCs/>
              </w:rPr>
              <w:t>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96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4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9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9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3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9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4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4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4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8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11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9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3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13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4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9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9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4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we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4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4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99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93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96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6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6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</w:tbl>
    <w:sectPr>
      <w:type w:val="continuous"/>
      <w:pgSz w:w="12240" w:h="15840"/>
      <w:pgMar w:top="10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2020-11-03T15:02:55Z</dcterms:created>
  <dcterms:modified xsi:type="dcterms:W3CDTF">2020-11-03T15:02:55Z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