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20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/>
        <w:pict>
          <v:group style="position:absolute;margin-left:54pt;margin-top:40.152805pt;width:504pt;height:598.8203pt;mso-position-horizontal-relative:page;mso-position-vertical-relative:paragraph;z-index:-204" coordorigin="1080,803" coordsize="10080,11976">
            <v:group style="position:absolute;left:6120;top:1712;width:2;height:796" coordorigin="6120,1712" coordsize="2,796">
              <v:shape style="position:absolute;left:6120;top:1712;width:2;height:796" coordorigin="6120,1712" coordsize="0,796" path="m6120,1712l6120,2508e" filled="f" stroked="t" strokeweight="2pt" strokecolor="#231F20">
                <v:path arrowok="t"/>
              </v:shape>
            </v:group>
            <v:group style="position:absolute;left:4034;top:2110;width:2;height:4099" coordorigin="4034,2110" coordsize="2,4099">
              <v:shape style="position:absolute;left:4034;top:2110;width:2;height:4099" coordorigin="4034,2110" coordsize="0,4099" path="m4034,2110l4034,6209e" filled="f" stroked="t" strokeweight="2pt" strokecolor="#231F20">
                <v:path arrowok="t"/>
              </v:shape>
            </v:group>
            <v:group style="position:absolute;left:1967;top:2110;width:2;height:796" coordorigin="1967,2110" coordsize="2,796">
              <v:shape style="position:absolute;left:1967;top:2110;width:2;height:796" coordorigin="1967,2110" coordsize="0,796" path="m1967,2110l1967,2906e" filled="f" stroked="t" strokeweight="2pt" strokecolor="#231F20">
                <v:path arrowok="t"/>
              </v:shape>
            </v:group>
            <v:group style="position:absolute;left:8159;top:2110;width:2;height:796" coordorigin="8159,2110" coordsize="2,796">
              <v:shape style="position:absolute;left:8159;top:2110;width:2;height:796" coordorigin="8159,2110" coordsize="0,796" path="m8159,2110l8159,2906e" filled="f" stroked="t" strokeweight="2pt" strokecolor="#231F20">
                <v:path arrowok="t"/>
              </v:shape>
            </v:group>
            <v:group style="position:absolute;left:10253;top:2110;width:2;height:796" coordorigin="10253,2110" coordsize="2,796">
              <v:shape style="position:absolute;left:10253;top:2110;width:2;height:796" coordorigin="10253,2110" coordsize="0,796" path="m10253,2110l10253,2906e" filled="f" stroked="t" strokeweight="2pt" strokecolor="#231F20">
                <v:path arrowok="t"/>
              </v:shape>
            </v:group>
            <v:group style="position:absolute;left:1947;top:2110;width:8326;height:2" coordorigin="1947,2110" coordsize="8326,2">
              <v:shape style="position:absolute;left:1947;top:2110;width:8326;height:2" coordorigin="1947,2110" coordsize="8326,0" path="m1947,2110l10273,2110e" filled="f" stroked="t" strokeweight="2pt" strokecolor="#231F20">
                <v:path arrowok="t"/>
              </v:shape>
            </v:group>
            <v:group style="position:absolute;left:8289;top:4180;width:2;height:796" coordorigin="8289,4180" coordsize="2,796">
              <v:shape style="position:absolute;left:8289;top:4180;width:2;height:796" coordorigin="8289,4180" coordsize="0,796" path="m8289,4180l8289,4975e" filled="f" stroked="t" strokeweight="2pt" strokecolor="#231F20">
                <v:path arrowok="t"/>
              </v:shape>
            </v:group>
            <v:group style="position:absolute;left:6120;top:4180;width:2;height:796" coordorigin="6120,4180" coordsize="2,796">
              <v:shape style="position:absolute;left:6120;top:4180;width:2;height:796" coordorigin="6120,4180" coordsize="0,796" path="m6120,4180l6120,4975e" filled="f" stroked="t" strokeweight="2pt" strokecolor="#231F20">
                <v:path arrowok="t"/>
              </v:shape>
            </v:group>
            <v:group style="position:absolute;left:4014;top:4180;width:4295;height:2" coordorigin="4014,4180" coordsize="4295,2">
              <v:shape style="position:absolute;left:4014;top:4180;width:4295;height:2" coordorigin="4014,4180" coordsize="4295,0" path="m4014,4180l8309,4180e" filled="f" stroked="t" strokeweight="2pt" strokecolor="#231F20">
                <v:path arrowok="t"/>
              </v:shape>
            </v:group>
            <v:group style="position:absolute;left:2914;top:6209;width:2;height:796" coordorigin="2914,6209" coordsize="2,796">
              <v:shape style="position:absolute;left:2914;top:6209;width:2;height:796" coordorigin="2914,6209" coordsize="0,796" path="m2914,6209l2914,7005e" filled="f" stroked="t" strokeweight="2pt" strokecolor="#231F20">
                <v:path arrowok="t"/>
              </v:shape>
            </v:group>
            <v:group style="position:absolute;left:7137;top:6209;width:2;height:1670" coordorigin="7137,6209" coordsize="2,1670">
              <v:shape style="position:absolute;left:7137;top:6209;width:2;height:1670" coordorigin="7137,6209" coordsize="0,1670" path="m7137,6209l7137,7880e" filled="f" stroked="t" strokeweight="2pt" strokecolor="#231F20">
                <v:path arrowok="t"/>
              </v:shape>
            </v:group>
            <v:group style="position:absolute;left:9198;top:6209;width:2;height:796" coordorigin="9198,6209" coordsize="2,796">
              <v:shape style="position:absolute;left:9198;top:6209;width:2;height:796" coordorigin="9198,6209" coordsize="0,796" path="m9198,6209l9198,7005e" filled="f" stroked="t" strokeweight="2pt" strokecolor="#231F20">
                <v:path arrowok="t"/>
              </v:shape>
            </v:group>
            <v:group style="position:absolute;left:2894;top:6189;width:6323;height:2" coordorigin="2894,6189" coordsize="6323,2">
              <v:shape style="position:absolute;left:2894;top:6189;width:6323;height:2" coordorigin="2894,6189" coordsize="6323,0" path="m2894,6189l9218,6189e" filled="f" stroked="t" strokeweight="2pt" strokecolor="#231F20">
                <v:path arrowok="t"/>
              </v:shape>
            </v:group>
            <v:group style="position:absolute;left:5070;top:6711;width:2;height:1168" coordorigin="5070,6711" coordsize="2,1168">
              <v:shape style="position:absolute;left:5070;top:6711;width:2;height:1168" coordorigin="5070,6711" coordsize="0,1168" path="m5070,6711l5070,7880e" filled="f" stroked="t" strokeweight="2pt" strokecolor="#231F20">
                <v:path arrowok="t"/>
              </v:shape>
            </v:group>
            <v:group style="position:absolute;left:2894;top:6996;width:4579;height:2" coordorigin="2894,6996" coordsize="4579,2">
              <v:shape style="position:absolute;left:2894;top:6996;width:4579;height:2" coordorigin="2894,6996" coordsize="4579,0" path="m2894,6996l7474,6996e" filled="f" stroked="t" strokeweight="2pt" strokecolor="#231F20">
                <v:path arrowok="t"/>
              </v:shape>
            </v:group>
            <v:group style="position:absolute;left:6161;top:7860;width:2;height:182" coordorigin="6161,7860" coordsize="2,182">
              <v:shape style="position:absolute;left:6161;top:7860;width:2;height:182" coordorigin="6161,7860" coordsize="0,182" path="m6161,7860l6161,8042e" filled="f" stroked="t" strokeweight="2pt" strokecolor="#231F20">
                <v:path arrowok="t"/>
              </v:shape>
            </v:group>
            <v:group style="position:absolute;left:5050;top:7860;width:2106;height:2" coordorigin="5050,7860" coordsize="2106,2">
              <v:shape style="position:absolute;left:5050;top:7860;width:2106;height:2" coordorigin="5050,7860" coordsize="2106,0" path="m5050,7860l7157,7860e" filled="f" stroked="t" strokeweight="2pt" strokecolor="#231F20">
                <v:path arrowok="t"/>
              </v:shape>
            </v:group>
            <v:group style="position:absolute;left:5070;top:8022;width:2;height:3396" coordorigin="5070,8022" coordsize="2,3396">
              <v:shape style="position:absolute;left:5070;top:8022;width:2;height:3396" coordorigin="5070,8022" coordsize="0,3396" path="m5070,8022l5070,11418e" filled="f" stroked="t" strokeweight="2pt" strokecolor="#231F20">
                <v:path arrowok="t"/>
              </v:shape>
            </v:group>
            <v:group style="position:absolute;left:7137;top:8022;width:2;height:3396" coordorigin="7137,8022" coordsize="2,3396">
              <v:shape style="position:absolute;left:7137;top:8022;width:2;height:3396" coordorigin="7137,8022" coordsize="0,3396" path="m7137,8022l7137,11418e" filled="f" stroked="t" strokeweight="2pt" strokecolor="#231F20">
                <v:path arrowok="t"/>
              </v:shape>
            </v:group>
            <v:group style="position:absolute;left:5050;top:8042;width:2106;height:2" coordorigin="5050,8042" coordsize="2106,2">
              <v:shape style="position:absolute;left:5050;top:8042;width:2106;height:2" coordorigin="5050,8042" coordsize="2106,0" path="m5050,8042l7157,8042e" filled="f" stroked="t" strokeweight="2pt" strokecolor="#231F20">
                <v:path arrowok="t"/>
              </v:shape>
            </v:group>
            <v:group style="position:absolute;left:9556;top:9720;width:2;height:822" coordorigin="9556,9720" coordsize="2,822">
              <v:shape style="position:absolute;left:9556;top:9720;width:2;height:822" coordorigin="9556,9720" coordsize="0,822" path="m9556,9720l9556,10542e" filled="f" stroked="t" strokeweight="2pt" strokecolor="#231F20">
                <v:path arrowok="t"/>
              </v:shape>
            </v:group>
            <v:group style="position:absolute;left:7130;top:9740;width:2446;height:2" coordorigin="7130,9740" coordsize="2446,2">
              <v:shape style="position:absolute;left:7130;top:9740;width:2446;height:2" coordorigin="7130,9740" coordsize="2446,0" path="m7130,9740l9576,9740e" filled="f" stroked="t" strokeweight="2pt" strokecolor="#231F20">
                <v:path arrowok="t"/>
              </v:shape>
            </v:group>
            <v:group style="position:absolute;left:5090;top:10468;width:2446;height:2" coordorigin="5090,10468" coordsize="2446,2">
              <v:shape style="position:absolute;left:5090;top:10468;width:2446;height:2" coordorigin="5090,10468" coordsize="2446,0" path="m5090,10468l7537,10468e" filled="f" stroked="t" strokeweight="2pt" strokecolor="#231F20">
                <v:path arrowok="t"/>
              </v:shape>
            </v:group>
            <v:group style="position:absolute;left:6124;top:11378;width:2;height:221" coordorigin="6124,11378" coordsize="2,221">
              <v:shape style="position:absolute;left:6124;top:11378;width:2;height:221" coordorigin="6124,11378" coordsize="0,221" path="m6124,11378l6124,11599e" filled="f" stroked="t" strokeweight="2pt" strokecolor="#231F20">
                <v:path arrowok="t"/>
              </v:shape>
            </v:group>
            <v:group style="position:absolute;left:5050;top:11398;width:2106;height:2" coordorigin="5050,11398" coordsize="2106,2">
              <v:shape style="position:absolute;left:5050;top:11398;width:2106;height:2" coordorigin="5050,11398" coordsize="2106,0" path="m5050,11398l7157,11398e" filled="f" stroked="t" strokeweight="2pt" strokecolor="#231F20">
                <v:path arrowok="t"/>
              </v:shape>
            </v:group>
            <v:group style="position:absolute;left:6797;top:11559;width:2;height:465" coordorigin="6797,11559" coordsize="2,465">
              <v:shape style="position:absolute;left:6797;top:11559;width:2;height:465" coordorigin="6797,11559" coordsize="0,465" path="m6797,11559l6797,12024e" filled="f" stroked="t" strokeweight="2pt" strokecolor="#231F20">
                <v:path arrowok="t"/>
              </v:shape>
            </v:group>
            <v:group style="position:absolute;left:4390;top:11559;width:2;height:465" coordorigin="4390,11559" coordsize="2,465">
              <v:shape style="position:absolute;left:4390;top:11559;width:2;height:465" coordorigin="4390,11559" coordsize="0,465" path="m4390,11559l4390,12024e" filled="f" stroked="t" strokeweight="2pt" strokecolor="#231F20">
                <v:path arrowok="t"/>
              </v:shape>
            </v:group>
            <v:group style="position:absolute;left:4370;top:11579;width:2446;height:2" coordorigin="4370,11579" coordsize="2446,2">
              <v:shape style="position:absolute;left:4370;top:11579;width:2446;height:2" coordorigin="4370,11579" coordsize="2446,0" path="m4370,11579l6817,11579e" filled="f" stroked="t" strokeweight="2pt" strokecolor="#231F20">
                <v:path arrowok="t"/>
              </v:shape>
            </v:group>
            <v:group style="position:absolute;left:4507;top:823;width:3226;height:1046" coordorigin="4507,823" coordsize="3226,1046">
              <v:shape style="position:absolute;left:4507;top:823;width:3226;height:1046" coordorigin="4507,823" coordsize="3226,1046" path="m7493,823l4507,823,4507,1629,4747,1869,7733,1869,7733,1063,7493,823e" filled="t" fillcolor="#BCBEC0" stroked="f">
                <v:path arrowok="t"/>
                <v:fill/>
              </v:shape>
            </v:group>
            <v:group style="position:absolute;left:4507;top:823;width:3226;height:1046" coordorigin="4507,823" coordsize="3226,1046">
              <v:shape style="position:absolute;left:4507;top:823;width:3226;height:1046" coordorigin="4507,823" coordsize="3226,1046" path="m4507,823l4507,1629,4747,1869,7733,1869,7733,1063,7493,823,4507,823xe" filled="f" stroked="t" strokeweight="1.0pt" strokecolor="#231F20">
                <v:path arrowok="t"/>
              </v:shape>
            </v:group>
            <v:group style="position:absolute;left:1090;top:2395;width:1794;height:1523" coordorigin="1090,2395" coordsize="1794,1523">
              <v:shape style="position:absolute;left:1090;top:2395;width:1794;height:1523" coordorigin="1090,2395" coordsize="1794,1523" path="m2644,2395l1090,2395,1090,3677,1330,3917,2884,3917,2884,2635,2644,2395e" filled="t" fillcolor="#BCBEC0" stroked="f">
                <v:path arrowok="t"/>
                <v:fill/>
              </v:shape>
            </v:group>
            <v:group style="position:absolute;left:1090;top:2395;width:1794;height:1523" coordorigin="1090,2395" coordsize="1794,1523">
              <v:shape style="position:absolute;left:1090;top:2395;width:1794;height:1523" coordorigin="1090,2395" coordsize="1794,1523" path="m1090,2395l1090,3677,1330,3917,2884,3917,2884,2635,2644,2395,1090,2395xe" filled="f" stroked="t" strokeweight="1pt" strokecolor="#231F20">
                <v:path arrowok="t"/>
              </v:shape>
            </v:group>
            <v:group style="position:absolute;left:3156;top:2395;width:1794;height:1523" coordorigin="3156,2395" coordsize="1794,1523">
              <v:shape style="position:absolute;left:3156;top:2395;width:1794;height:1523" coordorigin="3156,2395" coordsize="1794,1523" path="m4711,2395l3156,2395,3156,3677,3396,3917,4951,3917,4951,2635,4711,2395e" filled="t" fillcolor="#BCBEC0" stroked="f">
                <v:path arrowok="t"/>
                <v:fill/>
              </v:shape>
            </v:group>
            <v:group style="position:absolute;left:3156;top:2395;width:1794;height:1523" coordorigin="3156,2395" coordsize="1794,1523">
              <v:shape style="position:absolute;left:3156;top:2395;width:1794;height:1523" coordorigin="3156,2395" coordsize="1794,1523" path="m3156,2395l3156,3677,3396,3917,4951,3917,4951,2635,4711,2395,3156,2395xe" filled="f" stroked="t" strokeweight="1pt" strokecolor="#231F20">
                <v:path arrowok="t"/>
              </v:shape>
            </v:group>
            <v:group style="position:absolute;left:5223;top:2395;width:1794;height:1523" coordorigin="5223,2395" coordsize="1794,1523">
              <v:shape style="position:absolute;left:5223;top:2395;width:1794;height:1523" coordorigin="5223,2395" coordsize="1794,1523" path="m6777,2395l5223,2395,5223,3677,5463,3917,7017,3917,7017,2635,6777,2395e" filled="t" fillcolor="#BCBEC0" stroked="f">
                <v:path arrowok="t"/>
                <v:fill/>
              </v:shape>
            </v:group>
            <v:group style="position:absolute;left:5223;top:2395;width:1794;height:1523" coordorigin="5223,2395" coordsize="1794,1523">
              <v:shape style="position:absolute;left:5223;top:2395;width:1794;height:1523" coordorigin="5223,2395" coordsize="1794,1523" path="m5223,2395l5223,3677,5463,3917,7017,3917,7017,2635,6777,2395,5223,2395xe" filled="f" stroked="t" strokeweight="1pt" strokecolor="#231F20">
                <v:path arrowok="t"/>
              </v:shape>
            </v:group>
            <v:group style="position:absolute;left:7282;top:2395;width:1794;height:1523" coordorigin="7282,2395" coordsize="1794,1523">
              <v:shape style="position:absolute;left:7282;top:2395;width:1794;height:1523" coordorigin="7282,2395" coordsize="1794,1523" path="m8836,2395l7282,2395,7282,3677,7522,3917,9076,3917,9076,2635,8836,2395e" filled="t" fillcolor="#BCBEC0" stroked="f">
                <v:path arrowok="t"/>
                <v:fill/>
              </v:shape>
            </v:group>
            <v:group style="position:absolute;left:7282;top:2395;width:1794;height:1523" coordorigin="7282,2395" coordsize="1794,1523">
              <v:shape style="position:absolute;left:7282;top:2395;width:1794;height:1523" coordorigin="7282,2395" coordsize="1794,1523" path="m7282,2395l7282,3677,7522,3917,9076,3917,9076,2635,8836,2395,7282,2395xe" filled="f" stroked="t" strokeweight="1pt" strokecolor="#231F20">
                <v:path arrowok="t"/>
              </v:shape>
            </v:group>
            <v:group style="position:absolute;left:9356;top:2395;width:1794;height:1523" coordorigin="9356,2395" coordsize="1794,1523">
              <v:shape style="position:absolute;left:9356;top:2395;width:1794;height:1523" coordorigin="9356,2395" coordsize="1794,1523" path="m10910,2395l9356,2395,9356,3677,9596,3917,11150,3917,11150,2635,10910,2395e" filled="t" fillcolor="#BCBEC0" stroked="f">
                <v:path arrowok="t"/>
                <v:fill/>
              </v:shape>
            </v:group>
            <v:group style="position:absolute;left:9356;top:2395;width:1794;height:1523" coordorigin="9356,2395" coordsize="1794,1523">
              <v:shape style="position:absolute;left:9356;top:2395;width:1794;height:1523" coordorigin="9356,2395" coordsize="1794,1523" path="m9356,2395l9356,3677,9596,3917,11150,3917,11150,2635,10910,2395,9356,2395xe" filled="f" stroked="t" strokeweight="1pt" strokecolor="#231F20">
                <v:path arrowok="t"/>
              </v:shape>
            </v:group>
            <v:group style="position:absolute;left:3156;top:4444;width:1794;height:1523" coordorigin="3156,4444" coordsize="1794,1523">
              <v:shape style="position:absolute;left:3156;top:4444;width:1794;height:1523" coordorigin="3156,4444" coordsize="1794,1523" path="m4711,4444l3156,4444,3156,5726,3396,5966,4951,5966,4951,4684,4711,4444e" filled="t" fillcolor="#BCBEC0" stroked="f">
                <v:path arrowok="t"/>
                <v:fill/>
              </v:shape>
            </v:group>
            <v:group style="position:absolute;left:3156;top:4444;width:1794;height:1523" coordorigin="3156,4444" coordsize="1794,1523">
              <v:shape style="position:absolute;left:3156;top:4444;width:1794;height:1523" coordorigin="3156,4444" coordsize="1794,1523" path="m3156,4444l3156,5726,3396,5966,4951,5966,4951,4684,4711,4444,3156,4444xe" filled="f" stroked="t" strokeweight="1pt" strokecolor="#231F20">
                <v:path arrowok="t"/>
              </v:shape>
            </v:group>
            <v:group style="position:absolute;left:5223;top:4444;width:1794;height:1523" coordorigin="5223,4444" coordsize="1794,1523">
              <v:shape style="position:absolute;left:5223;top:4444;width:1794;height:1523" coordorigin="5223,4444" coordsize="1794,1523" path="m6777,4444l5223,4444,5223,5726,5463,5966,7017,5966,7017,4684,6777,4444e" filled="t" fillcolor="#BCBEC0" stroked="f">
                <v:path arrowok="t"/>
                <v:fill/>
              </v:shape>
            </v:group>
            <v:group style="position:absolute;left:5223;top:4444;width:1794;height:1523" coordorigin="5223,4444" coordsize="1794,1523">
              <v:shape style="position:absolute;left:5223;top:4444;width:1794;height:1523" coordorigin="5223,4444" coordsize="1794,1523" path="m5223,4444l5223,5726,5463,5966,7017,5966,7017,4684,6777,4444,5223,4444xe" filled="f" stroked="t" strokeweight="1pt" strokecolor="#231F20">
                <v:path arrowok="t"/>
              </v:shape>
            </v:group>
            <v:group style="position:absolute;left:7289;top:4444;width:1794;height:1523" coordorigin="7289,4444" coordsize="1794,1523">
              <v:shape style="position:absolute;left:7289;top:4444;width:1794;height:1523" coordorigin="7289,4444" coordsize="1794,1523" path="m8844,4444l7289,4444,7289,5726,7529,5966,9084,5966,9084,4684,8844,4444e" filled="t" fillcolor="#BCBEC0" stroked="f">
                <v:path arrowok="t"/>
                <v:fill/>
              </v:shape>
            </v:group>
            <v:group style="position:absolute;left:7289;top:4444;width:1794;height:1523" coordorigin="7289,4444" coordsize="1794,1523">
              <v:shape style="position:absolute;left:7289;top:4444;width:1794;height:1523" coordorigin="7289,4444" coordsize="1794,1523" path="m7289,4444l7289,5726,7529,5966,9084,5966,9084,4684,8844,4444,7289,4444xe" filled="f" stroked="t" strokeweight="1pt" strokecolor="#231F20">
                <v:path arrowok="t"/>
              </v:shape>
            </v:group>
            <v:group style="position:absolute;left:2127;top:6426;width:1794;height:1240" coordorigin="2127,6426" coordsize="1794,1240">
              <v:shape style="position:absolute;left:2127;top:6426;width:1794;height:1240" coordorigin="2127,6426" coordsize="1794,1240" path="m3681,6426l2127,6426,2127,7426,2367,7666,3921,7666,3921,6666,3681,6426e" filled="t" fillcolor="#BCBEC0" stroked="f">
                <v:path arrowok="t"/>
                <v:fill/>
              </v:shape>
            </v:group>
            <v:group style="position:absolute;left:2127;top:6426;width:1794;height:1240" coordorigin="2127,6426" coordsize="1794,1240">
              <v:shape style="position:absolute;left:2127;top:6426;width:1794;height:1240" coordorigin="2127,6426" coordsize="1794,1240" path="m2127,6426l2127,7426,2367,7666,3921,7666,3921,6666,3681,6426,2127,6426xe" filled="f" stroked="t" strokeweight="1.0pt" strokecolor="#231F20">
                <v:path arrowok="t"/>
              </v:shape>
            </v:group>
            <v:group style="position:absolute;left:4193;top:6426;width:1794;height:1240" coordorigin="4193,6426" coordsize="1794,1240">
              <v:shape style="position:absolute;left:4193;top:6426;width:1794;height:1240" coordorigin="4193,6426" coordsize="1794,1240" path="m5748,6426l4193,6426,4193,7426,4433,7666,5988,7666,5988,6666,5748,6426e" filled="t" fillcolor="#BCBEC0" stroked="f">
                <v:path arrowok="t"/>
                <v:fill/>
              </v:shape>
            </v:group>
            <v:group style="position:absolute;left:4193;top:6426;width:1794;height:1240" coordorigin="4193,6426" coordsize="1794,1240">
              <v:shape style="position:absolute;left:4193;top:6426;width:1794;height:1240" coordorigin="4193,6426" coordsize="1794,1240" path="m4193,6426l4193,7426,4433,7666,5988,7666,5988,6666,5748,6426,4193,6426xe" filled="f" stroked="t" strokeweight="1.0pt" strokecolor="#231F20">
                <v:path arrowok="t"/>
              </v:shape>
            </v:group>
            <v:group style="position:absolute;left:6260;top:6426;width:1794;height:1240" coordorigin="6260,6426" coordsize="1794,1240">
              <v:shape style="position:absolute;left:6260;top:6426;width:1794;height:1240" coordorigin="6260,6426" coordsize="1794,1240" path="m7814,6426l6260,6426,6260,7426,6500,7666,8054,7666,8054,6666,7814,6426e" filled="t" fillcolor="#BCBEC0" stroked="f">
                <v:path arrowok="t"/>
                <v:fill/>
              </v:shape>
            </v:group>
            <v:group style="position:absolute;left:6260;top:6426;width:1794;height:1240" coordorigin="6260,6426" coordsize="1794,1240">
              <v:shape style="position:absolute;left:6260;top:6426;width:1794;height:1240" coordorigin="6260,6426" coordsize="1794,1240" path="m6260,6426l6260,7426,6500,7666,8054,7666,8054,6666,7814,6426,6260,6426xe" filled="f" stroked="t" strokeweight="1.0pt" strokecolor="#231F20">
                <v:path arrowok="t"/>
              </v:shape>
            </v:group>
            <v:group style="position:absolute;left:8319;top:6426;width:1794;height:1240" coordorigin="8319,6426" coordsize="1794,1240">
              <v:shape style="position:absolute;left:8319;top:6426;width:1794;height:1240" coordorigin="8319,6426" coordsize="1794,1240" path="m9873,6426l8319,6426,8319,7426,8559,7666,10113,7666,10113,6666,9873,6426e" filled="t" fillcolor="#BCBEC0" stroked="f">
                <v:path arrowok="t"/>
                <v:fill/>
              </v:shape>
            </v:group>
            <v:group style="position:absolute;left:8319;top:6426;width:1794;height:1240" coordorigin="8319,6426" coordsize="1794,1240">
              <v:shape style="position:absolute;left:8319;top:6426;width:1794;height:1240" coordorigin="8319,6426" coordsize="1794,1240" path="m8319,6426l8319,7426,8559,7666,10113,7666,10113,6666,9873,6426,8319,6426xe" filled="f" stroked="t" strokeweight="1.0pt" strokecolor="#231F20">
                <v:path arrowok="t"/>
              </v:shape>
            </v:group>
            <v:group style="position:absolute;left:4064;top:8333;width:1960;height:1240" coordorigin="4064,8333" coordsize="1960,1240">
              <v:shape style="position:absolute;left:4064;top:8333;width:1960;height:1240" coordorigin="4064,8333" coordsize="1960,1240" path="m5784,8333l4064,8333,4064,9333,4304,9573,6024,9573,6024,8573,5784,8333e" filled="t" fillcolor="#BCBEC0" stroked="f">
                <v:path arrowok="t"/>
                <v:fill/>
              </v:shape>
            </v:group>
            <v:group style="position:absolute;left:4064;top:8333;width:1960;height:1240" coordorigin="4064,8333" coordsize="1960,1240">
              <v:shape style="position:absolute;left:4064;top:8333;width:1960;height:1240" coordorigin="4064,8333" coordsize="1960,1240" path="m4064,8333l4064,9333,4304,9573,6024,9573,6024,8573,5784,8333,4064,8333xe" filled="f" stroked="t" strokeweight="1pt" strokecolor="#231F20">
                <v:path arrowok="t"/>
              </v:shape>
            </v:group>
            <v:group style="position:absolute;left:6299;top:8333;width:1960;height:1240" coordorigin="6299,8333" coordsize="1960,1240">
              <v:shape style="position:absolute;left:6299;top:8333;width:1960;height:1240" coordorigin="6299,8333" coordsize="1960,1240" path="m8019,8333l6299,8333,6299,9333,6539,9573,8259,9573,8259,8573,8019,8333e" filled="t" fillcolor="#BCBEC0" stroked="f">
                <v:path arrowok="t"/>
                <v:fill/>
              </v:shape>
            </v:group>
            <v:group style="position:absolute;left:6299;top:8333;width:1960;height:1240" coordorigin="6299,8333" coordsize="1960,1240">
              <v:shape style="position:absolute;left:6299;top:8333;width:1960;height:1240" coordorigin="6299,8333" coordsize="1960,1240" path="m6299,8333l6299,9333,6539,9573,8259,9573,8259,8573,8019,8333,6299,8333xe" filled="f" stroked="t" strokeweight="1pt" strokecolor="#231F20">
                <v:path arrowok="t"/>
              </v:shape>
            </v:group>
            <v:group style="position:absolute;left:8535;top:9967;width:1960;height:1150" coordorigin="8535,9967" coordsize="1960,1150">
              <v:shape style="position:absolute;left:8535;top:9967;width:1960;height:1150" coordorigin="8535,9967" coordsize="1960,1150" path="m10255,9967l8535,9967,8535,10877,8775,11117,10495,11117,10495,10207,10255,9967e" filled="t" fillcolor="#BCBEC0" stroked="f">
                <v:path arrowok="t"/>
                <v:fill/>
              </v:shape>
            </v:group>
            <v:group style="position:absolute;left:8535;top:9967;width:1960;height:1150" coordorigin="8535,9967" coordsize="1960,1150">
              <v:shape style="position:absolute;left:8535;top:9967;width:1960;height:1150" coordorigin="8535,9967" coordsize="1960,1150" path="m8535,9967l8535,10877,8775,11117,10495,11117,10495,10207,10255,9967,8535,9967xe" filled="f" stroked="t" strokeweight="1pt" strokecolor="#231F20">
                <v:path arrowok="t"/>
              </v:shape>
            </v:group>
            <v:group style="position:absolute;left:6299;top:9967;width:1960;height:1150" coordorigin="6299,9967" coordsize="1960,1150">
              <v:shape style="position:absolute;left:6299;top:9967;width:1960;height:1150" coordorigin="6299,9967" coordsize="1960,1150" path="m8019,9967l6299,9967,6299,10877,6539,11117,8259,11117,8259,10207,8019,9967e" filled="t" fillcolor="#BCBEC0" stroked="f">
                <v:path arrowok="t"/>
                <v:fill/>
              </v:shape>
            </v:group>
            <v:group style="position:absolute;left:6299;top:9967;width:1960;height:1150" coordorigin="6299,9967" coordsize="1960,1150">
              <v:shape style="position:absolute;left:6299;top:9967;width:1960;height:1150" coordorigin="6299,9967" coordsize="1960,1150" path="m6299,9967l6299,10877,6539,11117,8259,11117,8259,10207,8019,9967,6299,9967xe" filled="f" stroked="t" strokeweight="1pt" strokecolor="#231F20">
                <v:path arrowok="t"/>
              </v:shape>
            </v:group>
            <v:group style="position:absolute;left:4064;top:9967;width:1960;height:1150" coordorigin="4064,9967" coordsize="1960,1150">
              <v:shape style="position:absolute;left:4064;top:9967;width:1960;height:1150" coordorigin="4064,9967" coordsize="1960,1150" path="m5784,9967l4064,9967,4064,10877,4304,11117,6024,11117,6024,10207,5784,9967e" filled="t" fillcolor="#BCBEC0" stroked="f">
                <v:path arrowok="t"/>
                <v:fill/>
              </v:shape>
            </v:group>
            <v:group style="position:absolute;left:4064;top:9967;width:1960;height:1150" coordorigin="4064,9967" coordsize="1960,1150">
              <v:shape style="position:absolute;left:4064;top:9967;width:1960;height:1150" coordorigin="4064,9967" coordsize="1960,1150" path="m4064,9967l4064,10877,4304,11117,6024,11117,6024,10207,5784,9967,4064,9967xe" filled="f" stroked="t" strokeweight="1pt" strokecolor="#231F20">
                <v:path arrowok="t"/>
              </v:shape>
            </v:group>
            <v:group style="position:absolute;left:3417;top:11799;width:2050;height:970" coordorigin="3417,11799" coordsize="2050,970">
              <v:shape style="position:absolute;left:3417;top:11799;width:2050;height:970" coordorigin="3417,11799" coordsize="2050,970" path="m5227,11799l3417,11799,3417,12529,3657,12769,5467,12769,5467,12039,5227,11799e" filled="t" fillcolor="#BCBEC0" stroked="f">
                <v:path arrowok="t"/>
                <v:fill/>
              </v:shape>
            </v:group>
            <v:group style="position:absolute;left:3417;top:11799;width:2050;height:970" coordorigin="3417,11799" coordsize="2050,970">
              <v:shape style="position:absolute;left:3417;top:11799;width:2050;height:970" coordorigin="3417,11799" coordsize="2050,970" path="m3417,11799l3417,12529,3657,12769,5467,12769,5467,12039,5227,11799,3417,11799xe" filled="f" stroked="t" strokeweight="1pt" strokecolor="#231F20">
                <v:path arrowok="t"/>
              </v:shape>
            </v:group>
            <v:group style="position:absolute;left:6799;top:12237;width:2446;height:2" coordorigin="6799,12237" coordsize="2446,2">
              <v:shape style="position:absolute;left:6799;top:12237;width:2446;height:2" coordorigin="6799,12237" coordsize="2446,0" path="m6799,12237l9245,12237e" filled="f" stroked="t" strokeweight="2pt" strokecolor="#231F20">
                <v:path arrowok="t"/>
              </v:shape>
            </v:group>
            <v:group style="position:absolute;left:5774;top:11799;width:2050;height:970" coordorigin="5774,11799" coordsize="2050,970">
              <v:shape style="position:absolute;left:5774;top:11799;width:2050;height:970" coordorigin="5774,11799" coordsize="2050,970" path="m7584,11799l5774,11799,5774,12529,6014,12769,7824,12769,7824,12039,7584,11799e" filled="t" fillcolor="#BCBEC0" stroked="f">
                <v:path arrowok="t"/>
                <v:fill/>
              </v:shape>
            </v:group>
            <v:group style="position:absolute;left:5774;top:11799;width:2050;height:970" coordorigin="5774,11799" coordsize="2050,970">
              <v:shape style="position:absolute;left:5774;top:11799;width:2050;height:970" coordorigin="5774,11799" coordsize="2050,970" path="m5774,11799l5774,12529,6014,12769,7824,12769,7824,12039,7584,11799,5774,11799xe" filled="f" stroked="t" strokeweight="1pt" strokecolor="#231F20">
                <v:path arrowok="t"/>
              </v:shape>
            </v:group>
            <v:group style="position:absolute;left:8193;top:11799;width:2050;height:970" coordorigin="8193,11799" coordsize="2050,970">
              <v:shape style="position:absolute;left:8193;top:11799;width:2050;height:970" coordorigin="8193,11799" coordsize="2050,970" path="m10003,11799l8193,11799,8193,12529,8433,12769,10243,12769,10243,12039,10003,11799e" filled="t" fillcolor="#BCBEC0" stroked="f">
                <v:path arrowok="t"/>
                <v:fill/>
              </v:shape>
            </v:group>
            <v:group style="position:absolute;left:8193;top:11799;width:2050;height:970" coordorigin="8193,11799" coordsize="2050,970">
              <v:shape style="position:absolute;left:8193;top:11799;width:2050;height:970" coordorigin="8193,11799" coordsize="2050,970" path="m8193,11799l8193,12529,8433,12769,10243,12769,10243,12039,10003,11799,8193,11799x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50"/>
          <w:szCs w:val="50"/>
          <w:color w:val="231F20"/>
          <w:spacing w:val="-32"/>
          <w:w w:val="81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1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1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9"/>
          <w:w w:val="81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9"/>
          <w:w w:val="81"/>
        </w:rPr>
        <w:t>cc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81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9"/>
          <w:w w:val="81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ee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97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97"/>
        </w:rPr>
        <w:t>y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4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09"/>
        </w:rPr>
        <w:t>y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  <w:cols w:num="2" w:equalWidth="0">
            <w:col w:w="1396" w:space="1516"/>
            <w:col w:w="710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0" w:after="0" w:line="240" w:lineRule="auto"/>
        <w:ind w:left="4405" w:right="4125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7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4638" w:right="43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1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7"/>
          <w:w w:val="100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0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95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DDI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505" w:right="1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left="-41" w:right="-6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0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5"/>
          <w:w w:val="100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1"/>
          <w:b/>
          <w:bCs/>
          <w:i/>
        </w:rPr>
        <w:t>SI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205" w:right="1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70" w:right="1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50" w:lineRule="auto"/>
        <w:ind w:left="-21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8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-11"/>
          <w:w w:val="98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8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11"/>
          <w:w w:val="93"/>
          <w:b/>
          <w:bCs/>
          <w:i/>
        </w:rPr>
        <w:t>AC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94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B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8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81" w:right="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167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50" w:lineRule="auto"/>
        <w:ind w:left="19" w:right="-61" w:firstLine="-1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7"/>
          <w:w w:val="85"/>
          <w:b/>
          <w:bCs/>
          <w:i/>
        </w:rPr>
        <w:t>EL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ZER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15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18"/>
          <w:w w:val="100"/>
          <w:b/>
          <w:bCs/>
          <w:i/>
        </w:rPr>
        <w:t>V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100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AN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25" w:right="-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50" w:lineRule="auto"/>
        <w:ind w:left="-21" w:right="7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6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10"/>
          <w:w w:val="94"/>
          <w:b/>
          <w:bCs/>
          <w:i/>
        </w:rPr>
        <w:t>PP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4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8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9" w:right="10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1240"/>
          <w:cols w:num="5" w:equalWidth="0">
            <w:col w:w="1728" w:space="537"/>
            <w:col w:w="1609" w:space="555"/>
            <w:col w:w="1422" w:space="862"/>
            <w:col w:w="966" w:space="960"/>
            <w:col w:w="138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10" w:after="0" w:line="250" w:lineRule="auto"/>
        <w:ind w:left="2428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7"/>
          <w:w w:val="8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3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3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4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94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4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94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4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94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4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4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423" w:right="-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left="-38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2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7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92" w:right="1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left="7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7"/>
          <w:w w:val="100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-11"/>
          <w:w w:val="100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  <w:cols w:num="3" w:equalWidth="0">
            <w:col w:w="3699" w:space="744"/>
            <w:col w:w="1395" w:space="901"/>
            <w:col w:w="3281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6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4"/>
          <w:b/>
          <w:bCs/>
          <w:i/>
        </w:rPr>
        <w:t>B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4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-10"/>
          <w:w w:val="83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8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208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50" w:lineRule="auto"/>
        <w:ind w:left="-21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4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12"/>
          <w:w w:val="96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6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7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8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94"/>
          <w:b/>
          <w:bCs/>
          <w:i/>
        </w:rPr>
        <w:t>X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8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2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50" w:lineRule="auto"/>
        <w:ind w:left="124" w:right="104"/>
        <w:jc w:val="center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8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94"/>
          <w:b/>
          <w:bCs/>
          <w:i/>
        </w:rPr>
        <w:t>X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89"/>
          <w:b/>
          <w:bCs/>
          <w:i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1"/>
          <w:b/>
          <w:bCs/>
          <w:i/>
        </w:rPr>
        <w:t>NNEU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-38" w:right="107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10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5"/>
          <w:b/>
          <w:bCs/>
          <w:i/>
        </w:rPr>
        <w:t>G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6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10"/>
          <w:w w:val="104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47" w:right="12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1240"/>
          <w:cols w:num="4" w:equalWidth="0">
            <w:col w:w="2880" w:space="452"/>
            <w:col w:w="1557" w:space="461"/>
            <w:col w:w="1653" w:space="585"/>
            <w:col w:w="243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10" w:after="0" w:line="269" w:lineRule="auto"/>
        <w:ind w:left="3094" w:right="-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3"/>
          <w:w w:val="94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1"/>
          <w:w w:val="94"/>
          <w:b/>
          <w:bCs/>
          <w:i/>
        </w:rPr>
        <w:t>Y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4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94"/>
          <w:b/>
          <w:bCs/>
          <w:i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4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94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4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17"/>
          <w:w w:val="94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4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2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2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2"/>
          <w:b/>
          <w:bCs/>
          <w:i/>
        </w:rPr>
        <w:t>B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92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2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12"/>
          <w:w w:val="92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4"/>
          <w:b/>
          <w:bCs/>
          <w:i/>
        </w:rPr>
        <w:t>II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  <w:cols w:num="2" w:equalWidth="0">
            <w:col w:w="5035" w:space="476"/>
            <w:col w:w="450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6"/>
          <w:w w:val="88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94"/>
          <w:b/>
          <w:bCs/>
          <w:i/>
        </w:rPr>
        <w:t>X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8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right="26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-38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6"/>
          <w:w w:val="88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8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2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6"/>
          <w:w w:val="94"/>
          <w:b/>
          <w:bCs/>
          <w:i/>
        </w:rPr>
        <w:t>X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4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239" w:right="21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50" w:lineRule="auto"/>
        <w:ind w:left="-21" w:right="6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9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1"/>
          <w:b/>
          <w:bCs/>
          <w:i/>
        </w:rPr>
        <w:t>IG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101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10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8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17"/>
          <w:w w:val="87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21"/>
          <w:w w:val="90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90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100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92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1240"/>
          <w:cols w:num="3" w:equalWidth="0">
            <w:col w:w="4762" w:space="856"/>
            <w:col w:w="1363" w:space="772"/>
            <w:col w:w="226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240"/>
        </w:sectPr>
      </w:pPr>
      <w:rPr/>
    </w:p>
    <w:p>
      <w:pPr>
        <w:spacing w:before="10" w:after="0" w:line="240" w:lineRule="auto"/>
        <w:ind w:left="2539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-5"/>
          <w:w w:val="91"/>
          <w:b/>
          <w:bCs/>
          <w:i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91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1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91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1"/>
          <w:b/>
          <w:bCs/>
          <w:i/>
        </w:rPr>
        <w:t>T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1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1"/>
          <w:b/>
          <w:bCs/>
          <w:i/>
        </w:rPr>
        <w:t>B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91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-9"/>
          <w:w w:val="91"/>
          <w:b/>
          <w:bCs/>
          <w:i/>
        </w:rPr>
        <w:t>L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1"/>
          <w:b/>
          <w:bCs/>
          <w:i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1"/>
          <w:b/>
          <w:bCs/>
          <w:i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91"/>
          <w:b/>
          <w:bCs/>
          <w:i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4"/>
          <w:b/>
          <w:bCs/>
          <w:i/>
        </w:rPr>
        <w:t>III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right="45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40" w:lineRule="auto"/>
        <w:ind w:left="-38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2"/>
          <w:w w:val="110"/>
          <w:b/>
          <w:bCs/>
          <w:i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89"/>
          <w:b/>
          <w:bCs/>
          <w:i/>
        </w:rPr>
        <w:t>AR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104"/>
          <w:b/>
          <w:bCs/>
          <w:i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6"/>
          <w:w w:val="102"/>
          <w:b/>
          <w:bCs/>
          <w:i/>
        </w:rPr>
        <w:t>AM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9"/>
          <w:b/>
          <w:bCs/>
          <w:i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192" w:right="1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†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240" w:lineRule="auto"/>
        <w:ind w:left="265" w:right="1312"/>
        <w:jc w:val="center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231F20"/>
          <w:spacing w:val="-5"/>
          <w:b/>
          <w:bCs/>
          <w:i/>
        </w:rPr>
        <w:t>H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7"/>
          <w:b/>
          <w:bCs/>
          <w:i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96"/>
          <w:b/>
          <w:bCs/>
          <w:i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96"/>
          <w:b/>
          <w:bCs/>
          <w:i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4"/>
          <w:b/>
          <w:bCs/>
          <w:i/>
        </w:rPr>
        <w:t>D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40" w:lineRule="auto"/>
        <w:ind w:left="-38" w:right="100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240"/>
      <w:cols w:num="3" w:equalWidth="0">
        <w:col w:w="4342" w:space="839"/>
        <w:col w:w="1275" w:space="1066"/>
        <w:col w:w="2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2020-11-03T15:15:33Z</dcterms:created>
  <dcterms:modified xsi:type="dcterms:W3CDTF">2020-11-03T15:15:33Z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