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00" w:right="-20"/>
        <w:jc w:val="left"/>
        <w:tabs>
          <w:tab w:pos="838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4pt;margin-top:2.729905pt;width:504pt;height:.1pt;mso-position-horizontal-relative:page;mso-position-vertical-relative:paragraph;z-index:-132" coordorigin="1080,55" coordsize="10080,2">
            <v:shape style="position:absolute;left:1080;top:55;width:10080;height:2" coordorigin="1080,55" coordsize="10080,0" path="m1080,55l11160,55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80"/>
        </w:sectPr>
      </w:pPr>
      <w:rPr/>
    </w:p>
    <w:p>
      <w:pPr>
        <w:spacing w:before="19" w:after="0" w:line="240" w:lineRule="auto"/>
        <w:ind w:left="10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100"/>
        </w:rPr>
        <w:t>5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76"/>
          <w:szCs w:val="76"/>
        </w:rPr>
      </w:pPr>
      <w:rPr/>
      <w:r>
        <w:rPr>
          <w:rFonts w:ascii="Arial" w:hAnsi="Arial" w:cs="Arial" w:eastAsia="Arial"/>
          <w:sz w:val="76"/>
          <w:szCs w:val="76"/>
          <w:color w:val="231F20"/>
          <w:spacing w:val="48"/>
          <w:w w:val="79"/>
        </w:rPr>
        <w:t>T</w:t>
      </w:r>
      <w:r>
        <w:rPr>
          <w:rFonts w:ascii="Arial" w:hAnsi="Arial" w:cs="Arial" w:eastAsia="Arial"/>
          <w:sz w:val="76"/>
          <w:szCs w:val="76"/>
          <w:color w:val="231F20"/>
          <w:spacing w:val="6"/>
          <w:w w:val="58"/>
        </w:rPr>
        <w:t>h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44"/>
        </w:rPr>
        <w:t>e</w:t>
      </w:r>
      <w:r>
        <w:rPr>
          <w:rFonts w:ascii="Arial" w:hAnsi="Arial" w:cs="Arial" w:eastAsia="Arial"/>
          <w:sz w:val="76"/>
          <w:szCs w:val="76"/>
          <w:color w:val="231F20"/>
          <w:spacing w:val="-90"/>
          <w:w w:val="100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9"/>
          <w:w w:val="76"/>
        </w:rPr>
        <w:t>B</w:t>
      </w:r>
      <w:r>
        <w:rPr>
          <w:rFonts w:ascii="Arial" w:hAnsi="Arial" w:cs="Arial" w:eastAsia="Arial"/>
          <w:sz w:val="76"/>
          <w:szCs w:val="76"/>
          <w:color w:val="231F20"/>
          <w:spacing w:val="6"/>
          <w:w w:val="76"/>
        </w:rPr>
        <w:t>o</w:t>
      </w:r>
      <w:r>
        <w:rPr>
          <w:rFonts w:ascii="Arial" w:hAnsi="Arial" w:cs="Arial" w:eastAsia="Arial"/>
          <w:sz w:val="76"/>
          <w:szCs w:val="76"/>
          <w:color w:val="231F20"/>
          <w:spacing w:val="9"/>
          <w:w w:val="56"/>
        </w:rPr>
        <w:t>o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56"/>
        </w:rPr>
        <w:t>k</w:t>
      </w:r>
      <w:r>
        <w:rPr>
          <w:rFonts w:ascii="Arial" w:hAnsi="Arial" w:cs="Arial" w:eastAsia="Arial"/>
          <w:sz w:val="76"/>
          <w:szCs w:val="76"/>
          <w:color w:val="231F20"/>
          <w:spacing w:val="-90"/>
          <w:w w:val="100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9"/>
          <w:w w:val="56"/>
        </w:rPr>
        <w:t>o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56"/>
        </w:rPr>
        <w:t>f</w:t>
      </w:r>
      <w:r>
        <w:rPr>
          <w:rFonts w:ascii="Arial" w:hAnsi="Arial" w:cs="Arial" w:eastAsia="Arial"/>
          <w:sz w:val="76"/>
          <w:szCs w:val="76"/>
          <w:color w:val="231F20"/>
          <w:spacing w:val="-90"/>
          <w:w w:val="100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9"/>
          <w:w w:val="78"/>
        </w:rPr>
        <w:t>Ju</w:t>
      </w:r>
      <w:r>
        <w:rPr>
          <w:rFonts w:ascii="Arial" w:hAnsi="Arial" w:cs="Arial" w:eastAsia="Arial"/>
          <w:sz w:val="76"/>
          <w:szCs w:val="76"/>
          <w:color w:val="231F20"/>
          <w:spacing w:val="4"/>
          <w:w w:val="58"/>
        </w:rPr>
        <w:t>d</w:t>
      </w:r>
      <w:r>
        <w:rPr>
          <w:rFonts w:ascii="Arial" w:hAnsi="Arial" w:cs="Arial" w:eastAsia="Arial"/>
          <w:sz w:val="76"/>
          <w:szCs w:val="76"/>
          <w:color w:val="231F20"/>
          <w:spacing w:val="11"/>
          <w:w w:val="55"/>
        </w:rPr>
        <w:t>g</w:t>
      </w:r>
      <w:r>
        <w:rPr>
          <w:rFonts w:ascii="Arial" w:hAnsi="Arial" w:cs="Arial" w:eastAsia="Arial"/>
          <w:sz w:val="76"/>
          <w:szCs w:val="76"/>
          <w:color w:val="231F20"/>
          <w:spacing w:val="5"/>
          <w:w w:val="44"/>
        </w:rPr>
        <w:t>e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42"/>
        </w:rPr>
        <w:t>s</w:t>
      </w:r>
      <w:r>
        <w:rPr>
          <w:rFonts w:ascii="Arial" w:hAnsi="Arial" w:cs="Arial" w:eastAsia="Arial"/>
          <w:sz w:val="76"/>
          <w:szCs w:val="76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80"/>
          <w:cols w:num="2" w:equalWidth="0">
            <w:col w:w="1277" w:space="1720"/>
            <w:col w:w="7283"/>
          </w:cols>
        </w:sectPr>
      </w:pPr>
      <w:rPr/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53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78" w:lineRule="auto"/>
        <w:ind w:left="550" w:right="558" w:firstLine="-45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6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78" w:lineRule="auto"/>
        <w:ind w:left="550" w:right="127" w:firstLine="-45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200"/>
        </w:rPr>
        <w:t>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200"/>
        </w:rPr>
        <w:t>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8" w:lineRule="auto"/>
        <w:ind w:left="550" w:right="497" w:firstLine="-45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640" w:type="dxa"/>
      </w:tblPr>
      <w:tblGrid/>
      <w:tr>
        <w:trPr>
          <w:trHeight w:val="358" w:hRule="exact"/>
        </w:trPr>
        <w:tc>
          <w:tcPr>
            <w:tcW w:w="45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3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85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7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91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200"/>
              </w:rPr>
              <w:t>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45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3" w:lineRule="exact"/>
              <w:ind w:left="19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12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85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7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91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1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200"/>
              </w:rPr>
              <w:t>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356" w:hRule="exact"/>
        </w:trPr>
        <w:tc>
          <w:tcPr>
            <w:tcW w:w="9150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1" w:lineRule="exact"/>
              <w:ind w:left="180" w:right="-20"/>
              <w:jc w:val="left"/>
              <w:tabs>
                <w:tab w:pos="47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85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7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91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200"/>
              </w:rPr>
              <w:t>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85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7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91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91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200"/>
              </w:rPr>
              <w:t>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358" w:hRule="exact"/>
        </w:trPr>
        <w:tc>
          <w:tcPr>
            <w:tcW w:w="9150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1" w:lineRule="exact"/>
              <w:ind w:left="180" w:right="-20"/>
              <w:jc w:val="left"/>
              <w:tabs>
                <w:tab w:pos="47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85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7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1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200"/>
              </w:rPr>
              <w:t>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0"/>
                <w:w w:val="107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85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7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1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1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200"/>
              </w:rPr>
              <w:t>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</w:tbl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53" w:lineRule="exact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640" w:type="dxa"/>
      </w:tblPr>
      <w:tblGrid/>
      <w:tr>
        <w:trPr>
          <w:trHeight w:val="358" w:hRule="exact"/>
        </w:trPr>
        <w:tc>
          <w:tcPr>
            <w:tcW w:w="45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3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85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7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1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200"/>
              </w:rPr>
              <w:t> 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45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3" w:lineRule="exact"/>
              <w:ind w:left="19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12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85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7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1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200"/>
              </w:rPr>
              <w:t> 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356" w:hRule="exact"/>
        </w:trPr>
        <w:tc>
          <w:tcPr>
            <w:tcW w:w="9150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1" w:lineRule="exact"/>
              <w:ind w:left="180" w:right="-20"/>
              <w:jc w:val="left"/>
              <w:tabs>
                <w:tab w:pos="47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85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7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91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200"/>
              </w:rPr>
              <w:t> 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85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7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91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200"/>
              </w:rPr>
              <w:t>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358" w:hRule="exact"/>
        </w:trPr>
        <w:tc>
          <w:tcPr>
            <w:tcW w:w="9150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1" w:lineRule="exact"/>
              <w:ind w:left="180" w:right="-20"/>
              <w:jc w:val="left"/>
              <w:tabs>
                <w:tab w:pos="47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85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7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1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200"/>
              </w:rPr>
              <w:t> 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0"/>
                <w:w w:val="107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85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7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91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200"/>
              </w:rPr>
              <w:t> 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</w:tbl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53" w:lineRule="exact"/>
        <w:ind w:left="62" w:right="159"/>
        <w:jc w:val="center"/>
        <w:tabs>
          <w:tab w:pos="5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1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1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50" w:lineRule="auto"/>
        <w:ind w:left="1099" w:right="759" w:firstLine="-27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9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9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9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9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9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9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1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90" w:after="0" w:line="250" w:lineRule="auto"/>
        <w:ind w:left="1121" w:right="762" w:firstLine="-30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rom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9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1129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9)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80"/>
        </w:sectPr>
      </w:pPr>
      <w:rPr/>
    </w:p>
    <w:p>
      <w:pPr>
        <w:spacing w:before="71" w:after="0" w:line="240" w:lineRule="auto"/>
        <w:ind w:left="10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5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8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nu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8" w:lineRule="auto"/>
        <w:ind w:left="550" w:right="44" w:firstLine="-45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240" w:lineRule="auto"/>
        <w:ind w:left="3935" w:right="531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1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91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0.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126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1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91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tabs>
          <w:tab w:pos="89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1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tabs>
          <w:tab w:pos="89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1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tabs>
          <w:tab w:pos="90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1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328" w:lineRule="auto"/>
        <w:ind w:left="820" w:right="776"/>
        <w:jc w:val="left"/>
        <w:tabs>
          <w:tab w:pos="8370" w:val="left"/>
          <w:tab w:pos="84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1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1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1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left="550" w:right="-20"/>
        <w:jc w:val="left"/>
        <w:tabs>
          <w:tab w:pos="66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1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tabs>
          <w:tab w:pos="92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85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7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2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261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w w:val="99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1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91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1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left="3935" w:right="508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1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91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1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8" w:lineRule="auto"/>
        <w:ind w:left="550" w:right="101" w:firstLine="-450"/>
        <w:jc w:val="left"/>
        <w:tabs>
          <w:tab w:pos="49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2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5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1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78" w:lineRule="auto"/>
        <w:ind w:left="550" w:right="321" w:firstLine="-450"/>
        <w:jc w:val="left"/>
        <w:tabs>
          <w:tab w:pos="44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0.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1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00" w:right="-20"/>
        <w:jc w:val="left"/>
        <w:tabs>
          <w:tab w:pos="100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sectPr>
      <w:pgSz w:w="12240" w:h="15840"/>
      <w:pgMar w:top="840" w:bottom="280" w:left="98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2020-11-03T15:05:31Z</dcterms:created>
  <dcterms:modified xsi:type="dcterms:W3CDTF">2020-11-03T15:05:31Z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