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435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</w:sectPr>
      </w:pPr>
      <w:rPr/>
    </w:p>
    <w:p>
      <w:pPr>
        <w:spacing w:before="19" w:after="0" w:line="240" w:lineRule="auto"/>
        <w:ind w:left="10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7"/>
        </w:rPr>
        <w:t>5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6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44"/>
          <w:szCs w:val="44"/>
        </w:rPr>
      </w:pPr>
      <w:rPr/>
      <w:r>
        <w:rPr>
          <w:rFonts w:ascii="Arial" w:hAnsi="Arial" w:cs="Arial" w:eastAsia="Arial"/>
          <w:sz w:val="44"/>
          <w:szCs w:val="44"/>
          <w:color w:val="231F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44"/>
          <w:szCs w:val="44"/>
          <w:color w:val="231F20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-11"/>
          <w:w w:val="100"/>
          <w:b/>
          <w:bCs/>
        </w:rPr>
        <w:t>C</w:t>
      </w:r>
      <w:r>
        <w:rPr>
          <w:rFonts w:ascii="Arial" w:hAnsi="Arial" w:cs="Arial" w:eastAsia="Arial"/>
          <w:sz w:val="44"/>
          <w:szCs w:val="44"/>
          <w:color w:val="231F20"/>
          <w:spacing w:val="-7"/>
          <w:w w:val="100"/>
          <w:b/>
          <w:bCs/>
        </w:rPr>
        <w:t>y</w:t>
      </w:r>
      <w:r>
        <w:rPr>
          <w:rFonts w:ascii="Arial" w:hAnsi="Arial" w:cs="Arial" w:eastAsia="Arial"/>
          <w:sz w:val="44"/>
          <w:szCs w:val="44"/>
          <w:color w:val="231F20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le</w:t>
      </w:r>
      <w:r>
        <w:rPr>
          <w:rFonts w:ascii="Arial" w:hAnsi="Arial" w:cs="Arial" w:eastAsia="Arial"/>
          <w:sz w:val="44"/>
          <w:szCs w:val="44"/>
          <w:color w:val="231F20"/>
          <w:spacing w:val="-21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44"/>
          <w:szCs w:val="44"/>
          <w:color w:val="231F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44"/>
          <w:szCs w:val="44"/>
          <w:color w:val="231F20"/>
          <w:spacing w:val="-40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44"/>
          <w:szCs w:val="44"/>
          <w:color w:val="231F20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95"/>
          <w:b/>
          <w:bCs/>
        </w:rPr>
        <w:t>J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4"/>
          <w:b/>
          <w:bCs/>
        </w:rPr>
        <w:t>ud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7"/>
          <w:b/>
          <w:bCs/>
        </w:rPr>
        <w:t>g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7"/>
          <w:b/>
          <w:bCs/>
        </w:rPr>
        <w:t>e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84"/>
          <w:b/>
          <w:bCs/>
        </w:rPr>
        <w:t>s</w:t>
      </w:r>
      <w:r>
        <w:rPr>
          <w:rFonts w:ascii="Arial" w:hAnsi="Arial" w:cs="Arial" w:eastAsia="Arial"/>
          <w:sz w:val="44"/>
          <w:szCs w:val="4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  <w:cols w:num="2" w:equalWidth="0">
            <w:col w:w="1309" w:space="1059"/>
            <w:col w:w="7932"/>
          </w:cols>
        </w:sectPr>
      </w:pPr>
      <w:rPr/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53" w:lineRule="exact"/>
        <w:ind w:left="100" w:right="6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50" w:lineRule="auto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7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8"/>
        </w:rPr>
        <w:t>L</w:t>
      </w:r>
      <w:r>
        <w:rPr>
          <w:rFonts w:ascii="Georgia" w:hAnsi="Georgia" w:cs="Georgia" w:eastAsia="Georgia"/>
          <w:sz w:val="16"/>
          <w:szCs w:val="16"/>
          <w:color w:val="231F20"/>
          <w:spacing w:val="-5"/>
          <w:w w:val="144"/>
        </w:rPr>
        <w:t>o</w:t>
      </w:r>
      <w:r>
        <w:rPr>
          <w:rFonts w:ascii="Georgia" w:hAnsi="Georgia" w:cs="Georgia" w:eastAsia="Georgia"/>
          <w:sz w:val="16"/>
          <w:szCs w:val="16"/>
          <w:color w:val="231F20"/>
          <w:spacing w:val="4"/>
          <w:w w:val="179"/>
        </w:rPr>
        <w:t>r</w:t>
      </w:r>
      <w:r>
        <w:rPr>
          <w:rFonts w:ascii="Georgia" w:hAnsi="Georgia" w:cs="Georgia" w:eastAsia="Georgia"/>
          <w:sz w:val="16"/>
          <w:szCs w:val="16"/>
          <w:color w:val="231F20"/>
          <w:spacing w:val="-1"/>
          <w:w w:val="137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1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4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50" w:lineRule="auto"/>
        <w:ind w:left="100" w:right="60" w:firstLine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61.429199pt;margin-top:42.142311pt;width:227.8865pt;height:52.548pt;mso-position-horizontal-relative:page;mso-position-vertical-relative:paragraph;z-index:-407" coordorigin="3229,843" coordsize="4558,1051">
            <v:group style="position:absolute;left:7736;top:1133;width:2;height:224" coordorigin="7736,1133" coordsize="2,224">
              <v:shape style="position:absolute;left:7736;top:1133;width:2;height:224" coordorigin="7736,1133" coordsize="0,224" path="m7736,1133l7736,1357e" filled="f" stroked="t" strokeweight="5.026pt" strokecolor="#231F20">
                <v:path arrowok="t"/>
              </v:shape>
            </v:group>
            <v:group style="position:absolute;left:7642;top:1099;width:2;height:222" coordorigin="7642,1099" coordsize="2,222">
              <v:shape style="position:absolute;left:7642;top:1099;width:2;height:222" coordorigin="7642,1099" coordsize="0,222" path="m7642,1099l7642,1321e" filled="f" stroked="t" strokeweight="5.293pt" strokecolor="#231F20">
                <v:path arrowok="t"/>
              </v:shape>
            </v:group>
            <v:group style="position:absolute;left:7492;top:1068;width:110;height:219" coordorigin="7492,1068" coordsize="110,219">
              <v:shape style="position:absolute;left:7492;top:1068;width:110;height:219" coordorigin="7492,1068" coordsize="110,219" path="m7602,1287l7492,1068e" filled="f" stroked="t" strokeweight="1.87pt" strokecolor="#231F20">
                <v:path arrowok="t"/>
              </v:shape>
            </v:group>
            <v:group style="position:absolute;left:7395;top:1039;width:114;height:217" coordorigin="7395,1039" coordsize="114,217">
              <v:shape style="position:absolute;left:7395;top:1039;width:114;height:217" coordorigin="7395,1039" coordsize="114,217" path="m7509,1255l7395,1039e" filled="f" stroked="t" strokeweight="1.87pt" strokecolor="#231F20">
                <v:path arrowok="t"/>
              </v:shape>
            </v:group>
            <v:group style="position:absolute;left:7296;top:1012;width:120;height:214" coordorigin="7296,1012" coordsize="120,214">
              <v:shape style="position:absolute;left:7296;top:1012;width:120;height:214" coordorigin="7296,1012" coordsize="120,214" path="m7415,1226l7296,1012e" filled="f" stroked="t" strokeweight="1.87pt" strokecolor="#231F20">
                <v:path arrowok="t"/>
              </v:shape>
            </v:group>
            <v:group style="position:absolute;left:7196;top:987;width:125;height:212" coordorigin="7196,987" coordsize="125,212">
              <v:shape style="position:absolute;left:7196;top:987;width:125;height:212" coordorigin="7196,987" coordsize="125,212" path="m7321,1199l7196,987e" filled="f" stroked="t" strokeweight="1.87pt" strokecolor="#231F20">
                <v:path arrowok="t"/>
              </v:shape>
            </v:group>
            <v:group style="position:absolute;left:7097;top:965;width:130;height:209" coordorigin="7097,965" coordsize="130,209">
              <v:shape style="position:absolute;left:7097;top:965;width:130;height:209" coordorigin="7097,965" coordsize="130,209" path="m7226,1173l7097,965e" filled="f" stroked="t" strokeweight="1.87pt" strokecolor="#231F20">
                <v:path arrowok="t"/>
              </v:shape>
            </v:group>
            <v:group style="position:absolute;left:6996;top:944;width:134;height:206" coordorigin="6996,944" coordsize="134,206">
              <v:shape style="position:absolute;left:6996;top:944;width:134;height:206" coordorigin="6996,944" coordsize="134,206" path="m7130,1150l6996,944e" filled="f" stroked="t" strokeweight="1.87pt" strokecolor="#231F20">
                <v:path arrowok="t"/>
              </v:shape>
            </v:group>
            <v:group style="position:absolute;left:6896;top:926;width:138;height:203" coordorigin="6896,926" coordsize="138,203">
              <v:shape style="position:absolute;left:6896;top:926;width:138;height:203" coordorigin="6896,926" coordsize="138,203" path="m7034,1129l6896,926e" filled="f" stroked="t" strokeweight="1.87pt" strokecolor="#231F20">
                <v:path arrowok="t"/>
              </v:shape>
            </v:group>
            <v:group style="position:absolute;left:6795;top:910;width:143;height:200" coordorigin="6795,910" coordsize="143,200">
              <v:shape style="position:absolute;left:6795;top:910;width:143;height:200" coordorigin="6795,910" coordsize="143,200" path="m6938,1110l6795,910e" filled="f" stroked="t" strokeweight="1.87pt" strokecolor="#231F20">
                <v:path arrowok="t"/>
              </v:shape>
            </v:group>
            <v:group style="position:absolute;left:6694;top:897;width:148;height:196" coordorigin="6694,897" coordsize="148,196">
              <v:shape style="position:absolute;left:6694;top:897;width:148;height:196" coordorigin="6694,897" coordsize="148,196" path="m6841,1093l6694,897e" filled="f" stroked="t" strokeweight="1.87pt" strokecolor="#231F20">
                <v:path arrowok="t"/>
              </v:shape>
            </v:group>
            <v:group style="position:absolute;left:6592;top:885;width:152;height:193" coordorigin="6592,885" coordsize="152,193">
              <v:shape style="position:absolute;left:6592;top:885;width:152;height:193" coordorigin="6592,885" coordsize="152,193" path="m6743,1078l6592,885e" filled="f" stroked="t" strokeweight="1.87pt" strokecolor="#231F20">
                <v:path arrowok="t"/>
              </v:shape>
            </v:group>
            <v:group style="position:absolute;left:6491;top:876;width:155;height:190" coordorigin="6491,876" coordsize="155,190">
              <v:shape style="position:absolute;left:6491;top:876;width:155;height:190" coordorigin="6491,876" coordsize="155,190" path="m6646,1066l6491,876e" filled="f" stroked="t" strokeweight="1.87pt" strokecolor="#231F20">
                <v:path arrowok="t"/>
              </v:shape>
            </v:group>
            <v:group style="position:absolute;left:6389;top:869;width:160;height:186" coordorigin="6389,869" coordsize="160,186">
              <v:shape style="position:absolute;left:6389;top:869;width:160;height:186" coordorigin="6389,869" coordsize="160,186" path="m6549,1055l6389,869e" filled="f" stroked="t" strokeweight="1.87pt" strokecolor="#231F20">
                <v:path arrowok="t"/>
              </v:shape>
            </v:group>
            <v:group style="position:absolute;left:6287;top:864;width:165;height:183" coordorigin="6287,864" coordsize="165,183">
              <v:shape style="position:absolute;left:6287;top:864;width:165;height:183" coordorigin="6287,864" coordsize="165,183" path="m6451,1047l6287,864e" filled="f" stroked="t" strokeweight="1.87pt" strokecolor="#231F20">
                <v:path arrowok="t"/>
              </v:shape>
            </v:group>
            <v:group style="position:absolute;left:6185;top:862;width:167;height:179" coordorigin="6185,862" coordsize="167,179">
              <v:shape style="position:absolute;left:6185;top:862;width:167;height:179" coordorigin="6185,862" coordsize="167,179" path="m6352,1041l6185,862e" filled="f" stroked="t" strokeweight="1.87pt" strokecolor="#231F20">
                <v:path arrowok="t"/>
              </v:shape>
            </v:group>
            <v:group style="position:absolute;left:6083;top:862;width:171;height:175" coordorigin="6083,862" coordsize="171,175">
              <v:shape style="position:absolute;left:6083;top:862;width:171;height:175" coordorigin="6083,862" coordsize="171,175" path="m6254,1037l6083,862e" filled="f" stroked="t" strokeweight="1.87pt" strokecolor="#231F20">
                <v:path arrowok="t"/>
              </v:shape>
            </v:group>
            <v:group style="position:absolute;left:5980;top:863;width:176;height:172" coordorigin="5980,863" coordsize="176,172">
              <v:shape style="position:absolute;left:5980;top:863;width:176;height:172" coordorigin="5980,863" coordsize="176,172" path="m6156,1035l5980,863e" filled="f" stroked="t" strokeweight="1.87pt" strokecolor="#231F20">
                <v:path arrowok="t"/>
              </v:shape>
            </v:group>
            <v:group style="position:absolute;left:5878;top:868;width:180;height:168" coordorigin="5878,868" coordsize="180,168">
              <v:shape style="position:absolute;left:5878;top:868;width:180;height:168" coordorigin="5878,868" coordsize="180,168" path="m6058,1035l5878,868e" filled="f" stroked="t" strokeweight="1.87pt" strokecolor="#231F20">
                <v:path arrowok="t"/>
              </v:shape>
            </v:group>
            <v:group style="position:absolute;left:5777;top:874;width:182;height:164" coordorigin="5777,874" coordsize="182,164">
              <v:shape style="position:absolute;left:5777;top:874;width:182;height:164" coordorigin="5777,874" coordsize="182,164" path="m5959,1038l5777,874e" filled="f" stroked="t" strokeweight="1.87pt" strokecolor="#231F20">
                <v:path arrowok="t"/>
              </v:shape>
            </v:group>
            <v:group style="position:absolute;left:5675;top:882;width:186;height:160" coordorigin="5675,882" coordsize="186,160">
              <v:shape style="position:absolute;left:5675;top:882;width:186;height:160" coordorigin="5675,882" coordsize="186,160" path="m5861,1042l5675,882e" filled="f" stroked="t" strokeweight="1.87pt" strokecolor="#231F20">
                <v:path arrowok="t"/>
              </v:shape>
            </v:group>
            <v:group style="position:absolute;left:5573;top:893;width:190;height:156" coordorigin="5573,893" coordsize="190,156">
              <v:shape style="position:absolute;left:5573;top:893;width:190;height:156" coordorigin="5573,893" coordsize="190,156" path="m5763,1049l5573,893e" filled="f" stroked="t" strokeweight="1.87pt" strokecolor="#231F20">
                <v:path arrowok="t"/>
              </v:shape>
            </v:group>
            <v:group style="position:absolute;left:5471;top:906;width:193;height:151" coordorigin="5471,906" coordsize="193,151">
              <v:shape style="position:absolute;left:5471;top:906;width:193;height:151" coordorigin="5471,906" coordsize="193,151" path="m5664,1058l5471,906e" filled="f" stroked="t" strokeweight="1.87pt" strokecolor="#231F20">
                <v:path arrowok="t"/>
              </v:shape>
            </v:group>
            <v:group style="position:absolute;left:5371;top:922;width:196;height:147" coordorigin="5371,922" coordsize="196,147">
              <v:shape style="position:absolute;left:5371;top:922;width:196;height:147" coordorigin="5371,922" coordsize="196,147" path="m5567,1069l5371,922e" filled="f" stroked="t" strokeweight="1.87pt" strokecolor="#231F20">
                <v:path arrowok="t"/>
              </v:shape>
            </v:group>
            <v:group style="position:absolute;left:5270;top:939;width:200;height:143" coordorigin="5270,939" coordsize="200,143">
              <v:shape style="position:absolute;left:5270;top:939;width:200;height:143" coordorigin="5270,939" coordsize="200,143" path="m5470,1082l5270,939e" filled="f" stroked="t" strokeweight="1.87pt" strokecolor="#231F20">
                <v:path arrowok="t"/>
              </v:shape>
            </v:group>
            <v:group style="position:absolute;left:5170;top:959;width:203;height:138" coordorigin="5170,959" coordsize="203,138">
              <v:shape style="position:absolute;left:5170;top:959;width:203;height:138" coordorigin="5170,959" coordsize="203,138" path="m5373,1097l5170,959e" filled="f" stroked="t" strokeweight="1.87pt" strokecolor="#231F20">
                <v:path arrowok="t"/>
              </v:shape>
            </v:group>
            <v:group style="position:absolute;left:5070;top:981;width:206;height:134" coordorigin="5070,981" coordsize="206,134">
              <v:shape style="position:absolute;left:5070;top:981;width:206;height:134" coordorigin="5070,981" coordsize="206,134" path="m5275,1115l5070,981e" filled="f" stroked="t" strokeweight="1.87pt" strokecolor="#231F20">
                <v:path arrowok="t"/>
              </v:shape>
            </v:group>
            <v:group style="position:absolute;left:4971;top:1005;width:208;height:129" coordorigin="4971,1005" coordsize="208,129">
              <v:shape style="position:absolute;left:4971;top:1005;width:208;height:129" coordorigin="4971,1005" coordsize="208,129" path="m5179,1134l4971,1005e" filled="f" stroked="t" strokeweight="1.87pt" strokecolor="#231F20">
                <v:path arrowok="t"/>
              </v:shape>
            </v:group>
            <v:group style="position:absolute;left:4872;top:1031;width:211;height:125" coordorigin="4872,1031" coordsize="211,125">
              <v:shape style="position:absolute;left:4872;top:1031;width:211;height:125" coordorigin="4872,1031" coordsize="211,125" path="m5084,1156l4872,1031e" filled="f" stroked="t" strokeweight="1.87pt" strokecolor="#231F20">
                <v:path arrowok="t"/>
              </v:shape>
            </v:group>
            <v:group style="position:absolute;left:4774;top:1060;width:214;height:120" coordorigin="4774,1060" coordsize="214,120">
              <v:shape style="position:absolute;left:4774;top:1060;width:214;height:120" coordorigin="4774,1060" coordsize="214,120" path="m4989,1180l4774,1060e" filled="f" stroked="t" strokeweight="1.87pt" strokecolor="#231F20">
                <v:path arrowok="t"/>
              </v:shape>
            </v:group>
            <v:group style="position:absolute;left:4676;top:1091;width:217;height:115" coordorigin="4676,1091" coordsize="217,115">
              <v:shape style="position:absolute;left:4676;top:1091;width:217;height:115" coordorigin="4676,1091" coordsize="217,115" path="m4894,1206l4676,1091e" filled="f" stroked="t" strokeweight="1.87pt" strokecolor="#231F20">
                <v:path arrowok="t"/>
              </v:shape>
            </v:group>
            <v:group style="position:absolute;left:4580;top:1124;width:219;height:110" coordorigin="4580,1124" coordsize="219,110">
              <v:shape style="position:absolute;left:4580;top:1124;width:219;height:110" coordorigin="4580,1124" coordsize="219,110" path="m4799,1234l4580,1124e" filled="f" stroked="t" strokeweight="1.87pt" strokecolor="#231F20">
                <v:path arrowok="t"/>
              </v:shape>
            </v:group>
            <v:group style="position:absolute;left:4484;top:1211;width:221;height:2" coordorigin="4484,1211" coordsize="221,2">
              <v:shape style="position:absolute;left:4484;top:1211;width:221;height:2" coordorigin="4484,1211" coordsize="221,0" path="m4484,1211l4706,1211e" filled="f" stroked="t" strokeweight="5.277pt" strokecolor="#231F20">
                <v:path arrowok="t"/>
              </v:shape>
            </v:group>
            <v:group style="position:absolute;left:4389;top:1246;width:224;height:2" coordorigin="4389,1246" coordsize="224,2">
              <v:shape style="position:absolute;left:4389;top:1246;width:224;height:2" coordorigin="4389,1246" coordsize="224,0" path="m4389,1246l4613,1246e" filled="f" stroked="t" strokeweight="5.020pt" strokecolor="#231F20">
                <v:path arrowok="t"/>
              </v:shape>
            </v:group>
            <v:group style="position:absolute;left:4295;top:1283;width:226;height:2" coordorigin="4295,1283" coordsize="226,2">
              <v:shape style="position:absolute;left:4295;top:1283;width:226;height:2" coordorigin="4295,1283" coordsize="226,0" path="m4295,1283l4521,1283e" filled="f" stroked="t" strokeweight="4.766pt" strokecolor="#231F20">
                <v:path arrowok="t"/>
              </v:shape>
            </v:group>
            <v:group style="position:absolute;left:4201;top:1321;width:229;height:2" coordorigin="4201,1321" coordsize="229,2">
              <v:shape style="position:absolute;left:4201;top:1321;width:229;height:2" coordorigin="4201,1321" coordsize="229,0" path="m4201,1321l4430,1321e" filled="f" stroked="t" strokeweight="4.504pt" strokecolor="#231F20">
                <v:path arrowok="t"/>
              </v:shape>
            </v:group>
            <v:group style="position:absolute;left:4108;top:1362;width:230;height:2" coordorigin="4108,1362" coordsize="230,2">
              <v:shape style="position:absolute;left:4108;top:1362;width:230;height:2" coordorigin="4108,1362" coordsize="230,0" path="m4108,1362l4338,1362e" filled="f" stroked="t" strokeweight="4.262pt" strokecolor="#231F20">
                <v:path arrowok="t"/>
              </v:shape>
            </v:group>
            <v:group style="position:absolute;left:4018;top:1405;width:231;height:2" coordorigin="4018,1405" coordsize="231,2">
              <v:shape style="position:absolute;left:4018;top:1405;width:231;height:2" coordorigin="4018,1405" coordsize="231,0" path="m4018,1405l4249,1405e" filled="f" stroked="t" strokeweight="4.024pt" strokecolor="#231F20">
                <v:path arrowok="t"/>
              </v:shape>
            </v:group>
            <v:group style="position:absolute;left:3927;top:1450;width:233;height:2" coordorigin="3927,1450" coordsize="233,2">
              <v:shape style="position:absolute;left:3927;top:1450;width:233;height:2" coordorigin="3927,1450" coordsize="233,0" path="m3927,1450l4160,1450e" filled="f" stroked="t" strokeweight="3.758pt" strokecolor="#231F20">
                <v:path arrowok="t"/>
              </v:shape>
            </v:group>
            <v:group style="position:absolute;left:3837;top:1497;width:235;height:2" coordorigin="3837,1497" coordsize="235,2">
              <v:shape style="position:absolute;left:3837;top:1497;width:235;height:2" coordorigin="3837,1497" coordsize="235,0" path="m3837,1497l4073,1497e" filled="f" stroked="t" strokeweight="3.488pt" strokecolor="#231F20">
                <v:path arrowok="t"/>
              </v:shape>
            </v:group>
            <v:group style="position:absolute;left:3749;top:1545;width:237;height:2" coordorigin="3749,1545" coordsize="237,2">
              <v:shape style="position:absolute;left:3749;top:1545;width:237;height:2" coordorigin="3749,1545" coordsize="237,0" path="m3749,1545l3986,1545e" filled="f" stroked="t" strokeweight="3.215pt" strokecolor="#231F20">
                <v:path arrowok="t"/>
              </v:shape>
            </v:group>
            <v:group style="position:absolute;left:3662;top:1596;width:239;height:2" coordorigin="3662,1596" coordsize="239,2">
              <v:shape style="position:absolute;left:3662;top:1596;width:239;height:2" coordorigin="3662,1596" coordsize="239,0" path="m3662,1596l3900,1596e" filled="f" stroked="t" strokeweight="2.945pt" strokecolor="#231F20">
                <v:path arrowok="t"/>
              </v:shape>
            </v:group>
            <v:group style="position:absolute;left:3575;top:1649;width:240;height:2" coordorigin="3575,1649" coordsize="240,2">
              <v:shape style="position:absolute;left:3575;top:1649;width:240;height:2" coordorigin="3575,1649" coordsize="240,0" path="m3575,1649l3815,1649e" filled="f" stroked="t" strokeweight="2.703pt" strokecolor="#231F20">
                <v:path arrowok="t"/>
              </v:shape>
            </v:group>
            <v:group style="position:absolute;left:3492;top:1703;width:240;height:2" coordorigin="3492,1703" coordsize="240,2">
              <v:shape style="position:absolute;left:3492;top:1703;width:240;height:2" coordorigin="3492,1703" coordsize="240,0" path="m3492,1703l3732,1703e" filled="f" stroked="t" strokeweight="2.457pt" strokecolor="#231F20">
                <v:path arrowok="t"/>
              </v:shape>
            </v:group>
            <v:group style="position:absolute;left:3408;top:1760;width:241;height:2" coordorigin="3408,1760" coordsize="241,2">
              <v:shape style="position:absolute;left:3408;top:1760;width:241;height:2" coordorigin="3408,1760" coordsize="241,0" path="m3408,1760l3649,1760e" filled="f" stroked="t" strokeweight="2.183pt" strokecolor="#231F20">
                <v:path arrowok="t"/>
              </v:shape>
            </v:group>
            <v:group style="position:absolute;left:3326;top:1818;width:243;height:2" coordorigin="3326,1818" coordsize="243,2">
              <v:shape style="position:absolute;left:3326;top:1818;width:243;height:2" coordorigin="3326,1818" coordsize="243,0" path="m3326,1818l3568,1818e" filled="f" stroked="t" strokeweight="1.906pt" strokecolor="#231F20">
                <v:path arrowok="t"/>
              </v:shape>
            </v:group>
            <v:group style="position:absolute;left:3245;top:1878;width:244;height:2" coordorigin="3245,1878" coordsize="244,2">
              <v:shape style="position:absolute;left:3245;top:1878;width:244;height:2" coordorigin="3245,1878" coordsize="244,0" path="m3245,1878l3488,1878e" filled="f" stroked="t" strokeweight="1.629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6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0.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w.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3" w:lineRule="exact"/>
        <w:ind w:left="4017" w:right="409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80.199188pt;margin-top:10.022730pt;width:88.6328pt;height:84.2486pt;mso-position-horizontal-relative:page;mso-position-vertical-relative:paragraph;z-index:-414" coordorigin="7604,200" coordsize="1773,1685">
            <v:group style="position:absolute;left:8871;top:279;width:2;height:243" coordorigin="8871,279" coordsize="2,243">
              <v:shape style="position:absolute;left:8871;top:279;width:2;height:243" coordorigin="8871,279" coordsize="0,243" path="m8871,279l8871,522e" filled="f" stroked="t" strokeweight="1.622pt" strokecolor="#231F20">
                <v:path arrowok="t"/>
              </v:shape>
            </v:group>
            <v:group style="position:absolute;left:8790;top:219;width:2;height:242" coordorigin="8790,219" coordsize="2,242">
              <v:shape style="position:absolute;left:8790;top:219;width:2;height:242" coordorigin="8790,219" coordsize="0,242" path="m8790,219l8790,462e" filled="f" stroked="t" strokeweight="1.903pt" strokecolor="#231F20">
                <v:path arrowok="t"/>
              </v:shape>
            </v:group>
            <v:group style="position:absolute;left:7754;top:500;width:1075;height:902" coordorigin="7754,500" coordsize="1075,902">
              <v:shape style="position:absolute;left:7754;top:500;width:1075;height:902" coordorigin="7754,500" coordsize="1075,902" path="m7754,500l8829,1402e" filled="f" stroked="t" strokeweight="15pt" strokecolor="#231F20">
                <v:path arrowok="t"/>
              </v:shape>
            </v:group>
            <v:group style="position:absolute;left:8378;top:953;width:849;height:782" coordorigin="8378,953" coordsize="849,782">
              <v:shape style="position:absolute;left:8378;top:953;width:849;height:782" coordorigin="8378,953" coordsize="849,782" path="m8775,953l8378,1426,9227,1735,8775,953e" filled="t" fillcolor="#231F20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5.437714pt;margin-top:8.088230pt;width:.1pt;height:12.082pt;mso-position-horizontal-relative:page;mso-position-vertical-relative:paragraph;z-index:-413" coordorigin="8709,162" coordsize="2,242">
            <v:shape style="position:absolute;left:8709;top:162;width:2;height:242" coordorigin="8709,162" coordsize="0,242" path="m8709,162l8709,403e" filled="f" stroked="t" strokeweight="2.184pt" strokecolor="#231F20">
              <v:path arrowok="t"/>
            </v:shape>
          </v:group>
          <w10:wrap type="none"/>
        </w:pict>
      </w:r>
      <w:r>
        <w:rPr/>
        <w:pict>
          <v:group style="position:absolute;margin-left:425.710693pt;margin-top:1.248730pt;width:6.812pt;height:17.3215pt;mso-position-horizontal-relative:page;mso-position-vertical-relative:paragraph;z-index:-412" coordorigin="8514,25" coordsize="136,346">
            <v:group style="position:absolute;left:8626;top:106;width:2;height:241" coordorigin="8626,106" coordsize="2,241">
              <v:shape style="position:absolute;left:8626;top:106;width:2;height:241" coordorigin="8626,106" coordsize="0,241" path="m8626,106l8626,347e" filled="f" stroked="t" strokeweight="2.464pt" strokecolor="#231F20">
                <v:path arrowok="t"/>
              </v:shape>
            </v:group>
            <v:group style="position:absolute;left:8541;top:52;width:2;height:239" coordorigin="8541,52" coordsize="2,239">
              <v:shape style="position:absolute;left:8541;top:52;width:2;height:239" coordorigin="8541,52" coordsize="0,239" path="m8541,52l8541,291e" filled="f" stroked="t" strokeweight="2.701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16.885712pt;margin-top:-4.07927pt;width:7.396pt;height:17.4575pt;mso-position-horizontal-relative:page;mso-position-vertical-relative:paragraph;z-index:-411" coordorigin="8338,-82" coordsize="148,349">
            <v:group style="position:absolute;left:8456;top:1;width:2;height:238" coordorigin="8456,1" coordsize="2,238">
              <v:shape style="position:absolute;left:8456;top:1;width:2;height:238" coordorigin="8456,1" coordsize="0,238" path="m8456,1l8456,238e" filled="f" stroked="t" strokeweight="2.932pt" strokecolor="#231F20">
                <v:path arrowok="t"/>
              </v:shape>
            </v:group>
            <v:group style="position:absolute;left:8370;top:-49;width:2;height:236" coordorigin="8370,-49" coordsize="2,236">
              <v:shape style="position:absolute;left:8370;top:-49;width:2;height:236" coordorigin="8370,-49" coordsize="0,236" path="m8370,-49l8370,187e" filled="f" stroked="t" strokeweight="3.209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07.797699pt;margin-top:-9.058770pt;width:8.056000pt;height:17.686pt;mso-position-horizontal-relative:page;mso-position-vertical-relative:paragraph;z-index:-410" coordorigin="8156,-181" coordsize="161,354">
            <v:group style="position:absolute;left:8282;top:-98;width:2;height:235" coordorigin="8282,-98" coordsize="2,235">
              <v:shape style="position:absolute;left:8282;top:-98;width:2;height:235" coordorigin="8282,-98" coordsize="0,235" path="m8282,-98l8282,138e" filled="f" stroked="t" strokeweight="3.486pt" strokecolor="#231F20">
                <v:path arrowok="t"/>
              </v:shape>
            </v:group>
            <v:group style="position:absolute;left:8194;top:-144;width:2;height:234" coordorigin="8194,-144" coordsize="2,234">
              <v:shape style="position:absolute;left:8194;top:-144;width:2;height:234" coordorigin="8194,-144" coordsize="0,234" path="m8194,-144l8194,90e" filled="f" stroked="t" strokeweight="3.762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98.510712pt;margin-top:-13.610271pt;width:8.705pt;height:17.857500pt;mso-position-horizontal-relative:page;mso-position-vertical-relative:paragraph;z-index:-409" coordorigin="7970,-272" coordsize="174,357">
            <v:group style="position:absolute;left:8104;top:-188;width:2;height:232" coordorigin="8104,-188" coordsize="2,232">
              <v:shape style="position:absolute;left:8104;top:-188;width:2;height:232" coordorigin="8104,-188" coordsize="0,232" path="m8104,-188l8104,45e" filled="f" stroked="t" strokeweight="4.0380pt" strokecolor="#231F20">
                <v:path arrowok="t"/>
              </v:shape>
            </v:group>
            <v:group style="position:absolute;left:8013;top:-230;width:2;height:230" coordorigin="8013,-230" coordsize="2,230">
              <v:shape style="position:absolute;left:8013;top:-230;width:2;height:230" coordorigin="8013,-230" coordsize="0,230" path="m8013,-230l8013,0e" filled="f" stroked="t" strokeweight="4.263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89.087708pt;margin-top:-17.72027pt;width:9.244pt;height:17.9065pt;mso-position-horizontal-relative:page;mso-position-vertical-relative:paragraph;z-index:-408" coordorigin="7782,-354" coordsize="185,358">
            <v:group style="position:absolute;left:7922;top:-269;width:2;height:228" coordorigin="7922,-269" coordsize="2,228">
              <v:shape style="position:absolute;left:7922;top:-269;width:2;height:228" coordorigin="7922,-269" coordsize="0,228" path="m7922,-269l7922,-41e" filled="f" stroked="t" strokeweight="4.486pt" strokecolor="#231F20">
                <v:path arrowok="t"/>
              </v:shape>
            </v:group>
            <v:group style="position:absolute;left:7829;top:-307;width:2;height:226" coordorigin="7829,-307" coordsize="2,226">
              <v:shape style="position:absolute;left:7829;top:-307;width:2;height:226" coordorigin="7829,-307" coordsize="0,226" path="m7829,-307l7829,-81e" filled="f" stroked="t" strokeweight="4.757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96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4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4428" w:right="450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471.945709pt;margin-top:27.229713pt;width:11.675pt;height:25.2195pt;mso-position-horizontal-relative:page;mso-position-vertical-relative:paragraph;z-index:-419" coordorigin="9439,545" coordsize="233,504">
            <v:group style="position:absolute;left:9659;top:792;width:2;height:244" coordorigin="9659,792" coordsize="2,244">
              <v:shape style="position:absolute;left:9659;top:792;width:2;height:244" coordorigin="9659,792" coordsize="0,244" path="m9659,792l9659,1036e" filled="f" stroked="t" strokeweight="1.311pt" strokecolor="#231F20">
                <v:path arrowok="t"/>
              </v:shape>
            </v:group>
            <v:group style="position:absolute;left:9585;top:714;width:21;height:245" coordorigin="9585,714" coordsize="21,245">
              <v:shape style="position:absolute;left:9585;top:714;width:21;height:245" coordorigin="9585,714" coordsize="21,245" path="m9585,959l9606,714e" filled="f" stroked="t" strokeweight="1.87pt" strokecolor="#231F20">
                <v:path arrowok="t"/>
              </v:shape>
            </v:group>
            <v:group style="position:absolute;left:9523;top:638;width:15;height:245" coordorigin="9523,638" coordsize="15,245">
              <v:shape style="position:absolute;left:9523;top:638;width:15;height:245" coordorigin="9523,638" coordsize="15,245" path="m9523,883l9538,638e" filled="f" stroked="t" strokeweight="1.87pt" strokecolor="#231F20">
                <v:path arrowok="t"/>
              </v:shape>
            </v:group>
            <v:group style="position:absolute;left:9458;top:563;width:10;height:245" coordorigin="9458,563" coordsize="10,245">
              <v:shape style="position:absolute;left:9458;top:563;width:10;height:245" coordorigin="9458,563" coordsize="10,245" path="m9458,808l9468,563e" filled="f" stroked="t" strokeweight="1.87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65.2547pt;margin-top:20.030714pt;width:5.527pt;height:17.690pt;mso-position-horizontal-relative:page;mso-position-vertical-relative:paragraph;z-index:-418" coordorigin="9305,401" coordsize="111,354">
            <v:group style="position:absolute;left:9392;top:491;width:5;height:245" coordorigin="9392,491" coordsize="5,245">
              <v:shape style="position:absolute;left:9392;top:491;width:5;height:245" coordorigin="9392,491" coordsize="5,245" path="m9392,736l9397,491e" filled="f" stroked="t" strokeweight="1.87pt" strokecolor="#231F20">
                <v:path arrowok="t"/>
              </v:shape>
            </v:group>
            <v:group style="position:absolute;left:9324;top:419;width:2;height:245" coordorigin="9324,419" coordsize="2,245">
              <v:shape style="position:absolute;left:9324;top:419;width:2;height:245" coordorigin="9324,419" coordsize="0,245" path="m9324,664l9324,419e" filled="f" stroked="t" strokeweight="1.87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7.7117pt;margin-top:13.120713pt;width:5.977pt;height:17.545pt;mso-position-horizontal-relative:page;mso-position-vertical-relative:paragraph;z-index:-417" coordorigin="9154,262" coordsize="120,351">
            <v:group style="position:absolute;left:9249;top:349;width:6;height:245" coordorigin="9249,349" coordsize="6,245">
              <v:shape style="position:absolute;left:9249;top:349;width:6;height:245" coordorigin="9249,349" coordsize="6,245" path="m9255,595l9249,349e" filled="f" stroked="t" strokeweight="1.87pt" strokecolor="#231F20">
                <v:path arrowok="t"/>
              </v:shape>
            </v:group>
            <v:group style="position:absolute;left:9173;top:281;width:12;height:245" coordorigin="9173,281" coordsize="12,245">
              <v:shape style="position:absolute;left:9173;top:281;width:12;height:245" coordorigin="9173,281" coordsize="12,245" path="m9185,526l9173,281e" filled="f" stroked="t" strokeweight="1.87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49.874695pt;margin-top:6.545713pt;width:6.686pt;height:17.374pt;mso-position-horizontal-relative:page;mso-position-vertical-relative:paragraph;z-index:-416" coordorigin="8997,131" coordsize="134,347">
            <v:group style="position:absolute;left:9095;top:215;width:17;height:245" coordorigin="9095,215" coordsize="17,245">
              <v:shape style="position:absolute;left:9095;top:215;width:17;height:245" coordorigin="9095,215" coordsize="17,245" path="m9113,460l9095,215e" filled="f" stroked="t" strokeweight="1.87pt" strokecolor="#231F20">
                <v:path arrowok="t"/>
              </v:shape>
            </v:group>
            <v:group style="position:absolute;left:9016;top:150;width:22;height:244" coordorigin="9016,150" coordsize="22,244">
              <v:shape style="position:absolute;left:9016;top:150;width:22;height:244" coordorigin="9016,150" coordsize="22,244" path="m9038,394l9016,150e" filled="f" stroked="t" strokeweight="1.87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47.476715pt;margin-top:4.324713pt;width:.1pt;height:12.199pt;mso-position-horizontal-relative:page;mso-position-vertical-relative:paragraph;z-index:-415" coordorigin="8950,86" coordsize="2,244">
            <v:shape style="position:absolute;left:8950;top:86;width:2;height:244" coordorigin="8950,86" coordsize="0,244" path="m8950,86l8950,330e" filled="f" stroked="t" strokeweight="1.382pt" strokecolor="#231F20">
              <v:path arrowok="t"/>
            </v:shape>
          </v:group>
          <w10:wrap type="none"/>
        </w:pict>
      </w:r>
      <w:r>
        <w:rPr/>
        <w:pict>
          <v:group style="position:absolute;margin-left:142.2117pt;margin-top:9.863713pt;width:28.9305pt;height:14.927pt;mso-position-horizontal-relative:page;mso-position-vertical-relative:paragraph;z-index:-406" coordorigin="2844,197" coordsize="579,299">
            <v:group style="position:absolute;left:3165;top:211;width:244;height:2" coordorigin="3165,211" coordsize="244,2">
              <v:shape style="position:absolute;left:3165;top:211;width:244;height:2" coordorigin="3165,211" coordsize="244,0" path="m3165,211l3409,211e" filled="f" stroked="t" strokeweight="1.379pt" strokecolor="#231F20">
                <v:path arrowok="t"/>
              </v:shape>
            </v:group>
            <v:group style="position:absolute;left:3087;top:263;width:245;height:22" coordorigin="3087,263" coordsize="245,22">
              <v:shape style="position:absolute;left:3087;top:263;width:245;height:22" coordorigin="3087,263" coordsize="245,22" path="m3332,285l3087,263e" filled="f" stroked="t" strokeweight="1.87pt" strokecolor="#231F20">
                <v:path arrowok="t"/>
              </v:shape>
            </v:group>
            <v:group style="position:absolute;left:3012;top:331;width:244;height:17" coordorigin="3012,331" coordsize="244,17">
              <v:shape style="position:absolute;left:3012;top:331;width:244;height:17" coordorigin="3012,331" coordsize="244,17" path="m3256,348l3012,331e" filled="f" stroked="t" strokeweight="1.87pt" strokecolor="#231F20">
                <v:path arrowok="t"/>
              </v:shape>
            </v:group>
            <v:group style="position:absolute;left:2936;top:400;width:245;height:12" coordorigin="2936,400" coordsize="245,12">
              <v:shape style="position:absolute;left:2936;top:400;width:245;height:12" coordorigin="2936,400" coordsize="245,12" path="m3181,412l2936,400e" filled="f" stroked="t" strokeweight="1.87pt" strokecolor="#231F20">
                <v:path arrowok="t"/>
              </v:shape>
            </v:group>
            <v:group style="position:absolute;left:2863;top:471;width:245;height:6" coordorigin="2863,471" coordsize="245,6">
              <v:shape style="position:absolute;left:2863;top:471;width:245;height:6" coordorigin="2863,471" coordsize="245,6" path="m3108,477l2863,471e" filled="f" stroked="t" strokeweight="1.87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35.095703pt;margin-top:26.260714pt;width:17.675pt;height:5.585pt;mso-position-horizontal-relative:page;mso-position-vertical-relative:paragraph;z-index:-405" coordorigin="2702,525" coordsize="354,112">
            <v:group style="position:absolute;left:2791;top:544;width:246;height:2" coordorigin="2791,544" coordsize="246,2">
              <v:shape style="position:absolute;left:2791;top:544;width:246;height:2" coordorigin="2791,544" coordsize="246,0" path="m3037,544l2791,544e" filled="f" stroked="t" strokeweight="1.87pt" strokecolor="#231F20">
                <v:path arrowok="t"/>
              </v:shape>
            </v:group>
            <v:group style="position:absolute;left:2721;top:613;width:246;height:5" coordorigin="2721,613" coordsize="246,5">
              <v:shape style="position:absolute;left:2721;top:613;width:246;height:5" coordorigin="2721,613" coordsize="246,5" path="m2967,613l2721,618e" filled="f" stroked="t" strokeweight="1.87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25.078697pt;margin-top:33.256714pt;width:20.715pt;height:10.14pt;mso-position-horizontal-relative:page;mso-position-vertical-relative:paragraph;z-index:-404" coordorigin="2502,665" coordsize="414,203">
            <v:group style="position:absolute;left:2652;top:684;width:245;height:10" coordorigin="2652,684" coordsize="245,10">
              <v:shape style="position:absolute;left:2652;top:684;width:245;height:10" coordorigin="2652,684" coordsize="245,10" path="m2897,684l2652,694e" filled="f" stroked="t" strokeweight="1.87pt" strokecolor="#231F20">
                <v:path arrowok="t"/>
              </v:shape>
            </v:group>
            <v:group style="position:absolute;left:2586;top:755;width:245;height:15" coordorigin="2586,755" coordsize="245,15">
              <v:shape style="position:absolute;left:2586;top:755;width:245;height:15" coordorigin="2586,755" coordsize="245,15" path="m2830,755l2586,770e" filled="f" stroked="t" strokeweight="1.87pt" strokecolor="#231F20">
                <v:path arrowok="t"/>
              </v:shape>
            </v:group>
            <v:group style="position:absolute;left:2520;top:829;width:244;height:21" coordorigin="2520,829" coordsize="244,21">
              <v:shape style="position:absolute;left:2520;top:829;width:244;height:21" coordorigin="2520,829" coordsize="244,21" path="m2765,829l2520,849e" filled="f" stroked="t" strokeweight="1.87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22.835701pt;margin-top:45.814713pt;width:12.203pt;height:.1pt;mso-position-horizontal-relative:page;mso-position-vertical-relative:paragraph;z-index:-403" coordorigin="2457,916" coordsize="244,2">
            <v:shape style="position:absolute;left:2457;top:916;width:244;height:2" coordorigin="2457,916" coordsize="244,0" path="m2457,916l2701,916e" filled="f" stroked="t" strokeweight="1.316pt" strokecolor="#231F20">
              <v:path arrowok="t"/>
            </v:shape>
          </v:group>
          <w10:wrap type="none"/>
        </w:pict>
      </w:r>
      <w:r>
        <w:rPr/>
        <w:pict>
          <v:group style="position:absolute;margin-left:115.8097pt;margin-top:48.953712pt;width:16.914pt;height:6.673pt;mso-position-horizontal-relative:page;mso-position-vertical-relative:paragraph;z-index:-402" coordorigin="2316,979" coordsize="338,133">
            <v:group style="position:absolute;left:2395;top:995;width:244;height:2" coordorigin="2395,995" coordsize="244,2">
              <v:shape style="position:absolute;left:2395;top:995;width:244;height:2" coordorigin="2395,995" coordsize="244,0" path="m2395,995l2639,995e" filled="f" stroked="t" strokeweight="1.594pt" strokecolor="#231F20">
                <v:path arrowok="t"/>
              </v:shape>
            </v:group>
            <v:group style="position:absolute;left:2335;top:1056;width:243;height:38" coordorigin="2335,1056" coordsize="243,38">
              <v:shape style="position:absolute;left:2335;top:1056;width:243;height:38" coordorigin="2335,1056" coordsize="243,38" path="m2578,1056l2335,1094e" filled="f" stroked="t" strokeweight="1.87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47.001999pt;margin-top:4.824713pt;width:88.6328pt;height:76.7851pt;mso-position-horizontal-relative:page;mso-position-vertical-relative:paragraph;z-index:-380" coordorigin="2940,96" coordsize="1773,1536">
            <v:group style="position:absolute;left:3090;top:580;width:1075;height:902" coordorigin="3090,580" coordsize="1075,902">
              <v:shape style="position:absolute;left:3090;top:580;width:1075;height:902" coordorigin="3090,580" coordsize="1075,902" path="m3090,1482l4165,580e" filled="f" stroked="t" strokeweight="15pt" strokecolor="#231F20">
                <v:path arrowok="t"/>
              </v:shape>
            </v:group>
            <v:group style="position:absolute;left:3714;top:246;width:849;height:782" coordorigin="3714,246" coordsize="849,782">
              <v:shape style="position:absolute;left:3714;top:246;width:849;height:782" coordorigin="3714,246" coordsize="849,782" path="m4563,246l3714,556,4111,1029,4563,246e" filled="t" fillcolor="#231F20" stroked="f">
                <v:path arrowok="t"/>
                <v:fill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96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4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b/>
          <w:bCs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4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2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82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88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</w:sectPr>
      </w:pPr>
      <w:rPr/>
    </w:p>
    <w:p>
      <w:pPr>
        <w:spacing w:before="0" w:after="0" w:line="253" w:lineRule="exact"/>
        <w:ind w:left="1497" w:right="194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13.835701pt;margin-top:-32.996269pt;width:12.09pt;height:.1pt;mso-position-horizontal-relative:page;mso-position-vertical-relative:paragraph;z-index:-401" coordorigin="2277,-660" coordsize="242,2">
            <v:shape style="position:absolute;left:2277;top:-660;width:242;height:2" coordorigin="2277,-660" coordsize="242,0" path="m2277,-660l2519,-660e" filled="f" stroked="t" strokeweight="2.113pt" strokecolor="#231F20">
              <v:path arrowok="t"/>
            </v:shape>
          </v:group>
          <w10:wrap type="none"/>
        </w:pict>
      </w:r>
      <w:r>
        <w:rPr/>
        <w:pict>
          <v:group style="position:absolute;margin-left:111.050697pt;margin-top:-28.882771pt;width:12.023pt;height:.1pt;mso-position-horizontal-relative:page;mso-position-vertical-relative:paragraph;z-index:-400" coordorigin="2221,-578" coordsize="240,2">
            <v:shape style="position:absolute;left:2221;top:-578;width:240;height:2" coordorigin="2221,-578" coordsize="240,0" path="m2221,-578l2461,-578e" filled="f" stroked="t" strokeweight="2.348pt" strokecolor="#231F20">
              <v:path arrowok="t"/>
            </v:shape>
          </v:group>
          <w10:wrap type="none"/>
        </w:pict>
      </w:r>
      <w:r>
        <w:rPr/>
        <w:pict>
          <v:group style="position:absolute;margin-left:104.255699pt;margin-top:-26.00177pt;width:17.3675pt;height:7.019pt;mso-position-horizontal-relative:page;mso-position-vertical-relative:paragraph;z-index:-399" coordorigin="2085,-520" coordsize="347,140">
            <v:group style="position:absolute;left:2167;top:-494;width:240;height:2" coordorigin="2167,-494" coordsize="240,2">
              <v:shape style="position:absolute;left:2167;top:-494;width:240;height:2" coordorigin="2167,-494" coordsize="240,0" path="m2167,-494l2406,-494e" filled="f" stroked="t" strokeweight="2.629pt" strokecolor="#231F20">
                <v:path arrowok="t"/>
              </v:shape>
            </v:group>
            <v:group style="position:absolute;left:2114;top:-409;width:238;height:2" coordorigin="2114,-409" coordsize="238,2">
              <v:shape style="position:absolute;left:2114;top:-409;width:238;height:2" coordorigin="2114,-409" coordsize="238,0" path="m2114,-409l2353,-409e" filled="f" stroked="t" strokeweight="2.906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99.020699pt;margin-top:-17.720770pt;width:17.621pt;height:7.691pt;mso-position-horizontal-relative:page;mso-position-vertical-relative:paragraph;z-index:-398" coordorigin="1980,-354" coordsize="352,154">
            <v:group style="position:absolute;left:2064;top:-323;width:237;height:2" coordorigin="2064,-323" coordsize="237,2">
              <v:shape style="position:absolute;left:2064;top:-323;width:237;height:2" coordorigin="2064,-323" coordsize="237,0" path="m2064,-323l2301,-323e" filled="f" stroked="t" strokeweight="3.188pt" strokecolor="#231F20">
                <v:path arrowok="t"/>
              </v:shape>
            </v:group>
            <v:group style="position:absolute;left:2015;top:-235;width:236;height:2" coordorigin="2015,-235" coordsize="236,2">
              <v:shape style="position:absolute;left:2015;top:-235;width:236;height:2" coordorigin="2015,-235" coordsize="236,0" path="m2015,-235l2251,-235e" filled="f" stroked="t" strokeweight="3.464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94.263702pt;margin-top:-9.165771pt;width:17.7155pt;height:8.254pt;mso-position-horizontal-relative:page;mso-position-vertical-relative:paragraph;z-index:-397" coordorigin="1885,-183" coordsize="354,165">
            <v:group style="position:absolute;left:1968;top:-146;width:234;height:2" coordorigin="1968,-146" coordsize="234,2">
              <v:shape style="position:absolute;left:1968;top:-146;width:234;height:2" coordorigin="1968,-146" coordsize="234,0" path="m1968,-146l2203,-146e" filled="f" stroked="t" strokeweight="3.695pt" strokecolor="#231F20">
                <v:path arrowok="t"/>
              </v:shape>
            </v:group>
            <v:group style="position:absolute;left:1924;top:-57;width:232;height:2" coordorigin="1924,-57" coordsize="232,2">
              <v:shape style="position:absolute;left:1924;top:-57;width:232;height:2" coordorigin="1924,-57" coordsize="232,0" path="m1924,-57l2157,-57e" filled="f" stroked="t" strokeweight="3.918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9.847198pt;margin-top:-.44777pt;width:17.8755pt;height:8.895pt;mso-position-horizontal-relative:page;mso-position-vertical-relative:paragraph;z-index:-396" coordorigin="1797,-9" coordsize="358,178">
            <v:group style="position:absolute;left:1882;top:33;width:231;height:2" coordorigin="1882,33" coordsize="231,2">
              <v:shape style="position:absolute;left:1882;top:33;width:231;height:2" coordorigin="1882,33" coordsize="231,0" path="m1882,33l2113,33e" filled="f" stroked="t" strokeweight="4.192pt" strokecolor="#231F20">
                <v:path arrowok="t"/>
              </v:shape>
            </v:group>
            <v:group style="position:absolute;left:1842;top:124;width:229;height:2" coordorigin="1842,124" coordsize="229,2">
              <v:shape style="position:absolute;left:1842;top:124;width:229;height:2" coordorigin="1842,124" coordsize="229,0" path="m1842,124l2070,124e" filled="f" stroked="t" strokeweight="4.465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5.87220pt;margin-top:8.45523pt;width:18.0035pt;height:9.527pt;mso-position-horizontal-relative:page;mso-position-vertical-relative:paragraph;z-index:-395" coordorigin="1717,169" coordsize="360,191">
            <v:group style="position:absolute;left:1803;top:216;width:227;height:2" coordorigin="1803,216" coordsize="227,2">
              <v:shape style="position:absolute;left:1803;top:216;width:227;height:2" coordorigin="1803,216" coordsize="227,0" path="m1803,216l2030,216e" filled="f" stroked="t" strokeweight="4.738pt" strokecolor="#231F20">
                <v:path arrowok="t"/>
              </v:shape>
            </v:group>
            <v:group style="position:absolute;left:1767;top:310;width:224;height:2" coordorigin="1767,310" coordsize="224,2">
              <v:shape style="position:absolute;left:1767;top:310;width:224;height:2" coordorigin="1767,310" coordsize="224,0" path="m1767,310l1992,310e" filled="f" stroked="t" strokeweight="4.961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5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6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1854" w:right="230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73.429703pt;margin-top:4.922713pt;width:51.853pt;height:223.4615pt;mso-position-horizontal-relative:page;mso-position-vertical-relative:paragraph;z-index:-394" coordorigin="1469,98" coordsize="1037,4469">
            <v:group style="position:absolute;left:1733;top:150;width:222;height:2" coordorigin="1733,150" coordsize="222,2">
              <v:shape style="position:absolute;left:1733;top:150;width:222;height:2" coordorigin="1733,150" coordsize="222,0" path="m1733,150l1955,150e" filled="f" stroked="t" strokeweight="5.175pt" strokecolor="#231F20">
                <v:path arrowok="t"/>
              </v:shape>
            </v:group>
            <v:group style="position:absolute;left:1701;top:245;width:220;height:2" coordorigin="1701,245" coordsize="220,2">
              <v:shape style="position:absolute;left:1701;top:245;width:220;height:2" coordorigin="1701,245" coordsize="220,0" path="m1701,245l1921,245e" filled="f" stroked="t" strokeweight="5.442pt" strokecolor="#231F20">
                <v:path arrowok="t"/>
              </v:shape>
            </v:group>
            <v:group style="position:absolute;left:1672;top:283;width:217;height:114" coordorigin="1672,283" coordsize="217,114">
              <v:shape style="position:absolute;left:1672;top:283;width:217;height:114" coordorigin="1672,283" coordsize="217,114" path="m1889,283l1672,397e" filled="f" stroked="t" strokeweight="1.87pt" strokecolor="#231F20">
                <v:path arrowok="t"/>
              </v:shape>
            </v:group>
            <v:group style="position:absolute;left:1644;top:376;width:215;height:119" coordorigin="1644,376" coordsize="215,119">
              <v:shape style="position:absolute;left:1644;top:376;width:215;height:119" coordorigin="1644,376" coordsize="215,119" path="m1859,376l1644,496e" filled="f" stroked="t" strokeweight="1.87pt" strokecolor="#231F20">
                <v:path arrowok="t"/>
              </v:shape>
            </v:group>
            <v:group style="position:absolute;left:1619;top:471;width:212;height:124" coordorigin="1619,471" coordsize="212,124">
              <v:shape style="position:absolute;left:1619;top:471;width:212;height:124" coordorigin="1619,471" coordsize="212,124" path="m1831,471l1619,595e" filled="f" stroked="t" strokeweight="1.87pt" strokecolor="#231F20">
                <v:path arrowok="t"/>
              </v:shape>
            </v:group>
            <v:group style="position:absolute;left:1596;top:566;width:209;height:128" coordorigin="1596,566" coordsize="209,128">
              <v:shape style="position:absolute;left:1596;top:566;width:209;height:128" coordorigin="1596,566" coordsize="209,128" path="m1805,566l1596,694e" filled="f" stroked="t" strokeweight="1.87pt" strokecolor="#231F20">
                <v:path arrowok="t"/>
              </v:shape>
            </v:group>
            <v:group style="position:absolute;left:1575;top:661;width:206;height:133" coordorigin="1575,661" coordsize="206,133">
              <v:shape style="position:absolute;left:1575;top:661;width:206;height:133" coordorigin="1575,661" coordsize="206,133" path="m1781,661l1575,794e" filled="f" stroked="t" strokeweight="1.87pt" strokecolor="#231F20">
                <v:path arrowok="t"/>
              </v:shape>
            </v:group>
            <v:group style="position:absolute;left:1556;top:757;width:203;height:138" coordorigin="1556,757" coordsize="203,138">
              <v:shape style="position:absolute;left:1556;top:757;width:203;height:138" coordorigin="1556,757" coordsize="203,138" path="m1760,757l1556,895e" filled="f" stroked="t" strokeweight="1.87pt" strokecolor="#231F20">
                <v:path arrowok="t"/>
              </v:shape>
            </v:group>
            <v:group style="position:absolute;left:1540;top:853;width:200;height:143" coordorigin="1540,853" coordsize="200,143">
              <v:shape style="position:absolute;left:1540;top:853;width:200;height:143" coordorigin="1540,853" coordsize="200,143" path="m1740,853l1540,996e" filled="f" stroked="t" strokeweight="1.87pt" strokecolor="#231F20">
                <v:path arrowok="t"/>
              </v:shape>
            </v:group>
            <v:group style="position:absolute;left:1526;top:951;width:197;height:145" coordorigin="1526,951" coordsize="197,145">
              <v:shape style="position:absolute;left:1526;top:951;width:197;height:145" coordorigin="1526,951" coordsize="197,145" path="m1723,951l1526,1096e" filled="f" stroked="t" strokeweight="1.87pt" strokecolor="#231F20">
                <v:path arrowok="t"/>
              </v:shape>
            </v:group>
            <v:group style="position:absolute;left:1514;top:1048;width:194;height:150" coordorigin="1514,1048" coordsize="194,150">
              <v:shape style="position:absolute;left:1514;top:1048;width:194;height:150" coordorigin="1514,1048" coordsize="194,150" path="m1708,1048l1514,1198e" filled="f" stroked="t" strokeweight="1.87pt" strokecolor="#231F20">
                <v:path arrowok="t"/>
              </v:shape>
            </v:group>
            <v:group style="position:absolute;left:1504;top:1145;width:191;height:155" coordorigin="1504,1145" coordsize="191,155">
              <v:shape style="position:absolute;left:1504;top:1145;width:191;height:155" coordorigin="1504,1145" coordsize="191,155" path="m1695,1145l1504,1300e" filled="f" stroked="t" strokeweight="1.87pt" strokecolor="#231F20">
                <v:path arrowok="t"/>
              </v:shape>
            </v:group>
            <v:group style="position:absolute;left:1496;top:1242;width:187;height:160" coordorigin="1496,1242" coordsize="187,160">
              <v:shape style="position:absolute;left:1496;top:1242;width:187;height:160" coordorigin="1496,1242" coordsize="187,160" path="m1684,1242l1496,1402e" filled="f" stroked="t" strokeweight="1.87pt" strokecolor="#231F20">
                <v:path arrowok="t"/>
              </v:shape>
            </v:group>
            <v:group style="position:absolute;left:1491;top:1341;width:184;height:162" coordorigin="1491,1341" coordsize="184,162">
              <v:shape style="position:absolute;left:1491;top:1341;width:184;height:162" coordorigin="1491,1341" coordsize="184,162" path="m1675,1341l1491,1503e" filled="f" stroked="t" strokeweight="1.87pt" strokecolor="#231F20">
                <v:path arrowok="t"/>
              </v:shape>
            </v:group>
            <v:group style="position:absolute;left:1488;top:1439;width:180;height:167" coordorigin="1488,1439" coordsize="180,167">
              <v:shape style="position:absolute;left:1488;top:1439;width:180;height:167" coordorigin="1488,1439" coordsize="180,167" path="m1668,1439l1488,1605e" filled="f" stroked="t" strokeweight="1.87pt" strokecolor="#231F20">
                <v:path arrowok="t"/>
              </v:shape>
            </v:group>
            <v:group style="position:absolute;left:1487;top:1537;width:176;height:171" coordorigin="1487,1537" coordsize="176,171">
              <v:shape style="position:absolute;left:1487;top:1537;width:176;height:171" coordorigin="1487,1537" coordsize="176,171" path="m1664,1537l1487,1708e" filled="f" stroked="t" strokeweight="1.87pt" strokecolor="#231F20">
                <v:path arrowok="t"/>
              </v:shape>
            </v:group>
            <v:group style="position:absolute;left:1489;top:1636;width:173;height:174" coordorigin="1489,1636" coordsize="173,174">
              <v:shape style="position:absolute;left:1489;top:1636;width:173;height:174" coordorigin="1489,1636" coordsize="173,174" path="m1661,1636l1489,1809e" filled="f" stroked="t" strokeweight="1.87pt" strokecolor="#231F20">
                <v:path arrowok="t"/>
              </v:shape>
            </v:group>
            <v:group style="position:absolute;left:1492;top:1734;width:169;height:178" coordorigin="1492,1734" coordsize="169,178">
              <v:shape style="position:absolute;left:1492;top:1734;width:169;height:178" coordorigin="1492,1734" coordsize="169,178" path="m1661,1734l1492,1912e" filled="f" stroked="t" strokeweight="1.87pt" strokecolor="#231F20">
                <v:path arrowok="t"/>
              </v:shape>
            </v:group>
            <v:group style="position:absolute;left:1498;top:1832;width:165;height:182" coordorigin="1498,1832" coordsize="165,182">
              <v:shape style="position:absolute;left:1498;top:1832;width:165;height:182" coordorigin="1498,1832" coordsize="165,182" path="m1663,1832l1498,2014e" filled="f" stroked="t" strokeweight="1.87pt" strokecolor="#231F20">
                <v:path arrowok="t"/>
              </v:shape>
            </v:group>
            <v:group style="position:absolute;left:1506;top:1930;width:161;height:186" coordorigin="1506,1930" coordsize="161,186">
              <v:shape style="position:absolute;left:1506;top:1930;width:161;height:186" coordorigin="1506,1930" coordsize="161,186" path="m1667,1930l1506,2116e" filled="f" stroked="t" strokeweight="1.87pt" strokecolor="#231F20">
                <v:path arrowok="t"/>
              </v:shape>
            </v:group>
            <v:group style="position:absolute;left:1516;top:2029;width:157;height:188" coordorigin="1516,2029" coordsize="157,188">
              <v:shape style="position:absolute;left:1516;top:2029;width:157;height:188" coordorigin="1516,2029" coordsize="157,188" path="m1673,2029l1516,2217e" filled="f" stroked="t" strokeweight="1.87pt" strokecolor="#231F20">
                <v:path arrowok="t"/>
              </v:shape>
            </v:group>
            <v:group style="position:absolute;left:1529;top:2126;width:153;height:192" coordorigin="1529,2126" coordsize="153,192">
              <v:shape style="position:absolute;left:1529;top:2126;width:153;height:192" coordorigin="1529,2126" coordsize="153,192" path="m1681,2126l1529,2318e" filled="f" stroked="t" strokeweight="1.87pt" strokecolor="#231F20">
                <v:path arrowok="t"/>
              </v:shape>
            </v:group>
            <v:group style="position:absolute;left:1544;top:2224;width:148;height:196" coordorigin="1544,2224" coordsize="148,196">
              <v:shape style="position:absolute;left:1544;top:2224;width:148;height:196" coordorigin="1544,2224" coordsize="148,196" path="m1692,2224l1544,2420e" filled="f" stroked="t" strokeweight="1.87pt" strokecolor="#231F20">
                <v:path arrowok="t"/>
              </v:shape>
            </v:group>
            <v:group style="position:absolute;left:1561;top:2321;width:144;height:200" coordorigin="1561,2321" coordsize="144,200">
              <v:shape style="position:absolute;left:1561;top:2321;width:144;height:200" coordorigin="1561,2321" coordsize="144,200" path="m1704,2321l1561,2521e" filled="f" stroked="t" strokeweight="1.87pt" strokecolor="#231F20">
                <v:path arrowok="t"/>
              </v:shape>
            </v:group>
            <v:group style="position:absolute;left:1580;top:2419;width:140;height:201" coordorigin="1580,2419" coordsize="140,201">
              <v:shape style="position:absolute;left:1580;top:2419;width:140;height:201" coordorigin="1580,2419" coordsize="140,201" path="m1719,2419l1580,2620e" filled="f" stroked="t" strokeweight="1.87pt" strokecolor="#231F20">
                <v:path arrowok="t"/>
              </v:shape>
            </v:group>
            <v:group style="position:absolute;left:1601;top:2516;width:135;height:205" coordorigin="1601,2516" coordsize="135,205">
              <v:shape style="position:absolute;left:1601;top:2516;width:135;height:205" coordorigin="1601,2516" coordsize="135,205" path="m1736,2516l1601,2720e" filled="f" stroked="t" strokeweight="1.87pt" strokecolor="#231F20">
                <v:path arrowok="t"/>
              </v:shape>
            </v:group>
            <v:group style="position:absolute;left:1625;top:2612;width:130;height:208" coordorigin="1625,2612" coordsize="130,208">
              <v:shape style="position:absolute;left:1625;top:2612;width:130;height:208" coordorigin="1625,2612" coordsize="130,208" path="m1755,2612l1625,2820e" filled="f" stroked="t" strokeweight="1.87pt" strokecolor="#231F20">
                <v:path arrowok="t"/>
              </v:shape>
            </v:group>
            <v:group style="position:absolute;left:1651;top:2708;width:126;height:211" coordorigin="1651,2708" coordsize="126,211">
              <v:shape style="position:absolute;left:1651;top:2708;width:126;height:211" coordorigin="1651,2708" coordsize="126,211" path="m1776,2708l1651,2919e" filled="f" stroked="t" strokeweight="1.87pt" strokecolor="#231F20">
                <v:path arrowok="t"/>
              </v:shape>
            </v:group>
            <v:group style="position:absolute;left:1678;top:2804;width:121;height:213" coordorigin="1678,2804" coordsize="121,213">
              <v:shape style="position:absolute;left:1678;top:2804;width:121;height:213" coordorigin="1678,2804" coordsize="121,213" path="m1800,2804l1678,3017e" filled="f" stroked="t" strokeweight="1.87pt" strokecolor="#231F20">
                <v:path arrowok="t"/>
              </v:shape>
            </v:group>
            <v:group style="position:absolute;left:1709;top:2899;width:116;height:216" coordorigin="1709,2899" coordsize="116,216">
              <v:shape style="position:absolute;left:1709;top:2899;width:116;height:216" coordorigin="1709,2899" coordsize="116,216" path="m1825,2899l1709,3114e" filled="f" stroked="t" strokeweight="1.87pt" strokecolor="#231F20">
                <v:path arrowok="t"/>
              </v:shape>
            </v:group>
            <v:group style="position:absolute;left:1741;top:2993;width:111;height:219" coordorigin="1741,2993" coordsize="111,219">
              <v:shape style="position:absolute;left:1741;top:2993;width:111;height:219" coordorigin="1741,2993" coordsize="111,219" path="m1852,2993l1741,3212e" filled="f" stroked="t" strokeweight="1.87pt" strokecolor="#231F20">
                <v:path arrowok="t"/>
              </v:shape>
            </v:group>
            <v:group style="position:absolute;left:1829;top:3086;width:2;height:221" coordorigin="1829,3086" coordsize="2,221">
              <v:shape style="position:absolute;left:1829;top:3086;width:2;height:221" coordorigin="1829,3086" coordsize="0,221" path="m1829,3086l1829,3308e" filled="f" stroked="t" strokeweight="5.32pt" strokecolor="#231F20">
                <v:path arrowok="t"/>
              </v:shape>
            </v:group>
            <v:group style="position:absolute;left:1863;top:3179;width:2;height:224" coordorigin="1863,3179" coordsize="2,224">
              <v:shape style="position:absolute;left:1863;top:3179;width:2;height:224" coordorigin="1863,3179" coordsize="0,224" path="m1863,3179l1863,3404e" filled="f" stroked="t" strokeweight="5.065pt" strokecolor="#231F20">
                <v:path arrowok="t"/>
              </v:shape>
            </v:group>
            <v:group style="position:absolute;left:1899;top:3272;width:2;height:225" coordorigin="1899,3272" coordsize="2,225">
              <v:shape style="position:absolute;left:1899;top:3272;width:2;height:225" coordorigin="1899,3272" coordsize="0,225" path="m1899,3272l1899,3497e" filled="f" stroked="t" strokeweight="4.850pt" strokecolor="#231F20">
                <v:path arrowok="t"/>
              </v:shape>
            </v:group>
            <v:group style="position:absolute;left:1937;top:3364;width:2;height:227" coordorigin="1937,3364" coordsize="2,227">
              <v:shape style="position:absolute;left:1937;top:3364;width:2;height:227" coordorigin="1937,3364" coordsize="0,227" path="m1937,3364l1937,3591e" filled="f" stroked="t" strokeweight="4.591pt" strokecolor="#231F20">
                <v:path arrowok="t"/>
              </v:shape>
            </v:group>
            <v:group style="position:absolute;left:1978;top:3454;width:2;height:230" coordorigin="1978,3454" coordsize="2,230">
              <v:shape style="position:absolute;left:1978;top:3454;width:2;height:230" coordorigin="1978,3454" coordsize="0,230" path="m1978,3454l1978,3684e" filled="f" stroked="t" strokeweight="4.328pt" strokecolor="#231F20">
                <v:path arrowok="t"/>
              </v:shape>
            </v:group>
            <v:group style="position:absolute;left:2020;top:3544;width:2;height:232" coordorigin="2020,3544" coordsize="2,232">
              <v:shape style="position:absolute;left:2020;top:3544;width:2;height:232" coordorigin="2020,3544" coordsize="0,232" path="m2020,3544l2020,3776e" filled="f" stroked="t" strokeweight="4.064pt" strokecolor="#231F20">
                <v:path arrowok="t"/>
              </v:shape>
            </v:group>
            <v:group style="position:absolute;left:2064;top:3633;width:2;height:234" coordorigin="2064,3633" coordsize="2,234">
              <v:shape style="position:absolute;left:2064;top:3633;width:2;height:234" coordorigin="2064,3633" coordsize="0,234" path="m2064,3633l2064,3867e" filled="f" stroked="t" strokeweight="3.796pt" strokecolor="#231F20">
                <v:path arrowok="t"/>
              </v:shape>
            </v:group>
            <v:group style="position:absolute;left:2111;top:3722;width:2;height:235" coordorigin="2111,3722" coordsize="2,235">
              <v:shape style="position:absolute;left:2111;top:3722;width:2;height:235" coordorigin="2111,3722" coordsize="0,235" path="m2111,3722l2111,3957e" filled="f" stroked="t" strokeweight="3.554pt" strokecolor="#231F20">
                <v:path arrowok="t"/>
              </v:shape>
            </v:group>
            <v:group style="position:absolute;left:2159;top:3809;width:2;height:236" coordorigin="2159,3809" coordsize="2,236">
              <v:shape style="position:absolute;left:2159;top:3809;width:2;height:236" coordorigin="2159,3809" coordsize="0,236" path="m2159,3809l2159,4044e" filled="f" stroked="t" strokeweight="3.312pt" strokecolor="#231F20">
                <v:path arrowok="t"/>
              </v:shape>
            </v:group>
            <v:group style="position:absolute;left:2209;top:3894;width:2;height:238" coordorigin="2209,3894" coordsize="2,238">
              <v:shape style="position:absolute;left:2209;top:3894;width:2;height:238" coordorigin="2209,3894" coordsize="0,238" path="m2209,3894l2209,4132e" filled="f" stroked="t" strokeweight="3.041pt" strokecolor="#231F20">
                <v:path arrowok="t"/>
              </v:shape>
            </v:group>
            <v:group style="position:absolute;left:2261;top:3979;width:2;height:239" coordorigin="2261,3979" coordsize="2,239">
              <v:shape style="position:absolute;left:2261;top:3979;width:2;height:239" coordorigin="2261,3979" coordsize="0,239" path="m2261,3979l2261,4218e" filled="f" stroked="t" strokeweight="2.768pt" strokecolor="#231F20">
                <v:path arrowok="t"/>
              </v:shape>
            </v:group>
            <v:group style="position:absolute;left:2315;top:4063;width:2;height:241" coordorigin="2315,4063" coordsize="2,241">
              <v:shape style="position:absolute;left:2315;top:4063;width:2;height:241" coordorigin="2315,4063" coordsize="0,241" path="m2315,4063l2315,4304e" filled="f" stroked="t" strokeweight="2.493pt" strokecolor="#231F20">
                <v:path arrowok="t"/>
              </v:shape>
            </v:group>
            <v:group style="position:absolute;left:2371;top:4146;width:2;height:242" coordorigin="2371,4146" coordsize="2,242">
              <v:shape style="position:absolute;left:2371;top:4146;width:2;height:242" coordorigin="2371,4146" coordsize="0,242" path="m2371,4146l2371,4387e" filled="f" stroked="t" strokeweight="2.217pt" strokecolor="#231F20">
                <v:path arrowok="t"/>
              </v:shape>
            </v:group>
            <v:group style="position:absolute;left:2429;top:4228;width:2;height:242" coordorigin="2429,4228" coordsize="2,242">
              <v:shape style="position:absolute;left:2429;top:4228;width:2;height:242" coordorigin="2429,4228" coordsize="0,242" path="m2429,4228l2429,4470e" filled="f" stroked="t" strokeweight="1.973pt" strokecolor="#231F20">
                <v:path arrowok="t"/>
              </v:shape>
            </v:group>
            <v:group style="position:absolute;left:2488;top:4308;width:2;height:243" coordorigin="2488,4308" coordsize="2,243">
              <v:shape style="position:absolute;left:2488;top:4308;width:2;height:243" coordorigin="2488,4308" coordsize="0,243" path="m2488,4308l2488,4550e" filled="f" stroked="t" strokeweight="1.729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02.621399pt;margin-top:22.401014pt;width:45.894pt;height:111.12pt;mso-position-horizontal-relative:page;mso-position-vertical-relative:paragraph;z-index:-378" coordorigin="2052,448" coordsize="918,2222">
            <v:group style="position:absolute;left:2361;top:1117;width:300;height:1404" coordorigin="2361,1117" coordsize="300,1404">
              <v:shape style="position:absolute;left:2361;top:1117;width:300;height:1404" coordorigin="2361,1117" coordsize="300,1404" path="m2361,2520l2661,2520,2661,1117,2361,1117,2361,2520xe" filled="t" fillcolor="#231F20" stroked="f">
                <v:path arrowok="t"/>
                <v:fill/>
              </v:shape>
            </v:group>
            <v:group style="position:absolute;left:2202;top:598;width:618;height:849" coordorigin="2202,598" coordsize="618,849">
              <v:shape style="position:absolute;left:2202;top:598;width:618;height:849" coordorigin="2202,598" coordsize="618,849" path="m2511,598l2202,1447,2820,1447,2511,598e" filled="t" fillcolor="#231F20" stroked="f">
                <v:path arrowok="t"/>
                <v:fill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96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6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6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1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1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4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1530" w:right="2661" w:firstLine="11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39.181595pt;margin-top:41.735226pt;width:88.63290pt;height:85.4515pt;mso-position-horizontal-relative:page;mso-position-vertical-relative:paragraph;z-index:-389" coordorigin="2784,835" coordsize="1773,1709">
            <v:group style="position:absolute;left:3330;top:2286;width:2;height:243" coordorigin="3330,2286" coordsize="2,243">
              <v:shape style="position:absolute;left:3330;top:2286;width:2;height:243" coordorigin="3330,2286" coordsize="0,243" path="m3330,2286l3330,2529e" filled="f" stroked="t" strokeweight="1.482pt" strokecolor="#231F20">
                <v:path arrowok="t"/>
              </v:shape>
            </v:group>
            <v:group style="position:absolute;left:3331;top:1318;width:1075;height:902" coordorigin="3331,1318" coordsize="1075,902">
              <v:shape style="position:absolute;left:3331;top:1318;width:1075;height:902" coordorigin="3331,1318" coordsize="1075,902" path="m4406,2220l3331,1318e" filled="f" stroked="t" strokeweight="15pt" strokecolor="#231F20">
                <v:path arrowok="t"/>
              </v:shape>
            </v:group>
            <v:group style="position:absolute;left:2934;top:985;width:849;height:782" coordorigin="2934,985" coordsize="849,782">
              <v:shape style="position:absolute;left:2934;top:985;width:849;height:782" coordorigin="2934,985" coordsize="849,782" path="m2934,985l3385,1767,3783,1294,2934,985e" filled="t" fillcolor="#231F20" stroked="f">
                <v:path arrowok="t"/>
                <v:fill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b/>
          <w:bCs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96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6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6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5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  <w:b/>
          <w:bCs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2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1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9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5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2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9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4272" w:right="-61" w:firstLine="-43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224.974701pt;margin-top:6.022726pt;width:223.642pt;height:51.111pt;mso-position-horizontal-relative:page;mso-position-vertical-relative:paragraph;z-index:-434" coordorigin="4499,120" coordsize="4473,1022">
            <v:group style="position:absolute;left:6133;top:950;width:178;height:170" coordorigin="6133,950" coordsize="178,170">
              <v:shape style="position:absolute;left:6133;top:950;width:178;height:170" coordorigin="6133,950" coordsize="178,170" path="m6133,950l6311,1120e" filled="f" stroked="t" strokeweight="1.87pt" strokecolor="#231F20">
                <v:path arrowok="t"/>
              </v:shape>
            </v:group>
            <v:group style="position:absolute;left:6232;top:949;width:180;height:166" coordorigin="6232,949" coordsize="180,166">
              <v:shape style="position:absolute;left:6232;top:949;width:180;height:166" coordorigin="6232,949" coordsize="180,166" path="m6232,949l6412,1115e" filled="f" stroked="t" strokeweight="1.87pt" strokecolor="#231F20">
                <v:path arrowok="t"/>
              </v:shape>
            </v:group>
            <v:group style="position:absolute;left:6330;top:946;width:184;height:162" coordorigin="6330,946" coordsize="184,162">
              <v:shape style="position:absolute;left:6330;top:946;width:184;height:162" coordorigin="6330,946" coordsize="184,162" path="m6330,946l6514,1107e" filled="f" stroked="t" strokeweight="1.87pt" strokecolor="#231F20">
                <v:path arrowok="t"/>
              </v:shape>
            </v:group>
            <v:group style="position:absolute;left:6428;top:940;width:188;height:158" coordorigin="6428,940" coordsize="188,158">
              <v:shape style="position:absolute;left:6428;top:940;width:188;height:158" coordorigin="6428,940" coordsize="188,158" path="m6428,940l6616,1098e" filled="f" stroked="t" strokeweight="1.87pt" strokecolor="#231F20">
                <v:path arrowok="t"/>
              </v:shape>
            </v:group>
            <v:group style="position:absolute;left:6525;top:932;width:192;height:154" coordorigin="6525,932" coordsize="192,154">
              <v:shape style="position:absolute;left:6525;top:932;width:192;height:154" coordorigin="6525,932" coordsize="192,154" path="m6525,932l6718,1086e" filled="f" stroked="t" strokeweight="1.87pt" strokecolor="#231F20">
                <v:path arrowok="t"/>
              </v:shape>
            </v:group>
            <v:group style="position:absolute;left:6624;top:922;width:194;height:149" coordorigin="6624,922" coordsize="194,149">
              <v:shape style="position:absolute;left:6624;top:922;width:194;height:149" coordorigin="6624,922" coordsize="194,149" path="m6624,922l6818,1072e" filled="f" stroked="t" strokeweight="1.87pt" strokecolor="#231F20">
                <v:path arrowok="t"/>
              </v:shape>
            </v:group>
            <v:group style="position:absolute;left:6721;top:910;width:198;height:145" coordorigin="6721,910" coordsize="198,145">
              <v:shape style="position:absolute;left:6721;top:910;width:198;height:145" coordorigin="6721,910" coordsize="198,145" path="m6721,910l6919,1055e" filled="f" stroked="t" strokeweight="1.87pt" strokecolor="#231F20">
                <v:path arrowok="t"/>
              </v:shape>
            </v:group>
            <v:group style="position:absolute;left:6818;top:896;width:201;height:141" coordorigin="6818,896" coordsize="201,141">
              <v:shape style="position:absolute;left:6818;top:896;width:201;height:141" coordorigin="6818,896" coordsize="201,141" path="m6818,896l7020,1037e" filled="f" stroked="t" strokeweight="1.87pt" strokecolor="#231F20">
                <v:path arrowok="t"/>
              </v:shape>
            </v:group>
            <v:group style="position:absolute;left:6915;top:880;width:205;height:136" coordorigin="6915,880" coordsize="205,136">
              <v:shape style="position:absolute;left:6915;top:880;width:205;height:136" coordorigin="6915,880" coordsize="205,136" path="m6915,880l7120,1016e" filled="f" stroked="t" strokeweight="1.87pt" strokecolor="#231F20">
                <v:path arrowok="t"/>
              </v:shape>
            </v:group>
            <v:group style="position:absolute;left:7012;top:861;width:206;height:132" coordorigin="7012,861" coordsize="206,132">
              <v:shape style="position:absolute;left:7012;top:861;width:206;height:132" coordorigin="7012,861" coordsize="206,132" path="m7012,861l7219,993e" filled="f" stroked="t" strokeweight="1.87pt" strokecolor="#231F20">
                <v:path arrowok="t"/>
              </v:shape>
            </v:group>
            <v:group style="position:absolute;left:7108;top:841;width:210;height:127" coordorigin="7108,841" coordsize="210,127">
              <v:shape style="position:absolute;left:7108;top:841;width:210;height:127" coordorigin="7108,841" coordsize="210,127" path="m7108,841l7318,968e" filled="f" stroked="t" strokeweight="1.87pt" strokecolor="#231F20">
                <v:path arrowok="t"/>
              </v:shape>
            </v:group>
            <v:group style="position:absolute;left:7204;top:818;width:213;height:122" coordorigin="7204,818" coordsize="213,122">
              <v:shape style="position:absolute;left:7204;top:818;width:213;height:122" coordorigin="7204,818" coordsize="213,122" path="m7204,818l7417,940e" filled="f" stroked="t" strokeweight="1.87pt" strokecolor="#231F20">
                <v:path arrowok="t"/>
              </v:shape>
            </v:group>
            <v:group style="position:absolute;left:7299;top:793;width:216;height:117" coordorigin="7299,793" coordsize="216,117">
              <v:shape style="position:absolute;left:7299;top:793;width:216;height:117" coordorigin="7299,793" coordsize="216,117" path="m7299,793l7515,910e" filled="f" stroked="t" strokeweight="1.87pt" strokecolor="#231F20">
                <v:path arrowok="t"/>
              </v:shape>
            </v:group>
            <v:group style="position:absolute;left:7394;top:766;width:218;height:113" coordorigin="7394,766" coordsize="218,113">
              <v:shape style="position:absolute;left:7394;top:766;width:218;height:113" coordorigin="7394,766" coordsize="218,113" path="m7394,766l7612,879e" filled="f" stroked="t" strokeweight="1.87pt" strokecolor="#231F20">
                <v:path arrowok="t"/>
              </v:shape>
            </v:group>
            <v:group style="position:absolute;left:7488;top:791;width:220;height:2" coordorigin="7488,791" coordsize="220,2">
              <v:shape style="position:absolute;left:7488;top:791;width:220;height:2" coordorigin="7488,791" coordsize="220,0" path="m7488,791l7707,791e" filled="f" stroked="t" strokeweight="5.403pt" strokecolor="#231F20">
                <v:path arrowok="t"/>
              </v:shape>
            </v:group>
            <v:group style="position:absolute;left:7581;top:757;width:223;height:2" coordorigin="7581,757" coordsize="223,2">
              <v:shape style="position:absolute;left:7581;top:757;width:223;height:2" coordorigin="7581,757" coordsize="223,0" path="m7581,757l7803,757e" filled="f" stroked="t" strokeweight="5.152pt" strokecolor="#231F20">
                <v:path arrowok="t"/>
              </v:shape>
            </v:group>
            <v:group style="position:absolute;left:7673;top:722;width:225;height:2" coordorigin="7673,722" coordsize="225,2">
              <v:shape style="position:absolute;left:7673;top:722;width:225;height:2" coordorigin="7673,722" coordsize="225,0" path="m7673,722l7898,722e" filled="f" stroked="t" strokeweight="4.895pt" strokecolor="#231F20">
                <v:path arrowok="t"/>
              </v:shape>
            </v:group>
            <v:group style="position:absolute;left:7765;top:684;width:228;height:2" coordorigin="7765,684" coordsize="228,2">
              <v:shape style="position:absolute;left:7765;top:684;width:228;height:2" coordorigin="7765,684" coordsize="228,0" path="m7765,684l7992,684e" filled="f" stroked="t" strokeweight="4.632pt" strokecolor="#231F20">
                <v:path arrowok="t"/>
              </v:shape>
            </v:group>
            <v:group style="position:absolute;left:7855;top:644;width:230;height:2" coordorigin="7855,644" coordsize="230,2">
              <v:shape style="position:absolute;left:7855;top:644;width:230;height:2" coordorigin="7855,644" coordsize="230,0" path="m7855,644l8085,644e" filled="f" stroked="t" strokeweight="4.371pt" strokecolor="#231F20">
                <v:path arrowok="t"/>
              </v:shape>
            </v:group>
            <v:group style="position:absolute;left:7946;top:602;width:230;height:2" coordorigin="7946,602" coordsize="230,2">
              <v:shape style="position:absolute;left:7946;top:602;width:230;height:2" coordorigin="7946,602" coordsize="230,0" path="m7946,602l8177,602e" filled="f" stroked="t" strokeweight="4.156pt" strokecolor="#231F20">
                <v:path arrowok="t"/>
              </v:shape>
            </v:group>
            <v:group style="position:absolute;left:8035;top:558;width:232;height:2" coordorigin="8035,558" coordsize="232,2">
              <v:shape style="position:absolute;left:8035;top:558;width:232;height:2" coordorigin="8035,558" coordsize="232,0" path="m8035,558l8268,558e" filled="f" stroked="t" strokeweight="3.887pt" strokecolor="#231F20">
                <v:path arrowok="t"/>
              </v:shape>
            </v:group>
            <v:group style="position:absolute;left:8123;top:512;width:234;height:2" coordorigin="8123,512" coordsize="234,2">
              <v:shape style="position:absolute;left:8123;top:512;width:234;height:2" coordorigin="8123,512" coordsize="234,0" path="m8123,512l8358,512e" filled="f" stroked="t" strokeweight="3.621pt" strokecolor="#231F20">
                <v:path arrowok="t"/>
              </v:shape>
            </v:group>
            <v:group style="position:absolute;left:8211;top:465;width:236;height:2" coordorigin="8211,465" coordsize="236,2">
              <v:shape style="position:absolute;left:8211;top:465;width:236;height:2" coordorigin="8211,465" coordsize="236,0" path="m8211,465l8447,465e" filled="f" stroked="t" strokeweight="3.352pt" strokecolor="#231F20">
                <v:path arrowok="t"/>
              </v:shape>
            </v:group>
            <v:group style="position:absolute;left:8297;top:415;width:238;height:2" coordorigin="8297,415" coordsize="238,2">
              <v:shape style="position:absolute;left:8297;top:415;width:238;height:2" coordorigin="8297,415" coordsize="238,0" path="m8297,415l8535,415e" filled="f" stroked="t" strokeweight="3.082pt" strokecolor="#231F20">
                <v:path arrowok="t"/>
              </v:shape>
            </v:group>
            <v:group style="position:absolute;left:8383;top:363;width:239;height:2" coordorigin="8383,363" coordsize="239,2">
              <v:shape style="position:absolute;left:8383;top:363;width:239;height:2" coordorigin="8383,363" coordsize="239,0" path="m8383,363l8621,363e" filled="f" stroked="t" strokeweight="2.836pt" strokecolor="#231F20">
                <v:path arrowok="t"/>
              </v:shape>
            </v:group>
            <v:group style="position:absolute;left:8467;top:310;width:239;height:2" coordorigin="8467,310" coordsize="239,2">
              <v:shape style="position:absolute;left:8467;top:310;width:239;height:2" coordorigin="8467,310" coordsize="239,0" path="m8467,310l8706,310e" filled="f" stroked="t" strokeweight="2.594pt" strokecolor="#231F20">
                <v:path arrowok="t"/>
              </v:shape>
            </v:group>
            <v:group style="position:absolute;left:8549;top:254;width:241;height:2" coordorigin="8549,254" coordsize="241,2">
              <v:shape style="position:absolute;left:8549;top:254;width:241;height:2" coordorigin="8549,254" coordsize="241,0" path="m8549,254l8790,254e" filled="f" stroked="t" strokeweight="2.317pt" strokecolor="#231F20">
                <v:path arrowok="t"/>
              </v:shape>
            </v:group>
            <v:group style="position:absolute;left:8631;top:197;width:242;height:2" coordorigin="8631,197" coordsize="242,2">
              <v:shape style="position:absolute;left:8631;top:197;width:242;height:2" coordorigin="8631,197" coordsize="242,0" path="m8631,197l8873,197e" filled="f" stroked="t" strokeweight="2.0430pt" strokecolor="#231F20">
                <v:path arrowok="t"/>
              </v:shape>
            </v:group>
            <v:group style="position:absolute;left:8712;top:138;width:243;height:2" coordorigin="8712,138" coordsize="243,2">
              <v:shape style="position:absolute;left:8712;top:138;width:243;height:2" coordorigin="8712,138" coordsize="243,0" path="m8712,138l8955,138e" filled="f" stroked="t" strokeweight="1.766pt" strokecolor="#231F20">
                <v:path arrowok="t"/>
              </v:shape>
            </v:group>
            <v:group style="position:absolute;left:4551;top:647;width:2;height:223" coordorigin="4551,647" coordsize="2,223">
              <v:shape style="position:absolute;left:4551;top:647;width:2;height:223" coordorigin="4551,647" coordsize="0,223" path="m4551,647l4551,870e" filled="f" stroked="t" strokeweight="5.16pt" strokecolor="#231F20">
                <v:path arrowok="t"/>
              </v:shape>
            </v:group>
            <v:group style="position:absolute;left:4646;top:682;width:2;height:221" coordorigin="4646,682" coordsize="2,221">
              <v:shape style="position:absolute;left:4646;top:682;width:2;height:221" coordorigin="4646,682" coordsize="0,221" path="m4646,682l4646,902e" filled="f" stroked="t" strokeweight="5.427pt" strokecolor="#231F20">
                <v:path arrowok="t"/>
              </v:shape>
            </v:group>
            <v:group style="position:absolute;left:4685;top:715;width:113;height:218" coordorigin="4685,715" coordsize="113,218">
              <v:shape style="position:absolute;left:4685;top:715;width:113;height:218" coordorigin="4685,715" coordsize="113,218" path="m4685,715l4798,933e" filled="f" stroked="t" strokeweight="1.87pt" strokecolor="#231F20">
                <v:path arrowok="t"/>
              </v:shape>
            </v:group>
            <v:group style="position:absolute;left:4778;top:745;width:117;height:215" coordorigin="4778,745" coordsize="117,215">
              <v:shape style="position:absolute;left:4778;top:745;width:117;height:215" coordorigin="4778,745" coordsize="117,215" path="m4778,745l4895,960e" filled="f" stroked="t" strokeweight="1.87pt" strokecolor="#231F20">
                <v:path arrowok="t"/>
              </v:shape>
            </v:group>
            <v:group style="position:absolute;left:4872;top:773;width:122;height:213" coordorigin="4872,773" coordsize="122,213">
              <v:shape style="position:absolute;left:4872;top:773;width:122;height:213" coordorigin="4872,773" coordsize="122,213" path="m4872,773l4994,986e" filled="f" stroked="t" strokeweight="1.87pt" strokecolor="#231F20">
                <v:path arrowok="t"/>
              </v:shape>
            </v:group>
            <v:group style="position:absolute;left:4966;top:800;width:127;height:210" coordorigin="4966,800" coordsize="127,210">
              <v:shape style="position:absolute;left:4966;top:800;width:127;height:210" coordorigin="4966,800" coordsize="127,210" path="m4966,800l5094,1010e" filled="f" stroked="t" strokeweight="1.87pt" strokecolor="#231F20">
                <v:path arrowok="t"/>
              </v:shape>
            </v:group>
            <v:group style="position:absolute;left:5061;top:824;width:132;height:207" coordorigin="5061,824" coordsize="132,207">
              <v:shape style="position:absolute;left:5061;top:824;width:132;height:207" coordorigin="5061,824" coordsize="132,207" path="m5061,824l5194,1031e" filled="f" stroked="t" strokeweight="1.87pt" strokecolor="#231F20">
                <v:path arrowok="t"/>
              </v:shape>
            </v:group>
            <v:group style="position:absolute;left:5158;top:846;width:135;height:204" coordorigin="5158,846" coordsize="135,204">
              <v:shape style="position:absolute;left:5158;top:846;width:135;height:204" coordorigin="5158,846" coordsize="135,204" path="m5158,846l5293,1050e" filled="f" stroked="t" strokeweight="1.87pt" strokecolor="#231F20">
                <v:path arrowok="t"/>
              </v:shape>
            </v:group>
            <v:group style="position:absolute;left:5254;top:866;width:140;height:201" coordorigin="5254,866" coordsize="140,201">
              <v:shape style="position:absolute;left:5254;top:866;width:140;height:201" coordorigin="5254,866" coordsize="140,201" path="m5254,866l5394,1067e" filled="f" stroked="t" strokeweight="1.87pt" strokecolor="#231F20">
                <v:path arrowok="t"/>
              </v:shape>
            </v:group>
            <v:group style="position:absolute;left:5350;top:884;width:145;height:198" coordorigin="5350,884" coordsize="145,198">
              <v:shape style="position:absolute;left:5350;top:884;width:145;height:198" coordorigin="5350,884" coordsize="145,198" path="m5350,884l5496,1082e" filled="f" stroked="t" strokeweight="1.87pt" strokecolor="#231F20">
                <v:path arrowok="t"/>
              </v:shape>
            </v:group>
            <v:group style="position:absolute;left:5447;top:900;width:150;height:195" coordorigin="5447,900" coordsize="150,195">
              <v:shape style="position:absolute;left:5447;top:900;width:150;height:195" coordorigin="5447,900" coordsize="150,195" path="m5447,900l5597,1095e" filled="f" stroked="t" strokeweight="1.87pt" strokecolor="#231F20">
                <v:path arrowok="t"/>
              </v:shape>
            </v:group>
            <v:group style="position:absolute;left:5545;top:914;width:153;height:191" coordorigin="5545,914" coordsize="153,191">
              <v:shape style="position:absolute;left:5545;top:914;width:153;height:191" coordorigin="5545,914" coordsize="153,191" path="m5545,914l5698,1105e" filled="f" stroked="t" strokeweight="1.87pt" strokecolor="#231F20">
                <v:path arrowok="t"/>
              </v:shape>
            </v:group>
            <v:group style="position:absolute;left:5643;top:925;width:158;height:188" coordorigin="5643,925" coordsize="158,188">
              <v:shape style="position:absolute;left:5643;top:925;width:158;height:188" coordorigin="5643,925" coordsize="158,188" path="m5643,925l5800,1113e" filled="f" stroked="t" strokeweight="1.87pt" strokecolor="#231F20">
                <v:path arrowok="t"/>
              </v:shape>
            </v:group>
            <v:group style="position:absolute;left:5740;top:935;width:162;height:184" coordorigin="5740,935" coordsize="162,184">
              <v:shape style="position:absolute;left:5740;top:935;width:162;height:184" coordorigin="5740,935" coordsize="162,184" path="m5740,935l5903,1119e" filled="f" stroked="t" strokeweight="1.87pt" strokecolor="#231F20">
                <v:path arrowok="t"/>
              </v:shape>
            </v:group>
            <v:group style="position:absolute;left:5838;top:942;width:167;height:181" coordorigin="5838,942" coordsize="167,181">
              <v:shape style="position:absolute;left:5838;top:942;width:167;height:181" coordorigin="5838,942" coordsize="167,181" path="m5838,942l6005,1123e" filled="f" stroked="t" strokeweight="1.87pt" strokecolor="#231F20">
                <v:path arrowok="t"/>
              </v:shape>
            </v:group>
            <v:group style="position:absolute;left:5937;top:947;width:169;height:177" coordorigin="5937,947" coordsize="169,177">
              <v:shape style="position:absolute;left:5937;top:947;width:169;height:177" coordorigin="5937,947" coordsize="169,177" path="m5937,947l6106,1124e" filled="f" stroked="t" strokeweight="1.87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38.795685pt;margin-top:-10.287274pt;width:29.155pt;height:14.9pt;mso-position-horizontal-relative:page;mso-position-vertical-relative:paragraph;z-index:-433" coordorigin="8776,-206" coordsize="583,298">
            <v:group style="position:absolute;left:8791;top:77;width:244;height:2" coordorigin="8791,77" coordsize="244,2">
              <v:shape style="position:absolute;left:8791;top:77;width:244;height:2" coordorigin="8791,77" coordsize="244,0" path="m8791,77l9035,77e" filled="f" stroked="t" strokeweight="1.488pt" strokecolor="#231F20">
                <v:path arrowok="t"/>
              </v:shape>
            </v:group>
            <v:group style="position:absolute;left:8870;top:15;width:244;height:2" coordorigin="8870,15" coordsize="244,2">
              <v:shape style="position:absolute;left:8870;top:15;width:244;height:2" coordorigin="8870,15" coordsize="244,0" path="m8870,15l9114,15e" filled="f" stroked="t" strokeweight="1.242pt" strokecolor="#231F20">
                <v:path arrowok="t"/>
              </v:shape>
            </v:group>
            <v:group style="position:absolute;left:8946;top:-59;width:244;height:20" coordorigin="8946,-59" coordsize="244,20">
              <v:shape style="position:absolute;left:8946;top:-59;width:244;height:20" coordorigin="8946,-59" coordsize="244,20" path="m8946,-59l9190,-39e" filled="f" stroked="t" strokeweight="1.87pt" strokecolor="#231F20">
                <v:path arrowok="t"/>
              </v:shape>
            </v:group>
            <v:group style="position:absolute;left:9021;top:-122;width:245;height:14" coordorigin="9021,-122" coordsize="245,14">
              <v:shape style="position:absolute;left:9021;top:-122;width:245;height:14" coordorigin="9021,-122" coordsize="245,14" path="m9021,-122l9266,-108e" filled="f" stroked="t" strokeweight="1.87pt" strokecolor="#231F20">
                <v:path arrowok="t"/>
              </v:shape>
            </v:group>
            <v:group style="position:absolute;left:9095;top:-187;width:245;height:9" coordorigin="9095,-187" coordsize="245,9">
              <v:shape style="position:absolute;left:9095;top:-187;width:245;height:9" coordorigin="9095,-187" coordsize="245,9" path="m9095,-187l9340,-178e" filled="f" stroked="t" strokeweight="1.87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26.7537pt;margin-top:-41.608772pt;width:14.948pt;height:29.0745pt;mso-position-horizontal-relative:page;mso-position-vertical-relative:paragraph;z-index:-393" coordorigin="2535,-832" coordsize="299,581">
            <v:group style="position:absolute;left:2550;top:-818;width:2;height:244" coordorigin="2550,-818" coordsize="2,244">
              <v:shape style="position:absolute;left:2550;top:-818;width:2;height:244" coordorigin="2550,-818" coordsize="0,244" path="m2550,-818l2550,-574e" filled="f" stroked="t" strokeweight="1.451pt" strokecolor="#231F20">
                <v:path arrowok="t"/>
              </v:shape>
            </v:group>
            <v:group style="position:absolute;left:2601;top:-740;width:23;height:244" coordorigin="2601,-740" coordsize="23,244">
              <v:shape style="position:absolute;left:2601;top:-740;width:23;height:244" coordorigin="2601,-740" coordsize="23,244" path="m2624,-740l2601,-496e" filled="f" stroked="t" strokeweight="1.87pt" strokecolor="#231F20">
                <v:path arrowok="t"/>
              </v:shape>
            </v:group>
            <v:group style="position:absolute;left:2668;top:-664;width:18;height:245" coordorigin="2668,-664" coordsize="18,245">
              <v:shape style="position:absolute;left:2668;top:-664;width:18;height:245" coordorigin="2668,-664" coordsize="18,245" path="m2686,-664l2668,-419e" filled="f" stroked="t" strokeweight="1.87pt" strokecolor="#231F20">
                <v:path arrowok="t"/>
              </v:shape>
            </v:group>
            <v:group style="position:absolute;left:2737;top:-589;width:12;height:246" coordorigin="2737,-589" coordsize="12,246">
              <v:shape style="position:absolute;left:2737;top:-589;width:12;height:246" coordorigin="2737,-589" coordsize="12,246" path="m2750,-589l2737,-343e" filled="f" stroked="t" strokeweight="1.87pt" strokecolor="#231F20">
                <v:path arrowok="t"/>
              </v:shape>
            </v:group>
            <v:group style="position:absolute;left:2808;top:-515;width:7;height:245" coordorigin="2808,-515" coordsize="7,245">
              <v:shape style="position:absolute;left:2808;top:-515;width:7;height:245" coordorigin="2808,-515" coordsize="7,245" path="m2815,-515l2808,-269e" filled="f" stroked="t" strokeweight="1.87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43.0457pt;margin-top:-23.072273pt;width:5.565pt;height:17.655pt;mso-position-horizontal-relative:page;mso-position-vertical-relative:paragraph;z-index:-392" coordorigin="2861,-461" coordsize="111,353">
            <v:group style="position:absolute;left:2880;top:-443;width:2;height:245" coordorigin="2880,-443" coordsize="2,245">
              <v:shape style="position:absolute;left:2880;top:-443;width:2;height:245" coordorigin="2880,-443" coordsize="2,245" path="m2882,-443l2880,-198e" filled="f" stroked="t" strokeweight="1.87pt" strokecolor="#231F20">
                <v:path arrowok="t"/>
              </v:shape>
            </v:group>
            <v:group style="position:absolute;left:2950;top:-372;width:3;height:245" coordorigin="2950,-372" coordsize="3,245">
              <v:shape style="position:absolute;left:2950;top:-372;width:3;height:245" coordorigin="2950,-372" coordsize="3,245" path="m2950,-372l2954,-127e" filled="f" stroked="t" strokeweight="1.87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50.074707pt;margin-top:-16.096273pt;width:10.074pt;height:20.792pt;mso-position-horizontal-relative:page;mso-position-vertical-relative:paragraph;z-index:-391" coordorigin="3001,-322" coordsize="201,416">
            <v:group style="position:absolute;left:3020;top:-303;width:9;height:245" coordorigin="3020,-303" coordsize="9,245">
              <v:shape style="position:absolute;left:3020;top:-303;width:9;height:245" coordorigin="3020,-303" coordsize="9,245" path="m3020,-303l3029,-58e" filled="f" stroked="t" strokeweight="1.87pt" strokecolor="#231F20">
                <v:path arrowok="t"/>
              </v:shape>
            </v:group>
            <v:group style="position:absolute;left:3091;top:-236;width:14;height:245" coordorigin="3091,-236" coordsize="14,245">
              <v:shape style="position:absolute;left:3091;top:-236;width:14;height:245" coordorigin="3091,-236" coordsize="14,245" path="m3091,-236l3106,10e" filled="f" stroked="t" strokeweight="1.87pt" strokecolor="#231F20">
                <v:path arrowok="t"/>
              </v:shape>
            </v:group>
            <v:group style="position:absolute;left:3164;top:-170;width:20;height:245" coordorigin="3164,-170" coordsize="20,245">
              <v:shape style="position:absolute;left:3164;top:-170;width:20;height:245" coordorigin="3164,-170" coordsize="20,245" path="m3164,-170l3184,75e" filled="f" stroked="t" strokeweight="1.87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62.581207pt;margin-top:-5.243274pt;width:.1pt;height:12.207pt;mso-position-horizontal-relative:page;mso-position-vertical-relative:paragraph;z-index:-390" coordorigin="3252,-105" coordsize="2,244">
            <v:shape style="position:absolute;left:3252;top:-105;width:2;height:244" coordorigin="3252,-105" coordsize="0,244" path="m3252,-105l3252,139e" filled="f" stroked="t" strokeweight="1.243pt" strokecolor="#231F20">
              <v:path arrowok="t"/>
            </v:shape>
          </v:group>
          <w10:wrap type="none"/>
        </w:pict>
      </w:r>
      <w:r>
        <w:rPr/>
        <w:pict>
          <v:group style="position:absolute;margin-left:170.469193pt;margin-top:.932726pt;width:.1pt;height:12.133pt;mso-position-horizontal-relative:page;mso-position-vertical-relative:paragraph;z-index:-388" coordorigin="3409,19" coordsize="2,243">
            <v:shape style="position:absolute;left:3409;top:19;width:2;height:243" coordorigin="3409,19" coordsize="0,243" path="m3409,19l3409,261e" filled="f" stroked="t" strokeweight="1.763pt" strokecolor="#231F20">
              <v:path arrowok="t"/>
            </v:shape>
          </v:group>
          <w10:wrap type="none"/>
        </w:pict>
      </w:r>
      <w:r>
        <w:rPr/>
        <w:pict>
          <v:group style="position:absolute;margin-left:174.521698pt;margin-top:3.897726pt;width:.1pt;height:12.098pt;mso-position-horizontal-relative:page;mso-position-vertical-relative:paragraph;z-index:-387" coordorigin="3490,78" coordsize="2,242">
            <v:shape style="position:absolute;left:3490;top:78;width:2;height:242" coordorigin="3490,78" coordsize="0,242" path="m3490,78l3490,320e" filled="f" stroked="t" strokeweight="2.044pt" strokecolor="#231F20">
              <v:path arrowok="t"/>
            </v:shape>
          </v:group>
          <w10:wrap type="none"/>
        </w:pict>
      </w:r>
      <w:r>
        <w:rPr/>
        <w:pict>
          <v:group style="position:absolute;margin-left:178.638702pt;margin-top:6.772726pt;width:.1pt;height:12.063pt;mso-position-horizontal-relative:page;mso-position-vertical-relative:paragraph;z-index:-386" coordorigin="3573,135" coordsize="2,241">
            <v:shape style="position:absolute;left:3573;top:135;width:2;height:241" coordorigin="3573,135" coordsize="0,241" path="m3573,135l3573,377e" filled="f" stroked="t" strokeweight="2.324pt" strokecolor="#231F20">
              <v:path arrowok="t"/>
            </v:shape>
          </v:group>
          <w10:wrap type="none"/>
        </w:pict>
      </w:r>
      <w:r>
        <w:rPr/>
        <w:pict>
          <v:group style="position:absolute;margin-left:181.513702pt;margin-top:8.259226pt;width:6.982pt;height:17.386pt;mso-position-horizontal-relative:page;mso-position-vertical-relative:paragraph;z-index:-385" coordorigin="3630,165" coordsize="140,348">
            <v:group style="position:absolute;left:3656;top:191;width:2;height:240" coordorigin="3656,191" coordsize="2,240">
              <v:shape style="position:absolute;left:3656;top:191;width:2;height:240" coordorigin="3656,191" coordsize="0,240" path="m3656,191l3656,432e" filled="f" stroked="t" strokeweight="2.605pt" strokecolor="#231F20">
                <v:path arrowok="t"/>
              </v:shape>
            </v:group>
            <v:group style="position:absolute;left:3742;top:246;width:2;height:239" coordorigin="3742,246" coordsize="2,239">
              <v:shape style="position:absolute;left:3742;top:246;width:2;height:239" coordorigin="3742,246" coordsize="0,239" path="m3742,246l3742,485e" filled="f" stroked="t" strokeweight="2.839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89.815704pt;margin-top:13.358726pt;width:7.562pt;height:17.518pt;mso-position-horizontal-relative:page;mso-position-vertical-relative:paragraph;z-index:-384" coordorigin="3796,267" coordsize="151,350">
            <v:group style="position:absolute;left:3827;top:298;width:2;height:237" coordorigin="3827,298" coordsize="2,237">
              <v:shape style="position:absolute;left:3827;top:298;width:2;height:237" coordorigin="3827,298" coordsize="0,237" path="m3827,298l3827,535e" filled="f" stroked="t" strokeweight="3.07pt" strokecolor="#231F20">
                <v:path arrowok="t"/>
              </v:shape>
            </v:group>
            <v:group style="position:absolute;left:3914;top:348;width:2;height:236" coordorigin="3914,348" coordsize="2,236">
              <v:shape style="position:absolute;left:3914;top:348;width:2;height:236" coordorigin="3914,348" coordsize="0,236" path="m3914,348l3914,584e" filled="f" stroked="t" strokeweight="3.348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98.297699pt;margin-top:18.019726pt;width:8.219pt;height:17.738pt;mso-position-horizontal-relative:page;mso-position-vertical-relative:paragraph;z-index:-383" coordorigin="3966,360" coordsize="164,355">
            <v:group style="position:absolute;left:4002;top:397;width:2;height:234" coordorigin="4002,397" coordsize="2,234">
              <v:shape style="position:absolute;left:4002;top:397;width:2;height:234" coordorigin="4002,397" coordsize="0,234" path="m4002,397l4002,631e" filled="f" stroked="t" strokeweight="3.624pt" strokecolor="#231F20">
                <v:path arrowok="t"/>
              </v:shape>
            </v:group>
            <v:group style="position:absolute;left:4091;top:443;width:2;height:233" coordorigin="4091,443" coordsize="2,233">
              <v:shape style="position:absolute;left:4091;top:443;width:2;height:233" coordorigin="4091,443" coordsize="0,233" path="m4091,443l4091,676e" filled="f" stroked="t" strokeweight="3.9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06.985703pt;margin-top:22.302225pt;width:8.817pt;height:17.8565pt;mso-position-horizontal-relative:page;mso-position-vertical-relative:paragraph;z-index:-382" coordorigin="4140,446" coordsize="176,357">
            <v:group style="position:absolute;left:4181;top:488;width:2;height:231" coordorigin="4181,488" coordsize="2,231">
              <v:shape style="position:absolute;left:4181;top:488;width:2;height:231" coordorigin="4181,488" coordsize="0,231" path="m4181,488l4181,719e" filled="f" stroked="t" strokeweight="4.175pt" strokecolor="#231F20">
                <v:path arrowok="t"/>
              </v:shape>
            </v:group>
            <v:group style="position:absolute;left:4273;top:531;width:2;height:229" coordorigin="4273,531" coordsize="2,229">
              <v:shape style="position:absolute;left:4273;top:531;width:2;height:229" coordorigin="4273,531" coordsize="0,229" path="m4273,531l4273,760e" filled="f" stroked="t" strokeweight="4.350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15.917694pt;margin-top:26.263226pt;width:9.4pt;height:17.9395pt;mso-position-horizontal-relative:page;mso-position-vertical-relative:paragraph;z-index:-381" coordorigin="4318,525" coordsize="188,359">
            <v:group style="position:absolute;left:4365;top:571;width:2;height:227" coordorigin="4365,571" coordsize="2,227">
              <v:shape style="position:absolute;left:4365;top:571;width:2;height:227" coordorigin="4365,571" coordsize="0,227" path="m4365,571l4365,798e" filled="f" stroked="t" strokeweight="4.621pt" strokecolor="#231F20">
                <v:path arrowok="t"/>
              </v:shape>
            </v:group>
            <v:group style="position:absolute;left:4457;top:610;width:2;height:225" coordorigin="4457,610" coordsize="2,225">
              <v:shape style="position:absolute;left:4457;top:610;width:2;height:225" coordorigin="4457,610" coordsize="0,225" path="m4457,610l4457,835e" filled="f" stroked="t" strokeweight="4.892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95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  <w:b/>
          <w:bCs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6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5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5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6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3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4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1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53" w:lineRule="exact"/>
        <w:ind w:left="-28" w:right="146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6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-38" w:right="145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485.274689pt;margin-top:-60.743286pt;width:53.287pt;height:227.685pt;mso-position-horizontal-relative:page;mso-position-vertical-relative:paragraph;z-index:-420" coordorigin="9705,-1215" coordsize="1066,4554">
            <v:group style="position:absolute;left:10267;top:3288;width:223;height:2" coordorigin="10267,3288" coordsize="223,2">
              <v:shape style="position:absolute;left:10267;top:3288;width:223;height:2" coordorigin="10267,3288" coordsize="223,0" path="m10267,3288l10490,3288e" filled="f" stroked="t" strokeweight="5.043pt" strokecolor="#231F20">
                <v:path arrowok="t"/>
              </v:shape>
            </v:group>
            <v:group style="position:absolute;left:10302;top:3194;width:221;height:2" coordorigin="10302,3194" coordsize="221,2">
              <v:shape style="position:absolute;left:10302;top:3194;width:221;height:2" coordorigin="10302,3194" coordsize="221,0" path="m10302,3194l10523,3194e" filled="f" stroked="t" strokeweight="5.312pt" strokecolor="#231F20">
                <v:path arrowok="t"/>
              </v:shape>
            </v:group>
            <v:group style="position:absolute;left:10335;top:3043;width:219;height:111" coordorigin="10335,3043" coordsize="219,111">
              <v:shape style="position:absolute;left:10335;top:3043;width:219;height:111" coordorigin="10335,3043" coordsize="219,111" path="m10335,3155l10554,3043e" filled="f" stroked="t" strokeweight="1.87pt" strokecolor="#231F20">
                <v:path arrowok="t"/>
              </v:shape>
            </v:group>
            <v:group style="position:absolute;left:10366;top:2945;width:216;height:117" coordorigin="10366,2945" coordsize="216,117">
              <v:shape style="position:absolute;left:10366;top:2945;width:216;height:117" coordorigin="10366,2945" coordsize="216,117" path="m10366,3062l10582,2945e" filled="f" stroked="t" strokeweight="1.87pt" strokecolor="#231F20">
                <v:path arrowok="t"/>
              </v:shape>
            </v:group>
            <v:group style="position:absolute;left:10395;top:2846;width:214;height:122" coordorigin="10395,2846" coordsize="214,122">
              <v:shape style="position:absolute;left:10395;top:2846;width:214;height:122" coordorigin="10395,2846" coordsize="214,122" path="m10395,2968l10609,2846e" filled="f" stroked="t" strokeweight="1.87pt" strokecolor="#231F20">
                <v:path arrowok="t"/>
              </v:shape>
            </v:group>
            <v:group style="position:absolute;left:10422;top:2748;width:211;height:125" coordorigin="10422,2748" coordsize="211,125">
              <v:shape style="position:absolute;left:10422;top:2748;width:211;height:125" coordorigin="10422,2748" coordsize="211,125" path="m10422,2873l10633,2748e" filled="f" stroked="t" strokeweight="1.87pt" strokecolor="#231F20">
                <v:path arrowok="t"/>
              </v:shape>
            </v:group>
            <v:group style="position:absolute;left:10447;top:2648;width:208;height:130" coordorigin="10447,2648" coordsize="208,130">
              <v:shape style="position:absolute;left:10447;top:2648;width:208;height:130" coordorigin="10447,2648" coordsize="208,130" path="m10447,2778l10655,2648e" filled="f" stroked="t" strokeweight="1.87pt" strokecolor="#231F20">
                <v:path arrowok="t"/>
              </v:shape>
            </v:group>
            <v:group style="position:absolute;left:10470;top:2547;width:205;height:135" coordorigin="10470,2547" coordsize="205,135">
              <v:shape style="position:absolute;left:10470;top:2547;width:205;height:135" coordorigin="10470,2547" coordsize="205,135" path="m10470,2683l10675,2547e" filled="f" stroked="t" strokeweight="1.87pt" strokecolor="#231F20">
                <v:path arrowok="t"/>
              </v:shape>
            </v:group>
            <v:group style="position:absolute;left:10490;top:2446;width:202;height:140" coordorigin="10490,2446" coordsize="202,140">
              <v:shape style="position:absolute;left:10490;top:2446;width:202;height:140" coordorigin="10490,2446" coordsize="202,140" path="m10490,2587l10692,2446e" filled="f" stroked="t" strokeweight="1.87pt" strokecolor="#231F20">
                <v:path arrowok="t"/>
              </v:shape>
            </v:group>
            <v:group style="position:absolute;left:10509;top:2346;width:199;height:143" coordorigin="10509,2346" coordsize="199,143">
              <v:shape style="position:absolute;left:10509;top:2346;width:199;height:143" coordorigin="10509,2346" coordsize="199,143" path="m10509,2489l10707,2346e" filled="f" stroked="t" strokeweight="1.87pt" strokecolor="#231F20">
                <v:path arrowok="t"/>
              </v:shape>
            </v:group>
            <v:group style="position:absolute;left:10525;top:2245;width:195;height:148" coordorigin="10525,2245" coordsize="195,148">
              <v:shape style="position:absolute;left:10525;top:2245;width:195;height:148" coordorigin="10525,2245" coordsize="195,148" path="m10525,2393l10721,2245e" filled="f" stroked="t" strokeweight="1.87pt" strokecolor="#231F20">
                <v:path arrowok="t"/>
              </v:shape>
            </v:group>
            <v:group style="position:absolute;left:10539;top:2143;width:192;height:153" coordorigin="10539,2143" coordsize="192,153">
              <v:shape style="position:absolute;left:10539;top:2143;width:192;height:153" coordorigin="10539,2143" coordsize="192,153" path="m10539,2295l10731,2143e" filled="f" stroked="t" strokeweight="1.87pt" strokecolor="#231F20">
                <v:path arrowok="t"/>
              </v:shape>
            </v:group>
            <v:group style="position:absolute;left:10551;top:2041;width:189;height:158" coordorigin="10551,2041" coordsize="189,158">
              <v:shape style="position:absolute;left:10551;top:2041;width:189;height:158" coordorigin="10551,2041" coordsize="189,158" path="m10551,2198l10740,2041e" filled="f" stroked="t" strokeweight="1.87pt" strokecolor="#231F20">
                <v:path arrowok="t"/>
              </v:shape>
            </v:group>
            <v:group style="position:absolute;left:10561;top:1940;width:185;height:160" coordorigin="10561,1940" coordsize="185,160">
              <v:shape style="position:absolute;left:10561;top:1940;width:185;height:160" coordorigin="10561,1940" coordsize="185,160" path="m10561,2100l10746,1940e" filled="f" stroked="t" strokeweight="1.87pt" strokecolor="#231F20">
                <v:path arrowok="t"/>
              </v:shape>
            </v:group>
            <v:group style="position:absolute;left:10569;top:1837;width:182;height:165" coordorigin="10569,1837" coordsize="182,165">
              <v:shape style="position:absolute;left:10569;top:1837;width:182;height:165" coordorigin="10569,1837" coordsize="182,165" path="m10569,2002l10751,1837e" filled="f" stroked="t" strokeweight="1.87pt" strokecolor="#231F20">
                <v:path arrowok="t"/>
              </v:shape>
            </v:group>
            <v:group style="position:absolute;left:10574;top:1735;width:178;height:169" coordorigin="10574,1735" coordsize="178,169">
              <v:shape style="position:absolute;left:10574;top:1735;width:178;height:169" coordorigin="10574,1735" coordsize="178,169" path="m10574,1904l10753,1735e" filled="f" stroked="t" strokeweight="1.87pt" strokecolor="#231F20">
                <v:path arrowok="t"/>
              </v:shape>
            </v:group>
            <v:group style="position:absolute;left:10578;top:1632;width:174;height:174" coordorigin="10578,1632" coordsize="174,174">
              <v:shape style="position:absolute;left:10578;top:1632;width:174;height:174" coordorigin="10578,1632" coordsize="174,174" path="m10578,1806l10752,1632e" filled="f" stroked="t" strokeweight="1.87pt" strokecolor="#231F20">
                <v:path arrowok="t"/>
              </v:shape>
            </v:group>
            <v:group style="position:absolute;left:10579;top:1531;width:171;height:176" coordorigin="10579,1531" coordsize="171,176">
              <v:shape style="position:absolute;left:10579;top:1531;width:171;height:176" coordorigin="10579,1531" coordsize="171,176" path="m10579,1707l10750,1531e" filled="f" stroked="t" strokeweight="1.87pt" strokecolor="#231F20">
                <v:path arrowok="t"/>
              </v:shape>
            </v:group>
            <v:group style="position:absolute;left:10578;top:1429;width:167;height:180" coordorigin="10578,1429" coordsize="167,180">
              <v:shape style="position:absolute;left:10578;top:1429;width:167;height:180" coordorigin="10578,1429" coordsize="167,180" path="m10578,1609l10745,1429e" filled="f" stroked="t" strokeweight="1.87pt" strokecolor="#231F20">
                <v:path arrowok="t"/>
              </v:shape>
            </v:group>
            <v:group style="position:absolute;left:10575;top:1327;width:163;height:184" coordorigin="10575,1327" coordsize="163,184">
              <v:shape style="position:absolute;left:10575;top:1327;width:163;height:184" coordorigin="10575,1327" coordsize="163,184" path="m10575,1511l10738,1327e" filled="f" stroked="t" strokeweight="1.87pt" strokecolor="#231F20">
                <v:path arrowok="t"/>
              </v:shape>
            </v:group>
            <v:group style="position:absolute;left:10570;top:1226;width:159;height:186" coordorigin="10570,1226" coordsize="159,186">
              <v:shape style="position:absolute;left:10570;top:1226;width:159;height:186" coordorigin="10570,1226" coordsize="159,186" path="m10570,1412l10729,1226e" filled="f" stroked="t" strokeweight="1.87pt" strokecolor="#231F20">
                <v:path arrowok="t"/>
              </v:shape>
            </v:group>
            <v:group style="position:absolute;left:10563;top:1124;width:155;height:190" coordorigin="10563,1124" coordsize="155,190">
              <v:shape style="position:absolute;left:10563;top:1124;width:155;height:190" coordorigin="10563,1124" coordsize="155,190" path="m10563,1314l10718,1124e" filled="f" stroked="t" strokeweight="1.87pt" strokecolor="#231F20">
                <v:path arrowok="t"/>
              </v:shape>
            </v:group>
            <v:group style="position:absolute;left:10554;top:1022;width:150;height:194" coordorigin="10554,1022" coordsize="150,194">
              <v:shape style="position:absolute;left:10554;top:1022;width:150;height:194" coordorigin="10554,1022" coordsize="150,194" path="m10554,1216l10704,1022e" filled="f" stroked="t" strokeweight="1.87pt" strokecolor="#231F20">
                <v:path arrowok="t"/>
              </v:shape>
            </v:group>
            <v:group style="position:absolute;left:10542;top:921;width:146;height:198" coordorigin="10542,921" coordsize="146,198">
              <v:shape style="position:absolute;left:10542;top:921;width:146;height:198" coordorigin="10542,921" coordsize="146,198" path="m10542,1119l10688,921e" filled="f" stroked="t" strokeweight="1.87pt" strokecolor="#231F20">
                <v:path arrowok="t"/>
              </v:shape>
            </v:group>
            <v:group style="position:absolute;left:10528;top:821;width:142;height:199" coordorigin="10528,821" coordsize="142,199">
              <v:shape style="position:absolute;left:10528;top:821;width:142;height:199" coordorigin="10528,821" coordsize="142,199" path="m10528,1021l10670,821e" filled="f" stroked="t" strokeweight="1.87pt" strokecolor="#231F20">
                <v:path arrowok="t"/>
              </v:shape>
            </v:group>
            <v:group style="position:absolute;left:10513;top:721;width:137;height:203" coordorigin="10513,721" coordsize="137,203">
              <v:shape style="position:absolute;left:10513;top:721;width:137;height:203" coordorigin="10513,721" coordsize="137,203" path="m10513,924l10650,721e" filled="f" stroked="t" strokeweight="1.87pt" strokecolor="#231F20">
                <v:path arrowok="t"/>
              </v:shape>
            </v:group>
            <v:group style="position:absolute;left:10495;top:621;width:133;height:207" coordorigin="10495,621" coordsize="133,207">
              <v:shape style="position:absolute;left:10495;top:621;width:133;height:207" coordorigin="10495,621" coordsize="133,207" path="m10495,828l10627,621e" filled="f" stroked="t" strokeweight="1.87pt" strokecolor="#231F20">
                <v:path arrowok="t"/>
              </v:shape>
            </v:group>
            <v:group style="position:absolute;left:10475;top:522;width:128;height:210" coordorigin="10475,522" coordsize="128,210">
              <v:shape style="position:absolute;left:10475;top:522;width:128;height:210" coordorigin="10475,522" coordsize="128,210" path="m10475,732l10603,522e" filled="f" stroked="t" strokeweight="1.87pt" strokecolor="#231F20">
                <v:path arrowok="t"/>
              </v:shape>
            </v:group>
            <v:group style="position:absolute;left:10452;top:423;width:123;height:212" coordorigin="10452,423" coordsize="123,212">
              <v:shape style="position:absolute;left:10452;top:423;width:123;height:212" coordorigin="10452,423" coordsize="123,212" path="m10452,635l10576,423e" filled="f" stroked="t" strokeweight="1.87pt" strokecolor="#231F20">
                <v:path arrowok="t"/>
              </v:shape>
            </v:group>
            <v:group style="position:absolute;left:10428;top:326;width:119;height:214" coordorigin="10428,326" coordsize="119,214">
              <v:shape style="position:absolute;left:10428;top:326;width:119;height:214" coordorigin="10428,326" coordsize="119,214" path="m10428,540l10547,326e" filled="f" stroked="t" strokeweight="1.87pt" strokecolor="#231F20">
                <v:path arrowok="t"/>
              </v:shape>
            </v:group>
            <v:group style="position:absolute;left:10402;top:228;width:114;height:217" coordorigin="10402,228" coordsize="114,217">
              <v:shape style="position:absolute;left:10402;top:228;width:114;height:217" coordorigin="10402,228" coordsize="114,217" path="m10402,446l10516,228e" filled="f" stroked="t" strokeweight="1.87pt" strokecolor="#231F20">
                <v:path arrowok="t"/>
              </v:shape>
            </v:group>
            <v:group style="position:absolute;left:10428;top:132;width:2;height:220" coordorigin="10428,132" coordsize="2,220">
              <v:shape style="position:absolute;left:10428;top:132;width:2;height:220" coordorigin="10428,132" coordsize="0,220" path="m10428,132l10428,352e" filled="f" stroked="t" strokeweight="5.447pt" strokecolor="#231F20">
                <v:path arrowok="t"/>
              </v:shape>
            </v:group>
            <v:group style="position:absolute;left:10395;top:36;width:2;height:223" coordorigin="10395,36" coordsize="2,223">
              <v:shape style="position:absolute;left:10395;top:36;width:2;height:223" coordorigin="10395,36" coordsize="0,223" path="m10395,36l10395,259e" filled="f" stroked="t" strokeweight="5.194pt" strokecolor="#231F20">
                <v:path arrowok="t"/>
              </v:shape>
            </v:group>
            <v:group style="position:absolute;left:10359;top:-59;width:2;height:225" coordorigin="10359,-59" coordsize="2,225">
              <v:shape style="position:absolute;left:10359;top:-59;width:2;height:225" coordorigin="10359,-59" coordsize="0,225" path="m10359,-59l10359,165e" filled="f" stroked="t" strokeweight="4.956pt" strokecolor="#231F20">
                <v:path arrowok="t"/>
              </v:shape>
            </v:group>
            <v:group style="position:absolute;left:10322;top:-153;width:2;height:226" coordorigin="10322,-153" coordsize="2,226">
              <v:shape style="position:absolute;left:10322;top:-153;width:2;height:226" coordorigin="10322,-153" coordsize="0,226" path="m10322,-153l10322,73e" filled="f" stroked="t" strokeweight="4.721pt" strokecolor="#231F20">
                <v:path arrowok="t"/>
              </v:shape>
            </v:group>
            <v:group style="position:absolute;left:10283;top:-246;width:2;height:228" coordorigin="10283,-246" coordsize="2,228">
              <v:shape style="position:absolute;left:10283;top:-246;width:2;height:228" coordorigin="10283,-246" coordsize="0,228" path="m10283,-246l10283,-18e" filled="f" stroked="t" strokeweight="4.46pt" strokecolor="#231F20">
                <v:path arrowok="t"/>
              </v:shape>
            </v:group>
            <v:group style="position:absolute;left:10241;top:-339;width:2;height:231" coordorigin="10241,-339" coordsize="2,231">
              <v:shape style="position:absolute;left:10241;top:-339;width:2;height:231" coordorigin="10241,-339" coordsize="0,231" path="m10241,-339l10241,-108e" filled="f" stroked="t" strokeweight="4.196pt" strokecolor="#231F20">
                <v:path arrowok="t"/>
              </v:shape>
            </v:group>
            <v:group style="position:absolute;left:10198;top:-430;width:2;height:233" coordorigin="10198,-430" coordsize="2,233">
              <v:shape style="position:absolute;left:10198;top:-430;width:2;height:233" coordorigin="10198,-430" coordsize="0,233" path="m10198,-430l10198,-197e" filled="f" stroked="t" strokeweight="3.93pt" strokecolor="#231F20">
                <v:path arrowok="t"/>
              </v:shape>
            </v:group>
            <v:group style="position:absolute;left:10152;top:-520;width:2;height:234" coordorigin="10152,-520" coordsize="2,234">
              <v:shape style="position:absolute;left:10152;top:-520;width:2;height:234" coordorigin="10152,-520" coordsize="0,234" path="m10152,-520l10152,-286e" filled="f" stroked="t" strokeweight="3.686pt" strokecolor="#231F20">
                <v:path arrowok="t"/>
              </v:shape>
            </v:group>
            <v:group style="position:absolute;left:10105;top:-609;width:2;height:235" coordorigin="10105,-609" coordsize="2,235">
              <v:shape style="position:absolute;left:10105;top:-609;width:2;height:235" coordorigin="10105,-609" coordsize="0,235" path="m10105,-609l10105,-374e" filled="f" stroked="t" strokeweight="3.448pt" strokecolor="#231F20">
                <v:path arrowok="t"/>
              </v:shape>
            </v:group>
            <v:group style="position:absolute;left:10056;top:-697;width:2;height:237" coordorigin="10056,-697" coordsize="2,237">
              <v:shape style="position:absolute;left:10056;top:-697;width:2;height:237" coordorigin="10056,-697" coordsize="0,237" path="m10056,-697l10056,-460e" filled="f" stroked="t" strokeweight="3.177pt" strokecolor="#231F20">
                <v:path arrowok="t"/>
              </v:shape>
            </v:group>
            <v:group style="position:absolute;left:10005;top:-784;width:2;height:238" coordorigin="10005,-784" coordsize="2,238">
              <v:shape style="position:absolute;left:10005;top:-784;width:2;height:238" coordorigin="10005,-784" coordsize="0,238" path="m10005,-784l10005,-545e" filled="f" stroked="t" strokeweight="2.905pt" strokecolor="#231F20">
                <v:path arrowok="t"/>
              </v:shape>
            </v:group>
            <v:group style="position:absolute;left:9952;top:-870;width:2;height:240" coordorigin="9952,-870" coordsize="2,240">
              <v:shape style="position:absolute;left:9952;top:-870;width:2;height:240" coordorigin="9952,-870" coordsize="0,240" path="m9952,-870l9952,-630e" filled="f" stroked="t" strokeweight="2.631pt" strokecolor="#231F20">
                <v:path arrowok="t"/>
              </v:shape>
            </v:group>
            <v:group style="position:absolute;left:9897;top:-954;width:2;height:241" coordorigin="9897,-954" coordsize="2,241">
              <v:shape style="position:absolute;left:9897;top:-954;width:2;height:241" coordorigin="9897,-954" coordsize="0,241" path="m9897,-954l9897,-713e" filled="f" stroked="t" strokeweight="2.356pt" strokecolor="#231F20">
                <v:path arrowok="t"/>
              </v:shape>
            </v:group>
            <v:group style="position:absolute;left:9840;top:-1037;width:2;height:242" coordorigin="9840,-1037" coordsize="2,242">
              <v:shape style="position:absolute;left:9840;top:-1037;width:2;height:242" coordorigin="9840,-1037" coordsize="0,242" path="m9840,-1037l9840,-796e" filled="f" stroked="t" strokeweight="2.11pt" strokecolor="#231F20">
                <v:path arrowok="t"/>
              </v:shape>
            </v:group>
            <v:group style="position:absolute;left:9763;top:-1118;width:37;height:242" coordorigin="9763,-1118" coordsize="37,242">
              <v:shape style="position:absolute;left:9763;top:-1118;width:37;height:242" coordorigin="9763,-1118" coordsize="37,242" path="m9763,-876l9800,-1118e" filled="f" stroked="t" strokeweight="1.87pt" strokecolor="#231F20">
                <v:path arrowok="t"/>
              </v:shape>
            </v:group>
            <v:group style="position:absolute;left:9721;top:-1199;width:2;height:243" coordorigin="9721,-1199" coordsize="2,243">
              <v:shape style="position:absolute;left:9721;top:-1199;width:2;height:243" coordorigin="9721,-1199" coordsize="0,243" path="m9721,-1199l9721,-956e" filled="f" stroked="t" strokeweight="1.59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62.797089pt;margin-top:22.401014pt;width:45.894pt;height:111.12pt;mso-position-horizontal-relative:page;mso-position-vertical-relative:paragraph;z-index:-379" coordorigin="9256,448" coordsize="918,2222">
            <v:group style="position:absolute;left:9565;top:598;width:300;height:1404" coordorigin="9565,598" coordsize="300,1404">
              <v:shape style="position:absolute;left:9565;top:598;width:300;height:1404" coordorigin="9565,598" coordsize="300,1404" path="m9565,2002l9865,2002,9865,598,9565,598,9565,2002xe" filled="t" fillcolor="#231F20" stroked="f">
                <v:path arrowok="t"/>
                <v:fill/>
              </v:shape>
            </v:group>
            <v:group style="position:absolute;left:9406;top:1671;width:618;height:849" coordorigin="9406,1671" coordsize="618,849">
              <v:shape style="position:absolute;left:9406;top:1671;width:618;height:849" coordorigin="9406,1671" coordsize="618,849" path="m10024,1671l9406,1671,9715,2520,10024,1671e" filled="t" fillcolor="#231F20" stroked="f">
                <v:path arrowok="t"/>
                <v:fill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5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1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1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1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72" w:right="140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96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6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5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382" w:right="171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457.43869pt;margin-top:88.476715pt;width:17.708pt;height:5.546pt;mso-position-horizontal-relative:page;mso-position-vertical-relative:paragraph;z-index:-432" coordorigin="9149,1770" coordsize="354,111">
            <v:group style="position:absolute;left:9167;top:1859;width:246;height:3" coordorigin="9167,1859" coordsize="246,3">
              <v:shape style="position:absolute;left:9167;top:1859;width:246;height:3" coordorigin="9167,1859" coordsize="246,3" path="m9167,1859l9413,1862e" filled="f" stroked="t" strokeweight="1.87pt" strokecolor="#231F20">
                <v:path arrowok="t"/>
              </v:shape>
            </v:group>
            <v:group style="position:absolute;left:9238;top:1788;width:246;height:3" coordorigin="9238,1788" coordsize="246,3">
              <v:shape style="position:absolute;left:9238;top:1788;width:246;height:3" coordorigin="9238,1788" coordsize="246,3" path="m9238,1791l9484,1788e" filled="f" stroked="t" strokeweight="1.87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86.378906pt;margin-top:30.935219pt;width:95.6058pt;height:76.7851pt;mso-position-horizontal-relative:page;mso-position-vertical-relative:paragraph;z-index:-431" coordorigin="7728,619" coordsize="1912,1536">
            <v:group style="position:absolute;left:9309;top:1713;width:245;height:7" coordorigin="9309,1713" coordsize="245,7">
              <v:shape style="position:absolute;left:9309;top:1713;width:245;height:7" coordorigin="9309,1713" coordsize="245,7" path="m9309,1721l9554,1713e" filled="f" stroked="t" strokeweight="1.87pt" strokecolor="#231F20">
                <v:path arrowok="t"/>
              </v:shape>
            </v:group>
            <v:group style="position:absolute;left:9376;top:1637;width:245;height:12" coordorigin="9376,1637" coordsize="245,12">
              <v:shape style="position:absolute;left:9376;top:1637;width:245;height:12" coordorigin="9376,1637" coordsize="245,12" path="m9376,1650l9621,1637e" filled="f" stroked="t" strokeweight="1.87pt" strokecolor="#231F20">
                <v:path arrowok="t"/>
              </v:shape>
            </v:group>
            <v:group style="position:absolute;left:8275;top:769;width:1075;height:902" coordorigin="8275,769" coordsize="1075,902">
              <v:shape style="position:absolute;left:8275;top:769;width:1075;height:902" coordorigin="8275,769" coordsize="1075,902" path="m9350,769l8275,1671e" filled="f" stroked="t" strokeweight="15pt" strokecolor="#231F20">
                <v:path arrowok="t"/>
              </v:shape>
            </v:group>
            <v:group style="position:absolute;left:7878;top:1222;width:849;height:782" coordorigin="7878,1222" coordsize="849,782">
              <v:shape style="position:absolute;left:7878;top:1222;width:849;height:782" coordorigin="7878,1222" coordsize="849,782" path="m8329,1222l7878,2004,8727,1695,8329,1222e" filled="t" fillcolor="#231F20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71.197693pt;margin-top:73.062721pt;width:17.316pt;height:6.733pt;mso-position-horizontal-relative:page;mso-position-vertical-relative:paragraph;z-index:-430" coordorigin="9424,1461" coordsize="346,135">
            <v:group style="position:absolute;left:9443;top:1559;width:244;height:18" coordorigin="9443,1559" coordsize="244,18">
              <v:shape style="position:absolute;left:9443;top:1559;width:244;height:18" coordorigin="9443,1559" coordsize="244,18" path="m9443,1577l9687,1559e" filled="f" stroked="t" strokeweight="1.87pt" strokecolor="#231F20">
                <v:path arrowok="t"/>
              </v:shape>
            </v:group>
            <v:group style="position:absolute;left:9507;top:1480;width:244;height:23" coordorigin="9507,1480" coordsize="244,23">
              <v:shape style="position:absolute;left:9507;top:1480;width:244;height:23" coordorigin="9507,1480" coordsize="244,23" path="m9507,1503l9752,1480e" filled="f" stroked="t" strokeweight="1.87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78.520691pt;margin-top:70.681221pt;width:12.193pt;height:.1pt;mso-position-horizontal-relative:page;mso-position-vertical-relative:paragraph;z-index:-429" coordorigin="9570,1414" coordsize="244,2">
            <v:shape style="position:absolute;left:9570;top:1414;width:244;height:2" coordorigin="9570,1414" coordsize="244,0" path="m9570,1414l9814,1414e" filled="f" stroked="t" strokeweight="1.453pt" strokecolor="#231F20">
              <v:path arrowok="t"/>
            </v:shape>
          </v:group>
          <w10:wrap type="none"/>
        </w:pict>
      </w:r>
      <w:r>
        <w:rPr/>
        <w:pict>
          <v:group style="position:absolute;margin-left:481.590698pt;margin-top:66.712715pt;width:12.168pt;height:.1pt;mso-position-horizontal-relative:page;mso-position-vertical-relative:paragraph;z-index:-428" coordorigin="9632,1334" coordsize="243,2">
            <v:shape style="position:absolute;left:9632;top:1334;width:243;height:2" coordorigin="9632,1334" coordsize="243,0" path="m9632,1334l9875,1334e" filled="f" stroked="t" strokeweight="1.734pt" strokecolor="#231F20">
              <v:path arrowok="t"/>
            </v:shape>
          </v:group>
          <w10:wrap type="none"/>
        </w:pict>
      </w:r>
      <w:r>
        <w:rPr/>
        <w:pict>
          <v:group style="position:absolute;margin-left:484.607697pt;margin-top:62.656219pt;width:12.107pt;height:.1pt;mso-position-horizontal-relative:page;mso-position-vertical-relative:paragraph;z-index:-427" coordorigin="9692,1253" coordsize="242,2">
            <v:shape style="position:absolute;left:9692;top:1253;width:242;height:2" coordorigin="9692,1253" coordsize="242,0" path="m9692,1253l9934,1253e" filled="f" stroked="t" strokeweight="1.973pt" strokecolor="#231F20">
              <v:path arrowok="t"/>
            </v:shape>
          </v:group>
          <w10:wrap type="none"/>
        </w:pict>
      </w:r>
      <w:r>
        <w:rPr/>
        <w:pict>
          <v:group style="position:absolute;margin-left:487.503693pt;margin-top:58.576218pt;width:12.044pt;height:.1pt;mso-position-horizontal-relative:page;mso-position-vertical-relative:paragraph;z-index:-426" coordorigin="9750,1172" coordsize="241,2">
            <v:shape style="position:absolute;left:9750;top:1172;width:241;height:2" coordorigin="9750,1172" coordsize="241,0" path="m9750,1172l9991,1172e" filled="f" stroked="t" strokeweight="2.211pt" strokecolor="#231F20">
              <v:path arrowok="t"/>
            </v:shape>
          </v:group>
          <w10:wrap type="none"/>
        </w:pict>
      </w:r>
      <w:r>
        <w:rPr/>
        <w:pict>
          <v:group style="position:absolute;margin-left:489.069702pt;margin-top:48.806717pt;width:17.2985pt;height:6.851pt;mso-position-horizontal-relative:page;mso-position-vertical-relative:paragraph;z-index:-425" coordorigin="9781,976" coordsize="346,137">
            <v:group style="position:absolute;left:9806;top:1088;width:240;height:2" coordorigin="9806,1088" coordsize="240,2">
              <v:shape style="position:absolute;left:9806;top:1088;width:240;height:2" coordorigin="9806,1088" coordsize="240,0" path="m9806,1088l10046,1088e" filled="f" stroked="t" strokeweight="2.488pt" strokecolor="#231F20">
                <v:path arrowok="t"/>
              </v:shape>
            </v:group>
            <v:group style="position:absolute;left:9861;top:1004;width:239;height:2" coordorigin="9861,1004" coordsize="239,2">
              <v:shape style="position:absolute;left:9861;top:1004;width:239;height:2" coordorigin="9861,1004" coordsize="239,0" path="m9861,1004l10100,1004e" filled="f" stroked="t" strokeweight="2.765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94.141205pt;margin-top:39.907719pt;width:17.5605pt;height:7.524pt;mso-position-horizontal-relative:page;mso-position-vertical-relative:paragraph;z-index:-424" coordorigin="9883,798" coordsize="351,150">
            <v:group style="position:absolute;left:9913;top:918;width:238;height:2" coordorigin="9913,918" coordsize="238,2">
              <v:shape style="position:absolute;left:9913;top:918;width:238;height:2" coordorigin="9913,918" coordsize="238,0" path="m9913,918l10151,918e" filled="f" stroked="t" strokeweight="3.047pt" strokecolor="#231F20">
                <v:path arrowok="t"/>
              </v:shape>
            </v:group>
            <v:group style="position:absolute;left:9964;top:831;width:237;height:2" coordorigin="9964,831" coordsize="237,2">
              <v:shape style="position:absolute;left:9964;top:831;width:237;height:2" coordorigin="9964,831" coordsize="237,0" path="m9964,831l10201,831e" filled="f" stroked="t" strokeweight="3.324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98.8992pt;margin-top:30.841719pt;width:17.664pt;height:8.09pt;mso-position-horizontal-relative:page;mso-position-vertical-relative:paragraph;z-index:-423" coordorigin="9978,617" coordsize="353,162">
            <v:group style="position:absolute;left:10014;top:743;width:235;height:2" coordorigin="10014,743" coordsize="235,2">
              <v:shape style="position:absolute;left:10014;top:743;width:235;height:2" coordorigin="10014,743" coordsize="235,0" path="m10014,743l10248,743e" filled="f" stroked="t" strokeweight="3.555pt" strokecolor="#231F20">
                <v:path arrowok="t"/>
              </v:shape>
            </v:group>
            <v:group style="position:absolute;left:10060;top:655;width:233;height:2" coordorigin="10060,655" coordsize="233,2">
              <v:shape style="position:absolute;left:10060;top:655;width:233;height:2" coordorigin="10060,655" coordsize="233,0" path="m10060,655l10293,655e" filled="f" stroked="t" strokeweight="3.781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3.248199pt;margin-top:21.528719pt;width:17.8365pt;height:8.739pt;mso-position-horizontal-relative:page;mso-position-vertical-relative:paragraph;z-index:-422" coordorigin="10065,431" coordsize="357,175">
            <v:group style="position:absolute;left:10106;top:565;width:231;height:2" coordorigin="10106,565" coordsize="231,2">
              <v:shape style="position:absolute;left:10106;top:565;width:231;height:2" coordorigin="10106,565" coordsize="231,0" path="m10106,565l10337,565e" filled="f" stroked="t" strokeweight="4.059pt" strokecolor="#231F20">
                <v:path arrowok="t"/>
              </v:shape>
            </v:group>
            <v:group style="position:absolute;left:10149;top:474;width:230;height:2" coordorigin="10149,474" coordsize="230,2">
              <v:shape style="position:absolute;left:10149;top:474;width:230;height:2" coordorigin="10149,474" coordsize="230,0" path="m10149,474l10378,474e" filled="f" stroked="t" strokeweight="4.332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7.193207pt;margin-top:12.036718pt;width:17.995pt;height:9.371pt;mso-position-horizontal-relative:page;mso-position-vertical-relative:paragraph;z-index:-421" coordorigin="10144,241" coordsize="360,187">
            <v:group style="position:absolute;left:10190;top:382;width:228;height:2" coordorigin="10190,382" coordsize="228,2">
              <v:shape style="position:absolute;left:10190;top:382;width:228;height:2" coordorigin="10190,382" coordsize="228,0" path="m10190,382l10418,382e" filled="f" stroked="t" strokeweight="4.605pt" strokecolor="#231F20">
                <v:path arrowok="t"/>
              </v:shape>
            </v:group>
            <v:group style="position:absolute;left:10229;top:289;width:226;height:2" coordorigin="10229,289" coordsize="226,2">
              <v:shape style="position:absolute;left:10229;top:289;width:226;height:2" coordorigin="10229,289" coordsize="226,0" path="m10229,289l10455,289e" filled="f" stroked="t" strokeweight="4.875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5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1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4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sectPr>
      <w:type w:val="continuous"/>
      <w:pgSz w:w="12240" w:h="15840"/>
      <w:pgMar w:top="1040" w:bottom="280" w:left="980" w:right="960"/>
      <w:cols w:num="2" w:equalWidth="0">
        <w:col w:w="6475" w:space="287"/>
        <w:col w:w="353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eorgia">
    <w:altName w:val="Georg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2020-11-03T15:05:16Z</dcterms:created>
  <dcterms:modified xsi:type="dcterms:W3CDTF">2020-11-03T15:05:16Z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