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18" w:top="980" w:bottom="280" w:left="620" w:right="600"/>
          <w:headerReference w:type="default" r:id="rId5"/>
          <w:type w:val="continuous"/>
          <w:pgSz w:w="12240" w:h="15840"/>
        </w:sectPr>
      </w:pPr>
      <w:rPr/>
    </w:p>
    <w:p>
      <w:pPr>
        <w:spacing w:before="34" w:after="0" w:line="240" w:lineRule="auto"/>
        <w:ind w:left="100" w:right="-70"/>
        <w:jc w:val="left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Handout</w:t>
      </w:r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2-A</w:t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2" w:lineRule="exact"/>
        <w:ind w:right="-20"/>
        <w:jc w:val="left"/>
        <w:rPr>
          <w:rFonts w:ascii="Trebuchet MS" w:hAnsi="Trebuchet MS" w:cs="Trebuchet MS" w:eastAsia="Trebuchet MS"/>
          <w:sz w:val="32"/>
          <w:szCs w:val="32"/>
        </w:rPr>
      </w:pPr>
      <w:rPr/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Redemption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and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the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New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-6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-36"/>
          <w:w w:val="100"/>
          <w:b/>
          <w:bCs/>
          <w:position w:val="-1"/>
        </w:rPr>
        <w:t>T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estament</w:t>
      </w:r>
      <w:r>
        <w:rPr>
          <w:rFonts w:ascii="Trebuchet MS" w:hAnsi="Trebuchet MS" w:cs="Trebuchet MS" w:eastAsia="Trebuchet MS"/>
          <w:sz w:val="32"/>
          <w:szCs w:val="3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80" w:bottom="280" w:left="620" w:right="600"/>
          <w:cols w:num="2" w:equalWidth="0">
            <w:col w:w="1209" w:space="1575"/>
            <w:col w:w="8236"/>
          </w:cols>
        </w:sectPr>
      </w:pPr>
      <w:rPr/>
    </w:p>
    <w:p>
      <w:pPr>
        <w:spacing w:before="92" w:after="0" w:line="250" w:lineRule="auto"/>
        <w:ind w:left="100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2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2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89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9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9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89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i/>
        </w:rPr>
        <w:t>ge;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8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5:12–21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5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2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3:16–21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5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2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2:1–10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5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2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4:1–7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5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2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9:11–14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5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2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80" w:bottom="280" w:left="620" w:right="600"/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18" w:footer="0" w:top="980" w:bottom="280" w:left="620" w:right="660"/>
          <w:pgSz w:w="12240" w:h="15840"/>
        </w:sectPr>
      </w:pPr>
      <w:rPr/>
    </w:p>
    <w:p>
      <w:pPr>
        <w:spacing w:before="34" w:after="0" w:line="240" w:lineRule="auto"/>
        <w:ind w:left="100" w:right="-70"/>
        <w:jc w:val="left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Handout</w:t>
      </w:r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2-B</w:t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2" w:lineRule="exact"/>
        <w:ind w:right="-20"/>
        <w:jc w:val="left"/>
        <w:rPr>
          <w:rFonts w:ascii="Trebuchet MS" w:hAnsi="Trebuchet MS" w:cs="Trebuchet MS" w:eastAsia="Trebuchet MS"/>
          <w:sz w:val="32"/>
          <w:szCs w:val="32"/>
        </w:rPr>
      </w:pPr>
      <w:rPr/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Chapter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2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S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-30"/>
          <w:w w:val="100"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T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-6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P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-10"/>
          <w:w w:val="100"/>
          <w:b/>
          <w:bCs/>
          <w:position w:val="-1"/>
        </w:rPr>
        <w:t>r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actice: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Critical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Reading</w:t>
      </w:r>
      <w:r>
        <w:rPr>
          <w:rFonts w:ascii="Trebuchet MS" w:hAnsi="Trebuchet MS" w:cs="Trebuchet MS" w:eastAsia="Trebuchet MS"/>
          <w:sz w:val="32"/>
          <w:szCs w:val="3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80" w:bottom="280" w:left="620" w:right="660"/>
          <w:cols w:num="2" w:equalWidth="0">
            <w:col w:w="1204" w:space="1305"/>
            <w:col w:w="8451"/>
          </w:cols>
        </w:sectPr>
      </w:pPr>
      <w:rPr/>
    </w:p>
    <w:p>
      <w:pPr>
        <w:spacing w:before="92" w:after="0" w:line="250" w:lineRule="auto"/>
        <w:ind w:left="100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  <w:i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69"/>
          <w:i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89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8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1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8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6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4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8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1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1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1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8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6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69"/>
          <w:i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37–38).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2" w:after="0" w:line="407" w:lineRule="auto"/>
        <w:ind w:left="100" w:right="6476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9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100"/>
          <w:u w:val="single" w:color="221E1F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100"/>
          <w:u w:val="single" w:color="221E1F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ld?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5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93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8"/>
          <w:position w:val="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position w:val="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8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8"/>
          <w:position w:val="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position w:val="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88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5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5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6"/>
          <w:position w:val="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4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4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  <w:position w:val="1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2" w:after="0" w:line="407" w:lineRule="auto"/>
        <w:ind w:left="100" w:right="6518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9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100"/>
          <w:u w:val="single" w:color="221E1F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100"/>
          <w:u w:val="single" w:color="221E1F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93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  <w:position w:val="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  <w:position w:val="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1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93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position w:val="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position w:val="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position w:val="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position w:val="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position w:val="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position w:val="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position w:val="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position w:val="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position w:val="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sinni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8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66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2" w:after="0" w:line="407" w:lineRule="auto"/>
        <w:ind w:left="100" w:right="2849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9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100"/>
          <w:u w:val="single" w:color="221E1F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100"/>
          <w:u w:val="single" w:color="221E1F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4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8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93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8"/>
          <w:position w:val="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position w:val="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8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position w:val="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position w:val="1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  <w:position w:val="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  <w:position w:val="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9"/>
          <w:position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8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8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8" w:after="0" w:line="370" w:lineRule="atLeast"/>
        <w:ind w:left="100" w:right="373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2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9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100"/>
          <w:u w:val="single" w:color="221E1F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100"/>
          <w:u w:val="single" w:color="221E1F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8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66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s?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328" w:lineRule="auto"/>
        <w:ind w:left="100" w:right="464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8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8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2" w:after="0" w:line="407" w:lineRule="auto"/>
        <w:ind w:left="100" w:right="2891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9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100"/>
          <w:u w:val="single" w:color="221E1F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100"/>
          <w:u w:val="single" w:color="221E1F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8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93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8"/>
          <w:position w:val="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position w:val="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8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80" w:bottom="280" w:left="620" w:right="660"/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18" w:footer="0" w:top="980" w:bottom="280" w:left="620" w:right="680"/>
          <w:pgSz w:w="12240" w:h="15840"/>
        </w:sectPr>
      </w:pPr>
      <w:rPr/>
    </w:p>
    <w:p>
      <w:pPr>
        <w:spacing w:before="34" w:after="0" w:line="240" w:lineRule="auto"/>
        <w:ind w:left="100" w:right="-70"/>
        <w:jc w:val="left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Handout</w:t>
      </w:r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2-C</w:t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2" w:lineRule="exact"/>
        <w:ind w:right="-20"/>
        <w:jc w:val="left"/>
        <w:rPr>
          <w:rFonts w:ascii="Trebuchet MS" w:hAnsi="Trebuchet MS" w:cs="Trebuchet MS" w:eastAsia="Trebuchet MS"/>
          <w:sz w:val="32"/>
          <w:szCs w:val="32"/>
        </w:rPr>
      </w:pPr>
      <w:rPr/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Journal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Reflection:</w:t>
      </w:r>
      <w:r>
        <w:rPr>
          <w:rFonts w:ascii="Trebuchet MS" w:hAnsi="Trebuchet MS" w:cs="Trebuchet MS" w:eastAsia="Trebuchet MS"/>
          <w:sz w:val="32"/>
          <w:szCs w:val="3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80" w:bottom="280" w:left="620" w:right="680"/>
          <w:cols w:num="2" w:equalWidth="0">
            <w:col w:w="1211" w:space="2855"/>
            <w:col w:w="6874"/>
          </w:cols>
        </w:sectPr>
      </w:pPr>
      <w:rPr/>
    </w:p>
    <w:p>
      <w:pPr>
        <w:spacing w:before="0" w:after="0" w:line="705" w:lineRule="exact"/>
        <w:ind w:left="1011" w:right="-20"/>
        <w:jc w:val="left"/>
        <w:rPr>
          <w:rFonts w:ascii="Times New Roman" w:hAnsi="Times New Roman" w:cs="Times New Roman" w:eastAsia="Times New Roman"/>
          <w:sz w:val="64"/>
          <w:szCs w:val="64"/>
        </w:rPr>
      </w:pPr>
      <w:rPr/>
      <w:r>
        <w:rPr>
          <w:rFonts w:ascii="Times New Roman" w:hAnsi="Times New Roman" w:cs="Times New Roman" w:eastAsia="Times New Roman"/>
          <w:sz w:val="64"/>
          <w:szCs w:val="6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64"/>
          <w:szCs w:val="6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64"/>
          <w:szCs w:val="64"/>
          <w:color w:val="231F20"/>
          <w:spacing w:val="-43"/>
          <w:w w:val="112"/>
        </w:rPr>
        <w:t>W</w:t>
      </w:r>
      <w:r>
        <w:rPr>
          <w:rFonts w:ascii="Times New Roman" w:hAnsi="Times New Roman" w:cs="Times New Roman" w:eastAsia="Times New Roman"/>
          <w:sz w:val="64"/>
          <w:szCs w:val="64"/>
          <w:color w:val="231F20"/>
          <w:spacing w:val="0"/>
          <w:w w:val="112"/>
        </w:rPr>
        <w:t>orld</w:t>
      </w:r>
      <w:r>
        <w:rPr>
          <w:rFonts w:ascii="Times New Roman" w:hAnsi="Times New Roman" w:cs="Times New Roman" w:eastAsia="Times New Roman"/>
          <w:sz w:val="64"/>
          <w:szCs w:val="64"/>
          <w:color w:val="231F20"/>
          <w:spacing w:val="-17"/>
          <w:w w:val="112"/>
        </w:rPr>
        <w:t> </w:t>
      </w:r>
      <w:r>
        <w:rPr>
          <w:rFonts w:ascii="Times New Roman" w:hAnsi="Times New Roman" w:cs="Times New Roman" w:eastAsia="Times New Roman"/>
          <w:sz w:val="64"/>
          <w:szCs w:val="64"/>
          <w:color w:val="231F20"/>
          <w:spacing w:val="0"/>
          <w:w w:val="119"/>
        </w:rPr>
        <w:t>without</w:t>
      </w:r>
      <w:r>
        <w:rPr>
          <w:rFonts w:ascii="Times New Roman" w:hAnsi="Times New Roman" w:cs="Times New Roman" w:eastAsia="Times New Roman"/>
          <w:sz w:val="64"/>
          <w:szCs w:val="64"/>
          <w:color w:val="231F20"/>
          <w:spacing w:val="9"/>
          <w:w w:val="119"/>
        </w:rPr>
        <w:t> </w:t>
      </w:r>
      <w:r>
        <w:rPr>
          <w:rFonts w:ascii="Times New Roman" w:hAnsi="Times New Roman" w:cs="Times New Roman" w:eastAsia="Times New Roman"/>
          <w:sz w:val="64"/>
          <w:szCs w:val="64"/>
          <w:color w:val="231F20"/>
          <w:spacing w:val="0"/>
          <w:w w:val="119"/>
        </w:rPr>
        <w:t>Celebrations</w:t>
      </w:r>
      <w:r>
        <w:rPr>
          <w:rFonts w:ascii="Times New Roman" w:hAnsi="Times New Roman" w:cs="Times New Roman" w:eastAsia="Times New Roman"/>
          <w:sz w:val="64"/>
          <w:szCs w:val="64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i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5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0" w:lineRule="auto"/>
        <w:ind w:left="100" w:right="3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8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s?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ld?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00" w:right="34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e?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5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n?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80" w:bottom="280" w:left="620" w:right="680"/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18" w:footer="0" w:top="980" w:bottom="280" w:left="620" w:right="600"/>
          <w:pgSz w:w="12240" w:h="15840"/>
        </w:sectPr>
      </w:pPr>
      <w:rPr/>
    </w:p>
    <w:p>
      <w:pPr>
        <w:spacing w:before="34" w:after="0" w:line="240" w:lineRule="auto"/>
        <w:ind w:left="100" w:right="-70"/>
        <w:jc w:val="left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Handout</w:t>
      </w:r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2-D</w:t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2" w:lineRule="exact"/>
        <w:ind w:right="-20"/>
        <w:jc w:val="left"/>
        <w:rPr>
          <w:rFonts w:ascii="Trebuchet MS" w:hAnsi="Trebuchet MS" w:cs="Trebuchet MS" w:eastAsia="Trebuchet MS"/>
          <w:sz w:val="32"/>
          <w:szCs w:val="32"/>
        </w:rPr>
      </w:pPr>
      <w:rPr/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Research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-18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Acti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10"/>
          <w:w w:val="100"/>
          <w:b/>
          <w:bCs/>
          <w:position w:val="-1"/>
        </w:rPr>
        <w:t>v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ity: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-5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The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-18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Advent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and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Christmas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Calendar</w:t>
      </w:r>
      <w:r>
        <w:rPr>
          <w:rFonts w:ascii="Trebuchet MS" w:hAnsi="Trebuchet MS" w:cs="Trebuchet MS" w:eastAsia="Trebuchet MS"/>
          <w:sz w:val="32"/>
          <w:szCs w:val="3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80" w:bottom="280" w:left="620" w:right="600"/>
          <w:cols w:num="2" w:equalWidth="0">
            <w:col w:w="1214" w:space="216"/>
            <w:col w:w="9590"/>
          </w:cols>
        </w:sectPr>
      </w:pPr>
      <w:rPr/>
    </w:p>
    <w:p>
      <w:pPr>
        <w:spacing w:before="92" w:after="0" w:line="250" w:lineRule="auto"/>
        <w:ind w:left="100" w:right="19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54–55,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0" w:type="dxa"/>
      </w:tblPr>
      <w:tblGrid/>
      <w:tr>
        <w:trPr>
          <w:trHeight w:val="540" w:hRule="exact"/>
        </w:trPr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808285"/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57" w:right="-2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Pr/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4"/>
                <w:w w:val="100"/>
                <w:b/>
                <w:bCs/>
              </w:rPr>
              <w:t>A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d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6"/>
                <w:w w:val="100"/>
                <w:b/>
                <w:bCs/>
              </w:rPr>
              <w:t>v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e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4"/>
                <w:w w:val="100"/>
                <w:b/>
                <w:bCs/>
              </w:rPr>
              <w:t>n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t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a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n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d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C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h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3"/>
                <w:w w:val="100"/>
                <w:b/>
                <w:bCs/>
              </w:rPr>
              <w:t>r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i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s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t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m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a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s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C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5"/>
                <w:w w:val="100"/>
                <w:b/>
                <w:bCs/>
              </w:rPr>
              <w:t>a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l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e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n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d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a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r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808285"/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18" w:right="-2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Pr/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D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4"/>
                <w:w w:val="100"/>
                <w:b/>
                <w:bCs/>
              </w:rPr>
              <w:t>a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t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e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s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6"/>
                <w:w w:val="100"/>
                <w:b/>
                <w:bCs/>
              </w:rPr>
              <w:t>f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o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r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t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5"/>
                <w:w w:val="100"/>
                <w:b/>
                <w:bCs/>
              </w:rPr>
              <w:t>h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i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s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7"/>
                <w:w w:val="100"/>
                <w:b/>
                <w:bCs/>
              </w:rPr>
              <w:t>L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4"/>
                <w:w w:val="100"/>
                <w:b/>
                <w:bCs/>
              </w:rPr>
              <w:t>i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4"/>
                <w:w w:val="100"/>
                <w:b/>
                <w:bCs/>
              </w:rPr>
              <w:t>t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u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r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2"/>
                <w:w w:val="100"/>
                <w:b/>
                <w:bCs/>
              </w:rPr>
              <w:t>g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i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c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5"/>
                <w:w w:val="100"/>
                <w:b/>
                <w:bCs/>
              </w:rPr>
              <w:t>a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l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17"/>
                <w:w w:val="100"/>
                <w:b/>
                <w:bCs/>
              </w:rPr>
              <w:t>Y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e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a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r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350" w:hRule="exact"/>
        </w:trPr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44" w:right="142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"/>
                <w:w w:val="105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92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6"/>
                <w:w w:val="109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096" w:right="107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ew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6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2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1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4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4"/>
                <w:w w:val="111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3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1350" w:hRule="exact"/>
        </w:trPr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5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4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ec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6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1350" w:hRule="exact"/>
        </w:trPr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6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1350" w:hRule="exact"/>
        </w:trPr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6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6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6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1350" w:hRule="exact"/>
        </w:trPr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40" w:right="20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2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3"/>
                <w:w w:val="111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95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5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"/>
                <w:w w:val="105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1350" w:hRule="exact"/>
        </w:trPr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44" w:right="192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96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5"/>
                <w:w w:val="96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3"/>
                <w:w w:val="105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5"/>
                <w:w w:val="96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91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91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1350" w:hRule="exact"/>
        </w:trPr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95" w:right="207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1350" w:hRule="exact"/>
        </w:trPr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6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95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1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95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3"/>
                <w:w w:val="111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96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980" w:bottom="280" w:left="620" w:right="600"/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18" w:footer="0" w:top="980" w:bottom="280" w:left="620" w:right="600"/>
          <w:pgSz w:w="12240" w:h="15840"/>
        </w:sectPr>
      </w:pPr>
      <w:rPr/>
    </w:p>
    <w:p>
      <w:pPr>
        <w:spacing w:before="34" w:after="0" w:line="240" w:lineRule="auto"/>
        <w:ind w:left="100" w:right="-70"/>
        <w:jc w:val="left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Handout</w:t>
      </w:r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2-E</w:t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2" w:lineRule="exact"/>
        <w:ind w:right="-20"/>
        <w:jc w:val="left"/>
        <w:rPr>
          <w:rFonts w:ascii="Trebuchet MS" w:hAnsi="Trebuchet MS" w:cs="Trebuchet MS" w:eastAsia="Trebuchet MS"/>
          <w:sz w:val="32"/>
          <w:szCs w:val="32"/>
        </w:rPr>
      </w:pPr>
      <w:rPr/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Research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-18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Acti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10"/>
          <w:w w:val="100"/>
          <w:b/>
          <w:bCs/>
          <w:position w:val="-1"/>
        </w:rPr>
        <w:t>v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ity: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-5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The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Lent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and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Easter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Calendar</w:t>
      </w:r>
      <w:r>
        <w:rPr>
          <w:rFonts w:ascii="Trebuchet MS" w:hAnsi="Trebuchet MS" w:cs="Trebuchet MS" w:eastAsia="Trebuchet MS"/>
          <w:sz w:val="32"/>
          <w:szCs w:val="3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80" w:bottom="280" w:left="620" w:right="600"/>
          <w:cols w:num="2" w:equalWidth="0">
            <w:col w:w="1198" w:space="677"/>
            <w:col w:w="9145"/>
          </w:cols>
        </w:sectPr>
      </w:pPr>
      <w:rPr/>
    </w:p>
    <w:p>
      <w:pPr>
        <w:spacing w:before="92" w:after="0" w:line="250" w:lineRule="auto"/>
        <w:ind w:left="100" w:right="1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5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1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  <w:i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1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55–57,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0" w:type="dxa"/>
      </w:tblPr>
      <w:tblGrid/>
      <w:tr>
        <w:trPr>
          <w:trHeight w:val="540" w:hRule="exact"/>
        </w:trPr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808285"/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291" w:right="-2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Pr/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L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e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4"/>
                <w:w w:val="100"/>
                <w:b/>
                <w:bCs/>
              </w:rPr>
              <w:t>n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t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a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n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d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E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a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s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t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e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r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C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5"/>
                <w:w w:val="100"/>
                <w:b/>
                <w:bCs/>
              </w:rPr>
              <w:t>a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l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e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n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d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a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r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808285"/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36" w:right="-2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Pr/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D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4"/>
                <w:w w:val="100"/>
                <w:b/>
                <w:bCs/>
              </w:rPr>
              <w:t>a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t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e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s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6"/>
                <w:w w:val="100"/>
                <w:b/>
                <w:bCs/>
              </w:rPr>
              <w:t>f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o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r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t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5"/>
                <w:w w:val="100"/>
                <w:b/>
                <w:bCs/>
              </w:rPr>
              <w:t>h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i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s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7"/>
                <w:w w:val="100"/>
                <w:b/>
                <w:bCs/>
              </w:rPr>
              <w:t>L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4"/>
                <w:w w:val="100"/>
                <w:b/>
                <w:bCs/>
              </w:rPr>
              <w:t>i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4"/>
                <w:w w:val="100"/>
                <w:b/>
                <w:bCs/>
              </w:rPr>
              <w:t>t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u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r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2"/>
                <w:w w:val="100"/>
                <w:b/>
                <w:bCs/>
              </w:rPr>
              <w:t>g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i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c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5"/>
                <w:w w:val="100"/>
                <w:b/>
                <w:bCs/>
              </w:rPr>
              <w:t>a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l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o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r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C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5"/>
                <w:w w:val="100"/>
                <w:b/>
                <w:bCs/>
              </w:rPr>
              <w:t>a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l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e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n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d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a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r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17"/>
                <w:w w:val="100"/>
                <w:b/>
                <w:bCs/>
              </w:rPr>
              <w:t>Y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e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a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r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90" w:hRule="exact"/>
        </w:trPr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71" w:right="175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7"/>
                <w:w w:val="102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4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3"/>
                <w:w w:val="109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1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91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990" w:hRule="exact"/>
        </w:trPr>
        <w:tc>
          <w:tcPr>
            <w:tcW w:w="5400" w:type="dxa"/>
            <w:tcBorders>
              <w:top w:val="single" w:sz="8" w:space="0" w:color="231F20"/>
              <w:bottom w:val="single" w:sz="8.0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4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6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00" w:type="dxa"/>
            <w:tcBorders>
              <w:top w:val="single" w:sz="8" w:space="0" w:color="231F20"/>
              <w:bottom w:val="single" w:sz="8.0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990" w:hRule="exact"/>
        </w:trPr>
        <w:tc>
          <w:tcPr>
            <w:tcW w:w="5400" w:type="dxa"/>
            <w:tcBorders>
              <w:top w:val="single" w:sz="8.0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8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ec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6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00" w:type="dxa"/>
            <w:tcBorders>
              <w:top w:val="single" w:sz="8.0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990" w:hRule="exact"/>
        </w:trPr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5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6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990" w:hRule="exact"/>
        </w:trPr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6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6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990" w:hRule="exact"/>
        </w:trPr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9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6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990" w:hRule="exact"/>
        </w:trPr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8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990" w:hRule="exact"/>
        </w:trPr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29" w:right="18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99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3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11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5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95"/>
              </w:rPr>
              <w:t>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990" w:hRule="exact"/>
        </w:trPr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38" w:right="191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95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3"/>
                <w:w w:val="111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96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5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91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990" w:hRule="exact"/>
        </w:trPr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04" w:right="178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3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3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3"/>
                <w:w w:val="106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4"/>
                <w:w w:val="111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105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5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91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990" w:hRule="exact"/>
        </w:trPr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96" w:right="217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4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2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1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-2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31F20"/>
                <w:spacing w:val="0"/>
                <w:w w:val="111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0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</w:tbl>
    <w:sectPr>
      <w:type w:val="continuous"/>
      <w:pgSz w:w="12240" w:h="15840"/>
      <w:pgMar w:top="98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34.914001pt;width:538.620006pt;height:16pt;mso-position-horizontal-relative:page;mso-position-vertical-relative:page;z-index:-372" type="#_x0000_t202" filled="f" stroked="f">
          <v:textbox inset="0,0,0,0">
            <w:txbxContent>
              <w:p>
                <w:pPr>
                  <w:spacing w:before="0" w:after="0" w:line="286" w:lineRule="exact"/>
                  <w:ind w:left="20" w:right="-62"/>
                  <w:jc w:val="left"/>
                  <w:tabs>
                    <w:tab w:pos="7540" w:val="left"/>
                    <w:tab w:pos="10740" w:val="left"/>
                  </w:tabs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-8"/>
                    <w:w w:val="101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-3"/>
                    <w:w w:val="101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-2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-4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-40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-6"/>
                    <w:w w:val="103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-2"/>
                    <w:w w:val="103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13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13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2020-03-16T16:35:55Z</dcterms:created>
  <dcterms:modified xsi:type="dcterms:W3CDTF">2020-03-16T16:35:55Z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LastSaved">
    <vt:filetime>2020-03-16T00:00:00Z</vt:filetime>
  </property>
</Properties>
</file>