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00" w:right="-70"/>
        <w:jc w:val="left"/>
        <w:rPr>
          <w:rFonts w:ascii="Trebuchet MS" w:hAnsi="Trebuchet MS" w:cs="Trebuchet MS" w:eastAsia="Trebuchet MS"/>
          <w:sz w:val="20"/>
          <w:szCs w:val="20"/>
        </w:rPr>
      </w:pPr>
      <w:rPr/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Handout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2-A</w:t>
      </w:r>
      <w:r>
        <w:rPr>
          <w:rFonts w:ascii="Trebuchet MS" w:hAnsi="Trebuchet MS" w:cs="Trebuchet MS" w:eastAsia="Trebuchet MS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362" w:lineRule="exact"/>
        <w:ind w:right="-20"/>
        <w:jc w:val="left"/>
        <w:rPr>
          <w:rFonts w:ascii="Trebuchet MS" w:hAnsi="Trebuchet MS" w:cs="Trebuchet MS" w:eastAsia="Trebuchet MS"/>
          <w:sz w:val="32"/>
          <w:szCs w:val="32"/>
        </w:rPr>
      </w:pPr>
      <w:rPr/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Browsing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the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-5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Life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-11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-35"/>
          <w:w w:val="100"/>
          <w:b/>
          <w:bCs/>
          <w:position w:val="-1"/>
        </w:rPr>
        <w:t>T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een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-8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Resources</w:t>
      </w:r>
      <w:r>
        <w:rPr>
          <w:rFonts w:ascii="Trebuchet MS" w:hAnsi="Trebuchet MS" w:cs="Trebuchet MS" w:eastAsia="Trebuchet MS"/>
          <w:sz w:val="32"/>
          <w:szCs w:val="32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pgMar w:header="718" w:top="980" w:bottom="280" w:left="620" w:right="720"/>
          <w:headerReference w:type="default" r:id="rId5"/>
          <w:type w:val="continuous"/>
          <w:pgSz w:w="12240" w:h="15840"/>
          <w:cols w:num="2" w:equalWidth="0">
            <w:col w:w="1209" w:space="1779"/>
            <w:col w:w="7912"/>
          </w:cols>
        </w:sectPr>
      </w:pPr>
      <w:rPr/>
    </w:p>
    <w:p>
      <w:pPr>
        <w:spacing w:before="92" w:after="0" w:line="250" w:lineRule="auto"/>
        <w:ind w:left="100" w:right="5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d—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em—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bs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 </w:t>
      </w:r>
      <w:hyperlink r:id="rId6"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3"/>
            <w:w w:val="100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3"/>
            <w:w w:val="100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-18"/>
            <w:w w:val="100"/>
          </w:rPr>
          <w:t>w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0"/>
            <w:w w:val="100"/>
          </w:rPr>
          <w:t>.li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-2"/>
            <w:w w:val="100"/>
          </w:rPr>
          <w:t>f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-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0"/>
            <w:w w:val="100"/>
          </w:rPr>
          <w:t>en.c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-3"/>
            <w:w w:val="100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0"/>
            <w:w w:val="100"/>
          </w:rPr>
          <w:t>m</w:t>
        </w:r>
        <w:r>
          <w:rPr>
            <w:rFonts w:ascii="Times New Roman" w:hAnsi="Times New Roman" w:cs="Times New Roman" w:eastAsia="Times New Roman"/>
            <w:sz w:val="24"/>
            <w:szCs w:val="24"/>
            <w:color w:val="000000"/>
            <w:spacing w:val="0"/>
            <w:w w:val="100"/>
          </w:rPr>
        </w:r>
      </w:hyperlink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hyperlink r:id="rId7"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0"/>
            <w:w w:val="100"/>
          </w:rPr>
          <w:t>ps://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3"/>
            <w:w w:val="100"/>
          </w:rPr>
          <w:t>w</w:t>
        </w:r>
      </w:hyperlink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w</w:t>
      </w:r>
      <w:hyperlink r:id="rId8"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0"/>
            <w:w w:val="100"/>
          </w:rPr>
          <w:t>.fac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-1"/>
            <w:w w:val="100"/>
          </w:rPr>
          <w:t>e</w:t>
        </w:r>
      </w:hyperlink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hyperlink r:id="rId9"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0"/>
            <w:w w:val="100"/>
          </w:rPr>
          <w:t>k.c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-3"/>
            <w:w w:val="100"/>
          </w:rPr>
          <w:t>o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0"/>
            <w:w w:val="100"/>
          </w:rPr>
          <w:t>m/li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-2"/>
            <w:w w:val="100"/>
          </w:rPr>
          <w:t>f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-1"/>
            <w:w w:val="100"/>
          </w:rPr>
          <w:t>t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1"/>
            <w:w w:val="100"/>
          </w:rPr>
          <w:t>e</w:t>
        </w:r>
        <w:r>
          <w:rPr>
            <w:rFonts w:ascii="Times New Roman" w:hAnsi="Times New Roman" w:cs="Times New Roman" w:eastAsia="Times New Roman"/>
            <w:sz w:val="24"/>
            <w:szCs w:val="24"/>
            <w:color w:val="231F20"/>
            <w:spacing w:val="0"/>
            <w:w w:val="100"/>
          </w:rPr>
          <w:t>en</w:t>
        </w:r>
        <w:r>
          <w:rPr>
            <w:rFonts w:ascii="Times New Roman" w:hAnsi="Times New Roman" w:cs="Times New Roman" w:eastAsia="Times New Roman"/>
            <w:sz w:val="24"/>
            <w:szCs w:val="24"/>
            <w:color w:val="000000"/>
            <w:spacing w:val="0"/>
            <w:w w:val="100"/>
          </w:rPr>
        </w:r>
      </w:hyperlink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7pt;margin-top:56.730125pt;width:538pt;height:82.96pt;mso-position-horizontal-relative:page;mso-position-vertical-relative:paragraph;z-index:-652" coordorigin="740,1135" coordsize="10760,1659">
            <v:shape style="position:absolute;left:740;top:1135;width:10760;height:1659" coordorigin="740,1135" coordsize="10760,1659" path="m740,2794l11500,2794,11500,1135,740,1135,740,2794xe" filled="f" stroked="t" strokeweight="2pt" strokecolor="#231F2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d: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ps://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m/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en/l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ts/li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en-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381" w:right="-20"/>
        <w:jc w:val="left"/>
        <w:rPr>
          <w:rFonts w:ascii="Trebuchet MS" w:hAnsi="Trebuchet MS" w:cs="Trebuchet MS" w:eastAsia="Trebuchet MS"/>
          <w:sz w:val="24"/>
          <w:szCs w:val="24"/>
        </w:rPr>
      </w:pPr>
      <w:rPr/>
      <w:r>
        <w:rPr>
          <w:rFonts w:ascii="Trebuchet MS" w:hAnsi="Trebuchet MS" w:cs="Trebuchet MS" w:eastAsia="Trebuchet MS"/>
          <w:sz w:val="24"/>
          <w:szCs w:val="24"/>
          <w:color w:val="231F20"/>
          <w:spacing w:val="0"/>
          <w:w w:val="100"/>
          <w:b/>
          <w:bCs/>
          <w:position w:val="-1"/>
        </w:rPr>
        <w:t>INTERESTING</w:t>
      </w:r>
      <w:r>
        <w:rPr>
          <w:rFonts w:ascii="Trebuchet MS" w:hAnsi="Trebuchet MS" w:cs="Trebuchet MS" w:eastAsia="Trebuchet MS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8" w:after="0" w:line="240" w:lineRule="auto"/>
        <w:ind w:left="381" w:right="-20"/>
        <w:jc w:val="left"/>
        <w:rPr>
          <w:rFonts w:ascii="Trebuchet MS" w:hAnsi="Trebuchet MS" w:cs="Trebuchet MS" w:eastAsia="Trebuchet MS"/>
          <w:sz w:val="24"/>
          <w:szCs w:val="24"/>
        </w:rPr>
      </w:pPr>
      <w:rPr/>
      <w:r>
        <w:rPr/>
        <w:pict>
          <v:group style="position:absolute;margin-left:37pt;margin-top:103.099884pt;width:538pt;height:82.96pt;mso-position-horizontal-relative:page;mso-position-vertical-relative:paragraph;z-index:-650" coordorigin="740,2062" coordsize="10760,1659">
            <v:shape style="position:absolute;left:740;top:2062;width:10760;height:1659" coordorigin="740,2062" coordsize="10760,1659" path="m740,3721l11500,3721,11500,2062,740,2062,740,3721xe" filled="f" stroked="t" strokeweight="2pt" strokecolor="#231F20">
              <v:path arrowok="t"/>
            </v:shape>
          </v:group>
          <w10:wrap type="none"/>
        </w:pict>
      </w:r>
      <w:r>
        <w:rPr>
          <w:rFonts w:ascii="Trebuchet MS" w:hAnsi="Trebuchet MS" w:cs="Trebuchet MS" w:eastAsia="Trebuchet MS"/>
          <w:sz w:val="24"/>
          <w:szCs w:val="24"/>
          <w:color w:val="231F20"/>
          <w:spacing w:val="0"/>
          <w:w w:val="100"/>
          <w:b/>
          <w:bCs/>
        </w:rPr>
        <w:t>THOUGH</w:t>
      </w:r>
      <w:r>
        <w:rPr>
          <w:rFonts w:ascii="Trebuchet MS" w:hAnsi="Trebuchet MS" w:cs="Trebuchet MS" w:eastAsia="Trebuchet MS"/>
          <w:sz w:val="24"/>
          <w:szCs w:val="24"/>
          <w:color w:val="231F20"/>
          <w:spacing w:val="-19"/>
          <w:w w:val="100"/>
          <w:b/>
          <w:bCs/>
        </w:rPr>
        <w:t>T</w:t>
      </w:r>
      <w:r>
        <w:rPr>
          <w:rFonts w:ascii="Trebuchet MS" w:hAnsi="Trebuchet MS" w:cs="Trebuchet MS" w:eastAsia="Trebuchet MS"/>
          <w:sz w:val="24"/>
          <w:szCs w:val="24"/>
          <w:color w:val="231F20"/>
          <w:spacing w:val="0"/>
          <w:w w:val="100"/>
          <w:b/>
          <w:bCs/>
        </w:rPr>
        <w:t>-PROVOKING</w:t>
      </w:r>
      <w:r>
        <w:rPr>
          <w:rFonts w:ascii="Trebuchet MS" w:hAnsi="Trebuchet MS" w:cs="Trebuchet MS" w:eastAsia="Trebuchet MS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1" w:lineRule="exact"/>
        <w:ind w:left="381" w:right="-20"/>
        <w:jc w:val="left"/>
        <w:rPr>
          <w:rFonts w:ascii="Trebuchet MS" w:hAnsi="Trebuchet MS" w:cs="Trebuchet MS" w:eastAsia="Trebuchet MS"/>
          <w:sz w:val="24"/>
          <w:szCs w:val="24"/>
        </w:rPr>
      </w:pPr>
      <w:rPr/>
      <w:r>
        <w:rPr/>
        <w:pict>
          <v:group style="position:absolute;margin-left:37pt;margin-top:-115.020134pt;width:538pt;height:82.96pt;mso-position-horizontal-relative:page;mso-position-vertical-relative:paragraph;z-index:-651" coordorigin="740,-2300" coordsize="10760,1659">
            <v:shape style="position:absolute;left:740;top:-2300;width:10760;height:1659" coordorigin="740,-2300" coordsize="10760,1659" path="m740,-641l11500,-641,11500,-2300,740,-2300,740,-641xe" filled="f" stroked="t" strokeweight="2pt" strokecolor="#231F20">
              <v:path arrowok="t"/>
            </v:shape>
          </v:group>
          <w10:wrap type="none"/>
        </w:pict>
      </w:r>
      <w:r>
        <w:rPr>
          <w:rFonts w:ascii="Trebuchet MS" w:hAnsi="Trebuchet MS" w:cs="Trebuchet MS" w:eastAsia="Trebuchet MS"/>
          <w:sz w:val="24"/>
          <w:szCs w:val="24"/>
          <w:color w:val="231F20"/>
          <w:spacing w:val="0"/>
          <w:w w:val="100"/>
          <w:b/>
          <w:bCs/>
          <w:position w:val="-1"/>
        </w:rPr>
        <w:t>CHALLENGING</w:t>
      </w:r>
      <w:r>
        <w:rPr>
          <w:rFonts w:ascii="Trebuchet MS" w:hAnsi="Trebuchet MS" w:cs="Trebuchet MS" w:eastAsia="Trebuchet MS"/>
          <w:sz w:val="24"/>
          <w:szCs w:val="24"/>
          <w:color w:val="231F20"/>
          <w:spacing w:val="0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24"/>
          <w:szCs w:val="24"/>
          <w:color w:val="231F20"/>
          <w:spacing w:val="0"/>
          <w:w w:val="100"/>
          <w:b/>
          <w:bCs/>
          <w:position w:val="-1"/>
        </w:rPr>
        <w:t>OR</w:t>
      </w:r>
      <w:r>
        <w:rPr>
          <w:rFonts w:ascii="Trebuchet MS" w:hAnsi="Trebuchet MS" w:cs="Trebuchet MS" w:eastAsia="Trebuchet MS"/>
          <w:sz w:val="24"/>
          <w:szCs w:val="24"/>
          <w:color w:val="231F20"/>
          <w:spacing w:val="-3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24"/>
          <w:szCs w:val="24"/>
          <w:color w:val="231F20"/>
          <w:spacing w:val="0"/>
          <w:w w:val="100"/>
          <w:b/>
          <w:bCs/>
          <w:position w:val="-1"/>
        </w:rPr>
        <w:t>DIFFICU</w:t>
      </w:r>
      <w:r>
        <w:rPr>
          <w:rFonts w:ascii="Trebuchet MS" w:hAnsi="Trebuchet MS" w:cs="Trebuchet MS" w:eastAsia="Trebuchet MS"/>
          <w:sz w:val="24"/>
          <w:szCs w:val="24"/>
          <w:color w:val="231F20"/>
          <w:spacing w:val="-17"/>
          <w:w w:val="100"/>
          <w:b/>
          <w:bCs/>
          <w:position w:val="-1"/>
        </w:rPr>
        <w:t>L</w:t>
      </w:r>
      <w:r>
        <w:rPr>
          <w:rFonts w:ascii="Trebuchet MS" w:hAnsi="Trebuchet MS" w:cs="Trebuchet MS" w:eastAsia="Trebuchet MS"/>
          <w:sz w:val="24"/>
          <w:szCs w:val="24"/>
          <w:color w:val="231F20"/>
          <w:spacing w:val="0"/>
          <w:w w:val="100"/>
          <w:b/>
          <w:bCs/>
          <w:position w:val="-1"/>
        </w:rPr>
        <w:t>T</w:t>
      </w:r>
      <w:r>
        <w:rPr>
          <w:rFonts w:ascii="Trebuchet MS" w:hAnsi="Trebuchet MS" w:cs="Trebuchet MS" w:eastAsia="Trebuchet MS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8" w:after="0" w:line="240" w:lineRule="auto"/>
        <w:ind w:left="381" w:right="-20"/>
        <w:jc w:val="left"/>
        <w:rPr>
          <w:rFonts w:ascii="Trebuchet MS" w:hAnsi="Trebuchet MS" w:cs="Trebuchet MS" w:eastAsia="Trebuchet MS"/>
          <w:sz w:val="24"/>
          <w:szCs w:val="24"/>
        </w:rPr>
      </w:pPr>
      <w:rPr/>
      <w:r>
        <w:rPr/>
        <w:pict>
          <v:group style="position:absolute;margin-left:37pt;margin-top:103.099884pt;width:538pt;height:82.96pt;mso-position-horizontal-relative:page;mso-position-vertical-relative:paragraph;z-index:-648" coordorigin="740,2062" coordsize="10760,1659">
            <v:shape style="position:absolute;left:740;top:2062;width:10760;height:1659" coordorigin="740,2062" coordsize="10760,1659" path="m740,3721l11500,3721,11500,2062,740,2062,740,3721xe" filled="f" stroked="t" strokeweight="2pt" strokecolor="#231F20">
              <v:path arrowok="t"/>
            </v:shape>
          </v:group>
          <w10:wrap type="none"/>
        </w:pict>
      </w:r>
      <w:r>
        <w:rPr>
          <w:rFonts w:ascii="Trebuchet MS" w:hAnsi="Trebuchet MS" w:cs="Trebuchet MS" w:eastAsia="Trebuchet MS"/>
          <w:sz w:val="24"/>
          <w:szCs w:val="24"/>
          <w:color w:val="231F20"/>
          <w:spacing w:val="0"/>
          <w:w w:val="100"/>
          <w:b/>
          <w:bCs/>
        </w:rPr>
        <w:t>ENTE</w:t>
      </w:r>
      <w:r>
        <w:rPr>
          <w:rFonts w:ascii="Trebuchet MS" w:hAnsi="Trebuchet MS" w:cs="Trebuchet MS" w:eastAsia="Trebuchet MS"/>
          <w:sz w:val="24"/>
          <w:szCs w:val="24"/>
          <w:color w:val="231F20"/>
          <w:spacing w:val="-10"/>
          <w:w w:val="100"/>
          <w:b/>
          <w:bCs/>
        </w:rPr>
        <w:t>R</w:t>
      </w:r>
      <w:r>
        <w:rPr>
          <w:rFonts w:ascii="Trebuchet MS" w:hAnsi="Trebuchet MS" w:cs="Trebuchet MS" w:eastAsia="Trebuchet MS"/>
          <w:sz w:val="24"/>
          <w:szCs w:val="24"/>
          <w:color w:val="231F20"/>
          <w:spacing w:val="-23"/>
          <w:w w:val="100"/>
          <w:b/>
          <w:bCs/>
        </w:rPr>
        <w:t>T</w:t>
      </w:r>
      <w:r>
        <w:rPr>
          <w:rFonts w:ascii="Trebuchet MS" w:hAnsi="Trebuchet MS" w:cs="Trebuchet MS" w:eastAsia="Trebuchet MS"/>
          <w:sz w:val="24"/>
          <w:szCs w:val="24"/>
          <w:color w:val="231F20"/>
          <w:spacing w:val="0"/>
          <w:w w:val="100"/>
          <w:b/>
          <w:bCs/>
        </w:rPr>
        <w:t>AINING</w:t>
      </w:r>
      <w:r>
        <w:rPr>
          <w:rFonts w:ascii="Trebuchet MS" w:hAnsi="Trebuchet MS" w:cs="Trebuchet MS" w:eastAsia="Trebuchet MS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81" w:right="-20"/>
        <w:jc w:val="left"/>
        <w:rPr>
          <w:rFonts w:ascii="Trebuchet MS" w:hAnsi="Trebuchet MS" w:cs="Trebuchet MS" w:eastAsia="Trebuchet MS"/>
          <w:sz w:val="24"/>
          <w:szCs w:val="24"/>
        </w:rPr>
      </w:pPr>
      <w:rPr/>
      <w:r>
        <w:rPr/>
        <w:pict>
          <v:group style="position:absolute;margin-left:37pt;margin-top:-115.020119pt;width:538pt;height:82.96pt;mso-position-horizontal-relative:page;mso-position-vertical-relative:paragraph;z-index:-649" coordorigin="740,-2300" coordsize="10760,1659">
            <v:shape style="position:absolute;left:740;top:-2300;width:10760;height:1659" coordorigin="740,-2300" coordsize="10760,1659" path="m740,-641l11500,-641,11500,-2300,740,-2300,740,-641xe" filled="f" stroked="t" strokeweight="2pt" strokecolor="#231F20">
              <v:path arrowok="t"/>
            </v:shape>
          </v:group>
          <w10:wrap type="none"/>
        </w:pict>
      </w:r>
      <w:r>
        <w:rPr>
          <w:rFonts w:ascii="Trebuchet MS" w:hAnsi="Trebuchet MS" w:cs="Trebuchet MS" w:eastAsia="Trebuchet MS"/>
          <w:sz w:val="24"/>
          <w:szCs w:val="24"/>
          <w:color w:val="231F20"/>
          <w:spacing w:val="0"/>
          <w:w w:val="100"/>
          <w:b/>
          <w:bCs/>
        </w:rPr>
        <w:t>INSPIRING</w:t>
      </w:r>
      <w:r>
        <w:rPr>
          <w:rFonts w:ascii="Trebuchet MS" w:hAnsi="Trebuchet MS" w:cs="Trebuchet MS" w:eastAsia="Trebuchet MS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80" w:bottom="280" w:left="620" w:right="720"/>
        </w:sectPr>
      </w:pPr>
      <w:rPr/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00" w:right="-70"/>
        <w:jc w:val="left"/>
        <w:rPr>
          <w:rFonts w:ascii="Trebuchet MS" w:hAnsi="Trebuchet MS" w:cs="Trebuchet MS" w:eastAsia="Trebuchet MS"/>
          <w:sz w:val="20"/>
          <w:szCs w:val="20"/>
        </w:rPr>
      </w:pPr>
      <w:rPr/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Handout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2-B</w:t>
      </w:r>
      <w:r>
        <w:rPr>
          <w:rFonts w:ascii="Trebuchet MS" w:hAnsi="Trebuchet MS" w:cs="Trebuchet MS" w:eastAsia="Trebuchet MS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362" w:lineRule="exact"/>
        <w:ind w:right="-20"/>
        <w:jc w:val="left"/>
        <w:rPr>
          <w:rFonts w:ascii="Trebuchet MS" w:hAnsi="Trebuchet MS" w:cs="Trebuchet MS" w:eastAsia="Trebuchet MS"/>
          <w:sz w:val="32"/>
          <w:szCs w:val="32"/>
        </w:rPr>
      </w:pPr>
      <w:rPr/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Scriptu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-10"/>
          <w:w w:val="100"/>
          <w:b/>
          <w:bCs/>
          <w:position w:val="-1"/>
        </w:rPr>
        <w:t>r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al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-3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E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10"/>
          <w:w w:val="100"/>
          <w:b/>
          <w:bCs/>
          <w:position w:val="-1"/>
        </w:rPr>
        <w:t>v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idence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-10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of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-3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Jesus’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-21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Di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10"/>
          <w:w w:val="100"/>
          <w:b/>
          <w:bCs/>
          <w:position w:val="-1"/>
        </w:rPr>
        <w:t>v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inity</w:t>
      </w:r>
      <w:r>
        <w:rPr>
          <w:rFonts w:ascii="Trebuchet MS" w:hAnsi="Trebuchet MS" w:cs="Trebuchet MS" w:eastAsia="Trebuchet MS"/>
          <w:sz w:val="32"/>
          <w:szCs w:val="32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pgMar w:header="718" w:footer="0" w:top="980" w:bottom="280" w:left="620" w:right="720"/>
          <w:headerReference w:type="default" r:id="rId10"/>
          <w:pgSz w:w="12240" w:h="15840"/>
          <w:cols w:num="2" w:equalWidth="0">
            <w:col w:w="1204" w:space="1504"/>
            <w:col w:w="8192"/>
          </w:cols>
        </w:sectPr>
      </w:pPr>
      <w:rPr/>
    </w:p>
    <w:p>
      <w:pPr>
        <w:spacing w:before="92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84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66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0" w:right="-20"/>
        <w:jc w:val="left"/>
        <w:tabs>
          <w:tab w:pos="107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9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49:1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2" w:after="0" w:line="240" w:lineRule="auto"/>
        <w:ind w:left="100" w:right="-20"/>
        <w:jc w:val="left"/>
        <w:tabs>
          <w:tab w:pos="107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6pt;margin-top:-10.396838pt;width:534.000025pt;height:.1pt;mso-position-horizontal-relative:page;mso-position-vertical-relative:paragraph;z-index:-647" coordorigin="720,-208" coordsize="10680,2">
            <v:shape style="position:absolute;left:720;top:-208;width:10680;height:2" coordorigin="720,-208" coordsize="10680,0" path="m720,-208l11400,-208e" filled="f" stroked="t" strokeweight=".6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11:1–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9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2" w:after="0" w:line="240" w:lineRule="auto"/>
        <w:ind w:left="100" w:right="-20"/>
        <w:jc w:val="left"/>
        <w:tabs>
          <w:tab w:pos="107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6pt;margin-top:-10.396899pt;width:534.000025pt;height:.1pt;mso-position-horizontal-relative:page;mso-position-vertical-relative:paragraph;z-index:-646" coordorigin="720,-208" coordsize="10680,2">
            <v:shape style="position:absolute;left:720;top:-208;width:10680;height:2" coordorigin="720,-208" coordsize="10680,0" path="m720,-208l11400,-208e" filled="f" stroked="t" strokeweight=".6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5: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2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2" w:after="0" w:line="240" w:lineRule="auto"/>
        <w:ind w:left="100" w:right="-20"/>
        <w:jc w:val="left"/>
        <w:tabs>
          <w:tab w:pos="107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6pt;margin-top:-10.396899pt;width:534.000025pt;height:.1pt;mso-position-horizontal-relative:page;mso-position-vertical-relative:paragraph;z-index:-645" coordorigin="720,-208" coordsize="10680,2">
            <v:shape style="position:absolute;left:720;top:-208;width:10680;height:2" coordorigin="720,-208" coordsize="10680,0" path="m720,-208l11400,-208e" filled="f" stroked="t" strokeweight=".6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7:1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9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2" w:after="0" w:line="240" w:lineRule="auto"/>
        <w:ind w:left="100" w:right="-20"/>
        <w:jc w:val="left"/>
        <w:tabs>
          <w:tab w:pos="107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6pt;margin-top:-10.396869pt;width:534.000025pt;height:.1pt;mso-position-horizontal-relative:page;mso-position-vertical-relative:paragraph;z-index:-644" coordorigin="720,-208" coordsize="10680,2">
            <v:shape style="position:absolute;left:720;top:-208;width:10680;height:2" coordorigin="720,-208" coordsize="10680,0" path="m720,-208l11400,-208e" filled="f" stroked="t" strokeweight=".6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lm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72:10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9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2" w:after="0" w:line="240" w:lineRule="auto"/>
        <w:ind w:left="100" w:right="-20"/>
        <w:jc w:val="left"/>
        <w:tabs>
          <w:tab w:pos="107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6pt;margin-top:-10.396869pt;width:534.000025pt;height:.1pt;mso-position-horizontal-relative:page;mso-position-vertical-relative:paragraph;z-index:-643" coordorigin="720,-208" coordsize="10680,2">
            <v:shape style="position:absolute;left:720;top:-208;width:10680;height:2" coordorigin="720,-208" coordsize="10680,0" path="m720,-208l11400,-208e" filled="f" stroked="t" strokeweight=".6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41:1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9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2" w:after="0" w:line="240" w:lineRule="auto"/>
        <w:ind w:left="100" w:right="-20"/>
        <w:jc w:val="left"/>
        <w:tabs>
          <w:tab w:pos="107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6pt;margin-top:-10.396869pt;width:534.000025pt;height:.1pt;mso-position-horizontal-relative:page;mso-position-vertical-relative:paragraph;z-index:-642" coordorigin="720,-208" coordsize="10680,2">
            <v:shape style="position:absolute;left:720;top:-208;width:10680;height:2" coordorigin="720,-208" coordsize="10680,0" path="m720,-208l11400,-208e" filled="f" stroked="t" strokeweight=".6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8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11:12–13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8"/>
          <w:w w:val="9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2" w:after="0" w:line="240" w:lineRule="auto"/>
        <w:ind w:left="100" w:right="-20"/>
        <w:jc w:val="left"/>
        <w:tabs>
          <w:tab w:pos="107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6pt;margin-top:-10.396869pt;width:534.000025pt;height:.1pt;mso-position-horizontal-relative:page;mso-position-vertical-relative:paragraph;z-index:-641" coordorigin="720,-208" coordsize="10680,2">
            <v:shape style="position:absolute;left:720;top:-208;width:10680;height:2" coordorigin="720,-208" coordsize="10680,0" path="m720,-208l11400,-208e" filled="f" stroked="t" strokeweight=".6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3"/>
        </w:rPr>
        <w:t>50: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8"/>
          <w:w w:val="9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2" w:after="0" w:line="240" w:lineRule="auto"/>
        <w:ind w:left="100" w:right="-20"/>
        <w:jc w:val="left"/>
        <w:tabs>
          <w:tab w:pos="107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6pt;margin-top:-10.396899pt;width:534.000025pt;height:.1pt;mso-position-horizontal-relative:page;mso-position-vertical-relative:paragraph;z-index:-640" coordorigin="720,-208" coordsize="10680,2">
            <v:shape style="position:absolute;left:720;top:-208;width:10680;height:2" coordorigin="720,-208" coordsize="10680,0" path="m720,-208l11400,-208e" filled="f" stroked="t" strokeweight=".6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3"/>
        </w:rPr>
        <w:t>53: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9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2" w:after="0" w:line="240" w:lineRule="auto"/>
        <w:ind w:left="100" w:right="-20"/>
        <w:jc w:val="left"/>
        <w:tabs>
          <w:tab w:pos="107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6pt;margin-top:-10.396869pt;width:534.000025pt;height:.1pt;mso-position-horizontal-relative:page;mso-position-vertical-relative:paragraph;z-index:-639" coordorigin="720,-208" coordsize="10680,2">
            <v:shape style="position:absolute;left:720;top:-208;width:10680;height:2" coordorigin="720,-208" coordsize="10680,0" path="m720,-208l11400,-208e" filled="f" stroked="t" strokeweight=".6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22:1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3"/>
          <w:w w:val="9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2" w:after="0" w:line="240" w:lineRule="auto"/>
        <w:ind w:left="100" w:right="-20"/>
        <w:jc w:val="left"/>
        <w:tabs>
          <w:tab w:pos="107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6pt;margin-top:-10.396869pt;width:534.000025pt;height:.1pt;mso-position-horizontal-relative:page;mso-position-vertical-relative:paragraph;z-index:-638" coordorigin="720,-208" coordsize="10680,2">
            <v:shape style="position:absolute;left:720;top:-208;width:10680;height:2" coordorigin="720,-208" coordsize="10680,0" path="m720,-208l11400,-208e" filled="f" stroked="t" strokeweight=".6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8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9:22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6"/>
          <w:w w:val="9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2" w:after="0" w:line="240" w:lineRule="auto"/>
        <w:ind w:left="100" w:right="-20"/>
        <w:jc w:val="left"/>
        <w:tabs>
          <w:tab w:pos="107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6pt;margin-top:-10.396884pt;width:534.000025pt;height:.1pt;mso-position-horizontal-relative:page;mso-position-vertical-relative:paragraph;z-index:-637" coordorigin="720,-208" coordsize="10680,2">
            <v:shape style="position:absolute;left:720;top:-208;width:10680;height:2" coordorigin="720,-208" coordsize="10680,0" path="m720,-208l11400,-208e" filled="f" stroked="t" strokeweight=".6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4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13:36–3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8"/>
          <w:w w:val="9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2" w:after="0" w:line="240" w:lineRule="auto"/>
        <w:ind w:left="100" w:right="-20"/>
        <w:jc w:val="left"/>
        <w:tabs>
          <w:tab w:pos="107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6pt;margin-top:-10.396876pt;width:534.000025pt;height:.1pt;mso-position-horizontal-relative:page;mso-position-vertical-relative:paragraph;z-index:-636" coordorigin="720,-208" coordsize="10680,2">
            <v:shape style="position:absolute;left:720;top:-208;width:10680;height:2" coordorigin="720,-208" coordsize="10680,0" path="m720,-208l11400,-208e" filled="f" stroked="t" strokeweight=".6pt" strokecolor="#221E1F">
              <v:path arrowok="t"/>
            </v:shape>
          </v:group>
          <w10:wrap type="none"/>
        </w:pict>
      </w:r>
      <w:r>
        <w:rPr/>
        <w:pict>
          <v:group style="position:absolute;margin-left:36pt;margin-top:36.403126pt;width:534.000025pt;height:.1pt;mso-position-horizontal-relative:page;mso-position-vertical-relative:paragraph;z-index:-635" coordorigin="720,728" coordsize="10680,2">
            <v:shape style="position:absolute;left:720;top:728;width:10680;height:2" coordorigin="720,728" coordsize="10680,0" path="m720,728l11400,728e" filled="f" stroked="t" strokeweight=".6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8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18:32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9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980" w:bottom="280" w:left="620" w:right="720"/>
        </w:sectPr>
      </w:pPr>
      <w:rPr/>
    </w:p>
    <w:p>
      <w:pPr>
        <w:spacing w:before="78" w:after="0" w:line="240" w:lineRule="auto"/>
        <w:ind w:left="100" w:right="-20"/>
        <w:jc w:val="left"/>
        <w:rPr>
          <w:rFonts w:ascii="Trebuchet MS" w:hAnsi="Trebuchet MS" w:cs="Trebuchet MS" w:eastAsia="Trebuchet MS"/>
          <w:sz w:val="20"/>
          <w:szCs w:val="20"/>
        </w:rPr>
      </w:pPr>
      <w:rPr/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Handout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2-B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continued</w:t>
      </w:r>
      <w:r>
        <w:rPr>
          <w:rFonts w:ascii="Trebuchet MS" w:hAnsi="Trebuchet MS" w:cs="Trebuchet MS" w:eastAsia="Trebuchet MS"/>
          <w:sz w:val="20"/>
          <w:szCs w:val="20"/>
          <w:color w:val="00000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tabs>
          <w:tab w:pos="107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8:3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2" w:after="0" w:line="240" w:lineRule="auto"/>
        <w:ind w:left="100" w:right="-20"/>
        <w:jc w:val="left"/>
        <w:tabs>
          <w:tab w:pos="107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6pt;margin-top:-10.396899pt;width:534.000025pt;height:.1pt;mso-position-horizontal-relative:page;mso-position-vertical-relative:paragraph;z-index:-634" coordorigin="720,-208" coordsize="10680,2">
            <v:shape style="position:absolute;left:720;top:-208;width:10680;height:2" coordorigin="720,-208" coordsize="10680,0" path="m720,-208l11400,-208e" filled="f" stroked="t" strokeweight=".6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10:32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2" w:after="0" w:line="240" w:lineRule="auto"/>
        <w:ind w:left="100" w:right="-20"/>
        <w:jc w:val="left"/>
        <w:tabs>
          <w:tab w:pos="107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6pt;margin-top:-10.396899pt;width:534.000025pt;height:.1pt;mso-position-horizontal-relative:page;mso-position-vertical-relative:paragraph;z-index:-633" coordorigin="720,-208" coordsize="10680,2">
            <v:shape style="position:absolute;left:720;top:-208;width:10680;height:2" coordorigin="720,-208" coordsize="10680,0" path="m720,-208l11400,-208e" filled="f" stroked="t" strokeweight=".6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84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4"/>
        </w:rPr>
        <w:t>13:1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94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9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2" w:after="0" w:line="240" w:lineRule="auto"/>
        <w:ind w:left="100" w:right="-20"/>
        <w:jc w:val="left"/>
        <w:tabs>
          <w:tab w:pos="107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6pt;margin-top:-10.396899pt;width:534.000025pt;height:.1pt;mso-position-horizontal-relative:page;mso-position-vertical-relative:paragraph;z-index:-632" coordorigin="720,-208" coordsize="10680,2">
            <v:shape style="position:absolute;left:720;top:-208;width:10680;height:2" coordorigin="720,-208" coordsize="10680,0" path="m720,-208l11400,-208e" filled="f" stroked="t" strokeweight=".6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8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4:31–3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6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2" w:after="0" w:line="240" w:lineRule="auto"/>
        <w:ind w:left="100" w:right="-20"/>
        <w:jc w:val="left"/>
        <w:tabs>
          <w:tab w:pos="107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6pt;margin-top:-10.396838pt;width:534.000025pt;height:.1pt;mso-position-horizontal-relative:page;mso-position-vertical-relative:paragraph;z-index:-631" coordorigin="720,-208" coordsize="10680,2">
            <v:shape style="position:absolute;left:720;top:-208;width:10680;height:2" coordorigin="720,-208" coordsize="10680,0" path="m720,-208l11400,-208e" filled="f" stroked="t" strokeweight=".6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8:23–27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2"/>
          <w:w w:val="9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2" w:after="0" w:line="240" w:lineRule="auto"/>
        <w:ind w:left="100" w:right="-20"/>
        <w:jc w:val="left"/>
        <w:tabs>
          <w:tab w:pos="107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6pt;margin-top:-10.396869pt;width:534.000025pt;height:.1pt;mso-position-horizontal-relative:page;mso-position-vertical-relative:paragraph;z-index:-630" coordorigin="720,-208" coordsize="10680,2">
            <v:shape style="position:absolute;left:720;top:-208;width:10680;height:2" coordorigin="720,-208" coordsize="10680,0" path="m720,-208l11400,-208e" filled="f" stroked="t" strokeweight=".6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9:1–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6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2" w:after="0" w:line="240" w:lineRule="auto"/>
        <w:ind w:left="100" w:right="-20"/>
        <w:jc w:val="left"/>
        <w:tabs>
          <w:tab w:pos="107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6pt;margin-top:-10.396869pt;width:534.000025pt;height:.1pt;mso-position-horizontal-relative:page;mso-position-vertical-relative:paragraph;z-index:-629" coordorigin="720,-208" coordsize="10680,2">
            <v:shape style="position:absolute;left:720;top:-208;width:10680;height:2" coordorigin="720,-208" coordsize="10680,0" path="m720,-208l11400,-208e" filled="f" stroked="t" strokeweight=".6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84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11:38–4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9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2" w:after="0" w:line="240" w:lineRule="auto"/>
        <w:ind w:left="100" w:right="-20"/>
        <w:jc w:val="left"/>
        <w:tabs>
          <w:tab w:pos="107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6pt;margin-top:-10.396899pt;width:534.000025pt;height:.1pt;mso-position-horizontal-relative:page;mso-position-vertical-relative:paragraph;z-index:-628" coordorigin="720,-208" coordsize="10680,2">
            <v:shape style="position:absolute;left:720;top:-208;width:10680;height:2" coordorigin="720,-208" coordsize="10680,0" path="m720,-208l11400,-208e" filled="f" stroked="t" strokeweight=".6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4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3"/>
        </w:rPr>
        <w:t>5:3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6"/>
          <w:w w:val="9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2" w:after="0" w:line="240" w:lineRule="auto"/>
        <w:ind w:left="100" w:right="-20"/>
        <w:jc w:val="left"/>
        <w:tabs>
          <w:tab w:pos="107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6pt;margin-top:-10.396869pt;width:534.000025pt;height:.1pt;mso-position-horizontal-relative:page;mso-position-vertical-relative:paragraph;z-index:-627" coordorigin="720,-208" coordsize="10680,2">
            <v:shape style="position:absolute;left:720;top:-208;width:10680;height:2" coordorigin="720,-208" coordsize="10680,0" path="m720,-208l11400,-208e" filled="f" stroked="t" strokeweight=".6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26:63–66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7"/>
          <w:w w:val="9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2" w:after="0" w:line="240" w:lineRule="auto"/>
        <w:ind w:left="100" w:right="-20"/>
        <w:jc w:val="left"/>
        <w:tabs>
          <w:tab w:pos="107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6pt;margin-top:-10.396869pt;width:534.000025pt;height:.1pt;mso-position-horizontal-relative:page;mso-position-vertical-relative:paragraph;z-index:-626" coordorigin="720,-208" coordsize="10680,2">
            <v:shape style="position:absolute;left:720;top:-208;width:10680;height:2" coordorigin="720,-208" coordsize="10680,0" path="m720,-208l11400,-208e" filled="f" stroked="t" strokeweight=".6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27:51–54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7"/>
          <w:w w:val="9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2" w:after="0" w:line="240" w:lineRule="auto"/>
        <w:ind w:left="100" w:right="-20"/>
        <w:jc w:val="left"/>
        <w:tabs>
          <w:tab w:pos="107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6pt;margin-top:-10.396869pt;width:534.000025pt;height:.1pt;mso-position-horizontal-relative:page;mso-position-vertical-relative:paragraph;z-index:-625" coordorigin="720,-208" coordsize="10680,2">
            <v:shape style="position:absolute;left:720;top:-208;width:10680;height:2" coordorigin="720,-208" coordsize="10680,0" path="m720,-208l11400,-208e" filled="f" stroked="t" strokeweight=".6pt" strokecolor="#221E1F">
              <v:path arrowok="t"/>
            </v:shape>
          </v:group>
          <w10:wrap type="none"/>
        </w:pict>
      </w:r>
      <w:r>
        <w:rPr/>
        <w:pict>
          <v:group style="position:absolute;margin-left:36pt;margin-top:36.403118pt;width:534.000025pt;height:.1pt;mso-position-horizontal-relative:page;mso-position-vertical-relative:paragraph;z-index:-624" coordorigin="720,728" coordsize="10680,2">
            <v:shape style="position:absolute;left:720;top:728;width:10680;height:2" coordorigin="720,728" coordsize="10680,0" path="m720,728l11400,728e" filled="f" stroked="t" strokeweight=".6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16:9–15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9"/>
          <w:w w:val="9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0" w:top="400" w:bottom="280" w:left="620" w:right="720"/>
          <w:headerReference w:type="default" r:id="rId11"/>
          <w:pgSz w:w="12240" w:h="15840"/>
        </w:sectPr>
      </w:pPr>
      <w:rPr/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362" w:lineRule="exact"/>
        <w:ind w:left="4146" w:right="3986"/>
        <w:jc w:val="center"/>
        <w:rPr>
          <w:rFonts w:ascii="Trebuchet MS" w:hAnsi="Trebuchet MS" w:cs="Trebuchet MS" w:eastAsia="Trebuchet MS"/>
          <w:sz w:val="32"/>
          <w:szCs w:val="32"/>
        </w:rPr>
      </w:pPr>
      <w:rPr/>
      <w:r>
        <w:rPr/>
        <w:pict>
          <v:group style="position:absolute;margin-left:34pt;margin-top:61.970818pt;width:544pt;height:543.998pt;mso-position-horizontal-relative:page;mso-position-vertical-relative:paragraph;z-index:-623" coordorigin="680,1239" coordsize="10880,10880">
            <v:group style="position:absolute;left:700;top:1259;width:10840;height:10840" coordorigin="700,1259" coordsize="10840,10840">
              <v:shape style="position:absolute;left:700;top:1259;width:10840;height:10840" coordorigin="700,1259" coordsize="10840,10840" path="m6120,12099l6564,12081,6998,12028,7421,11942,7831,11823,8228,11673,8609,11494,8973,11286,9319,11052,9645,10793,9951,10510,10234,10205,10493,9878,10727,9532,10934,9168,11113,8787,11263,8391,11382,7980,11469,7557,11522,7123,11540,6679,11522,6236,11469,5801,11382,5378,11263,4968,11113,4572,10934,4191,10727,3826,10493,3480,10234,3154,9951,2849,9645,2566,9319,2307,8973,2073,8609,1865,8228,1686,7831,1536,7421,1417,6998,1330,6564,1277,6120,1259,5676,1277,5242,1330,4819,1417,4409,1536,4012,1686,3631,1865,3267,2073,2921,2307,2595,2566,2289,2849,2006,3154,1747,3480,1513,3826,1306,4191,1127,4572,977,4968,858,5378,771,5801,718,6236,700,6679,718,7123,771,7557,858,7980,977,8391,1127,8787,1306,9168,1513,9532,1747,9878,2006,10205,2289,10510,2595,10793,2921,11052,3267,11286,3631,11494,4012,11673,4409,11823,4819,11942,5242,12028,5676,12081,6120,12099xe" filled="f" stroked="t" strokeweight="1.998pt" strokecolor="#231F20">
                <v:path arrowok="t"/>
              </v:shape>
            </v:group>
            <v:group style="position:absolute;left:780;top:1339;width:10680;height:10680" coordorigin="780,1339" coordsize="10680,10680">
              <v:shape style="position:absolute;left:780;top:1339;width:10680;height:10680" coordorigin="780,1339" coordsize="10680,10680" path="m6120,12019l6557,12002,6985,11949,7402,11864,7806,11747,8197,11599,8572,11422,8931,11218,9272,10988,9593,10732,9894,10454,10173,10153,10428,9831,10659,9490,10863,9131,11040,8756,11187,8365,11305,7961,11390,7544,11442,7117,11460,6679,11442,6242,11390,5814,11305,5398,11187,4993,11040,4603,10863,4227,10659,3869,10428,3528,10173,3206,9894,2905,9593,2626,9272,2371,8931,2141,8572,1936,8197,1760,7806,1612,7402,1495,6985,1409,6557,1357,6120,1339,5683,1357,5255,1409,4838,1495,4434,1612,4043,1760,3668,1936,3309,2141,2968,2371,2647,2626,2346,2905,2067,3206,1812,3528,1581,3869,1377,4227,1200,4603,1053,4993,935,5398,850,5814,798,6242,780,6679,798,7117,850,7544,935,7961,1053,8365,1200,8756,1377,9131,1581,9490,1812,9831,2067,10153,2346,10454,2647,10732,2968,10988,3309,11218,3668,11422,4043,11599,4434,11747,4838,11864,5255,11949,5683,12002,6120,12019xe" filled="f" stroked="t" strokeweight="1.998pt" strokecolor="#231F20">
                <v:path arrowok="t"/>
              </v:shape>
            </v:group>
            <v:group style="position:absolute;left:2686;top:3246;width:6868;height:6868" coordorigin="2686,3246" coordsize="6868,6868">
              <v:shape style="position:absolute;left:2686;top:3246;width:6868;height:6868" coordorigin="2686,3246" coordsize="6868,6868" path="m6120,3246l5838,3257,5563,3291,5295,3345,5035,3421,4783,3515,4542,3629,4311,3760,4092,3908,3885,4072,3692,4251,3513,4445,3349,4651,3201,4871,3069,5101,2956,5343,2861,5594,2786,5854,2731,6122,2698,6398,2686,6679,2698,6961,2731,7236,2786,7505,2861,7765,2956,8016,3069,8257,3201,8488,3349,8707,3513,8914,3692,9107,3885,9287,4092,9451,4311,9599,4542,9730,4783,9843,5035,9938,5295,10013,5563,10068,5838,10102,6120,10113,6402,10102,6677,10068,6945,10013,7205,9938,7457,9843,7698,9730,7929,9599,8148,9451,8355,9287,8548,9107,8727,8914,8891,8707,9039,8488,9171,8257,9284,8016,9379,7765,9454,7505,9509,7236,9542,6961,9554,6679,9542,6398,9509,6122,9454,5854,9379,5594,9284,5343,9171,5101,9039,4871,8891,4651,8727,4445,8548,4251,8355,4072,8148,3908,7929,3760,7698,3629,7457,3515,7205,3421,6945,3345,6677,3291,6402,3257,6120,3246e" filled="t" fillcolor="#FFFFFF" stroked="f">
                <v:path arrowok="t"/>
                <v:fill/>
              </v:shape>
            </v:group>
            <v:group style="position:absolute;left:6330;top:6829;width:3221;height:3278" coordorigin="6330,6829" coordsize="3221,3278">
              <v:shape style="position:absolute;left:6330;top:6829;width:3221;height:3278" coordorigin="6330,6829" coordsize="3221,3278" path="m6330,10107l6589,10081,6843,10037,7090,9974,7329,9894,7560,9797,7783,9685,7995,9556,8197,9414,8389,9257,8568,9088,8735,8905,8888,8712,9028,8507,9152,8292,9262,8068,9355,7835,9431,7594,9489,7345,9530,7090,9551,6829e" filled="f" stroked="t" strokeweight="3pt" strokecolor="#231F20">
                <v:path arrowok="t"/>
                <v:stroke dashstyle="longDash"/>
              </v:shape>
            </v:group>
            <v:group style="position:absolute;left:6270;top:3249;width:3278;height:3221" coordorigin="6270,3249" coordsize="3278,3221">
              <v:shape style="position:absolute;left:6270;top:3249;width:3278;height:3221" coordorigin="6270,3249" coordsize="3278,3221" path="m9548,6470l9522,6210,9478,5956,9415,5710,9335,5470,9238,5239,9125,5017,8997,4804,8854,4602,8698,4411,8528,4232,8346,4065,8152,3911,7948,3772,7733,3647,7508,3538,7275,3445,7034,3369,6786,3310,6531,3270,6270,3249e" filled="f" stroked="t" strokeweight="3pt" strokecolor="#231F20">
                <v:path arrowok="t"/>
                <v:stroke dashstyle="longDash"/>
              </v:shape>
            </v:group>
            <v:group style="position:absolute;left:2689;top:3252;width:3221;height:3278" coordorigin="2689,3252" coordsize="3221,3278">
              <v:shape style="position:absolute;left:2689;top:3252;width:3221;height:3278" coordorigin="2689,3252" coordsize="3221,3278" path="m5910,3252l5651,3277,5397,3322,5150,3384,4911,3464,4680,3561,4457,3674,4245,3802,4043,3945,3851,4102,3672,4271,3505,4453,3352,4647,3212,4852,3088,5067,2978,5291,2885,5524,2809,5765,2751,6014,2710,6269,2689,6530e" filled="f" stroked="t" strokeweight="3pt" strokecolor="#231F20">
                <v:path arrowok="t"/>
                <v:stroke dashstyle="longDash"/>
              </v:shape>
            </v:group>
            <v:group style="position:absolute;left:2692;top:6889;width:3278;height:3221" coordorigin="2692,6889" coordsize="3278,3221">
              <v:shape style="position:absolute;left:2692;top:6889;width:3278;height:3221" coordorigin="2692,6889" coordsize="3278,3221" path="m2692,6889l2718,7149,2762,7402,2825,7649,2905,7889,3002,8120,3115,8342,3243,8555,3386,8757,3542,8948,3712,9127,3894,9294,4088,9447,4292,9587,4507,9712,4732,9821,4965,9914,5206,9990,5454,10049,5709,10089,5970,10110e" filled="f" stroked="t" strokeweight="3pt" strokecolor="#231F20">
                <v:path arrowok="t"/>
                <v:stroke dashstyle="longDash"/>
              </v:shape>
            </v:group>
            <v:group style="position:absolute;left:9553;top:6607;width:2;height:162" coordorigin="9553,6607" coordsize="2,162">
              <v:shape style="position:absolute;left:9553;top:6607;width:2;height:162" coordorigin="9553,6607" coordsize="1,162" path="m9553,6769l9553,6749,9553,6729,9554,6709,9554,6689,9554,6666,9554,6645,9553,6626,9553,6607e" filled="f" stroked="t" strokeweight="3.0pt" strokecolor="#231F20">
                <v:path arrowok="t"/>
              </v:shape>
            </v:group>
            <v:group style="position:absolute;left:6048;top:3246;width:162;height:2" coordorigin="6048,3246" coordsize="162,2">
              <v:shape style="position:absolute;left:6048;top:3246;width:162;height:2" coordorigin="6048,3246" coordsize="162,1" path="m6210,3247l6190,3246,6170,3246,6150,3246,6130,3246,6107,3246,6086,3246,6067,3246,6048,3246e" filled="f" stroked="t" strokeweight="3.0pt" strokecolor="#231F20">
                <v:path arrowok="t"/>
              </v:shape>
            </v:group>
            <v:group style="position:absolute;left:2686;top:6589;width:2;height:162" coordorigin="2686,6589" coordsize="2,162">
              <v:shape style="position:absolute;left:2686;top:6589;width:2;height:162" coordorigin="2686,6589" coordsize="1,162" path="m2687,6589l2687,6609,2687,6629,2686,6649,2686,6669,2686,6692,2686,6713,2687,6733,2687,6751e" filled="f" stroked="t" strokeweight="3.0pt" strokecolor="#231F20">
                <v:path arrowok="t"/>
              </v:shape>
            </v:group>
            <v:group style="position:absolute;left:6030;top:10112;width:162;height:2" coordorigin="6030,10112" coordsize="162,2">
              <v:shape style="position:absolute;left:6030;top:10112;width:162;height:2" coordorigin="6030,10112" coordsize="162,1" path="m6030,10112l6050,10113,6070,10113,6090,10113,6110,10113,6133,10113,6154,10113,6173,10113,6192,10112e" filled="f" stroked="t" strokeweight="3pt" strokecolor="#231F20">
                <v:path arrowok="t"/>
              </v:shape>
            </v:group>
            <v:group style="position:absolute;left:4738;top:5297;width:2765;height:2765" coordorigin="4738,5297" coordsize="2765,2765">
              <v:shape style="position:absolute;left:4738;top:5297;width:2765;height:2765" coordorigin="4738,5297" coordsize="2765,2765" path="m6120,5297l6007,5302,5896,5315,5788,5337,5683,5367,5582,5406,5485,5451,5392,5504,5304,5564,5220,5630,5142,5702,5070,5780,5004,5863,4945,5951,4892,6044,4846,6141,4808,6242,4778,6347,4756,6455,4742,6566,4738,6679,4742,6793,4756,6904,4778,7012,4808,7116,4846,7218,4892,7315,4945,7408,5004,7496,5070,7579,5142,7657,5220,7729,5304,7795,5392,7855,5485,7908,5582,7953,5683,7991,5788,8022,5896,8044,6007,8057,6120,8062,6233,8057,6344,8044,6452,8022,6557,7991,6658,7953,6755,7908,6848,7855,6936,7795,7020,7729,7098,7657,7170,7579,7236,7496,7295,7408,7348,7315,7394,7218,7432,7116,7462,7012,7484,6904,7498,6793,7502,6679,7498,6566,7484,6455,7462,6347,7432,6242,7394,6141,7348,6044,7295,5951,7236,5863,7170,5780,7098,5702,7020,5630,6936,5564,6848,5504,6755,5451,6658,5406,6557,5367,6452,5337,6344,5315,6233,5302,6120,5297e" filled="t" fillcolor="#FFFFFF" stroked="f">
                <v:path arrowok="t"/>
                <v:fill/>
              </v:shape>
            </v:group>
            <v:group style="position:absolute;left:4738;top:5297;width:2765;height:2765" coordorigin="4738,5297" coordsize="2765,2765">
              <v:shape style="position:absolute;left:4738;top:5297;width:2765;height:2765" coordorigin="4738,5297" coordsize="2765,2765" path="m6120,8062l6233,8057,6344,8044,6452,8022,6557,7991,6658,7953,6755,7908,6848,7855,6936,7795,7020,7729,7098,7657,7170,7579,7236,7496,7295,7408,7348,7315,7394,7218,7432,7116,7462,7012,7484,6904,7498,6793,7502,6679,7498,6566,7484,6455,7462,6347,7432,6242,7394,6141,7348,6044,7295,5951,7236,5863,7170,5780,7098,5702,7020,5630,6936,5564,6848,5504,6755,5451,6658,5406,6557,5367,6452,5337,6344,5315,6233,5302,6120,5297,6007,5302,5896,5315,5788,5337,5683,5367,5582,5406,5485,5451,5392,5504,5304,5564,5220,5630,5142,5702,5070,5780,5004,5863,4945,5951,4892,6044,4846,6141,4808,6242,4778,6347,4756,6455,4742,6566,4738,6679,4742,6793,4756,6904,4778,7012,4808,7116,4846,7218,4892,7315,4945,7408,5004,7496,5070,7579,5142,7657,5220,7729,5304,7795,5392,7855,5485,7908,5582,7953,5683,7991,5788,8022,5896,8044,6007,8057,6120,8062xe" filled="f" stroked="t" strokeweight="2pt" strokecolor="#231F20">
                <v:path arrowok="t"/>
              </v:shape>
            </v:group>
            <w10:wrap type="none"/>
          </v:group>
        </w:pic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Read,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-9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Stud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-36"/>
          <w:w w:val="100"/>
          <w:b/>
          <w:bCs/>
          <w:position w:val="-1"/>
        </w:rPr>
        <w:t>y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,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-2"/>
          <w:w w:val="100"/>
          <w:b/>
          <w:bCs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  <w:position w:val="-1"/>
        </w:rPr>
        <w:t>P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-10"/>
          <w:w w:val="100"/>
          <w:b/>
          <w:bCs/>
          <w:position w:val="-1"/>
        </w:rPr>
        <w:t>r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99"/>
          <w:b/>
          <w:bCs/>
          <w:position w:val="-1"/>
        </w:rPr>
        <w:t>ay</w:t>
      </w:r>
      <w:r>
        <w:rPr>
          <w:rFonts w:ascii="Trebuchet MS" w:hAnsi="Trebuchet MS" w:cs="Trebuchet MS" w:eastAsia="Trebuchet MS"/>
          <w:sz w:val="32"/>
          <w:szCs w:val="32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6" w:after="0" w:line="294" w:lineRule="exact"/>
        <w:ind w:left="5157" w:right="4992"/>
        <w:jc w:val="center"/>
        <w:rPr>
          <w:rFonts w:ascii="Trebuchet MS" w:hAnsi="Trebuchet MS" w:cs="Trebuchet MS" w:eastAsia="Trebuchet MS"/>
          <w:sz w:val="26"/>
          <w:szCs w:val="26"/>
        </w:rPr>
      </w:pPr>
      <w:rPr/>
      <w:r>
        <w:rPr>
          <w:rFonts w:ascii="Trebuchet MS" w:hAnsi="Trebuchet MS" w:cs="Trebuchet MS" w:eastAsia="Trebuchet MS"/>
          <w:sz w:val="26"/>
          <w:szCs w:val="26"/>
          <w:color w:val="231F20"/>
          <w:w w:val="99"/>
          <w:b/>
          <w:bCs/>
          <w:position w:val="-1"/>
        </w:rPr>
        <w:t>PR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-23"/>
          <w:w w:val="100"/>
          <w:b/>
          <w:bCs/>
          <w:position w:val="-1"/>
        </w:rPr>
        <w:t>A</w:t>
      </w:r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100"/>
          <w:b/>
          <w:bCs/>
          <w:position w:val="-1"/>
        </w:rPr>
        <w:t>Y</w:t>
      </w:r>
      <w:r>
        <w:rPr>
          <w:rFonts w:ascii="Trebuchet MS" w:hAnsi="Trebuchet MS" w:cs="Trebuchet MS" w:eastAsia="Trebuchet MS"/>
          <w:sz w:val="26"/>
          <w:szCs w:val="26"/>
          <w:color w:val="000000"/>
          <w:spacing w:val="0"/>
          <w:w w:val="100"/>
          <w:position w:val="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94" w:lineRule="exact"/>
        <w:ind w:left="5066" w:right="4901"/>
        <w:jc w:val="center"/>
        <w:rPr>
          <w:rFonts w:ascii="Trebuchet MS" w:hAnsi="Trebuchet MS" w:cs="Trebuchet MS" w:eastAsia="Trebuchet MS"/>
          <w:sz w:val="26"/>
          <w:szCs w:val="26"/>
        </w:rPr>
      </w:pPr>
      <w:rPr/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99"/>
          <w:b/>
          <w:bCs/>
          <w:position w:val="-1"/>
        </w:rPr>
        <w:t>STUDY</w:t>
      </w:r>
      <w:r>
        <w:rPr>
          <w:rFonts w:ascii="Trebuchet MS" w:hAnsi="Trebuchet MS" w:cs="Trebuchet MS" w:eastAsia="Trebuchet MS"/>
          <w:sz w:val="26"/>
          <w:szCs w:val="26"/>
          <w:color w:val="000000"/>
          <w:spacing w:val="0"/>
          <w:w w:val="100"/>
          <w:position w:val="0"/>
        </w:rPr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6" w:after="0" w:line="240" w:lineRule="auto"/>
        <w:ind w:left="5141" w:right="4981"/>
        <w:jc w:val="center"/>
        <w:rPr>
          <w:rFonts w:ascii="Trebuchet MS" w:hAnsi="Trebuchet MS" w:cs="Trebuchet MS" w:eastAsia="Trebuchet MS"/>
          <w:sz w:val="26"/>
          <w:szCs w:val="26"/>
        </w:rPr>
      </w:pPr>
      <w:rPr/>
      <w:r>
        <w:rPr>
          <w:rFonts w:ascii="Trebuchet MS" w:hAnsi="Trebuchet MS" w:cs="Trebuchet MS" w:eastAsia="Trebuchet MS"/>
          <w:sz w:val="26"/>
          <w:szCs w:val="26"/>
          <w:color w:val="231F20"/>
          <w:spacing w:val="0"/>
          <w:w w:val="99"/>
          <w:b/>
          <w:bCs/>
        </w:rPr>
        <w:t>READ</w:t>
      </w:r>
      <w:r>
        <w:rPr>
          <w:rFonts w:ascii="Trebuchet MS" w:hAnsi="Trebuchet MS" w:cs="Trebuchet MS" w:eastAsia="Trebuchet MS"/>
          <w:sz w:val="26"/>
          <w:szCs w:val="26"/>
          <w:color w:val="000000"/>
          <w:spacing w:val="0"/>
          <w:w w:val="100"/>
        </w:rPr>
      </w:r>
    </w:p>
    <w:p>
      <w:pPr>
        <w:jc w:val="center"/>
        <w:spacing w:after="0"/>
        <w:sectPr>
          <w:pgMar w:header="718" w:footer="0" w:top="1340" w:bottom="280" w:left="620" w:right="760"/>
          <w:headerReference w:type="default" r:id="rId12"/>
          <w:pgSz w:w="12240" w:h="15840"/>
        </w:sectPr>
      </w:pPr>
      <w:rPr/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/>
        <w:pict>
          <v:group style="position:absolute;margin-left:314.503601pt;margin-top:237.668503pt;width:252.000012pt;height:.1pt;mso-position-horizontal-relative:page;mso-position-vertical-relative:page;z-index:-622" coordorigin="6290,4753" coordsize="5040,2">
            <v:shape style="position:absolute;left:6290;top:4753;width:5040;height:2" coordorigin="6290,4753" coordsize="5040,0" path="m6290,4753l11330,4753e" filled="f" stroked="t" strokeweight=".6pt" strokecolor="#221E1F">
              <v:path arrowok="t"/>
            </v:shape>
          </v:group>
          <w10:wrap type="none"/>
        </w:pict>
      </w:r>
      <w:r>
        <w:rPr/>
        <w:pict>
          <v:group style="position:absolute;margin-left:314.503601pt;margin-top:252.068527pt;width:252.000012pt;height:.1pt;mso-position-horizontal-relative:page;mso-position-vertical-relative:page;z-index:-621" coordorigin="6290,5041" coordsize="5040,2">
            <v:shape style="position:absolute;left:6290;top:5041;width:5040;height:2" coordorigin="6290,5041" coordsize="5040,0" path="m6290,5041l11330,5041e" filled="f" stroked="t" strokeweight=".6pt" strokecolor="#221E1F">
              <v:path arrowok="t"/>
            </v:shape>
          </v:group>
          <w10:wrap type="none"/>
        </w:pict>
      </w:r>
      <w:r>
        <w:rPr/>
        <w:pict>
          <v:group style="position:absolute;margin-left:314.503601pt;margin-top:354.512512pt;width:252.000012pt;height:.1pt;mso-position-horizontal-relative:page;mso-position-vertical-relative:page;z-index:-620" coordorigin="6290,7090" coordsize="5040,2">
            <v:shape style="position:absolute;left:6290;top:7090;width:5040;height:2" coordorigin="6290,7090" coordsize="5040,0" path="m6290,7090l11330,7090e" filled="f" stroked="t" strokeweight=".6pt" strokecolor="#221E1F">
              <v:path arrowok="t"/>
            </v:shape>
          </v:group>
          <w10:wrap type="none"/>
        </w:pict>
      </w:r>
      <w:r>
        <w:rPr/>
        <w:pict>
          <v:group style="position:absolute;margin-left:314.503601pt;margin-top:368.912506pt;width:252.000012pt;height:.1pt;mso-position-horizontal-relative:page;mso-position-vertical-relative:page;z-index:-619" coordorigin="6290,7378" coordsize="5040,2">
            <v:shape style="position:absolute;left:6290;top:7378;width:5040;height:2" coordorigin="6290,7378" coordsize="5040,0" path="m6290,7378l11330,7378e" filled="f" stroked="t" strokeweight=".6pt" strokecolor="#221E1F">
              <v:path arrowok="t"/>
            </v:shape>
          </v:group>
          <w10:wrap type="none"/>
        </w:pict>
      </w:r>
      <w:r>
        <w:rPr/>
        <w:pict>
          <v:group style="position:absolute;margin-left:314.503601pt;margin-top:471.356506pt;width:252.000012pt;height:.1pt;mso-position-horizontal-relative:page;mso-position-vertical-relative:page;z-index:-618" coordorigin="6290,9427" coordsize="5040,2">
            <v:shape style="position:absolute;left:6290;top:9427;width:5040;height:2" coordorigin="6290,9427" coordsize="5040,0" path="m6290,9427l11330,9427e" filled="f" stroked="t" strokeweight=".6pt" strokecolor="#221E1F">
              <v:path arrowok="t"/>
            </v:shape>
          </v:group>
          <w10:wrap type="none"/>
        </w:pict>
      </w:r>
      <w:r>
        <w:rPr/>
        <w:pict>
          <v:group style="position:absolute;margin-left:314.503601pt;margin-top:485.7565pt;width:252.000012pt;height:.1pt;mso-position-horizontal-relative:page;mso-position-vertical-relative:page;z-index:-617" coordorigin="6290,9715" coordsize="5040,2">
            <v:shape style="position:absolute;left:6290;top:9715;width:5040;height:2" coordorigin="6290,9715" coordsize="5040,0" path="m6290,9715l11330,9715e" filled="f" stroked="t" strokeweight=".6pt" strokecolor="#221E1F">
              <v:path arrowok="t"/>
            </v:shape>
          </v:group>
          <w10:wrap type="none"/>
        </w:pict>
      </w:r>
      <w:r>
        <w:rPr/>
        <w:pict>
          <v:group style="position:absolute;margin-left:314.503601pt;margin-top:573.800476pt;width:252.000012pt;height:.1pt;mso-position-horizontal-relative:page;mso-position-vertical-relative:page;z-index:-616" coordorigin="6290,11476" coordsize="5040,2">
            <v:shape style="position:absolute;left:6290;top:11476;width:5040;height:2" coordorigin="6290,11476" coordsize="5040,0" path="m6290,11476l11330,11476e" filled="f" stroked="t" strokeweight=".6pt" strokecolor="#221E1F">
              <v:path arrowok="t"/>
            </v:shape>
          </v:group>
          <w10:wrap type="none"/>
        </w:pict>
      </w:r>
      <w:r>
        <w:rPr/>
        <w:pict>
          <v:group style="position:absolute;margin-left:314.503601pt;margin-top:588.2005pt;width:252.000012pt;height:.1pt;mso-position-horizontal-relative:page;mso-position-vertical-relative:page;z-index:-615" coordorigin="6290,11764" coordsize="5040,2">
            <v:shape style="position:absolute;left:6290;top:11764;width:5040;height:2" coordorigin="6290,11764" coordsize="5040,0" path="m6290,11764l11330,11764e" filled="f" stroked="t" strokeweight=".6pt" strokecolor="#221E1F">
              <v:path arrowok="t"/>
            </v:shape>
          </v:group>
          <w10:wrap type="none"/>
        </w:pict>
      </w:r>
      <w:r>
        <w:rPr/>
        <w:pict>
          <v:group style="position:absolute;margin-left:314.503601pt;margin-top:602.600525pt;width:252.000012pt;height:.1pt;mso-position-horizontal-relative:page;mso-position-vertical-relative:page;z-index:-614" coordorigin="6290,12052" coordsize="5040,2">
            <v:shape style="position:absolute;left:6290;top:12052;width:5040;height:2" coordorigin="6290,12052" coordsize="5040,0" path="m6290,12052l11330,12052e" filled="f" stroked="t" strokeweight=".6pt" strokecolor="#221E1F">
              <v:path arrowok="t"/>
            </v:shape>
          </v:group>
          <w10:wrap type="none"/>
        </w:pict>
      </w:r>
      <w:r>
        <w:rPr>
          <w:sz w:val="13"/>
          <w:szCs w:val="13"/>
        </w:rPr>
      </w:r>
    </w:p>
    <w:p>
      <w:pPr>
        <w:spacing w:before="0" w:after="0" w:line="240" w:lineRule="auto"/>
        <w:ind w:left="3769" w:right="3729"/>
        <w:jc w:val="center"/>
        <w:rPr>
          <w:rFonts w:ascii="Trebuchet MS" w:hAnsi="Trebuchet MS" w:cs="Trebuchet MS" w:eastAsia="Trebuchet MS"/>
          <w:sz w:val="32"/>
          <w:szCs w:val="32"/>
        </w:rPr>
      </w:pPr>
      <w:rPr/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</w:rPr>
        <w:t>Jesus’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-21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</w:rPr>
        <w:t>Life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-6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</w:rPr>
        <w:t>and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-5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</w:rPr>
        <w:t>My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-4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99"/>
          <w:b/>
          <w:bCs/>
        </w:rPr>
        <w:t>Life</w:t>
      </w:r>
      <w:r>
        <w:rPr>
          <w:rFonts w:ascii="Trebuchet MS" w:hAnsi="Trebuchet MS" w:cs="Trebuchet MS" w:eastAsia="Trebuchet MS"/>
          <w:sz w:val="32"/>
          <w:szCs w:val="32"/>
          <w:color w:val="000000"/>
          <w:spacing w:val="0"/>
          <w:w w:val="100"/>
        </w:rPr>
      </w:r>
    </w:p>
    <w:p>
      <w:pPr>
        <w:spacing w:before="83" w:after="0" w:line="250" w:lineRule="auto"/>
        <w:ind w:left="120" w:right="9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ext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84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66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8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0" w:type="dxa"/>
      </w:tblPr>
      <w:tblGrid/>
      <w:tr>
        <w:trPr>
          <w:trHeight w:val="596" w:hRule="exact"/>
        </w:trPr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848" w:right="1828"/>
              <w:jc w:val="center"/>
              <w:rPr>
                <w:rFonts w:ascii="Trebuchet MS" w:hAnsi="Trebuchet MS" w:cs="Trebuchet MS" w:eastAsia="Trebuchet MS"/>
                <w:sz w:val="32"/>
                <w:szCs w:val="32"/>
              </w:rPr>
            </w:pPr>
            <w:rPr/>
            <w:r>
              <w:rPr>
                <w:rFonts w:ascii="Trebuchet MS" w:hAnsi="Trebuchet MS" w:cs="Trebuchet MS" w:eastAsia="Trebuchet MS"/>
                <w:sz w:val="32"/>
                <w:szCs w:val="32"/>
                <w:color w:val="231F20"/>
                <w:spacing w:val="0"/>
                <w:w w:val="100"/>
                <w:b/>
                <w:bCs/>
              </w:rPr>
              <w:t>Jesus’</w:t>
            </w:r>
            <w:r>
              <w:rPr>
                <w:rFonts w:ascii="Trebuchet MS" w:hAnsi="Trebuchet MS" w:cs="Trebuchet MS" w:eastAsia="Trebuchet MS"/>
                <w:sz w:val="32"/>
                <w:szCs w:val="32"/>
                <w:color w:val="231F20"/>
                <w:spacing w:val="-21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32"/>
                <w:szCs w:val="32"/>
                <w:color w:val="231F20"/>
                <w:spacing w:val="0"/>
                <w:w w:val="99"/>
                <w:b/>
                <w:bCs/>
              </w:rPr>
              <w:t>Life</w:t>
            </w:r>
            <w:r>
              <w:rPr>
                <w:rFonts w:ascii="Trebuchet MS" w:hAnsi="Trebuchet MS" w:cs="Trebuchet MS" w:eastAsia="Trebuchet MS"/>
                <w:sz w:val="32"/>
                <w:szCs w:val="32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5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106" w:right="2086"/>
              <w:jc w:val="center"/>
              <w:rPr>
                <w:rFonts w:ascii="Trebuchet MS" w:hAnsi="Trebuchet MS" w:cs="Trebuchet MS" w:eastAsia="Trebuchet MS"/>
                <w:sz w:val="32"/>
                <w:szCs w:val="32"/>
              </w:rPr>
            </w:pPr>
            <w:rPr/>
            <w:r>
              <w:rPr>
                <w:rFonts w:ascii="Trebuchet MS" w:hAnsi="Trebuchet MS" w:cs="Trebuchet MS" w:eastAsia="Trebuchet MS"/>
                <w:sz w:val="32"/>
                <w:szCs w:val="32"/>
                <w:color w:val="231F20"/>
                <w:spacing w:val="0"/>
                <w:w w:val="100"/>
                <w:b/>
                <w:bCs/>
              </w:rPr>
              <w:t>My</w:t>
            </w:r>
            <w:r>
              <w:rPr>
                <w:rFonts w:ascii="Trebuchet MS" w:hAnsi="Trebuchet MS" w:cs="Trebuchet MS" w:eastAsia="Trebuchet MS"/>
                <w:sz w:val="32"/>
                <w:szCs w:val="32"/>
                <w:color w:val="231F20"/>
                <w:spacing w:val="-4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32"/>
                <w:szCs w:val="32"/>
                <w:color w:val="231F20"/>
                <w:spacing w:val="0"/>
                <w:w w:val="99"/>
                <w:b/>
                <w:bCs/>
              </w:rPr>
              <w:t>Life</w:t>
            </w:r>
            <w:r>
              <w:rPr>
                <w:rFonts w:ascii="Trebuchet MS" w:hAnsi="Trebuchet MS" w:cs="Trebuchet MS" w:eastAsia="Trebuchet MS"/>
                <w:sz w:val="32"/>
                <w:szCs w:val="32"/>
                <w:color w:val="000000"/>
                <w:spacing w:val="0"/>
                <w:w w:val="100"/>
              </w:rPr>
            </w:r>
          </w:p>
        </w:tc>
      </w:tr>
      <w:tr>
        <w:trPr>
          <w:trHeight w:val="537" w:hRule="exact"/>
        </w:trPr>
        <w:tc>
          <w:tcPr>
            <w:tcW w:w="10800" w:type="dxa"/>
            <w:gridSpan w:val="2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6D6E71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352" w:right="4331"/>
              <w:jc w:val="center"/>
              <w:rPr>
                <w:rFonts w:ascii="Trebuchet MS" w:hAnsi="Trebuchet MS" w:cs="Trebuchet MS" w:eastAsia="Trebuchet MS"/>
                <w:sz w:val="24"/>
                <w:szCs w:val="24"/>
              </w:rPr>
            </w:pPr>
            <w:rPr/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  <w:i/>
              </w:rPr>
              <w:t>Immediate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2"/>
                <w:w w:val="100"/>
                <w:b/>
                <w:bCs/>
                <w:i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99"/>
                <w:b/>
                <w:bCs/>
                <w:i/>
              </w:rPr>
              <w:t>family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800" w:hRule="exact"/>
        </w:trPr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170" w:right="1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5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5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1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6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s.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tabs>
                <w:tab w:pos="52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3"/>
              </w:rPr>
              <w:t>im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3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2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4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2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91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2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9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70" w:right="-20"/>
              <w:jc w:val="left"/>
              <w:tabs>
                <w:tab w:pos="52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9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9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  <w:u w:val="single" w:color="221E1F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w w:val="100"/>
              </w:rPr>
            </w:r>
          </w:p>
          <w:p>
            <w:pPr>
              <w:spacing w:before="8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tabs>
                <w:tab w:pos="502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9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9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  <w:u w:val="single" w:color="221E1F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_.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7" w:hRule="exact"/>
        </w:trPr>
        <w:tc>
          <w:tcPr>
            <w:tcW w:w="10800" w:type="dxa"/>
            <w:gridSpan w:val="2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6D6E71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857" w:right="4837"/>
              <w:jc w:val="center"/>
              <w:rPr>
                <w:rFonts w:ascii="Trebuchet MS" w:hAnsi="Trebuchet MS" w:cs="Trebuchet MS" w:eastAsia="Trebuchet MS"/>
                <w:sz w:val="24"/>
                <w:szCs w:val="24"/>
              </w:rPr>
            </w:pPr>
            <w:rPr/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99"/>
                <w:b/>
                <w:bCs/>
                <w:i/>
              </w:rPr>
              <w:t>Ancestry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800" w:hRule="exact"/>
        </w:trPr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170" w:right="1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84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6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66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6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h;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7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7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97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97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7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id;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a;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4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5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2"/>
              </w:rPr>
              <w:t>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7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7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7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b;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7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tabs>
                <w:tab w:pos="52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2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8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9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5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5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4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2"/>
              </w:rPr>
              <w:t>nc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6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5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2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9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70" w:right="-20"/>
              <w:jc w:val="left"/>
              <w:tabs>
                <w:tab w:pos="52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9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9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  <w:u w:val="single" w:color="221E1F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w w:val="100"/>
              </w:rPr>
            </w:r>
          </w:p>
          <w:p>
            <w:pPr>
              <w:spacing w:before="8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tabs>
                <w:tab w:pos="502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9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9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  <w:u w:val="single" w:color="221E1F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_.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7" w:hRule="exact"/>
        </w:trPr>
        <w:tc>
          <w:tcPr>
            <w:tcW w:w="10800" w:type="dxa"/>
            <w:gridSpan w:val="2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6D6E71"/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052" w:right="4032"/>
              <w:jc w:val="center"/>
              <w:rPr>
                <w:rFonts w:ascii="Trebuchet MS" w:hAnsi="Trebuchet MS" w:cs="Trebuchet MS" w:eastAsia="Trebuchet MS"/>
                <w:sz w:val="24"/>
                <w:szCs w:val="24"/>
              </w:rPr>
            </w:pPr>
            <w:rPr/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  <w:i/>
              </w:rPr>
              <w:t>Where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7"/>
                <w:w w:val="100"/>
                <w:b/>
                <w:bCs/>
                <w:i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  <w:i/>
              </w:rPr>
              <w:t>born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5"/>
                <w:w w:val="100"/>
                <w:b/>
                <w:bCs/>
                <w:i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  <w:i/>
              </w:rPr>
              <w:t>and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  <w:i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99"/>
                <w:b/>
                <w:bCs/>
                <w:i/>
              </w:rPr>
              <w:t>raised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800" w:hRule="exact"/>
        </w:trPr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170" w:right="140"/>
              <w:jc w:val="left"/>
              <w:tabs>
                <w:tab w:pos="4120" w:val="left"/>
                <w:tab w:pos="47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5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5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170" w:right="111"/>
              <w:jc w:val="left"/>
              <w:tabs>
                <w:tab w:pos="4480" w:val="left"/>
                <w:tab w:pos="52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5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3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6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4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4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9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6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tabs>
                <w:tab w:pos="38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9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9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  <w:u w:val="single" w:color="221E1F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7" w:hRule="exact"/>
        </w:trPr>
        <w:tc>
          <w:tcPr>
            <w:tcW w:w="10800" w:type="dxa"/>
            <w:gridSpan w:val="2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6D6E71"/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161" w:right="4141"/>
              <w:jc w:val="center"/>
              <w:rPr>
                <w:rFonts w:ascii="Trebuchet MS" w:hAnsi="Trebuchet MS" w:cs="Trebuchet MS" w:eastAsia="Trebuchet MS"/>
                <w:sz w:val="24"/>
                <w:szCs w:val="24"/>
              </w:rPr>
            </w:pPr>
            <w:rPr/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  <w:i/>
              </w:rPr>
              <w:t>Parents’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19"/>
                <w:w w:val="100"/>
                <w:b/>
                <w:bCs/>
                <w:i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99"/>
                <w:b/>
                <w:bCs/>
                <w:i/>
              </w:rPr>
              <w:t>occupations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800" w:hRule="exact"/>
        </w:trPr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tabs>
                <w:tab w:pos="5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84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5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6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66"/>
              </w:rPr>
              <w:t>’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7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6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</w:rPr>
              <w:t>wa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tabs>
                <w:tab w:pos="52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5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6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5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9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8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6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9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tabs>
                <w:tab w:pos="272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9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9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  <w:u w:val="single" w:color="221E1F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5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6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4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9"/>
              </w:rPr>
              <w:t>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3"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7" w:hRule="exact"/>
        </w:trPr>
        <w:tc>
          <w:tcPr>
            <w:tcW w:w="10800" w:type="dxa"/>
            <w:gridSpan w:val="2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6D6E71"/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244" w:right="4224"/>
              <w:jc w:val="center"/>
              <w:rPr>
                <w:rFonts w:ascii="Trebuchet MS" w:hAnsi="Trebuchet MS" w:cs="Trebuchet MS" w:eastAsia="Trebuchet MS"/>
                <w:sz w:val="24"/>
                <w:szCs w:val="24"/>
              </w:rPr>
            </w:pPr>
            <w:rPr/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  <w:i/>
              </w:rPr>
              <w:t>Language(s)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  <w:i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99"/>
                <w:b/>
                <w:bCs/>
                <w:i/>
              </w:rPr>
              <w:t>spoken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800" w:hRule="exact"/>
        </w:trPr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170" w:right="110"/>
              <w:jc w:val="left"/>
              <w:tabs>
                <w:tab w:pos="3580" w:val="left"/>
                <w:tab w:pos="3740" w:val="left"/>
                <w:tab w:pos="5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5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2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2"/>
              </w:rPr>
              <w:t>ws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3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3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3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  <w:tab/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es.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8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tabs>
                <w:tab w:pos="462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5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70" w:right="-20"/>
              <w:jc w:val="left"/>
              <w:tabs>
                <w:tab w:pos="388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9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9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  <w:u w:val="single" w:color="221E1F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718" w:footer="0" w:top="1340" w:bottom="280" w:left="600" w:right="620"/>
          <w:headerReference w:type="default" r:id="rId13"/>
          <w:pgSz w:w="12240" w:h="15840"/>
        </w:sectPr>
      </w:pPr>
      <w:rPr/>
    </w:p>
    <w:p>
      <w:pPr>
        <w:spacing w:before="78" w:after="0" w:line="240" w:lineRule="auto"/>
        <w:ind w:left="100" w:right="-20"/>
        <w:jc w:val="left"/>
        <w:rPr>
          <w:rFonts w:ascii="Trebuchet MS" w:hAnsi="Trebuchet MS" w:cs="Trebuchet MS" w:eastAsia="Trebuchet MS"/>
          <w:sz w:val="20"/>
          <w:szCs w:val="20"/>
        </w:rPr>
      </w:pPr>
      <w:rPr/>
      <w:r>
        <w:rPr/>
        <w:pict>
          <v:group style="position:absolute;margin-left:315.49939pt;margin-top:123.468346pt;width:249.228012pt;height:.1pt;mso-position-horizontal-relative:page;mso-position-vertical-relative:paragraph;z-index:-613" coordorigin="6310,2469" coordsize="4985,2">
            <v:shape style="position:absolute;left:6310;top:2469;width:4985;height:2" coordorigin="6310,2469" coordsize="4985,0" path="m6310,2469l11295,2469e" filled="f" stroked="t" strokeweight=".6pt" strokecolor="#221E1F">
              <v:path arrowok="t"/>
            </v:shape>
          </v:group>
          <w10:wrap type="none"/>
        </w:pict>
      </w:r>
      <w:r>
        <w:rPr/>
        <w:pict>
          <v:group style="position:absolute;margin-left:315.49939pt;margin-top:240.312347pt;width:248.976012pt;height:.1pt;mso-position-horizontal-relative:page;mso-position-vertical-relative:paragraph;z-index:-612" coordorigin="6310,4806" coordsize="4980,2">
            <v:shape style="position:absolute;left:6310;top:4806;width:4980;height:2" coordorigin="6310,4806" coordsize="4980,0" path="m6310,4806l11290,4806e" filled="f" stroked="t" strokeweight=".6pt" strokecolor="#221E1F">
              <v:path arrowok="t"/>
            </v:shape>
          </v:group>
          <w10:wrap type="none"/>
        </w:pic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Handout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2-D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 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</w:rPr>
        <w:t>continued</w:t>
      </w:r>
      <w:r>
        <w:rPr>
          <w:rFonts w:ascii="Trebuchet MS" w:hAnsi="Trebuchet MS" w:cs="Trebuchet MS" w:eastAsia="Trebuchet MS"/>
          <w:sz w:val="20"/>
          <w:szCs w:val="20"/>
          <w:color w:val="000000"/>
          <w:spacing w:val="0"/>
          <w:w w:val="100"/>
        </w:rPr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0" w:type="dxa"/>
      </w:tblPr>
      <w:tblGrid/>
      <w:tr>
        <w:trPr>
          <w:trHeight w:val="537" w:hRule="exact"/>
        </w:trPr>
        <w:tc>
          <w:tcPr>
            <w:tcW w:w="10800" w:type="dxa"/>
            <w:gridSpan w:val="2"/>
            <w:tcBorders>
              <w:top w:val="nil" w:sz="6" w:space="0" w:color="auto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6D6E71"/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0" w:lineRule="auto"/>
              <w:ind w:left="4500" w:right="4480"/>
              <w:jc w:val="center"/>
              <w:rPr>
                <w:rFonts w:ascii="Trebuchet MS" w:hAnsi="Trebuchet MS" w:cs="Trebuchet MS" w:eastAsia="Trebuchet MS"/>
                <w:sz w:val="24"/>
                <w:szCs w:val="24"/>
              </w:rPr>
            </w:pPr>
            <w:rPr/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  <w:i/>
              </w:rPr>
              <w:t>Faith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6"/>
                <w:w w:val="100"/>
                <w:b/>
                <w:bCs/>
                <w:i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99"/>
                <w:b/>
                <w:bCs/>
                <w:i/>
              </w:rPr>
              <w:t>tradition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800" w:hRule="exact"/>
        </w:trPr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170" w:right="305"/>
              <w:jc w:val="left"/>
              <w:tabs>
                <w:tab w:pos="48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5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1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1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6"/>
                <w:w w:val="91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7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7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7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7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7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7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7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7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tabs>
                <w:tab w:pos="2320" w:val="left"/>
                <w:tab w:pos="50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9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9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  <w:u w:val="single" w:color="221E1F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170" w:right="110"/>
              <w:jc w:val="left"/>
              <w:tabs>
                <w:tab w:pos="5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8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6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2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2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6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5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9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33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tabs>
                <w:tab w:pos="5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9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9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  <w:u w:val="single" w:color="221E1F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w w:val="100"/>
              </w:rPr>
            </w:r>
          </w:p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tabs>
                <w:tab w:pos="5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9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9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  <w:u w:val="single" w:color="221E1F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7" w:hRule="exact"/>
        </w:trPr>
        <w:tc>
          <w:tcPr>
            <w:tcW w:w="10800" w:type="dxa"/>
            <w:gridSpan w:val="2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6D6E71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354" w:right="4334"/>
              <w:jc w:val="center"/>
              <w:rPr>
                <w:rFonts w:ascii="Trebuchet MS" w:hAnsi="Trebuchet MS" w:cs="Trebuchet MS" w:eastAsia="Trebuchet MS"/>
                <w:sz w:val="24"/>
                <w:szCs w:val="24"/>
              </w:rPr>
            </w:pPr>
            <w:rPr/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  <w:i/>
              </w:rPr>
              <w:t>Places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7"/>
                <w:w w:val="100"/>
                <w:b/>
                <w:bCs/>
                <w:i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  <w:i/>
              </w:rPr>
              <w:t>of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2"/>
                <w:w w:val="100"/>
                <w:b/>
                <w:bCs/>
                <w:i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99"/>
                <w:b/>
                <w:bCs/>
                <w:i/>
              </w:rPr>
              <w:t>worship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800" w:hRule="exact"/>
        </w:trPr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170" w:right="233"/>
              <w:jc w:val="left"/>
              <w:tabs>
                <w:tab w:pos="502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5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7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eg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7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7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7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7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7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7"/>
                <w:w w:val="97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7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7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es,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2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6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leg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4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6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tabs>
                <w:tab w:pos="352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9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9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  <w:u w:val="single" w:color="221E1F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170" w:right="158"/>
              <w:jc w:val="left"/>
              <w:tabs>
                <w:tab w:pos="4120" w:val="left"/>
                <w:tab w:pos="516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3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9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9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6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5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8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6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9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tabs>
                <w:tab w:pos="5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9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9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  <w:u w:val="single" w:color="221E1F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w w:val="100"/>
              </w:rPr>
            </w:r>
          </w:p>
          <w:p>
            <w:pPr>
              <w:spacing w:before="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tabs>
                <w:tab w:pos="5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9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9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  <w:u w:val="single" w:color="221E1F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7" w:hRule="exact"/>
        </w:trPr>
        <w:tc>
          <w:tcPr>
            <w:tcW w:w="10800" w:type="dxa"/>
            <w:gridSpan w:val="2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6D6E71"/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735" w:right="4716"/>
              <w:jc w:val="center"/>
              <w:rPr>
                <w:rFonts w:ascii="Trebuchet MS" w:hAnsi="Trebuchet MS" w:cs="Trebuchet MS" w:eastAsia="Trebuchet MS"/>
                <w:sz w:val="24"/>
                <w:szCs w:val="24"/>
              </w:rPr>
            </w:pPr>
            <w:rPr/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  <w:i/>
              </w:rPr>
              <w:t>Feast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6"/>
                <w:w w:val="100"/>
                <w:b/>
                <w:bCs/>
                <w:i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99"/>
                <w:b/>
                <w:bCs/>
                <w:i/>
              </w:rPr>
              <w:t>days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800" w:hRule="exact"/>
        </w:trPr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170" w:right="7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5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ts.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2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11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82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9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les: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5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ts.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6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tabs>
                <w:tab w:pos="5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9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9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  <w:u w:val="single" w:color="221E1F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7" w:hRule="exact"/>
        </w:trPr>
        <w:tc>
          <w:tcPr>
            <w:tcW w:w="10800" w:type="dxa"/>
            <w:gridSpan w:val="2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6D6E71"/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4745" w:right="4725"/>
              <w:jc w:val="center"/>
              <w:rPr>
                <w:rFonts w:ascii="Trebuchet MS" w:hAnsi="Trebuchet MS" w:cs="Trebuchet MS" w:eastAsia="Trebuchet MS"/>
                <w:sz w:val="24"/>
                <w:szCs w:val="24"/>
              </w:rPr>
            </w:pPr>
            <w:rPr/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100"/>
                <w:b/>
                <w:bCs/>
                <w:i/>
              </w:rPr>
              <w:t>The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-4"/>
                <w:w w:val="100"/>
                <w:b/>
                <w:bCs/>
                <w:i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FFFFFF"/>
                <w:spacing w:val="0"/>
                <w:w w:val="99"/>
                <w:b/>
                <w:bCs/>
                <w:i/>
              </w:rPr>
              <w:t>future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800" w:hRule="exact"/>
        </w:trPr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170" w:right="124"/>
              <w:jc w:val="left"/>
              <w:tabs>
                <w:tab w:pos="4180" w:val="left"/>
                <w:tab w:pos="5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92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2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2"/>
              </w:rPr>
              <w:t>ws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2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1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2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5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4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6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5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1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9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6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tabs>
                <w:tab w:pos="502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9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9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  <w:u w:val="single" w:color="221E1F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_.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0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170" w:right="149"/>
              <w:jc w:val="left"/>
              <w:tabs>
                <w:tab w:pos="510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rad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4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6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4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1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2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4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1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9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6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tabs>
                <w:tab w:pos="5140" w:val="left"/>
              </w:tabs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9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90"/>
                <w:u w:val="single" w:color="221E1F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  <w:u w:val="single" w:color="221E1F"/>
              </w:rPr>
              <w:tab/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  <w:u w:val="single" w:color="221E1F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</w:tbl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315.49939pt;margin-top:-183.401077pt;width:248.976012pt;height:.1pt;mso-position-horizontal-relative:page;mso-position-vertical-relative:paragraph;z-index:-611" coordorigin="6310,-3668" coordsize="4980,2">
            <v:shape style="position:absolute;left:6310;top:-3668;width:4980;height:2" coordorigin="6310,-3668" coordsize="4980,0" path="m6310,-3668l11290,-3668e" filled="f" stroked="t" strokeweight=".6pt" strokecolor="#221E1F">
              <v:path arrowok="t"/>
            </v:shape>
          </v:group>
          <w10:wrap type="none"/>
        </w:pict>
      </w:r>
      <w:r>
        <w:rPr/>
        <w:pict>
          <v:group style="position:absolute;margin-left:315.49939pt;margin-top:-169.001083pt;width:248.976012pt;height:.1pt;mso-position-horizontal-relative:page;mso-position-vertical-relative:paragraph;z-index:-610" coordorigin="6310,-3380" coordsize="4980,2">
            <v:shape style="position:absolute;left:6310;top:-3380;width:4980;height:2" coordorigin="6310,-3380" coordsize="4980,0" path="m6310,-3380l11290,-3380e" filled="f" stroked="t" strokeweight=".6pt" strokecolor="#221E1F">
              <v:path arrowok="t"/>
            </v:shape>
          </v:group>
          <w10:wrap type="none"/>
        </w:pict>
      </w:r>
      <w:r>
        <w:rPr/>
        <w:pict>
          <v:group style="position:absolute;margin-left:315.49939pt;margin-top:-154.601089pt;width:248.976012pt;height:.1pt;mso-position-horizontal-relative:page;mso-position-vertical-relative:paragraph;z-index:-609" coordorigin="6310,-3092" coordsize="4980,2">
            <v:shape style="position:absolute;left:6310;top:-3092;width:4980;height:2" coordorigin="6310,-3092" coordsize="4980,0" path="m6310,-3092l11290,-3092e" filled="f" stroked="t" strokeweight=".6pt" strokecolor="#221E1F">
              <v:path arrowok="t"/>
            </v:shape>
          </v:group>
          <w10:wrap type="none"/>
        </w:pict>
      </w:r>
      <w:r>
        <w:rPr/>
        <w:pict>
          <v:group style="position:absolute;margin-left:45.499401pt;margin-top:-52.157085pt;width:249.480012pt;height:.1pt;mso-position-horizontal-relative:page;mso-position-vertical-relative:paragraph;z-index:-608" coordorigin="910,-1043" coordsize="4990,2">
            <v:shape style="position:absolute;left:910;top:-1043;width:4990;height:2" coordorigin="910,-1043" coordsize="4990,0" path="m910,-1043l5900,-1043e" filled="f" stroked="t" strokeweight=".6pt" strokecolor="#221E1F">
              <v:path arrowok="t"/>
            </v:shape>
          </v:group>
          <w10:wrap type="none"/>
        </w:pict>
      </w:r>
      <w:r>
        <w:rPr/>
        <w:pict>
          <v:group style="position:absolute;margin-left:315.49939pt;margin-top:-52.157085pt;width:248.976012pt;height:.1pt;mso-position-horizontal-relative:page;mso-position-vertical-relative:paragraph;z-index:-607" coordorigin="6310,-1043" coordsize="4980,2">
            <v:shape style="position:absolute;left:6310;top:-1043;width:4980;height:2" coordorigin="6310,-1043" coordsize="4980,0" path="m6310,-1043l11290,-1043e" filled="f" stroked="t" strokeweight=".6pt" strokecolor="#221E1F">
              <v:path arrowok="t"/>
            </v:shape>
          </v:group>
          <w10:wrap type="none"/>
        </w:pict>
      </w:r>
      <w:r>
        <w:rPr/>
        <w:pict>
          <v:group style="position:absolute;margin-left:45.499401pt;margin-top:-37.757061pt;width:249.480012pt;height:.1pt;mso-position-horizontal-relative:page;mso-position-vertical-relative:paragraph;z-index:-606" coordorigin="910,-755" coordsize="4990,2">
            <v:shape style="position:absolute;left:910;top:-755;width:4990;height:2" coordorigin="910,-755" coordsize="4990,0" path="m910,-755l5900,-755e" filled="f" stroked="t" strokeweight=".6pt" strokecolor="#221E1F">
              <v:path arrowok="t"/>
            </v:shape>
          </v:group>
          <w10:wrap type="none"/>
        </w:pict>
      </w:r>
      <w:r>
        <w:rPr/>
        <w:pict>
          <v:group style="position:absolute;margin-left:315.49939pt;margin-top:-37.757061pt;width:248.976012pt;height:.1pt;mso-position-horizontal-relative:page;mso-position-vertical-relative:paragraph;z-index:-605" coordorigin="6310,-755" coordsize="4980,2">
            <v:shape style="position:absolute;left:6310;top:-755;width:4980;height:2" coordorigin="6310,-755" coordsize="4980,0" path="m6310,-755l11290,-755e" filled="f" stroked="t" strokeweight=".6pt" strokecolor="#221E1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sim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84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66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dif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84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66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0" w:top="400" w:bottom="280" w:left="620" w:right="600"/>
          <w:headerReference w:type="default" r:id="rId14"/>
          <w:pgSz w:w="12240" w:h="15840"/>
        </w:sectPr>
      </w:pPr>
      <w:rPr/>
    </w:p>
    <w:p>
      <w:pPr>
        <w:spacing w:before="55" w:after="0" w:line="240" w:lineRule="auto"/>
        <w:ind w:left="4297" w:right="-20"/>
        <w:jc w:val="left"/>
        <w:rPr>
          <w:rFonts w:ascii="Trebuchet MS" w:hAnsi="Trebuchet MS" w:cs="Trebuchet MS" w:eastAsia="Trebuchet MS"/>
          <w:sz w:val="32"/>
          <w:szCs w:val="32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.914001pt;margin-top:42.999992pt;width:33.872372pt;height:534.000006pt;mso-position-horizontal-relative:page;mso-position-vertical-relative:page;z-index:-604" type="#_x0000_t202" filled="f" stroked="f">
            <v:textbox inset="0,0,0,0" style="layout-flow:vertical;mso-layout-flow-alt:bottom-to-top">
              <w:txbxContent>
                <w:p>
                  <w:pPr>
                    <w:spacing w:before="0" w:after="0" w:line="286" w:lineRule="exact"/>
                    <w:ind w:left="20" w:right="-62"/>
                    <w:jc w:val="left"/>
                    <w:rPr>
                      <w:rFonts w:ascii="Times New Roman" w:hAnsi="Times New Roman" w:cs="Times New Roman" w:eastAsia="Times New Roman"/>
                      <w:sz w:val="28"/>
                      <w:szCs w:val="28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color w:val="231F20"/>
                      <w:spacing w:val="-7"/>
                      <w:w w:val="101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color w:val="231F20"/>
                      <w:spacing w:val="-3"/>
                      <w:w w:val="101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color w:val="231F20"/>
                      <w:spacing w:val="-1"/>
                      <w:w w:val="105"/>
                    </w:rPr>
                    <w:t>m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color w:val="231F20"/>
                      <w:spacing w:val="0"/>
                      <w:w w:val="95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color w:val="231F20"/>
                      <w:spacing w:val="-38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color w:val="231F20"/>
                      <w:spacing w:val="0"/>
                      <w:w w:val="100"/>
                    </w:rPr>
                    <w:t>_________________________________________________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color w:val="231F20"/>
                      <w:spacing w:val="57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color w:val="231F20"/>
                      <w:spacing w:val="2"/>
                      <w:w w:val="100"/>
                    </w:rPr>
                    <w:t>D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color w:val="231F20"/>
                      <w:spacing w:val="-2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color w:val="231F20"/>
                      <w:spacing w:val="-23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color w:val="231F20"/>
                      <w:spacing w:val="0"/>
                      <w:w w:val="100"/>
                    </w:rPr>
                    <w:t>_________________</w:t>
                  </w:r>
                  <w:r>
                    <w:rPr>
                      <w:rFonts w:ascii="Times New Roman" w:hAnsi="Times New Roman" w:cs="Times New Roman" w:eastAsia="Times New Roman"/>
                      <w:sz w:val="28"/>
                      <w:szCs w:val="28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6" w:after="0" w:line="140" w:lineRule="exact"/>
                    <w:jc w:val="left"/>
                    <w:rPr>
                      <w:sz w:val="14"/>
                      <w:szCs w:val="14"/>
                    </w:rPr>
                  </w:pPr>
                  <w:rPr/>
                  <w:r>
                    <w:rPr>
                      <w:sz w:val="14"/>
                      <w:szCs w:val="14"/>
                    </w:rPr>
                  </w:r>
                </w:p>
                <w:p>
                  <w:pPr>
                    <w:spacing w:before="0" w:after="0" w:line="240" w:lineRule="auto"/>
                    <w:ind w:left="20" w:right="-20"/>
                    <w:jc w:val="left"/>
                    <w:rPr>
                      <w:rFonts w:ascii="Trebuchet MS" w:hAnsi="Trebuchet MS" w:cs="Trebuchet MS" w:eastAsia="Trebuchet MS"/>
                      <w:sz w:val="20"/>
                      <w:szCs w:val="20"/>
                    </w:rPr>
                  </w:pPr>
                  <w:rPr/>
                  <w:r>
                    <w:rPr>
                      <w:rFonts w:ascii="Trebuchet MS" w:hAnsi="Trebuchet MS" w:cs="Trebuchet MS" w:eastAsia="Trebuchet MS"/>
                      <w:sz w:val="20"/>
                      <w:szCs w:val="20"/>
                      <w:color w:val="231F20"/>
                      <w:spacing w:val="0"/>
                      <w:w w:val="100"/>
                    </w:rPr>
                    <w:t>Handout</w:t>
                  </w:r>
                  <w:r>
                    <w:rPr>
                      <w:rFonts w:ascii="Trebuchet MS" w:hAnsi="Trebuchet MS" w:cs="Trebuchet MS" w:eastAsia="Trebuchet MS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Trebuchet MS" w:hAnsi="Trebuchet MS" w:cs="Trebuchet MS" w:eastAsia="Trebuchet MS"/>
                      <w:sz w:val="20"/>
                      <w:szCs w:val="20"/>
                      <w:color w:val="231F20"/>
                      <w:spacing w:val="0"/>
                      <w:w w:val="100"/>
                    </w:rPr>
                    <w:t>2-E</w:t>
                  </w:r>
                  <w:r>
                    <w:rPr>
                      <w:rFonts w:ascii="Trebuchet MS" w:hAnsi="Trebuchet MS" w:cs="Trebuchet MS" w:eastAsia="Trebuchet MS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</w:rPr>
        <w:t>Notes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</w:rPr>
        <w:t>on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</w:rPr>
        <w:t>Early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-8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</w:rPr>
        <w:t>Church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-11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</w:rPr>
        <w:t>Heresies</w:t>
      </w:r>
      <w:r>
        <w:rPr>
          <w:rFonts w:ascii="Trebuchet MS" w:hAnsi="Trebuchet MS" w:cs="Trebuchet MS" w:eastAsia="Trebuchet MS"/>
          <w:sz w:val="32"/>
          <w:szCs w:val="32"/>
          <w:color w:val="000000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0" w:type="dxa"/>
      </w:tblPr>
      <w:tblGrid/>
      <w:tr>
        <w:trPr>
          <w:trHeight w:val="1689" w:hRule="exact"/>
        </w:trPr>
        <w:tc>
          <w:tcPr>
            <w:tcW w:w="2700" w:type="dxa"/>
            <w:tcBorders>
              <w:top w:val="nil" w:sz="6" w:space="0" w:color="auto"/>
              <w:bottom w:val="single" w:sz="8.0" w:space="0" w:color="231F20"/>
              <w:left w:val="single" w:sz="8.0" w:space="0" w:color="231F20"/>
              <w:right w:val="single" w:sz="8.0" w:space="0" w:color="231F20"/>
            </w:tcBorders>
            <w:shd w:val="clear" w:color="auto" w:fill="D1D3D4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7" w:lineRule="auto"/>
              <w:ind w:left="293" w:right="273"/>
              <w:jc w:val="center"/>
              <w:rPr>
                <w:rFonts w:ascii="Trebuchet MS" w:hAnsi="Trebuchet MS" w:cs="Trebuchet MS" w:eastAsia="Trebuchet MS"/>
                <w:sz w:val="24"/>
                <w:szCs w:val="24"/>
              </w:rPr>
            </w:pPr>
            <w:rPr/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Name,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and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-4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a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-1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short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description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-13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of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-3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99"/>
                <w:b/>
                <w:bCs/>
              </w:rPr>
              <w:t>the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99"/>
                <w:b/>
                <w:bCs/>
              </w:rPr>
              <w:t>heresy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700" w:type="dxa"/>
            <w:tcBorders>
              <w:top w:val="nil" w:sz="6" w:space="0" w:color="auto"/>
              <w:bottom w:val="single" w:sz="8.0" w:space="0" w:color="231F20"/>
              <w:left w:val="single" w:sz="8.0" w:space="0" w:color="231F20"/>
              <w:right w:val="single" w:sz="8.0" w:space="0" w:color="231F20"/>
            </w:tcBorders>
            <w:shd w:val="clear" w:color="auto" w:fill="D1D3D4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2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7" w:lineRule="auto"/>
              <w:ind w:left="193" w:right="173" w:firstLine="-1"/>
              <w:jc w:val="center"/>
              <w:rPr>
                <w:rFonts w:ascii="Trebuchet MS" w:hAnsi="Trebuchet MS" w:cs="Trebuchet MS" w:eastAsia="Trebuchet MS"/>
                <w:sz w:val="24"/>
                <w:szCs w:val="24"/>
              </w:rPr>
            </w:pPr>
            <w:rPr/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Why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-5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think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99"/>
                <w:b/>
                <w:bCs/>
              </w:rPr>
              <w:t>people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99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believed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-1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these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-6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99"/>
                <w:b/>
                <w:bCs/>
              </w:rPr>
              <w:t>false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99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99"/>
                <w:b/>
                <w:bCs/>
              </w:rPr>
              <w:t>teachings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700" w:type="dxa"/>
            <w:tcBorders>
              <w:top w:val="nil" w:sz="6" w:space="0" w:color="auto"/>
              <w:bottom w:val="single" w:sz="8.0" w:space="0" w:color="231F20"/>
              <w:left w:val="single" w:sz="8.0" w:space="0" w:color="231F20"/>
              <w:right w:val="single" w:sz="8.0" w:space="0" w:color="231F20"/>
            </w:tcBorders>
            <w:shd w:val="clear" w:color="auto" w:fill="D1D3D4"/>
          </w:tcPr>
          <w:p>
            <w:pPr>
              <w:spacing w:before="4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7" w:lineRule="auto"/>
              <w:ind w:left="1035" w:right="167" w:firstLine="-806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Pr/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Who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-5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responded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-12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and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when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700" w:type="dxa"/>
            <w:tcBorders>
              <w:top w:val="nil" w:sz="6" w:space="0" w:color="auto"/>
              <w:bottom w:val="single" w:sz="8.0" w:space="0" w:color="231F20"/>
              <w:left w:val="single" w:sz="8.0" w:space="0" w:color="231F20"/>
              <w:right w:val="single" w:sz="8.0" w:space="0" w:color="231F20"/>
            </w:tcBorders>
            <w:shd w:val="clear" w:color="auto" w:fill="D1D3D4"/>
          </w:tcPr>
          <w:p>
            <w:pPr>
              <w:spacing w:before="4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7" w:lineRule="auto"/>
              <w:ind w:left="439" w:right="330" w:firstLine="-47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Pr/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What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-6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the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-4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Church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said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-4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in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response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700" w:type="dxa"/>
            <w:tcBorders>
              <w:top w:val="nil" w:sz="6" w:space="0" w:color="auto"/>
              <w:bottom w:val="single" w:sz="8.0" w:space="0" w:color="231F20"/>
              <w:left w:val="single" w:sz="8.0" w:space="0" w:color="231F20"/>
              <w:right w:val="single" w:sz="8.0" w:space="0" w:color="231F20"/>
            </w:tcBorders>
            <w:shd w:val="clear" w:color="auto" w:fill="D1D3D4"/>
          </w:tcPr>
          <w:p>
            <w:pPr>
              <w:spacing w:before="2" w:after="0" w:line="130" w:lineRule="exact"/>
              <w:jc w:val="left"/>
              <w:rPr>
                <w:sz w:val="13"/>
                <w:szCs w:val="13"/>
              </w:rPr>
            </w:pPr>
            <w:rPr/>
            <w:r>
              <w:rPr>
                <w:sz w:val="13"/>
                <w:szCs w:val="13"/>
              </w:rPr>
            </w:r>
          </w:p>
          <w:p>
            <w:pPr>
              <w:spacing w:before="0" w:after="0" w:line="247" w:lineRule="auto"/>
              <w:ind w:left="295" w:right="275"/>
              <w:jc w:val="center"/>
              <w:rPr>
                <w:rFonts w:ascii="Trebuchet MS" w:hAnsi="Trebuchet MS" w:cs="Trebuchet MS" w:eastAsia="Trebuchet MS"/>
                <w:sz w:val="24"/>
                <w:szCs w:val="24"/>
              </w:rPr>
            </w:pPr>
            <w:rPr/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Why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-5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I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think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99"/>
                <w:b/>
                <w:bCs/>
              </w:rPr>
              <w:t>the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99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Church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-17"/>
                <w:w w:val="100"/>
                <w:b/>
                <w:bCs/>
              </w:rPr>
              <w:t>’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-1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99"/>
                <w:b/>
                <w:bCs/>
              </w:rPr>
              <w:t>response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99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was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-4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helpful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-8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to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members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-10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of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99"/>
                <w:b/>
                <w:bCs/>
              </w:rPr>
              <w:t>the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99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early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-6"/>
                <w:w w:val="100"/>
                <w:b/>
                <w:bCs/>
              </w:rPr>
              <w:t> 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99"/>
                <w:b/>
                <w:bCs/>
              </w:rPr>
              <w:t>Church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2070" w:hRule="exact"/>
        </w:trPr>
        <w:tc>
          <w:tcPr>
            <w:tcW w:w="2700" w:type="dxa"/>
            <w:tcBorders>
              <w:top w:val="single" w:sz="8.0" w:space="0" w:color="231F20"/>
              <w:bottom w:val="single" w:sz="8.0" w:space="0" w:color="231F20"/>
              <w:left w:val="single" w:sz="8.0" w:space="0" w:color="231F20"/>
              <w:right w:val="single" w:sz="8.0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Pr/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  <w:i/>
              </w:rPr>
              <w:t>Docetism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700" w:type="dxa"/>
            <w:tcBorders>
              <w:top w:val="single" w:sz="8.0" w:space="0" w:color="231F20"/>
              <w:bottom w:val="single" w:sz="8.0" w:space="0" w:color="231F20"/>
              <w:left w:val="single" w:sz="8.0" w:space="0" w:color="231F20"/>
              <w:right w:val="single" w:sz="8.0" w:space="0" w:color="231F20"/>
            </w:tcBorders>
          </w:tcPr>
          <w:p>
            <w:pPr/>
            <w:rPr/>
          </w:p>
        </w:tc>
        <w:tc>
          <w:tcPr>
            <w:tcW w:w="2700" w:type="dxa"/>
            <w:tcBorders>
              <w:top w:val="single" w:sz="8.0" w:space="0" w:color="231F20"/>
              <w:bottom w:val="single" w:sz="8.0" w:space="0" w:color="231F20"/>
              <w:left w:val="single" w:sz="8.0" w:space="0" w:color="231F20"/>
              <w:right w:val="single" w:sz="8.0" w:space="0" w:color="231F20"/>
            </w:tcBorders>
          </w:tcPr>
          <w:p>
            <w:pPr/>
            <w:rPr/>
          </w:p>
        </w:tc>
        <w:tc>
          <w:tcPr>
            <w:tcW w:w="2700" w:type="dxa"/>
            <w:tcBorders>
              <w:top w:val="single" w:sz="8.0" w:space="0" w:color="231F20"/>
              <w:bottom w:val="single" w:sz="8.0" w:space="0" w:color="231F20"/>
              <w:left w:val="single" w:sz="8.0" w:space="0" w:color="231F20"/>
              <w:right w:val="single" w:sz="8.0" w:space="0" w:color="231F20"/>
            </w:tcBorders>
          </w:tcPr>
          <w:p>
            <w:pPr/>
            <w:rPr/>
          </w:p>
        </w:tc>
        <w:tc>
          <w:tcPr>
            <w:tcW w:w="2700" w:type="dxa"/>
            <w:tcBorders>
              <w:top w:val="single" w:sz="8.0" w:space="0" w:color="231F20"/>
              <w:bottom w:val="single" w:sz="8.0" w:space="0" w:color="231F20"/>
              <w:left w:val="single" w:sz="8.0" w:space="0" w:color="231F20"/>
              <w:right w:val="single" w:sz="8.0" w:space="0" w:color="231F20"/>
            </w:tcBorders>
          </w:tcPr>
          <w:p>
            <w:pPr/>
            <w:rPr/>
          </w:p>
        </w:tc>
      </w:tr>
      <w:tr>
        <w:trPr>
          <w:trHeight w:val="2070" w:hRule="exact"/>
        </w:trPr>
        <w:tc>
          <w:tcPr>
            <w:tcW w:w="2700" w:type="dxa"/>
            <w:tcBorders>
              <w:top w:val="single" w:sz="8.0" w:space="0" w:color="231F20"/>
              <w:bottom w:val="single" w:sz="8.0" w:space="0" w:color="231F20"/>
              <w:left w:val="single" w:sz="8.0" w:space="0" w:color="231F20"/>
              <w:right w:val="single" w:sz="8.0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Pr/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  <w:i/>
              </w:rPr>
              <w:t>Arianism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700" w:type="dxa"/>
            <w:tcBorders>
              <w:top w:val="single" w:sz="8.0" w:space="0" w:color="231F20"/>
              <w:bottom w:val="single" w:sz="8.0" w:space="0" w:color="231F20"/>
              <w:left w:val="single" w:sz="8.0" w:space="0" w:color="231F20"/>
              <w:right w:val="single" w:sz="8.0" w:space="0" w:color="231F20"/>
            </w:tcBorders>
          </w:tcPr>
          <w:p>
            <w:pPr/>
            <w:rPr/>
          </w:p>
        </w:tc>
        <w:tc>
          <w:tcPr>
            <w:tcW w:w="2700" w:type="dxa"/>
            <w:tcBorders>
              <w:top w:val="single" w:sz="8.0" w:space="0" w:color="231F20"/>
              <w:bottom w:val="single" w:sz="8.0" w:space="0" w:color="231F20"/>
              <w:left w:val="single" w:sz="8.0" w:space="0" w:color="231F20"/>
              <w:right w:val="single" w:sz="8.0" w:space="0" w:color="231F20"/>
            </w:tcBorders>
          </w:tcPr>
          <w:p>
            <w:pPr/>
            <w:rPr/>
          </w:p>
        </w:tc>
        <w:tc>
          <w:tcPr>
            <w:tcW w:w="2700" w:type="dxa"/>
            <w:tcBorders>
              <w:top w:val="single" w:sz="8.0" w:space="0" w:color="231F20"/>
              <w:bottom w:val="single" w:sz="8.0" w:space="0" w:color="231F20"/>
              <w:left w:val="single" w:sz="8.0" w:space="0" w:color="231F20"/>
              <w:right w:val="single" w:sz="8.0" w:space="0" w:color="231F20"/>
            </w:tcBorders>
          </w:tcPr>
          <w:p>
            <w:pPr/>
            <w:rPr/>
          </w:p>
        </w:tc>
        <w:tc>
          <w:tcPr>
            <w:tcW w:w="2700" w:type="dxa"/>
            <w:tcBorders>
              <w:top w:val="single" w:sz="8.0" w:space="0" w:color="231F20"/>
              <w:bottom w:val="single" w:sz="8.0" w:space="0" w:color="231F20"/>
              <w:left w:val="single" w:sz="8.0" w:space="0" w:color="231F20"/>
              <w:right w:val="single" w:sz="8.0" w:space="0" w:color="231F20"/>
            </w:tcBorders>
          </w:tcPr>
          <w:p>
            <w:pPr/>
            <w:rPr/>
          </w:p>
        </w:tc>
      </w:tr>
      <w:tr>
        <w:trPr>
          <w:trHeight w:val="2070" w:hRule="exact"/>
        </w:trPr>
        <w:tc>
          <w:tcPr>
            <w:tcW w:w="2700" w:type="dxa"/>
            <w:tcBorders>
              <w:top w:val="single" w:sz="8.0" w:space="0" w:color="231F20"/>
              <w:bottom w:val="single" w:sz="8.0" w:space="0" w:color="231F20"/>
              <w:left w:val="single" w:sz="8.0" w:space="0" w:color="231F20"/>
              <w:right w:val="single" w:sz="8.0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Pr/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  <w:i/>
              </w:rPr>
              <w:t>Nestorianism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700" w:type="dxa"/>
            <w:tcBorders>
              <w:top w:val="single" w:sz="8.0" w:space="0" w:color="231F20"/>
              <w:bottom w:val="single" w:sz="8.0" w:space="0" w:color="231F20"/>
              <w:left w:val="single" w:sz="8.0" w:space="0" w:color="231F20"/>
              <w:right w:val="single" w:sz="8.0" w:space="0" w:color="231F20"/>
            </w:tcBorders>
          </w:tcPr>
          <w:p>
            <w:pPr/>
            <w:rPr/>
          </w:p>
        </w:tc>
        <w:tc>
          <w:tcPr>
            <w:tcW w:w="2700" w:type="dxa"/>
            <w:tcBorders>
              <w:top w:val="single" w:sz="8.0" w:space="0" w:color="231F20"/>
              <w:bottom w:val="single" w:sz="8.0" w:space="0" w:color="231F20"/>
              <w:left w:val="single" w:sz="8.0" w:space="0" w:color="231F20"/>
              <w:right w:val="single" w:sz="8.0" w:space="0" w:color="231F20"/>
            </w:tcBorders>
          </w:tcPr>
          <w:p>
            <w:pPr/>
            <w:rPr/>
          </w:p>
        </w:tc>
        <w:tc>
          <w:tcPr>
            <w:tcW w:w="2700" w:type="dxa"/>
            <w:tcBorders>
              <w:top w:val="single" w:sz="8.0" w:space="0" w:color="231F20"/>
              <w:bottom w:val="single" w:sz="8.0" w:space="0" w:color="231F20"/>
              <w:left w:val="single" w:sz="8.0" w:space="0" w:color="231F20"/>
              <w:right w:val="single" w:sz="8.0" w:space="0" w:color="231F20"/>
            </w:tcBorders>
          </w:tcPr>
          <w:p>
            <w:pPr/>
            <w:rPr/>
          </w:p>
        </w:tc>
        <w:tc>
          <w:tcPr>
            <w:tcW w:w="2700" w:type="dxa"/>
            <w:tcBorders>
              <w:top w:val="single" w:sz="8.0" w:space="0" w:color="231F20"/>
              <w:bottom w:val="single" w:sz="8.0" w:space="0" w:color="231F20"/>
              <w:left w:val="single" w:sz="8.0" w:space="0" w:color="231F20"/>
              <w:right w:val="single" w:sz="8.0" w:space="0" w:color="231F20"/>
            </w:tcBorders>
          </w:tcPr>
          <w:p>
            <w:pPr/>
            <w:rPr/>
          </w:p>
        </w:tc>
      </w:tr>
      <w:tr>
        <w:trPr>
          <w:trHeight w:val="2070" w:hRule="exact"/>
        </w:trPr>
        <w:tc>
          <w:tcPr>
            <w:tcW w:w="2700" w:type="dxa"/>
            <w:tcBorders>
              <w:top w:val="single" w:sz="8.0" w:space="0" w:color="231F20"/>
              <w:bottom w:val="single" w:sz="8.0" w:space="0" w:color="231F20"/>
              <w:left w:val="single" w:sz="8.0" w:space="0" w:color="231F20"/>
              <w:right w:val="single" w:sz="8.0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rebuchet MS" w:hAnsi="Trebuchet MS" w:cs="Trebuchet MS" w:eastAsia="Trebuchet MS"/>
                <w:sz w:val="24"/>
                <w:szCs w:val="24"/>
              </w:rPr>
            </w:pPr>
            <w:rPr/>
            <w:r>
              <w:rPr>
                <w:rFonts w:ascii="Trebuchet MS" w:hAnsi="Trebuchet MS" w:cs="Trebuchet MS" w:eastAsia="Trebuchet MS"/>
                <w:sz w:val="24"/>
                <w:szCs w:val="24"/>
                <w:color w:val="231F20"/>
                <w:spacing w:val="0"/>
                <w:w w:val="100"/>
                <w:b/>
                <w:bCs/>
                <w:i/>
              </w:rPr>
              <w:t>Monophysitism</w:t>
            </w:r>
            <w:r>
              <w:rPr>
                <w:rFonts w:ascii="Trebuchet MS" w:hAnsi="Trebuchet MS" w:cs="Trebuchet MS" w:eastAsia="Trebuchet MS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2700" w:type="dxa"/>
            <w:tcBorders>
              <w:top w:val="single" w:sz="8.0" w:space="0" w:color="231F20"/>
              <w:bottom w:val="single" w:sz="8.0" w:space="0" w:color="231F20"/>
              <w:left w:val="single" w:sz="8.0" w:space="0" w:color="231F20"/>
              <w:right w:val="single" w:sz="8.0" w:space="0" w:color="231F20"/>
            </w:tcBorders>
          </w:tcPr>
          <w:p>
            <w:pPr/>
            <w:rPr/>
          </w:p>
        </w:tc>
        <w:tc>
          <w:tcPr>
            <w:tcW w:w="2700" w:type="dxa"/>
            <w:tcBorders>
              <w:top w:val="single" w:sz="8.0" w:space="0" w:color="231F20"/>
              <w:bottom w:val="single" w:sz="8.0" w:space="0" w:color="231F20"/>
              <w:left w:val="single" w:sz="8.0" w:space="0" w:color="231F20"/>
              <w:right w:val="single" w:sz="8.0" w:space="0" w:color="231F20"/>
            </w:tcBorders>
          </w:tcPr>
          <w:p>
            <w:pPr/>
            <w:rPr/>
          </w:p>
        </w:tc>
        <w:tc>
          <w:tcPr>
            <w:tcW w:w="2700" w:type="dxa"/>
            <w:tcBorders>
              <w:top w:val="single" w:sz="8.0" w:space="0" w:color="231F20"/>
              <w:bottom w:val="single" w:sz="8.0" w:space="0" w:color="231F20"/>
              <w:left w:val="single" w:sz="8.0" w:space="0" w:color="231F20"/>
              <w:right w:val="single" w:sz="8.0" w:space="0" w:color="231F20"/>
            </w:tcBorders>
          </w:tcPr>
          <w:p>
            <w:pPr/>
            <w:rPr/>
          </w:p>
        </w:tc>
        <w:tc>
          <w:tcPr>
            <w:tcW w:w="2700" w:type="dxa"/>
            <w:tcBorders>
              <w:top w:val="single" w:sz="8.0" w:space="0" w:color="231F20"/>
              <w:bottom w:val="single" w:sz="8.0" w:space="0" w:color="231F20"/>
              <w:left w:val="single" w:sz="8.0" w:space="0" w:color="231F20"/>
              <w:right w:val="single" w:sz="8.0" w:space="0" w:color="231F20"/>
            </w:tcBorders>
          </w:tcPr>
          <w:p>
            <w:pPr/>
            <w:rPr/>
          </w:p>
        </w:tc>
      </w:tr>
    </w:tbl>
    <w:p>
      <w:pPr>
        <w:spacing w:after="0"/>
        <w:sectPr>
          <w:pgMar w:header="0" w:footer="0" w:top="780" w:bottom="280" w:left="1500" w:right="600"/>
          <w:headerReference w:type="default" r:id="rId15"/>
          <w:pgSz w:w="15860" w:h="12260" w:orient="landscape"/>
        </w:sectPr>
      </w:pPr>
      <w:rPr/>
    </w:p>
    <w:p>
      <w:pPr>
        <w:spacing w:before="42" w:after="0" w:line="240" w:lineRule="auto"/>
        <w:ind w:left="100" w:right="-82"/>
        <w:jc w:val="left"/>
        <w:tabs>
          <w:tab w:pos="766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-7"/>
          <w:w w:val="101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-3"/>
          <w:w w:val="101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-1"/>
          <w:w w:val="105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-3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-38"/>
          <w:w w:val="90"/>
        </w:rPr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26" w:lineRule="exact"/>
        <w:ind w:left="100" w:right="-20"/>
        <w:jc w:val="left"/>
        <w:rPr>
          <w:rFonts w:ascii="Trebuchet MS" w:hAnsi="Trebuchet MS" w:cs="Trebuchet MS" w:eastAsia="Trebuchet MS"/>
          <w:sz w:val="20"/>
          <w:szCs w:val="20"/>
        </w:rPr>
      </w:pPr>
      <w:rPr/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  <w:position w:val="-1"/>
        </w:rPr>
        <w:t>Handout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  <w:position w:val="-1"/>
        </w:rPr>
        <w:t> </w:t>
      </w:r>
      <w:r>
        <w:rPr>
          <w:rFonts w:ascii="Trebuchet MS" w:hAnsi="Trebuchet MS" w:cs="Trebuchet MS" w:eastAsia="Trebuchet MS"/>
          <w:sz w:val="20"/>
          <w:szCs w:val="20"/>
          <w:color w:val="231F20"/>
          <w:spacing w:val="0"/>
          <w:w w:val="100"/>
          <w:position w:val="-1"/>
        </w:rPr>
        <w:t>2-F</w:t>
      </w:r>
      <w:r>
        <w:rPr>
          <w:rFonts w:ascii="Trebuchet MS" w:hAnsi="Trebuchet MS" w:cs="Trebuchet MS" w:eastAsia="Trebuchet MS"/>
          <w:sz w:val="20"/>
          <w:szCs w:val="20"/>
          <w:color w:val="000000"/>
          <w:spacing w:val="0"/>
          <w:w w:val="100"/>
          <w:position w:val="0"/>
        </w:rPr>
      </w:r>
    </w:p>
    <w:p>
      <w:pPr>
        <w:spacing w:before="42" w:after="0" w:line="240" w:lineRule="auto"/>
        <w:ind w:right="-20"/>
        <w:jc w:val="left"/>
        <w:tabs>
          <w:tab w:pos="2940" w:val="left"/>
        </w:tabs>
        <w:rPr>
          <w:rFonts w:ascii="Times New Roman" w:hAnsi="Times New Roman" w:cs="Times New Roman" w:eastAsia="Times New Roman"/>
          <w:sz w:val="28"/>
          <w:szCs w:val="2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2"/>
          <w:w w:val="101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-5"/>
          <w:w w:val="103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-2"/>
          <w:w w:val="103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-25"/>
          <w:w w:val="90"/>
        </w:rPr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90"/>
          <w:u w:val="single" w:color="221E1F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100"/>
          <w:u w:val="single" w:color="221E1F"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100"/>
          <w:u w:val="single" w:color="221E1F"/>
        </w:rPr>
      </w:r>
      <w:r>
        <w:rPr>
          <w:rFonts w:ascii="Times New Roman" w:hAnsi="Times New Roman" w:cs="Times New Roman" w:eastAsia="Times New Roman"/>
          <w:sz w:val="28"/>
          <w:szCs w:val="28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</w:r>
    </w:p>
    <w:p>
      <w:pPr>
        <w:jc w:val="left"/>
        <w:spacing w:after="0"/>
        <w:sectPr>
          <w:pgMar w:header="0" w:footer="0" w:top="620" w:bottom="280" w:left="620" w:right="760"/>
          <w:headerReference w:type="default" r:id="rId16"/>
          <w:pgSz w:w="12240" w:h="15840"/>
          <w:cols w:num="2" w:equalWidth="0">
            <w:col w:w="7661" w:space="127"/>
            <w:col w:w="3072"/>
          </w:cols>
        </w:sectPr>
      </w:pPr>
      <w:rPr/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3553" w:right="3393"/>
        <w:jc w:val="center"/>
        <w:rPr>
          <w:rFonts w:ascii="Trebuchet MS" w:hAnsi="Trebuchet MS" w:cs="Trebuchet MS" w:eastAsia="Trebuchet MS"/>
          <w:sz w:val="32"/>
          <w:szCs w:val="32"/>
        </w:rPr>
      </w:pPr>
      <w:rPr/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</w:rPr>
        <w:t>P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-10"/>
          <w:w w:val="100"/>
          <w:b/>
          <w:bCs/>
        </w:rPr>
        <w:t>r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</w:rPr>
        <w:t>aying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</w:rPr>
        <w:t>the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-5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</w:rPr>
        <w:t>Nicene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100"/>
          <w:b/>
          <w:bCs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31F20"/>
          <w:spacing w:val="0"/>
          <w:w w:val="99"/>
          <w:b/>
          <w:bCs/>
        </w:rPr>
        <w:t>Creed</w:t>
      </w:r>
      <w:r>
        <w:rPr>
          <w:rFonts w:ascii="Trebuchet MS" w:hAnsi="Trebuchet MS" w:cs="Trebuchet MS" w:eastAsia="Trebuchet MS"/>
          <w:sz w:val="32"/>
          <w:szCs w:val="32"/>
          <w:color w:val="000000"/>
          <w:spacing w:val="0"/>
          <w:w w:val="100"/>
        </w:rPr>
      </w:r>
    </w:p>
    <w:p>
      <w:pPr>
        <w:spacing w:before="83" w:after="0" w:line="751" w:lineRule="auto"/>
        <w:ind w:left="584" w:right="424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lmi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4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es.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5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1" w:after="0" w:line="240" w:lineRule="auto"/>
        <w:ind w:left="2306" w:right="214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2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him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5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521" w:right="236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en,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918" w:right="175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5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</w:rPr>
        <w:t>n.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751" w:lineRule="auto"/>
        <w:ind w:left="1433" w:right="1273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ucifi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uf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8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8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4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8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es.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1" w:after="0" w:line="240" w:lineRule="auto"/>
        <w:ind w:left="2151" w:right="199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8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9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935" w:right="77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751" w:lineRule="auto"/>
        <w:ind w:left="869" w:right="709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8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ifi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4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ets.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1" w:after="0" w:line="240" w:lineRule="auto"/>
        <w:ind w:left="2941" w:right="2781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lic,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9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8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h.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177" w:right="301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8" w:right="968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5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en.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type w:val="continuous"/>
      <w:pgSz w:w="12240" w:h="15840"/>
      <w:pgMar w:top="98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34.914001pt;width:534.000006pt;height:16pt;mso-position-horizontal-relative:page;mso-position-vertical-relative:page;z-index:-652" type="#_x0000_t202" filled="f" stroked="f">
          <v:textbox inset="0,0,0,0">
            <w:txbxContent>
              <w:p>
                <w:pPr>
                  <w:spacing w:before="0" w:after="0" w:line="286" w:lineRule="exact"/>
                  <w:ind w:left="20" w:right="-62"/>
                  <w:jc w:val="left"/>
                  <w:tabs>
                    <w:tab w:pos="7580" w:val="left"/>
                    <w:tab w:pos="10660" w:val="left"/>
                  </w:tabs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7"/>
                    <w:w w:val="101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3"/>
                    <w:w w:val="101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1"/>
                    <w:w w:val="105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95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3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38"/>
                    <w:w w:val="9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90"/>
                    <w:u w:val="single" w:color="221E1F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  <w:u w:val="single" w:color="221E1F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  <w:u w:val="single" w:color="221E1F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2"/>
                    <w:w w:val="101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5"/>
                    <w:w w:val="10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2"/>
                    <w:w w:val="103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95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2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25"/>
                    <w:w w:val="9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90"/>
                    <w:u w:val="single" w:color="221E1F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  <w:u w:val="single" w:color="221E1F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  <w:u w:val="single" w:color="221E1F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34.914001pt;width:534.000006pt;height:16pt;mso-position-horizontal-relative:page;mso-position-vertical-relative:page;z-index:-651" type="#_x0000_t202" filled="f" stroked="f">
          <v:textbox inset="0,0,0,0">
            <w:txbxContent>
              <w:p>
                <w:pPr>
                  <w:spacing w:before="0" w:after="0" w:line="286" w:lineRule="exact"/>
                  <w:ind w:left="20" w:right="-62"/>
                  <w:jc w:val="left"/>
                  <w:tabs>
                    <w:tab w:pos="7580" w:val="left"/>
                    <w:tab w:pos="10660" w:val="left"/>
                  </w:tabs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7"/>
                    <w:w w:val="101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3"/>
                    <w:w w:val="101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1"/>
                    <w:w w:val="105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95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3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38"/>
                    <w:w w:val="9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90"/>
                    <w:u w:val="single" w:color="221E1F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  <w:u w:val="single" w:color="221E1F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  <w:u w:val="single" w:color="221E1F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2"/>
                    <w:w w:val="101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5"/>
                    <w:w w:val="10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2"/>
                    <w:w w:val="103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95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2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25"/>
                    <w:w w:val="9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90"/>
                    <w:u w:val="single" w:color="221E1F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  <w:u w:val="single" w:color="221E1F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  <w:u w:val="single" w:color="221E1F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34.914001pt;width:534.000006pt;height:33.872372pt;mso-position-horizontal-relative:page;mso-position-vertical-relative:page;z-index:-650" type="#_x0000_t202" filled="f" stroked="f">
          <v:textbox inset="0,0,0,0">
            <w:txbxContent>
              <w:p>
                <w:pPr>
                  <w:spacing w:before="0" w:after="0" w:line="286" w:lineRule="exact"/>
                  <w:ind w:left="20" w:right="-62"/>
                  <w:jc w:val="left"/>
                  <w:tabs>
                    <w:tab w:pos="7580" w:val="left"/>
                    <w:tab w:pos="10660" w:val="left"/>
                  </w:tabs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7"/>
                    <w:w w:val="101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3"/>
                    <w:w w:val="101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1"/>
                    <w:w w:val="105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95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3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38"/>
                    <w:w w:val="9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90"/>
                    <w:u w:val="single" w:color="221E1F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  <w:u w:val="single" w:color="221E1F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  <w:u w:val="single" w:color="221E1F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2"/>
                    <w:w w:val="101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5"/>
                    <w:w w:val="10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2"/>
                    <w:w w:val="103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95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2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25"/>
                    <w:w w:val="9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90"/>
                    <w:u w:val="single" w:color="221E1F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  <w:u w:val="single" w:color="221E1F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  <w:u w:val="single" w:color="221E1F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6" w:after="0" w:line="140" w:lineRule="exact"/>
                  <w:jc w:val="left"/>
                  <w:rPr>
                    <w:sz w:val="14"/>
                    <w:szCs w:val="14"/>
                  </w:rPr>
                </w:pPr>
                <w:rPr/>
                <w:r>
                  <w:rPr>
                    <w:sz w:val="14"/>
                    <w:szCs w:val="14"/>
                  </w:rPr>
                </w:r>
              </w:p>
              <w:p>
                <w:pPr>
                  <w:spacing w:before="0" w:after="0" w:line="240" w:lineRule="auto"/>
                  <w:ind w:left="20" w:right="-20"/>
                  <w:jc w:val="left"/>
                  <w:rPr>
                    <w:rFonts w:ascii="Trebuchet MS" w:hAnsi="Trebuchet MS" w:cs="Trebuchet MS" w:eastAsia="Trebuchet MS"/>
                    <w:sz w:val="20"/>
                    <w:szCs w:val="20"/>
                  </w:rPr>
                </w:pPr>
                <w:rPr/>
                <w:r>
                  <w:rPr>
                    <w:rFonts w:ascii="Trebuchet MS" w:hAnsi="Trebuchet MS" w:cs="Trebuchet MS" w:eastAsia="Trebuchet MS"/>
                    <w:sz w:val="20"/>
                    <w:szCs w:val="20"/>
                    <w:color w:val="231F20"/>
                    <w:spacing w:val="0"/>
                    <w:w w:val="100"/>
                  </w:rPr>
                  <w:t>Handout</w:t>
                </w:r>
                <w:r>
                  <w:rPr>
                    <w:rFonts w:ascii="Trebuchet MS" w:hAnsi="Trebuchet MS" w:cs="Trebuchet MS" w:eastAsia="Trebuchet MS"/>
                    <w:sz w:val="20"/>
                    <w:szCs w:val="20"/>
                    <w:color w:val="231F20"/>
                    <w:spacing w:val="0"/>
                    <w:w w:val="100"/>
                  </w:rPr>
                  <w:t> </w:t>
                </w:r>
                <w:r>
                  <w:rPr>
                    <w:rFonts w:ascii="Trebuchet MS" w:hAnsi="Trebuchet MS" w:cs="Trebuchet MS" w:eastAsia="Trebuchet MS"/>
                    <w:sz w:val="20"/>
                    <w:szCs w:val="20"/>
                    <w:color w:val="231F20"/>
                    <w:spacing w:val="0"/>
                    <w:w w:val="100"/>
                  </w:rPr>
                  <w:t>2-C</w:t>
                </w:r>
                <w:r>
                  <w:rPr>
                    <w:rFonts w:ascii="Trebuchet MS" w:hAnsi="Trebuchet MS" w:cs="Trebuchet MS" w:eastAsia="Trebuchet MS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34.914001pt;width:534.000006pt;height:33.872372pt;mso-position-horizontal-relative:page;mso-position-vertical-relative:page;z-index:-649" type="#_x0000_t202" filled="f" stroked="f">
          <v:textbox inset="0,0,0,0">
            <w:txbxContent>
              <w:p>
                <w:pPr>
                  <w:spacing w:before="0" w:after="0" w:line="286" w:lineRule="exact"/>
                  <w:ind w:left="20" w:right="-62"/>
                  <w:jc w:val="left"/>
                  <w:tabs>
                    <w:tab w:pos="7580" w:val="left"/>
                    <w:tab w:pos="10660" w:val="left"/>
                  </w:tabs>
                  <w:rPr>
                    <w:rFonts w:ascii="Times New Roman" w:hAnsi="Times New Roman" w:cs="Times New Roman" w:eastAsia="Times New Roman"/>
                    <w:sz w:val="28"/>
                    <w:szCs w:val="2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7"/>
                    <w:w w:val="101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3"/>
                    <w:w w:val="101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1"/>
                    <w:w w:val="105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95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3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38"/>
                    <w:w w:val="9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90"/>
                    <w:u w:val="single" w:color="221E1F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  <w:u w:val="single" w:color="221E1F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  <w:u w:val="single" w:color="221E1F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2"/>
                    <w:w w:val="101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5"/>
                    <w:w w:val="103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2"/>
                    <w:w w:val="103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95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2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-25"/>
                    <w:w w:val="9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90"/>
                    <w:u w:val="single" w:color="221E1F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  <w:u w:val="single" w:color="221E1F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  <w:u w:val="single" w:color="221E1F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231F20"/>
                    <w:spacing w:val="0"/>
                    <w:w w:val="100"/>
                  </w:rPr>
                </w:r>
                <w:r>
                  <w:rPr>
                    <w:rFonts w:ascii="Times New Roman" w:hAnsi="Times New Roman" w:cs="Times New Roman" w:eastAsia="Times New Roman"/>
                    <w:sz w:val="28"/>
                    <w:szCs w:val="28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6" w:after="0" w:line="140" w:lineRule="exact"/>
                  <w:jc w:val="left"/>
                  <w:rPr>
                    <w:sz w:val="14"/>
                    <w:szCs w:val="14"/>
                  </w:rPr>
                </w:pPr>
                <w:rPr/>
                <w:r>
                  <w:rPr>
                    <w:sz w:val="14"/>
                    <w:szCs w:val="14"/>
                  </w:rPr>
                </w:r>
              </w:p>
              <w:p>
                <w:pPr>
                  <w:spacing w:before="0" w:after="0" w:line="240" w:lineRule="auto"/>
                  <w:ind w:left="20" w:right="-20"/>
                  <w:jc w:val="left"/>
                  <w:rPr>
                    <w:rFonts w:ascii="Trebuchet MS" w:hAnsi="Trebuchet MS" w:cs="Trebuchet MS" w:eastAsia="Trebuchet MS"/>
                    <w:sz w:val="20"/>
                    <w:szCs w:val="20"/>
                  </w:rPr>
                </w:pPr>
                <w:rPr/>
                <w:r>
                  <w:rPr>
                    <w:rFonts w:ascii="Trebuchet MS" w:hAnsi="Trebuchet MS" w:cs="Trebuchet MS" w:eastAsia="Trebuchet MS"/>
                    <w:sz w:val="20"/>
                    <w:szCs w:val="20"/>
                    <w:color w:val="231F20"/>
                    <w:spacing w:val="0"/>
                    <w:w w:val="100"/>
                  </w:rPr>
                  <w:t>Handout</w:t>
                </w:r>
                <w:r>
                  <w:rPr>
                    <w:rFonts w:ascii="Trebuchet MS" w:hAnsi="Trebuchet MS" w:cs="Trebuchet MS" w:eastAsia="Trebuchet MS"/>
                    <w:sz w:val="20"/>
                    <w:szCs w:val="20"/>
                    <w:color w:val="231F20"/>
                    <w:spacing w:val="0"/>
                    <w:w w:val="100"/>
                  </w:rPr>
                  <w:t> </w:t>
                </w:r>
                <w:r>
                  <w:rPr>
                    <w:rFonts w:ascii="Trebuchet MS" w:hAnsi="Trebuchet MS" w:cs="Trebuchet MS" w:eastAsia="Trebuchet MS"/>
                    <w:sz w:val="20"/>
                    <w:szCs w:val="20"/>
                    <w:color w:val="231F20"/>
                    <w:spacing w:val="0"/>
                    <w:w w:val="100"/>
                  </w:rPr>
                  <w:t>2-D</w:t>
                </w:r>
                <w:r>
                  <w:rPr>
                    <w:rFonts w:ascii="Trebuchet MS" w:hAnsi="Trebuchet MS" w:cs="Trebuchet MS" w:eastAsia="Trebuchet MS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lifeteen.com/" TargetMode="External"/><Relationship Id="rId7" Type="http://schemas.openxmlformats.org/officeDocument/2006/relationships/hyperlink" Target="http://www.facebook.com/lifeteen" TargetMode="External"/><Relationship Id="rId8" Type="http://schemas.openxmlformats.org/officeDocument/2006/relationships/hyperlink" Target="http://www.facebook.com/lifeteen" TargetMode="External"/><Relationship Id="rId9" Type="http://schemas.openxmlformats.org/officeDocument/2006/relationships/hyperlink" Target="http://www.facebook.com/lifeteen" TargetMode="External"/><Relationship Id="rId10" Type="http://schemas.openxmlformats.org/officeDocument/2006/relationships/header" Target="header2.xm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header" Target="header5.xml"/><Relationship Id="rId14" Type="http://schemas.openxmlformats.org/officeDocument/2006/relationships/header" Target="header6.xml"/><Relationship Id="rId15" Type="http://schemas.openxmlformats.org/officeDocument/2006/relationships/header" Target="header7.xml"/><Relationship Id="rId16" Type="http://schemas.openxmlformats.org/officeDocument/2006/relationships/header" Target="header8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2020-03-16T14:41:34Z</dcterms:created>
  <dcterms:modified xsi:type="dcterms:W3CDTF">2020-03-16T14:41:34Z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2017-02-28T00:00:00Z</vt:filetime>
  </property>
  <property fmtid="{D5CDD505-2E9C-101B-9397-08002B2CF9AE}" pid="3" name="LastSaved">
    <vt:filetime>2020-03-16T00:00:00Z</vt:filetime>
  </property>
</Properties>
</file>