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20" w:right="-20"/>
        <w:jc w:val="left"/>
        <w:tabs>
          <w:tab w:pos="840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4pt;margin-top:2.729905pt;width:504pt;height:.1pt;mso-position-horizontal-relative:page;mso-position-vertical-relative:paragraph;z-index:-237" coordorigin="1080,55" coordsize="10080,2">
            <v:shape style="position:absolute;left:1080;top:55;width:10080;height:2" coordorigin="1080,55" coordsize="10080,0" path="m1080,55l11160,55e" filled="f" stroked="t" strokeweight=".5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60" w:right="960"/>
        </w:sectPr>
      </w:pPr>
      <w:rPr/>
    </w:p>
    <w:p>
      <w:pPr>
        <w:spacing w:before="19" w:after="0" w:line="240" w:lineRule="auto"/>
        <w:ind w:left="12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7"/>
        </w:rPr>
        <w:t>9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6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76"/>
          <w:szCs w:val="76"/>
        </w:rPr>
      </w:pPr>
      <w:rPr/>
      <w:r>
        <w:rPr>
          <w:rFonts w:ascii="Arial" w:hAnsi="Arial" w:cs="Arial" w:eastAsia="Arial"/>
          <w:sz w:val="76"/>
          <w:szCs w:val="76"/>
          <w:color w:val="231F20"/>
          <w:spacing w:val="4"/>
          <w:w w:val="92"/>
        </w:rPr>
        <w:t>W</w:t>
      </w:r>
      <w:r>
        <w:rPr>
          <w:rFonts w:ascii="Arial" w:hAnsi="Arial" w:cs="Arial" w:eastAsia="Arial"/>
          <w:sz w:val="76"/>
          <w:szCs w:val="76"/>
          <w:color w:val="231F20"/>
          <w:spacing w:val="2"/>
          <w:w w:val="66"/>
        </w:rPr>
        <w:t>i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42"/>
        </w:rPr>
        <w:t>s</w:t>
      </w:r>
      <w:r>
        <w:rPr>
          <w:rFonts w:ascii="Arial" w:hAnsi="Arial" w:cs="Arial" w:eastAsia="Arial"/>
          <w:sz w:val="76"/>
          <w:szCs w:val="76"/>
          <w:color w:val="231F20"/>
          <w:spacing w:val="11"/>
          <w:w w:val="58"/>
        </w:rPr>
        <w:t>d</w:t>
      </w:r>
      <w:r>
        <w:rPr>
          <w:rFonts w:ascii="Arial" w:hAnsi="Arial" w:cs="Arial" w:eastAsia="Arial"/>
          <w:sz w:val="76"/>
          <w:szCs w:val="76"/>
          <w:color w:val="231F20"/>
          <w:spacing w:val="7"/>
          <w:w w:val="52"/>
        </w:rPr>
        <w:t>o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58"/>
        </w:rPr>
        <w:t>m</w:t>
      </w:r>
      <w:r>
        <w:rPr>
          <w:rFonts w:ascii="Arial" w:hAnsi="Arial" w:cs="Arial" w:eastAsia="Arial"/>
          <w:sz w:val="76"/>
          <w:szCs w:val="76"/>
          <w:color w:val="231F20"/>
          <w:spacing w:val="-90"/>
          <w:w w:val="100"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5"/>
          <w:w w:val="83"/>
        </w:rPr>
        <w:t>F</w:t>
      </w:r>
      <w:r>
        <w:rPr>
          <w:rFonts w:ascii="Arial" w:hAnsi="Arial" w:cs="Arial" w:eastAsia="Arial"/>
          <w:sz w:val="76"/>
          <w:szCs w:val="76"/>
          <w:color w:val="231F20"/>
          <w:spacing w:val="4"/>
          <w:w w:val="52"/>
        </w:rPr>
        <w:t>o</w:t>
      </w:r>
      <w:r>
        <w:rPr>
          <w:rFonts w:ascii="Arial" w:hAnsi="Arial" w:cs="Arial" w:eastAsia="Arial"/>
          <w:sz w:val="76"/>
          <w:szCs w:val="76"/>
          <w:color w:val="231F20"/>
          <w:spacing w:val="13"/>
          <w:w w:val="58"/>
        </w:rPr>
        <w:t>u</w:t>
      </w:r>
      <w:r>
        <w:rPr>
          <w:rFonts w:ascii="Arial" w:hAnsi="Arial" w:cs="Arial" w:eastAsia="Arial"/>
          <w:sz w:val="76"/>
          <w:szCs w:val="76"/>
          <w:color w:val="231F20"/>
          <w:spacing w:val="9"/>
          <w:w w:val="58"/>
        </w:rPr>
        <w:t>n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58"/>
        </w:rPr>
        <w:t>d</w:t>
      </w:r>
      <w:r>
        <w:rPr>
          <w:rFonts w:ascii="Arial" w:hAnsi="Arial" w:cs="Arial" w:eastAsia="Arial"/>
          <w:sz w:val="76"/>
          <w:szCs w:val="76"/>
          <w:color w:val="231F20"/>
          <w:spacing w:val="-90"/>
          <w:w w:val="100"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9"/>
          <w:w w:val="87"/>
        </w:rPr>
        <w:t>P</w:t>
      </w:r>
      <w:r>
        <w:rPr>
          <w:rFonts w:ascii="Arial" w:hAnsi="Arial" w:cs="Arial" w:eastAsia="Arial"/>
          <w:sz w:val="76"/>
          <w:szCs w:val="76"/>
          <w:color w:val="231F20"/>
          <w:spacing w:val="20"/>
          <w:w w:val="52"/>
        </w:rPr>
        <w:t>o</w:t>
      </w:r>
      <w:r>
        <w:rPr>
          <w:rFonts w:ascii="Arial" w:hAnsi="Arial" w:cs="Arial" w:eastAsia="Arial"/>
          <w:sz w:val="76"/>
          <w:szCs w:val="76"/>
          <w:color w:val="231F20"/>
          <w:spacing w:val="11"/>
          <w:w w:val="44"/>
        </w:rPr>
        <w:t>e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58"/>
        </w:rPr>
        <w:t>m</w:t>
      </w:r>
      <w:r>
        <w:rPr>
          <w:rFonts w:ascii="Arial" w:hAnsi="Arial" w:cs="Arial" w:eastAsia="Arial"/>
          <w:sz w:val="76"/>
          <w:szCs w:val="76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60" w:right="960"/>
          <w:cols w:num="2" w:equalWidth="0">
            <w:col w:w="1323" w:space="1492"/>
            <w:col w:w="7505"/>
          </w:cols>
        </w:sectPr>
      </w:pPr>
      <w:rPr/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53" w:lineRule="exact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81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7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9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1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5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50" w:lineRule="auto"/>
        <w:ind w:left="570" w:right="58" w:firstLine="-45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3" w:after="0" w:line="250" w:lineRule="auto"/>
        <w:ind w:left="570" w:right="61" w:firstLine="-45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4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4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4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3" w:after="0" w:line="250" w:lineRule="auto"/>
        <w:ind w:left="570" w:right="58" w:firstLine="-45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7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3" w:after="0" w:line="250" w:lineRule="auto"/>
        <w:ind w:left="570" w:right="60" w:firstLine="-45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8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9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95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3" w:after="0" w:line="250" w:lineRule="auto"/>
        <w:ind w:left="570" w:right="60" w:firstLine="-45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3" w:after="0" w:line="240" w:lineRule="auto"/>
        <w:ind w:left="120" w:right="-20"/>
        <w:jc w:val="left"/>
        <w:tabs>
          <w:tab w:pos="5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50" w:lineRule="auto"/>
        <w:ind w:left="570" w:right="57" w:firstLine="-45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3" w:after="0" w:line="250" w:lineRule="auto"/>
        <w:ind w:left="570" w:right="59" w:firstLine="-45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" w:type="dxa"/>
      </w:tblPr>
      <w:tblGrid/>
      <w:tr>
        <w:trPr>
          <w:trHeight w:val="536" w:hRule="exact"/>
        </w:trPr>
        <w:tc>
          <w:tcPr>
            <w:tcW w:w="10080" w:type="dxa"/>
            <w:gridSpan w:val="3"/>
            <w:tcBorders>
              <w:top w:val="nil" w:sz="6" w:space="0" w:color="auto"/>
              <w:bottom w:val="single" w:sz="8.000041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66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6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6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6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6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96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96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3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4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5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36" w:hRule="exact"/>
        </w:trPr>
        <w:tc>
          <w:tcPr>
            <w:tcW w:w="3360" w:type="dxa"/>
            <w:tcBorders>
              <w:top w:val="single" w:sz="8.000041" w:space="0" w:color="231F20"/>
              <w:bottom w:val="single" w:sz="8.000091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360" w:type="dxa"/>
            <w:tcBorders>
              <w:top w:val="single" w:sz="8.000041" w:space="0" w:color="231F20"/>
              <w:bottom w:val="single" w:sz="8.000091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360" w:type="dxa"/>
            <w:tcBorders>
              <w:top w:val="single" w:sz="8.000041" w:space="0" w:color="231F20"/>
              <w:bottom w:val="single" w:sz="8.000091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36" w:hRule="exact"/>
        </w:trPr>
        <w:tc>
          <w:tcPr>
            <w:tcW w:w="3360" w:type="dxa"/>
            <w:tcBorders>
              <w:top w:val="single" w:sz="8.000091" w:space="0" w:color="231F20"/>
              <w:bottom w:val="single" w:sz="8.000035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360" w:type="dxa"/>
            <w:tcBorders>
              <w:top w:val="single" w:sz="8.000091" w:space="0" w:color="231F20"/>
              <w:bottom w:val="single" w:sz="8.000035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360" w:type="dxa"/>
            <w:tcBorders>
              <w:top w:val="single" w:sz="8.000091" w:space="0" w:color="231F20"/>
              <w:bottom w:val="single" w:sz="8.000035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36" w:hRule="exact"/>
        </w:trPr>
        <w:tc>
          <w:tcPr>
            <w:tcW w:w="3360" w:type="dxa"/>
            <w:tcBorders>
              <w:top w:val="single" w:sz="8.000035" w:space="0" w:color="231F20"/>
              <w:bottom w:val="single" w:sz="8.000015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360" w:type="dxa"/>
            <w:tcBorders>
              <w:top w:val="single" w:sz="8.000035" w:space="0" w:color="231F20"/>
              <w:bottom w:val="single" w:sz="8.000015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360" w:type="dxa"/>
            <w:tcBorders>
              <w:top w:val="single" w:sz="8.000035" w:space="0" w:color="231F20"/>
              <w:bottom w:val="single" w:sz="8.000015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36" w:hRule="exact"/>
        </w:trPr>
        <w:tc>
          <w:tcPr>
            <w:tcW w:w="3360" w:type="dxa"/>
            <w:tcBorders>
              <w:top w:val="single" w:sz="8.000015" w:space="0" w:color="231F20"/>
              <w:bottom w:val="single" w:sz="8.000056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360" w:type="dxa"/>
            <w:tcBorders>
              <w:top w:val="single" w:sz="8.000015" w:space="0" w:color="231F20"/>
              <w:bottom w:val="single" w:sz="8.000056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6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360" w:type="dxa"/>
            <w:tcBorders>
              <w:top w:val="single" w:sz="8.000015" w:space="0" w:color="231F20"/>
              <w:bottom w:val="single" w:sz="8.000056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36" w:hRule="exact"/>
        </w:trPr>
        <w:tc>
          <w:tcPr>
            <w:tcW w:w="3360" w:type="dxa"/>
            <w:tcBorders>
              <w:top w:val="single" w:sz="8.000056" w:space="0" w:color="231F20"/>
              <w:bottom w:val="single" w:sz="8.000006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360" w:type="dxa"/>
            <w:tcBorders>
              <w:top w:val="single" w:sz="8.000056" w:space="0" w:color="231F20"/>
              <w:bottom w:val="single" w:sz="8.000006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6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360" w:type="dxa"/>
            <w:tcBorders>
              <w:top w:val="single" w:sz="8.000056" w:space="0" w:color="231F20"/>
              <w:bottom w:val="single" w:sz="8.000006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6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36" w:hRule="exact"/>
        </w:trPr>
        <w:tc>
          <w:tcPr>
            <w:tcW w:w="3360" w:type="dxa"/>
            <w:tcBorders>
              <w:top w:val="single" w:sz="8.000006" w:space="0" w:color="231F20"/>
              <w:bottom w:val="single" w:sz="8.00001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360" w:type="dxa"/>
            <w:tcBorders>
              <w:top w:val="single" w:sz="8.000006" w:space="0" w:color="231F20"/>
              <w:bottom w:val="single" w:sz="8.00001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360" w:type="dxa"/>
            <w:tcBorders>
              <w:top w:val="single" w:sz="8.000006" w:space="0" w:color="231F20"/>
              <w:bottom w:val="single" w:sz="8.00001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6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36" w:hRule="exact"/>
        </w:trPr>
        <w:tc>
          <w:tcPr>
            <w:tcW w:w="3360" w:type="dxa"/>
            <w:tcBorders>
              <w:top w:val="single" w:sz="8.00001" w:space="0" w:color="231F20"/>
              <w:bottom w:val="single" w:sz="8.00004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360" w:type="dxa"/>
            <w:tcBorders>
              <w:top w:val="single" w:sz="8.00001" w:space="0" w:color="231F20"/>
              <w:bottom w:val="single" w:sz="8.00004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360" w:type="dxa"/>
            <w:tcBorders>
              <w:top w:val="single" w:sz="8.00001" w:space="0" w:color="231F20"/>
              <w:bottom w:val="single" w:sz="8.00004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36" w:hRule="exact"/>
        </w:trPr>
        <w:tc>
          <w:tcPr>
            <w:tcW w:w="3360" w:type="dxa"/>
            <w:tcBorders>
              <w:top w:val="single" w:sz="8.00004" w:space="0" w:color="231F20"/>
              <w:bottom w:val="single" w:sz="8.000030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360" w:type="dxa"/>
            <w:tcBorders>
              <w:top w:val="single" w:sz="8.00004" w:space="0" w:color="231F20"/>
              <w:bottom w:val="single" w:sz="8.000030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6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360" w:type="dxa"/>
            <w:tcBorders>
              <w:top w:val="single" w:sz="8.00004" w:space="0" w:color="231F20"/>
              <w:bottom w:val="single" w:sz="8.000030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36" w:hRule="exact"/>
        </w:trPr>
        <w:tc>
          <w:tcPr>
            <w:tcW w:w="3360" w:type="dxa"/>
            <w:tcBorders>
              <w:top w:val="single" w:sz="8.000030" w:space="0" w:color="231F20"/>
              <w:bottom w:val="single" w:sz="8.000019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360" w:type="dxa"/>
            <w:tcBorders>
              <w:top w:val="single" w:sz="8.000030" w:space="0" w:color="231F20"/>
              <w:bottom w:val="single" w:sz="8.000019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360" w:type="dxa"/>
            <w:tcBorders>
              <w:top w:val="single" w:sz="8.000030" w:space="0" w:color="231F20"/>
              <w:bottom w:val="single" w:sz="8.000019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type w:val="continuous"/>
          <w:pgSz w:w="12240" w:h="15840"/>
          <w:pgMar w:top="1040" w:bottom="280" w:left="960" w:right="960"/>
        </w:sectPr>
      </w:pPr>
      <w:rPr/>
    </w:p>
    <w:p>
      <w:pPr>
        <w:spacing w:before="71" w:after="0" w:line="240" w:lineRule="auto"/>
        <w:ind w:left="12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9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8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nu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" w:type="dxa"/>
      </w:tblPr>
      <w:tblGrid/>
      <w:tr>
        <w:trPr>
          <w:trHeight w:val="536" w:hRule="exact"/>
        </w:trPr>
        <w:tc>
          <w:tcPr>
            <w:tcW w:w="3360" w:type="dxa"/>
            <w:tcBorders>
              <w:top w:val="single" w:sz="8" w:space="0" w:color="231F20"/>
              <w:bottom w:val="single" w:sz="8.000194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360" w:type="dxa"/>
            <w:tcBorders>
              <w:top w:val="single" w:sz="8" w:space="0" w:color="231F20"/>
              <w:bottom w:val="single" w:sz="8.000194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360" w:type="dxa"/>
            <w:tcBorders>
              <w:top w:val="single" w:sz="8" w:space="0" w:color="231F20"/>
              <w:bottom w:val="single" w:sz="8.000194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1890" w:hRule="exact"/>
        </w:trPr>
        <w:tc>
          <w:tcPr>
            <w:tcW w:w="3360" w:type="dxa"/>
            <w:tcBorders>
              <w:top w:val="single" w:sz="8.000194" w:space="0" w:color="231F20"/>
              <w:bottom w:val="single" w:sz="8.000194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</w:rPr>
              <w:t>#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7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200"/>
              </w:rPr>
              <w:t>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1"/>
                <w:w w:val="2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9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200"/>
              </w:rPr>
              <w:t>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360" w:type="dxa"/>
            <w:tcBorders>
              <w:top w:val="single" w:sz="8.000194" w:space="0" w:color="231F20"/>
              <w:bottom w:val="single" w:sz="8.000194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</w:rPr>
              <w:t>#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7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200"/>
              </w:rPr>
              <w:t>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1"/>
                <w:w w:val="2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9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200"/>
              </w:rPr>
              <w:t>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360" w:type="dxa"/>
            <w:tcBorders>
              <w:top w:val="single" w:sz="8.000194" w:space="0" w:color="231F20"/>
              <w:bottom w:val="single" w:sz="8.000194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</w:rPr>
              <w:t>#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7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200"/>
              </w:rPr>
              <w:t>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1"/>
                <w:w w:val="2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9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200"/>
              </w:rPr>
              <w:t>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1890" w:hRule="exact"/>
        </w:trPr>
        <w:tc>
          <w:tcPr>
            <w:tcW w:w="3360" w:type="dxa"/>
            <w:tcBorders>
              <w:top w:val="single" w:sz="8.000194" w:space="0" w:color="231F20"/>
              <w:bottom w:val="single" w:sz="8.00005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</w:rPr>
              <w:t>#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7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200"/>
              </w:rPr>
              <w:t>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1"/>
                <w:w w:val="2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9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200"/>
              </w:rPr>
              <w:t>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360" w:type="dxa"/>
            <w:tcBorders>
              <w:top w:val="single" w:sz="8.000194" w:space="0" w:color="231F20"/>
              <w:bottom w:val="single" w:sz="8.00005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</w:rPr>
              <w:t>#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7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200"/>
              </w:rPr>
              <w:t>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1"/>
                <w:w w:val="2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9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200"/>
              </w:rPr>
              <w:t>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360" w:type="dxa"/>
            <w:tcBorders>
              <w:top w:val="single" w:sz="8.000194" w:space="0" w:color="231F20"/>
              <w:bottom w:val="single" w:sz="8.00005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</w:rPr>
              <w:t>#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7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200"/>
              </w:rPr>
              <w:t>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1"/>
                <w:w w:val="2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9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200"/>
              </w:rPr>
              <w:t>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1890" w:hRule="exact"/>
        </w:trPr>
        <w:tc>
          <w:tcPr>
            <w:tcW w:w="3360" w:type="dxa"/>
            <w:tcBorders>
              <w:top w:val="single" w:sz="8.00005" w:space="0" w:color="231F20"/>
              <w:bottom w:val="single" w:sz="8.00005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</w:rPr>
              <w:t>#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7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200"/>
              </w:rPr>
              <w:t>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1"/>
                <w:w w:val="2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9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200"/>
              </w:rPr>
              <w:t>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360" w:type="dxa"/>
            <w:tcBorders>
              <w:top w:val="single" w:sz="8.00005" w:space="0" w:color="231F20"/>
              <w:bottom w:val="single" w:sz="8.00005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</w:rPr>
              <w:t>#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7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200"/>
              </w:rPr>
              <w:t>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1"/>
                <w:w w:val="2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9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200"/>
              </w:rPr>
              <w:t>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360" w:type="dxa"/>
            <w:tcBorders>
              <w:top w:val="single" w:sz="8.00005" w:space="0" w:color="231F20"/>
              <w:bottom w:val="single" w:sz="8.00005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</w:rPr>
              <w:t>#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7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200"/>
              </w:rPr>
              <w:t>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1"/>
                <w:w w:val="2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9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200"/>
              </w:rPr>
              <w:t>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1890" w:hRule="exact"/>
        </w:trPr>
        <w:tc>
          <w:tcPr>
            <w:tcW w:w="3360" w:type="dxa"/>
            <w:tcBorders>
              <w:top w:val="single" w:sz="8.00005" w:space="0" w:color="231F20"/>
              <w:bottom w:val="single" w:sz="8.00005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</w:rPr>
              <w:t>#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7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200"/>
              </w:rPr>
              <w:t>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1"/>
                <w:w w:val="2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9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200"/>
              </w:rPr>
              <w:t>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360" w:type="dxa"/>
            <w:tcBorders>
              <w:top w:val="single" w:sz="8.00005" w:space="0" w:color="231F20"/>
              <w:bottom w:val="single" w:sz="8.00005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</w:rPr>
              <w:t>#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7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200"/>
              </w:rPr>
              <w:t>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1"/>
                <w:w w:val="2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9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200"/>
              </w:rPr>
              <w:t>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360" w:type="dxa"/>
            <w:tcBorders>
              <w:top w:val="single" w:sz="8.00005" w:space="0" w:color="231F20"/>
              <w:bottom w:val="single" w:sz="8.00005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</w:rPr>
              <w:t>#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7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200"/>
              </w:rPr>
              <w:t>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1"/>
                <w:w w:val="2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9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200"/>
              </w:rPr>
              <w:t>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1890" w:hRule="exact"/>
        </w:trPr>
        <w:tc>
          <w:tcPr>
            <w:tcW w:w="3360" w:type="dxa"/>
            <w:tcBorders>
              <w:top w:val="single" w:sz="8.00005" w:space="0" w:color="231F20"/>
              <w:bottom w:val="single" w:sz="8.00005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</w:rPr>
              <w:t>#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7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200"/>
              </w:rPr>
              <w:t>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1"/>
                <w:w w:val="2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9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200"/>
              </w:rPr>
              <w:t>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360" w:type="dxa"/>
            <w:tcBorders>
              <w:top w:val="single" w:sz="8.00005" w:space="0" w:color="231F20"/>
              <w:bottom w:val="single" w:sz="8.00005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</w:rPr>
              <w:t>#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7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200"/>
              </w:rPr>
              <w:t>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1"/>
                <w:w w:val="2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9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200"/>
              </w:rPr>
              <w:t>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360" w:type="dxa"/>
            <w:tcBorders>
              <w:top w:val="single" w:sz="8.00005" w:space="0" w:color="231F20"/>
              <w:bottom w:val="single" w:sz="8.00005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</w:rPr>
              <w:t>#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7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200"/>
              </w:rPr>
              <w:t>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1"/>
                <w:w w:val="2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9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200"/>
              </w:rPr>
              <w:t>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</w:tbl>
    <w:sectPr>
      <w:pgSz w:w="12240" w:h="15840"/>
      <w:pgMar w:top="840" w:bottom="280" w:left="96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2020-11-03T15:14:15Z</dcterms:created>
  <dcterms:modified xsi:type="dcterms:W3CDTF">2020-11-03T15:14:15Z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