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2649" w14:textId="69A6DBAD" w:rsidR="005B7739" w:rsidRPr="005B7739" w:rsidRDefault="005B7739" w:rsidP="005B7739">
      <w:pPr>
        <w:pStyle w:val="Title"/>
        <w:rPr>
          <w:i/>
          <w:iCs/>
        </w:rPr>
      </w:pPr>
      <w:r>
        <w:rPr>
          <w:i/>
          <w:iCs/>
        </w:rPr>
        <w:t>God Loves</w:t>
      </w:r>
      <w:r>
        <w:t>, Chapter 1:</w:t>
      </w:r>
      <w:r>
        <w:br/>
      </w:r>
      <w:r w:rsidRPr="006C65DB">
        <w:t>Jesus Is the Way, the Truth, and the Life</w:t>
      </w:r>
    </w:p>
    <w:p w14:paraId="4AB3E664" w14:textId="1D544046" w:rsidR="005B7739" w:rsidRDefault="005B7739" w:rsidP="005B7739">
      <w:pPr>
        <w:pStyle w:val="Subtitle"/>
      </w:pPr>
      <w:r>
        <w:t>Textbook Video Supplements</w:t>
      </w:r>
    </w:p>
    <w:p w14:paraId="0046527E" w14:textId="5395596E" w:rsidR="005B7739" w:rsidRDefault="005B7739" w:rsidP="005B7739">
      <w:pPr>
        <w:pStyle w:val="Heading1"/>
      </w:pPr>
      <w:r w:rsidRPr="005B7739">
        <w:t>Everything You Need to Know About Jesus</w:t>
      </w:r>
    </w:p>
    <w:p w14:paraId="2394BDE9" w14:textId="209F2001" w:rsidR="00347D47" w:rsidRPr="00347D47" w:rsidRDefault="004E380E" w:rsidP="00347D47">
      <w:pPr>
        <w:pStyle w:val="Link"/>
      </w:pPr>
      <w:hyperlink r:id="rId8" w:history="1">
        <w:r w:rsidR="00347D47" w:rsidRPr="00347D47">
          <w:rPr>
            <w:rStyle w:val="Hyperlink"/>
          </w:rPr>
          <w:t>https://www.youtube.com/watch?v=4DOVpZYgqzQ</w:t>
        </w:r>
      </w:hyperlink>
    </w:p>
    <w:p w14:paraId="43B40ADA" w14:textId="7B583420" w:rsidR="005B7739" w:rsidRDefault="005B7739" w:rsidP="005B7739">
      <w:pPr>
        <w:widowControl w:val="0"/>
        <w:rPr>
          <w:rFonts w:ascii="Fraunces Light" w:eastAsia="Fraunces Light" w:hAnsi="Fraunces Light" w:cs="Fraunces Light"/>
        </w:rPr>
      </w:pPr>
      <w:r>
        <w:rPr>
          <w:rFonts w:ascii="Fraunces Light" w:eastAsia="Fraunces Light" w:hAnsi="Fraunces Light" w:cs="Fraunces Light"/>
        </w:rPr>
        <w:t xml:space="preserve">Ch. 1 › Section 1 (How Is Jesus True God?) › </w:t>
      </w:r>
      <w:r w:rsidR="00F856FF">
        <w:rPr>
          <w:rFonts w:ascii="Fraunces Light" w:eastAsia="Fraunces Light" w:hAnsi="Fraunces Light" w:cs="Fraunces Light"/>
        </w:rPr>
        <w:t>Introduction</w:t>
      </w:r>
    </w:p>
    <w:p w14:paraId="01D4BA79" w14:textId="70EAF7CA" w:rsidR="00F856FF" w:rsidRDefault="00F856FF" w:rsidP="00F856FF">
      <w:pPr>
        <w:pStyle w:val="Description"/>
        <w:rPr>
          <w:rFonts w:eastAsia="Fraunces Light"/>
        </w:rPr>
      </w:pPr>
      <w:r w:rsidRPr="00F856FF">
        <w:rPr>
          <w:rFonts w:eastAsia="Fraunces Light"/>
        </w:rPr>
        <w:t>A survey of basic Christology, including some explanation of the hypostatic union, the Trinity, messianic fulfillment, and more</w:t>
      </w:r>
    </w:p>
    <w:p w14:paraId="15B1F741" w14:textId="3049AF7B" w:rsidR="00347D47" w:rsidRPr="00347D47" w:rsidRDefault="00347D47" w:rsidP="00347D47">
      <w:pPr>
        <w:pStyle w:val="Questions"/>
      </w:pPr>
      <w:r w:rsidRPr="00347D47">
        <w:t xml:space="preserve">Of all this information about Jesus and </w:t>
      </w:r>
      <w:r>
        <w:t>h</w:t>
      </w:r>
      <w:r w:rsidRPr="00347D47">
        <w:t>is nature, what strikes you most? Why?</w:t>
      </w:r>
    </w:p>
    <w:p w14:paraId="7C102F93" w14:textId="0666F1A5" w:rsidR="00347D47" w:rsidRDefault="00347D47" w:rsidP="00347D47">
      <w:pPr>
        <w:pStyle w:val="Questions"/>
      </w:pPr>
      <w:r>
        <w:t>Who has Jesus been to you in your own life?</w:t>
      </w:r>
    </w:p>
    <w:p w14:paraId="5C056825" w14:textId="2ACC0EFF" w:rsidR="00347D47" w:rsidRDefault="00347D47" w:rsidP="00347D47">
      <w:pPr>
        <w:pStyle w:val="Questions"/>
      </w:pPr>
      <w:r w:rsidRPr="00347D47">
        <w:t>What does it ultimately mean that Jesus saves us? What does He save us for? What does He save us from?</w:t>
      </w:r>
    </w:p>
    <w:p w14:paraId="71680AD3" w14:textId="27486F9D" w:rsidR="00347D47" w:rsidRDefault="00347D47" w:rsidP="00347D47">
      <w:pPr>
        <w:pStyle w:val="Heading1"/>
      </w:pPr>
      <w:r w:rsidRPr="00347D47">
        <w:t>Jesus Christ: True God and True Man (Aquinas 101)</w:t>
      </w:r>
    </w:p>
    <w:p w14:paraId="20EE947B" w14:textId="2630758B" w:rsidR="00347D47" w:rsidRDefault="004E380E" w:rsidP="00347D47">
      <w:pPr>
        <w:pStyle w:val="Link"/>
      </w:pPr>
      <w:hyperlink r:id="rId9" w:history="1">
        <w:r w:rsidR="00347D47" w:rsidRPr="00347D47">
          <w:rPr>
            <w:rStyle w:val="Hyperlink"/>
          </w:rPr>
          <w:t>https://www.youtube.com/watch?v=xphsJLRF9v8</w:t>
        </w:r>
      </w:hyperlink>
    </w:p>
    <w:p w14:paraId="2C1A09B9" w14:textId="3DE5B36E" w:rsidR="00347D47" w:rsidRDefault="00347D47" w:rsidP="00347D47">
      <w:pPr>
        <w:pStyle w:val="Location"/>
      </w:pPr>
      <w:r>
        <w:t>Ch. 1 › Section 1 (How Is Jesus True God?) › Introduction</w:t>
      </w:r>
    </w:p>
    <w:p w14:paraId="30214CEB" w14:textId="547351BF" w:rsidR="00347D47" w:rsidRDefault="00347D47" w:rsidP="00347D47">
      <w:pPr>
        <w:pStyle w:val="Description"/>
      </w:pPr>
      <w:r>
        <w:t>A t</w:t>
      </w:r>
      <w:r w:rsidRPr="00347D47">
        <w:t>heological explanation of the hypostatic union</w:t>
      </w:r>
    </w:p>
    <w:p w14:paraId="1648BDD0" w14:textId="77777777" w:rsidR="00347D47" w:rsidRPr="00347D47" w:rsidRDefault="00347D47" w:rsidP="00347D47">
      <w:pPr>
        <w:pStyle w:val="Questions"/>
        <w:numPr>
          <w:ilvl w:val="0"/>
          <w:numId w:val="16"/>
        </w:numPr>
      </w:pPr>
      <w:r w:rsidRPr="00347D47">
        <w:t>What is unique about Jesus compared to other spiritual leaders and gurus?</w:t>
      </w:r>
    </w:p>
    <w:p w14:paraId="4A92A754" w14:textId="3E3C795E" w:rsidR="00347D47" w:rsidRDefault="00347D47" w:rsidP="00347D47">
      <w:pPr>
        <w:pStyle w:val="Questions"/>
      </w:pPr>
      <w:r>
        <w:t>St. Gregory of Nazianzus said about Jesus</w:t>
      </w:r>
      <w:r w:rsidR="00FF367B">
        <w:t>’</w:t>
      </w:r>
      <w:r>
        <w:t xml:space="preserve">s divine-human nature, </w:t>
      </w:r>
      <w:r w:rsidR="00FF367B">
        <w:t>“</w:t>
      </w:r>
      <w:r>
        <w:t>What has not been assumed has not been healed.</w:t>
      </w:r>
      <w:r w:rsidR="00FF367B">
        <w:t>”</w:t>
      </w:r>
      <w:r>
        <w:t xml:space="preserve"> What do you think this means?</w:t>
      </w:r>
    </w:p>
    <w:p w14:paraId="36DA5840" w14:textId="143B7BEB" w:rsidR="00347D47" w:rsidRDefault="00347D47" w:rsidP="00347D47">
      <w:pPr>
        <w:pStyle w:val="Questions"/>
      </w:pPr>
      <w:r w:rsidRPr="00347D47">
        <w:t>What is something you wonder about Jesus</w:t>
      </w:r>
      <w:r w:rsidR="00FF367B">
        <w:t>’</w:t>
      </w:r>
      <w:r>
        <w:t>s</w:t>
      </w:r>
      <w:r w:rsidRPr="00347D47">
        <w:t xml:space="preserve"> human experience?</w:t>
      </w:r>
    </w:p>
    <w:p w14:paraId="2FA98809" w14:textId="37D49EBE" w:rsidR="00347D47" w:rsidRDefault="00347D47" w:rsidP="00347D47">
      <w:pPr>
        <w:pStyle w:val="Heading1"/>
      </w:pPr>
      <w:r w:rsidRPr="00347D47">
        <w:t>3 Minute Theology 1.5: What is the Incarnation?</w:t>
      </w:r>
    </w:p>
    <w:p w14:paraId="72DAA96D" w14:textId="21E5AC1A" w:rsidR="00347D47" w:rsidRDefault="004E380E" w:rsidP="00347D47">
      <w:pPr>
        <w:pStyle w:val="Link"/>
      </w:pPr>
      <w:hyperlink r:id="rId10" w:history="1">
        <w:r w:rsidR="00347D47" w:rsidRPr="00347D47">
          <w:rPr>
            <w:rStyle w:val="Hyperlink"/>
          </w:rPr>
          <w:t>https://www.youtube.com/watch?v=I6XMn-yH71E</w:t>
        </w:r>
      </w:hyperlink>
    </w:p>
    <w:p w14:paraId="030813F3" w14:textId="04DEA1B4" w:rsidR="00347D47" w:rsidRDefault="00347D47" w:rsidP="00347D47">
      <w:pPr>
        <w:pStyle w:val="Location"/>
      </w:pPr>
      <w:r>
        <w:t xml:space="preserve">Ch. 1 › </w:t>
      </w:r>
      <w:r w:rsidR="006A2845">
        <w:t>Section 2 (How Is Jesus True Man?) › Introduction</w:t>
      </w:r>
    </w:p>
    <w:p w14:paraId="6BEE19E7" w14:textId="3889D025" w:rsidR="006A2845" w:rsidRDefault="006A2845" w:rsidP="006A2845">
      <w:pPr>
        <w:pStyle w:val="Description"/>
      </w:pPr>
      <w:r w:rsidRPr="006A2845">
        <w:t>An illustrated survey of some historical heresies using an analogy of fences</w:t>
      </w:r>
    </w:p>
    <w:p w14:paraId="7465A043" w14:textId="77777777" w:rsidR="006A2845" w:rsidRPr="006A2845" w:rsidRDefault="006A2845" w:rsidP="006A2845">
      <w:pPr>
        <w:pStyle w:val="Questions"/>
        <w:numPr>
          <w:ilvl w:val="0"/>
          <w:numId w:val="18"/>
        </w:numPr>
      </w:pPr>
      <w:r w:rsidRPr="006A2845">
        <w:t>Which one of these heresies do you think is still common today?</w:t>
      </w:r>
    </w:p>
    <w:p w14:paraId="6B9B8E89" w14:textId="4EED4C52" w:rsidR="006A2845" w:rsidRDefault="006A2845" w:rsidP="006A2845">
      <w:pPr>
        <w:pStyle w:val="Questions"/>
      </w:pPr>
      <w:r>
        <w:t xml:space="preserve">How do theological </w:t>
      </w:r>
      <w:r w:rsidR="00FF367B">
        <w:t>“</w:t>
      </w:r>
      <w:r>
        <w:t>fences</w:t>
      </w:r>
      <w:r w:rsidR="00FF367B">
        <w:t>”</w:t>
      </w:r>
      <w:r>
        <w:t xml:space="preserve"> help our relationship with God?</w:t>
      </w:r>
    </w:p>
    <w:p w14:paraId="1A02EC37" w14:textId="08579578" w:rsidR="006A2845" w:rsidRDefault="006A2845" w:rsidP="006A2845">
      <w:pPr>
        <w:pStyle w:val="Questions"/>
      </w:pPr>
      <w:r w:rsidRPr="006A2845">
        <w:t xml:space="preserve">How does understanding what Jesus is not help us understand what </w:t>
      </w:r>
      <w:r>
        <w:t>h</w:t>
      </w:r>
      <w:r w:rsidRPr="006A2845">
        <w:t xml:space="preserve">e </w:t>
      </w:r>
      <w:r w:rsidRPr="006A2845">
        <w:rPr>
          <w:i w:val="0"/>
          <w:iCs/>
        </w:rPr>
        <w:t>is</w:t>
      </w:r>
      <w:r w:rsidRPr="006A2845">
        <w:t>?</w:t>
      </w:r>
    </w:p>
    <w:p w14:paraId="230DD145" w14:textId="5544E2CC" w:rsidR="006A2845" w:rsidRDefault="006A2845" w:rsidP="006A2845">
      <w:pPr>
        <w:pStyle w:val="Heading1"/>
      </w:pPr>
      <w:r w:rsidRPr="006A2845">
        <w:t xml:space="preserve">Prophecies Fulfilled - Catholic Speaker Ken </w:t>
      </w:r>
      <w:proofErr w:type="spellStart"/>
      <w:r w:rsidRPr="006A2845">
        <w:t>Yasinski</w:t>
      </w:r>
      <w:proofErr w:type="spellEnd"/>
    </w:p>
    <w:p w14:paraId="4EBD8799" w14:textId="63197EBE" w:rsidR="006A2845" w:rsidRDefault="004E380E" w:rsidP="006A2845">
      <w:pPr>
        <w:pStyle w:val="Link"/>
      </w:pPr>
      <w:hyperlink r:id="rId11" w:history="1">
        <w:r w:rsidR="006A2845" w:rsidRPr="006A2845">
          <w:rPr>
            <w:rStyle w:val="Hyperlink"/>
          </w:rPr>
          <w:t>https://www.youtube.com/watch?v=irAzV61KeSA</w:t>
        </w:r>
      </w:hyperlink>
    </w:p>
    <w:p w14:paraId="6420236D" w14:textId="73A770E6" w:rsidR="006A2845" w:rsidRDefault="006A2845" w:rsidP="006A2845">
      <w:pPr>
        <w:pStyle w:val="Location"/>
      </w:pPr>
      <w:r>
        <w:t xml:space="preserve">Ch. 1 › Section 1 (How Is Jesus True God?) › </w:t>
      </w:r>
      <w:r w:rsidRPr="006A2845">
        <w:t>Jesus Fulfilled Old Testament Prophecies</w:t>
      </w:r>
    </w:p>
    <w:p w14:paraId="79A32009" w14:textId="2CEF0AD0" w:rsidR="006A2845" w:rsidRDefault="006A2845" w:rsidP="006A2845">
      <w:pPr>
        <w:pStyle w:val="Description"/>
      </w:pPr>
      <w:r w:rsidRPr="006A2845">
        <w:t xml:space="preserve">Ken </w:t>
      </w:r>
      <w:proofErr w:type="spellStart"/>
      <w:r w:rsidRPr="006A2845">
        <w:t>Yasinki</w:t>
      </w:r>
      <w:proofErr w:type="spellEnd"/>
      <w:r w:rsidRPr="006A2845">
        <w:t xml:space="preserve"> discusses how Jesus was </w:t>
      </w:r>
      <w:r w:rsidR="00FF367B">
        <w:t>“</w:t>
      </w:r>
      <w:r w:rsidRPr="006A2845">
        <w:t>pre-announced</w:t>
      </w:r>
      <w:r w:rsidR="00FF367B">
        <w:t>”</w:t>
      </w:r>
      <w:r w:rsidRPr="006A2845">
        <w:t xml:space="preserve"> (foreshadowed) by the Old Testament prophecies</w:t>
      </w:r>
    </w:p>
    <w:p w14:paraId="667E083E" w14:textId="77777777" w:rsidR="006A2845" w:rsidRPr="006A2845" w:rsidRDefault="006A2845" w:rsidP="006A2845">
      <w:pPr>
        <w:pStyle w:val="Questions"/>
        <w:numPr>
          <w:ilvl w:val="0"/>
          <w:numId w:val="20"/>
        </w:numPr>
      </w:pPr>
      <w:r w:rsidRPr="006A2845">
        <w:t>What are some Old Testament stories that you think foreshadow Jesus?</w:t>
      </w:r>
    </w:p>
    <w:p w14:paraId="5C3F236A" w14:textId="68EA7493" w:rsidR="006A2845" w:rsidRDefault="006A2845" w:rsidP="006A2845">
      <w:pPr>
        <w:pStyle w:val="Questions"/>
      </w:pPr>
      <w:r>
        <w:t xml:space="preserve">Who is someone you think </w:t>
      </w:r>
      <w:r w:rsidR="00FF367B">
        <w:t>“</w:t>
      </w:r>
      <w:r>
        <w:t>announces</w:t>
      </w:r>
      <w:r w:rsidR="00FF367B">
        <w:t>”</w:t>
      </w:r>
      <w:r>
        <w:t xml:space="preserve"> Jesus to the world today?</w:t>
      </w:r>
    </w:p>
    <w:p w14:paraId="569D0490" w14:textId="4BDBF3CF" w:rsidR="006A2845" w:rsidRDefault="006A2845" w:rsidP="006A2845">
      <w:pPr>
        <w:pStyle w:val="Questions"/>
      </w:pPr>
      <w:r w:rsidRPr="006A2845">
        <w:t>Why is it important that Jesus fulfills so many Old Testament prophecies?</w:t>
      </w:r>
    </w:p>
    <w:p w14:paraId="5025395E" w14:textId="1965DC86" w:rsidR="006A2845" w:rsidRDefault="00FF367B" w:rsidP="006A2845">
      <w:pPr>
        <w:pStyle w:val="Heading1"/>
      </w:pPr>
      <w:r>
        <w:lastRenderedPageBreak/>
        <w:t>“</w:t>
      </w:r>
      <w:r w:rsidR="006A2845" w:rsidRPr="006A2845">
        <w:t>I AM the resurrection and the life.</w:t>
      </w:r>
      <w:r>
        <w:t>”</w:t>
      </w:r>
      <w:r w:rsidR="006A2845" w:rsidRPr="006A2845">
        <w:t xml:space="preserve"> (Season 4 Scene)</w:t>
      </w:r>
    </w:p>
    <w:p w14:paraId="6EF9D1F9" w14:textId="628EFB6B" w:rsidR="006A2845" w:rsidRDefault="004E380E" w:rsidP="006A2845">
      <w:pPr>
        <w:pStyle w:val="Link"/>
      </w:pPr>
      <w:hyperlink r:id="rId12" w:history="1">
        <w:r w:rsidR="006A2845" w:rsidRPr="006A2845">
          <w:rPr>
            <w:rStyle w:val="Hyperlink"/>
          </w:rPr>
          <w:t>https://www.youtube.com/watch?v=x9tTdR7WS7E</w:t>
        </w:r>
      </w:hyperlink>
    </w:p>
    <w:p w14:paraId="22503168" w14:textId="6A068F32" w:rsidR="006A2845" w:rsidRDefault="006A2845" w:rsidP="006A2845">
      <w:pPr>
        <w:pStyle w:val="Location"/>
      </w:pPr>
      <w:r>
        <w:t xml:space="preserve">Ch. 1 › Section 1 (How Is Jesus True God?) › </w:t>
      </w:r>
      <w:r w:rsidRPr="006A2845">
        <w:t>Greatest Evidence: The Resurrection</w:t>
      </w:r>
    </w:p>
    <w:p w14:paraId="18B05D97" w14:textId="4F6E94B6" w:rsidR="006A2845" w:rsidRDefault="006A2845" w:rsidP="006A2845">
      <w:pPr>
        <w:pStyle w:val="Description"/>
      </w:pPr>
      <w:r w:rsidRPr="006A2845">
        <w:t xml:space="preserve">A scene from </w:t>
      </w:r>
      <w:r w:rsidRPr="006A2845">
        <w:rPr>
          <w:i/>
          <w:iCs/>
        </w:rPr>
        <w:t>The Chosen</w:t>
      </w:r>
      <w:r w:rsidRPr="006A2845">
        <w:t xml:space="preserve"> in which Jesus calls </w:t>
      </w:r>
      <w:r>
        <w:t>h</w:t>
      </w:r>
      <w:r w:rsidRPr="006A2845">
        <w:t>imself the Resurrection and the Life</w:t>
      </w:r>
    </w:p>
    <w:p w14:paraId="2C8A3767" w14:textId="77777777" w:rsidR="006A2845" w:rsidRPr="00434A8B" w:rsidRDefault="006A2845" w:rsidP="00434A8B">
      <w:pPr>
        <w:pStyle w:val="Questions"/>
        <w:numPr>
          <w:ilvl w:val="0"/>
          <w:numId w:val="21"/>
        </w:numPr>
      </w:pPr>
      <w:r w:rsidRPr="00434A8B">
        <w:t>How does this scene make you feel?</w:t>
      </w:r>
    </w:p>
    <w:p w14:paraId="604BFA82" w14:textId="36AAF5E2" w:rsidR="006A2845" w:rsidRPr="00434A8B" w:rsidRDefault="006A2845" w:rsidP="00434A8B">
      <w:pPr>
        <w:pStyle w:val="Questions"/>
      </w:pPr>
      <w:r w:rsidRPr="00434A8B">
        <w:t>Why do you think it is so hard for the Apostles to comprehend the resurrection of the body?</w:t>
      </w:r>
    </w:p>
    <w:p w14:paraId="57A7B51E" w14:textId="5C83249F" w:rsidR="006A2845" w:rsidRPr="00434A8B" w:rsidRDefault="006A2845" w:rsidP="00434A8B">
      <w:pPr>
        <w:pStyle w:val="Questions"/>
      </w:pPr>
      <w:r w:rsidRPr="00434A8B">
        <w:t xml:space="preserve">What is the significance of Jesus saying </w:t>
      </w:r>
      <w:r w:rsidR="00FF367B">
        <w:t>“</w:t>
      </w:r>
      <w:r w:rsidRPr="00434A8B">
        <w:t xml:space="preserve">I </w:t>
      </w:r>
      <w:r w:rsidR="00434A8B" w:rsidRPr="00434A8B">
        <w:t>AM</w:t>
      </w:r>
      <w:r w:rsidRPr="00434A8B">
        <w:t xml:space="preserve"> the Resurrection and the Life</w:t>
      </w:r>
      <w:r w:rsidR="00FF367B">
        <w:t>”</w:t>
      </w:r>
      <w:r w:rsidR="00434A8B" w:rsidRPr="00434A8B">
        <w:t>?</w:t>
      </w:r>
    </w:p>
    <w:p w14:paraId="6D5236CE" w14:textId="2C6ECD80" w:rsidR="00434A8B" w:rsidRDefault="00434A8B" w:rsidP="00434A8B">
      <w:pPr>
        <w:pStyle w:val="Heading1"/>
      </w:pPr>
      <w:r w:rsidRPr="00434A8B">
        <w:t>5 SHOCKING PROOFS OF JESUS</w:t>
      </w:r>
      <w:r w:rsidR="00FF367B">
        <w:t>’</w:t>
      </w:r>
      <w:r w:rsidRPr="00434A8B">
        <w:t xml:space="preserve"> RESURRECTION | APOLOGETICS #1</w:t>
      </w:r>
    </w:p>
    <w:p w14:paraId="4625A0BC" w14:textId="11AB42F1" w:rsidR="00434A8B" w:rsidRDefault="004E380E" w:rsidP="00434A8B">
      <w:pPr>
        <w:pStyle w:val="Link"/>
      </w:pPr>
      <w:hyperlink r:id="rId13" w:history="1">
        <w:r w:rsidR="00434A8B" w:rsidRPr="00434A8B">
          <w:rPr>
            <w:rStyle w:val="Hyperlink"/>
          </w:rPr>
          <w:t>https://www.youtube.com/watch?v=qK6Z03dg1kQ</w:t>
        </w:r>
      </w:hyperlink>
    </w:p>
    <w:p w14:paraId="7233D570" w14:textId="66FA2C3D" w:rsidR="00434A8B" w:rsidRDefault="00434A8B" w:rsidP="00434A8B">
      <w:pPr>
        <w:pStyle w:val="Location"/>
      </w:pPr>
      <w:r>
        <w:t xml:space="preserve">Ch. 1 › Section 1 (How Is Jesus True God?) › </w:t>
      </w:r>
      <w:r w:rsidRPr="00434A8B">
        <w:t>Greatest Evidence: The Resurrection</w:t>
      </w:r>
    </w:p>
    <w:p w14:paraId="26800444" w14:textId="5AA673E1" w:rsidR="00434A8B" w:rsidRDefault="00434A8B" w:rsidP="00434A8B">
      <w:pPr>
        <w:pStyle w:val="Description"/>
      </w:pPr>
      <w:r w:rsidRPr="00434A8B">
        <w:t xml:space="preserve">An upbeat review of </w:t>
      </w:r>
      <w:r w:rsidR="003D317B">
        <w:t>f</w:t>
      </w:r>
      <w:r w:rsidRPr="00434A8B">
        <w:t>ive proofs of Jesus</w:t>
      </w:r>
      <w:r w:rsidR="00FF367B">
        <w:t>’</w:t>
      </w:r>
      <w:r>
        <w:t>s</w:t>
      </w:r>
      <w:r w:rsidRPr="00434A8B">
        <w:t xml:space="preserve"> resurrection</w:t>
      </w:r>
    </w:p>
    <w:p w14:paraId="67278D76" w14:textId="54EF30FD" w:rsidR="00434A8B" w:rsidRPr="00434A8B" w:rsidRDefault="00434A8B" w:rsidP="00434A8B">
      <w:pPr>
        <w:pStyle w:val="Questions"/>
        <w:numPr>
          <w:ilvl w:val="0"/>
          <w:numId w:val="22"/>
        </w:numPr>
      </w:pPr>
      <w:r w:rsidRPr="00434A8B">
        <w:t xml:space="preserve">What do we mean by the word </w:t>
      </w:r>
      <w:r w:rsidR="00FF367B">
        <w:t>“</w:t>
      </w:r>
      <w:r w:rsidRPr="00434A8B">
        <w:t>proof</w:t>
      </w:r>
      <w:r w:rsidR="00FF367B">
        <w:t>”</w:t>
      </w:r>
      <w:r w:rsidRPr="00434A8B">
        <w:t xml:space="preserve">? How do we </w:t>
      </w:r>
      <w:r w:rsidR="00FF367B">
        <w:t>“</w:t>
      </w:r>
      <w:r w:rsidRPr="00434A8B">
        <w:t>prove</w:t>
      </w:r>
      <w:r w:rsidR="00FF367B">
        <w:t>”</w:t>
      </w:r>
      <w:r w:rsidRPr="00434A8B">
        <w:t xml:space="preserve"> something has happened (or not)?</w:t>
      </w:r>
    </w:p>
    <w:p w14:paraId="7057F5E1" w14:textId="6F63C2DC" w:rsidR="00434A8B" w:rsidRPr="00434A8B" w:rsidRDefault="00434A8B" w:rsidP="00434A8B">
      <w:pPr>
        <w:pStyle w:val="Questions"/>
      </w:pPr>
      <w:r w:rsidRPr="00434A8B">
        <w:t>Which proof of the resurrection do you think is the most compelling?</w:t>
      </w:r>
    </w:p>
    <w:p w14:paraId="61376815" w14:textId="3A6B90B4" w:rsidR="00434A8B" w:rsidRPr="00434A8B" w:rsidRDefault="00434A8B" w:rsidP="00434A8B">
      <w:pPr>
        <w:pStyle w:val="Questions"/>
      </w:pPr>
      <w:r w:rsidRPr="00434A8B">
        <w:t>Why are eyewitnesses so important to historical events?</w:t>
      </w:r>
    </w:p>
    <w:sectPr w:rsidR="00434A8B" w:rsidRPr="00434A8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96BA" w14:textId="77777777" w:rsidR="004E380E" w:rsidRDefault="004E380E" w:rsidP="006C65DB">
      <w:pPr>
        <w:spacing w:after="0"/>
      </w:pPr>
      <w:r>
        <w:separator/>
      </w:r>
    </w:p>
  </w:endnote>
  <w:endnote w:type="continuationSeparator" w:id="0">
    <w:p w14:paraId="58BEB894" w14:textId="77777777" w:rsidR="004E380E" w:rsidRDefault="004E380E" w:rsidP="006C6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unces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278F" w14:textId="77777777" w:rsidR="006C65DB" w:rsidRPr="00576298" w:rsidRDefault="006C65DB" w:rsidP="006C65DB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6C0B5B09" w14:textId="77777777" w:rsidR="006C65DB" w:rsidRPr="00576298" w:rsidRDefault="006C65DB" w:rsidP="006C65DB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0AB04A0E" w14:textId="77777777" w:rsidR="006C65DB" w:rsidRPr="00576298" w:rsidRDefault="006C65DB" w:rsidP="006C65DB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  <w:p w14:paraId="103571FD" w14:textId="77777777" w:rsidR="006C65DB" w:rsidRDefault="006C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7CF1" w14:textId="77777777" w:rsidR="004E380E" w:rsidRDefault="004E380E" w:rsidP="006C65DB">
      <w:pPr>
        <w:spacing w:after="0"/>
      </w:pPr>
      <w:r>
        <w:separator/>
      </w:r>
    </w:p>
  </w:footnote>
  <w:footnote w:type="continuationSeparator" w:id="0">
    <w:p w14:paraId="7BA072F7" w14:textId="77777777" w:rsidR="004E380E" w:rsidRDefault="004E380E" w:rsidP="006C65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E0"/>
    <w:multiLevelType w:val="multilevel"/>
    <w:tmpl w:val="AD621CB0"/>
    <w:lvl w:ilvl="0">
      <w:start w:val="1"/>
      <w:numFmt w:val="decimal"/>
      <w:lvlText w:val="%1."/>
      <w:lvlJc w:val="left"/>
      <w:pPr>
        <w:ind w:left="2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4A5"/>
    <w:multiLevelType w:val="multilevel"/>
    <w:tmpl w:val="927AF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678B"/>
    <w:multiLevelType w:val="multilevel"/>
    <w:tmpl w:val="10807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F6D55"/>
    <w:multiLevelType w:val="multilevel"/>
    <w:tmpl w:val="4A483A7E"/>
    <w:lvl w:ilvl="0">
      <w:start w:val="1"/>
      <w:numFmt w:val="decimal"/>
      <w:lvlText w:val="%1."/>
      <w:lvlJc w:val="left"/>
      <w:pPr>
        <w:ind w:left="2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5133B"/>
    <w:multiLevelType w:val="multilevel"/>
    <w:tmpl w:val="05945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3"/>
  </w:num>
  <w:num w:numId="15">
    <w:abstractNumId w:val="0"/>
  </w:num>
  <w:num w:numId="16">
    <w:abstractNumId w:val="4"/>
    <w:lvlOverride w:ilvl="0">
      <w:startOverride w:val="1"/>
    </w:lvlOverride>
  </w:num>
  <w:num w:numId="17">
    <w:abstractNumId w:val="2"/>
  </w:num>
  <w:num w:numId="18">
    <w:abstractNumId w:val="4"/>
    <w:lvlOverride w:ilvl="0">
      <w:startOverride w:val="1"/>
    </w:lvlOverride>
  </w:num>
  <w:num w:numId="19">
    <w:abstractNumId w:val="11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35"/>
    <w:rsid w:val="00006F4B"/>
    <w:rsid w:val="00064545"/>
    <w:rsid w:val="000E2A17"/>
    <w:rsid w:val="000F0911"/>
    <w:rsid w:val="00126450"/>
    <w:rsid w:val="00145B8C"/>
    <w:rsid w:val="00147BC0"/>
    <w:rsid w:val="001B349F"/>
    <w:rsid w:val="001D5403"/>
    <w:rsid w:val="001E22F5"/>
    <w:rsid w:val="002661F6"/>
    <w:rsid w:val="002B16A9"/>
    <w:rsid w:val="00347D47"/>
    <w:rsid w:val="003C431C"/>
    <w:rsid w:val="003D317B"/>
    <w:rsid w:val="00434A8B"/>
    <w:rsid w:val="00455993"/>
    <w:rsid w:val="00474F6D"/>
    <w:rsid w:val="004E380E"/>
    <w:rsid w:val="004F1303"/>
    <w:rsid w:val="00532848"/>
    <w:rsid w:val="005335AB"/>
    <w:rsid w:val="005950AA"/>
    <w:rsid w:val="005B7739"/>
    <w:rsid w:val="00606AF0"/>
    <w:rsid w:val="00617200"/>
    <w:rsid w:val="00675610"/>
    <w:rsid w:val="006A2845"/>
    <w:rsid w:val="006C65DB"/>
    <w:rsid w:val="007132C9"/>
    <w:rsid w:val="007650C4"/>
    <w:rsid w:val="00833D52"/>
    <w:rsid w:val="0084208E"/>
    <w:rsid w:val="0094725A"/>
    <w:rsid w:val="00980CD0"/>
    <w:rsid w:val="009D77BA"/>
    <w:rsid w:val="009F582E"/>
    <w:rsid w:val="009F7A35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D26033"/>
    <w:rsid w:val="00D36A03"/>
    <w:rsid w:val="00D466F5"/>
    <w:rsid w:val="00D61815"/>
    <w:rsid w:val="00DA6D5A"/>
    <w:rsid w:val="00E21362"/>
    <w:rsid w:val="00E80E28"/>
    <w:rsid w:val="00E8495C"/>
    <w:rsid w:val="00F856F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E41B"/>
  <w15:chartTrackingRefBased/>
  <w15:docId w15:val="{A8119F09-C001-4711-BCAD-9C4F591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3C431C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3C431C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B73FE9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980CD0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E21362"/>
    <w:pPr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94725A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B73FE9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94725A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5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65DB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5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65DB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DOVpZYgqzQ" TargetMode="External"/><Relationship Id="rId13" Type="http://schemas.openxmlformats.org/officeDocument/2006/relationships/hyperlink" Target="https://www.youtube.com/watch?v=qK6Z03dg1k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9tTdR7WS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rAzV61K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6XMn-yH7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hsJLRF9v8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31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6</cp:revision>
  <cp:lastPrinted>2024-07-18T13:43:00Z</cp:lastPrinted>
  <dcterms:created xsi:type="dcterms:W3CDTF">2024-11-08T16:06:00Z</dcterms:created>
  <dcterms:modified xsi:type="dcterms:W3CDTF">2024-12-02T20:12:00Z</dcterms:modified>
</cp:coreProperties>
</file>