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A57A" w14:textId="7E7A94C8" w:rsidR="00006F4B" w:rsidRPr="00781E4D" w:rsidRDefault="00ED7C2A" w:rsidP="00C74C6B">
      <w:pPr>
        <w:pStyle w:val="Title"/>
        <w:rPr>
          <w:szCs w:val="40"/>
        </w:rPr>
      </w:pPr>
      <w:r>
        <w:rPr>
          <w:i/>
          <w:iCs/>
          <w:szCs w:val="40"/>
        </w:rPr>
        <w:t xml:space="preserve">God </w:t>
      </w:r>
      <w:r w:rsidRPr="00ED7C2A">
        <w:rPr>
          <w:i/>
          <w:iCs/>
          <w:szCs w:val="40"/>
        </w:rPr>
        <w:t>Reveals</w:t>
      </w:r>
      <w:r>
        <w:rPr>
          <w:szCs w:val="40"/>
        </w:rPr>
        <w:t xml:space="preserve">, </w:t>
      </w:r>
      <w:r w:rsidR="00C74C6B" w:rsidRPr="00ED7C2A">
        <w:rPr>
          <w:szCs w:val="40"/>
        </w:rPr>
        <w:t>Chapter</w:t>
      </w:r>
      <w:r w:rsidR="00C74C6B" w:rsidRPr="00781E4D">
        <w:rPr>
          <w:szCs w:val="40"/>
        </w:rPr>
        <w:t xml:space="preserve"> 1</w:t>
      </w:r>
      <w:r>
        <w:rPr>
          <w:szCs w:val="40"/>
        </w:rPr>
        <w:t>:</w:t>
      </w:r>
    </w:p>
    <w:p w14:paraId="37B48E24" w14:textId="733737BA" w:rsidR="00C74C6B" w:rsidRPr="00781E4D" w:rsidRDefault="00C74C6B" w:rsidP="00C74C6B">
      <w:pPr>
        <w:pStyle w:val="Title"/>
        <w:rPr>
          <w:szCs w:val="40"/>
        </w:rPr>
      </w:pPr>
      <w:r w:rsidRPr="00781E4D">
        <w:rPr>
          <w:szCs w:val="40"/>
        </w:rPr>
        <w:t>God Wants to Be Known</w:t>
      </w:r>
    </w:p>
    <w:p w14:paraId="2861E09E" w14:textId="2CC9F9D0" w:rsidR="00C74C6B" w:rsidRPr="00781E4D" w:rsidRDefault="00843664" w:rsidP="00C74C6B">
      <w:pPr>
        <w:pStyle w:val="Subtitle"/>
        <w:rPr>
          <w:szCs w:val="32"/>
        </w:rPr>
      </w:pPr>
      <w:r>
        <w:rPr>
          <w:szCs w:val="32"/>
        </w:rPr>
        <w:t>Textbook</w:t>
      </w:r>
      <w:r w:rsidR="00C74C6B" w:rsidRPr="00781E4D">
        <w:rPr>
          <w:szCs w:val="32"/>
        </w:rPr>
        <w:t xml:space="preserve"> Video Supplements</w:t>
      </w:r>
    </w:p>
    <w:p w14:paraId="7618D1F5" w14:textId="2B3D940D" w:rsidR="00C74C6B" w:rsidRDefault="00575581" w:rsidP="00575581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575581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Earth (Director’s Cut)</w:t>
      </w:r>
    </w:p>
    <w:p w14:paraId="74657835" w14:textId="2BB67A63" w:rsidR="00575581" w:rsidRDefault="00843664" w:rsidP="00575581">
      <w:pPr>
        <w:pStyle w:val="Link"/>
      </w:pPr>
      <w:hyperlink r:id="rId6" w:history="1">
        <w:r w:rsidR="00575581" w:rsidRPr="00D076A9">
          <w:rPr>
            <w:rStyle w:val="Hyperlink"/>
          </w:rPr>
          <w:t>https://www.youtube.com/watch?v=TcgqDs-95Uw</w:t>
        </w:r>
      </w:hyperlink>
    </w:p>
    <w:p w14:paraId="6F6AD94F" w14:textId="06D66247" w:rsidR="00575581" w:rsidRDefault="005F4DD3" w:rsidP="00575581">
      <w:pPr>
        <w:pStyle w:val="Location"/>
      </w:pPr>
      <w:r>
        <w:t>Ch. 1 ›</w:t>
      </w:r>
      <w:r w:rsidR="00575581" w:rsidRPr="00575581">
        <w:t xml:space="preserve"> Section 1 (Our Built-in Desire for God)</w:t>
      </w:r>
      <w:r>
        <w:t xml:space="preserve"> ›</w:t>
      </w:r>
      <w:r w:rsidR="00575581" w:rsidRPr="00575581">
        <w:t xml:space="preserve"> Five Desires that Point to God</w:t>
      </w:r>
    </w:p>
    <w:p w14:paraId="0F6A0B07" w14:textId="0B992BF5" w:rsidR="00575581" w:rsidRDefault="00575581" w:rsidP="00575581">
      <w:pPr>
        <w:pStyle w:val="Description"/>
      </w:pPr>
      <w:r w:rsidRPr="00575581">
        <w:t>Sweeping, stirring images of natural beauty</w:t>
      </w:r>
    </w:p>
    <w:p w14:paraId="22D1EF01" w14:textId="29FC5614" w:rsidR="00575581" w:rsidRDefault="00575581" w:rsidP="00575581">
      <w:pPr>
        <w:pStyle w:val="Questions"/>
      </w:pPr>
      <w:r>
        <w:t>How does it make you feel to absorb natural beauty?</w:t>
      </w:r>
    </w:p>
    <w:p w14:paraId="6ACAB647" w14:textId="507EF610" w:rsidR="00575581" w:rsidRDefault="00575581" w:rsidP="00575581">
      <w:pPr>
        <w:pStyle w:val="Questions"/>
      </w:pPr>
      <w:r>
        <w:t>Have you ever experienced a sense of longing while amid natural beauty? Why do you think beauty gives us longing?</w:t>
      </w:r>
    </w:p>
    <w:p w14:paraId="0E380091" w14:textId="31B29184" w:rsidR="00575581" w:rsidRDefault="00575581" w:rsidP="00575581">
      <w:pPr>
        <w:pStyle w:val="Questions"/>
      </w:pPr>
      <w:r>
        <w:t>What are some of the limits on how much the natural world can fulfill us?</w:t>
      </w:r>
    </w:p>
    <w:p w14:paraId="14D80C11" w14:textId="4CEA080F" w:rsidR="00575581" w:rsidRDefault="00575581" w:rsidP="00575581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575581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Ed Sheeran - Perfect (Official Music Video)</w:t>
      </w:r>
    </w:p>
    <w:p w14:paraId="4943F992" w14:textId="1C2EDAAC" w:rsidR="00575581" w:rsidRDefault="00843664" w:rsidP="00575581">
      <w:pPr>
        <w:pStyle w:val="Link"/>
      </w:pPr>
      <w:hyperlink r:id="rId7" w:history="1">
        <w:r w:rsidR="00575581" w:rsidRPr="00D076A9">
          <w:rPr>
            <w:rStyle w:val="Hyperlink"/>
          </w:rPr>
          <w:t>https://www.youtube.com/watch?v=2Vv-BfVoq4g</w:t>
        </w:r>
      </w:hyperlink>
    </w:p>
    <w:p w14:paraId="66A4493C" w14:textId="60851F96" w:rsidR="00575581" w:rsidRDefault="005F4DD3" w:rsidP="00575581">
      <w:pPr>
        <w:pStyle w:val="Location"/>
      </w:pPr>
      <w:r>
        <w:t>Ch. 1 ›</w:t>
      </w:r>
      <w:r w:rsidR="00575581" w:rsidRPr="00575581">
        <w:t xml:space="preserve"> Section 1 (Our Built-in Desire for God)</w:t>
      </w:r>
      <w:r>
        <w:t xml:space="preserve"> ›</w:t>
      </w:r>
      <w:r w:rsidR="00575581" w:rsidRPr="00575581">
        <w:t xml:space="preserve"> Five Desires that Point to God</w:t>
      </w:r>
    </w:p>
    <w:p w14:paraId="280E269C" w14:textId="1E0E73AE" w:rsidR="00575581" w:rsidRDefault="00575581" w:rsidP="00575581">
      <w:pPr>
        <w:pStyle w:val="Description"/>
      </w:pPr>
      <w:r w:rsidRPr="00575581">
        <w:t>Music video accompanying the hit love song</w:t>
      </w:r>
    </w:p>
    <w:p w14:paraId="275BC140" w14:textId="2A85364B" w:rsidR="00575581" w:rsidRDefault="00575581" w:rsidP="00575581">
      <w:pPr>
        <w:pStyle w:val="Questions"/>
        <w:numPr>
          <w:ilvl w:val="0"/>
          <w:numId w:val="17"/>
        </w:numPr>
      </w:pPr>
      <w:r>
        <w:t>Why does the singer see his beloved as “perfect” (even if she’s wearing an old sweatshirt)?</w:t>
      </w:r>
    </w:p>
    <w:p w14:paraId="06118600" w14:textId="53809DB5" w:rsidR="00575581" w:rsidRDefault="00575581" w:rsidP="00575581">
      <w:pPr>
        <w:pStyle w:val="Questions"/>
      </w:pPr>
      <w:r>
        <w:t xml:space="preserve">What do we really want when we want something “perfect”? </w:t>
      </w:r>
    </w:p>
    <w:p w14:paraId="2B788B24" w14:textId="082F0704" w:rsidR="00575581" w:rsidRDefault="00575581" w:rsidP="00575581">
      <w:pPr>
        <w:pStyle w:val="Questions"/>
      </w:pPr>
      <w:r>
        <w:t>What does it mean that God is perfect?</w:t>
      </w:r>
    </w:p>
    <w:p w14:paraId="1468F0B2" w14:textId="3A7945CF" w:rsidR="00575581" w:rsidRDefault="00ED7C2A" w:rsidP="00ED7C2A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ED7C2A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Thomas Aquinas- The Five Proofs</w:t>
      </w:r>
    </w:p>
    <w:p w14:paraId="5977F3EF" w14:textId="6772B32A" w:rsidR="00ED7C2A" w:rsidRDefault="00843664" w:rsidP="00ED7C2A">
      <w:pPr>
        <w:pStyle w:val="Link"/>
      </w:pPr>
      <w:hyperlink r:id="rId8" w:history="1">
        <w:r w:rsidR="00ED7C2A" w:rsidRPr="00D076A9">
          <w:rPr>
            <w:rStyle w:val="Hyperlink"/>
          </w:rPr>
          <w:t>https://www.youtube.com/watch?v=YKwLidqh_ok</w:t>
        </w:r>
      </w:hyperlink>
    </w:p>
    <w:p w14:paraId="1F864BDA" w14:textId="33370814" w:rsidR="00ED7C2A" w:rsidRDefault="005F4DD3" w:rsidP="00ED7C2A">
      <w:pPr>
        <w:pStyle w:val="Location"/>
      </w:pPr>
      <w:r>
        <w:t>Ch. 1 ›</w:t>
      </w:r>
      <w:r w:rsidR="00ED7C2A">
        <w:t xml:space="preserve"> Section 2 (God Is Revealed through Human Reason)</w:t>
      </w:r>
      <w:r>
        <w:t xml:space="preserve"> ›</w:t>
      </w:r>
      <w:r w:rsidR="00ED7C2A">
        <w:t xml:space="preserve"> Aquinas’s Five Ways for God’s Existence</w:t>
      </w:r>
    </w:p>
    <w:p w14:paraId="7135600D" w14:textId="5962B0B8" w:rsidR="00ED7C2A" w:rsidRDefault="00ED7C2A" w:rsidP="00ED7C2A">
      <w:pPr>
        <w:pStyle w:val="Description"/>
      </w:pPr>
      <w:r w:rsidRPr="00ED7C2A">
        <w:t>Classical overview of five proofs of God</w:t>
      </w:r>
    </w:p>
    <w:p w14:paraId="396B3282" w14:textId="0F2CEB43" w:rsidR="00ED7C2A" w:rsidRDefault="00ED7C2A" w:rsidP="002F67AA">
      <w:pPr>
        <w:pStyle w:val="Questions"/>
      </w:pPr>
      <w:r>
        <w:t>What do we mean by the word “proof”? How do we “prove” anything exists?</w:t>
      </w:r>
    </w:p>
    <w:p w14:paraId="607D69EF" w14:textId="494A35C4" w:rsidR="00ED7C2A" w:rsidRDefault="00ED7C2A" w:rsidP="002F67AA">
      <w:pPr>
        <w:pStyle w:val="Questions"/>
      </w:pPr>
      <w:r>
        <w:t>Which of St. Thomas Aquinas’s five proofs resonates the most with you? Why?</w:t>
      </w:r>
    </w:p>
    <w:p w14:paraId="3A2277A8" w14:textId="3EFD8488" w:rsidR="00ED7C2A" w:rsidRDefault="00ED7C2A" w:rsidP="00ED7C2A">
      <w:pPr>
        <w:pStyle w:val="Questions"/>
      </w:pPr>
      <w:r>
        <w:t>In your own life, what “proves” God to you personally? Is there someone who makes God “believable” to you? Why or how?</w:t>
      </w:r>
    </w:p>
    <w:p w14:paraId="65C1E320" w14:textId="60B6F8A8" w:rsidR="00ED7C2A" w:rsidRDefault="00ED7C2A" w:rsidP="00ED7C2A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ED7C2A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How is the Bible Divinely Inspired?</w:t>
      </w:r>
    </w:p>
    <w:p w14:paraId="666E3D97" w14:textId="7BE5AF19" w:rsidR="00ED7C2A" w:rsidRDefault="00843664" w:rsidP="00ED7C2A">
      <w:pPr>
        <w:pStyle w:val="Link"/>
      </w:pPr>
      <w:hyperlink r:id="rId9" w:history="1">
        <w:r w:rsidR="00ED7C2A" w:rsidRPr="00D076A9">
          <w:rPr>
            <w:rStyle w:val="Hyperlink"/>
          </w:rPr>
          <w:t>https://www.youtube.com/watch?v=6Rt0tIOosg8</w:t>
        </w:r>
      </w:hyperlink>
    </w:p>
    <w:p w14:paraId="761C4176" w14:textId="6E038261" w:rsidR="00ED7C2A" w:rsidRDefault="005F4DD3" w:rsidP="00ED7C2A">
      <w:pPr>
        <w:pStyle w:val="Location"/>
      </w:pPr>
      <w:r>
        <w:t>Ch. 1 ›</w:t>
      </w:r>
      <w:r w:rsidR="00ED7C2A" w:rsidRPr="00ED7C2A">
        <w:t xml:space="preserve"> Section 4 (God Records His Revelation)</w:t>
      </w:r>
      <w:r>
        <w:t xml:space="preserve"> ›</w:t>
      </w:r>
      <w:r w:rsidR="00ED7C2A" w:rsidRPr="00ED7C2A">
        <w:t xml:space="preserve"> Inspiration and Sacred Scripture</w:t>
      </w:r>
    </w:p>
    <w:p w14:paraId="73A3C9F2" w14:textId="4E78BF71" w:rsidR="00ED7C2A" w:rsidRDefault="00ED7C2A" w:rsidP="00ED7C2A">
      <w:pPr>
        <w:pStyle w:val="Description"/>
      </w:pPr>
      <w:r w:rsidRPr="00ED7C2A">
        <w:t>Animated line drawing to explain divine inspiration of scriptural authorship</w:t>
      </w:r>
    </w:p>
    <w:p w14:paraId="6E8BDA5A" w14:textId="20F7B240" w:rsidR="00ED7C2A" w:rsidRDefault="00ED7C2A" w:rsidP="00ED7C2A">
      <w:pPr>
        <w:pStyle w:val="Questions"/>
        <w:numPr>
          <w:ilvl w:val="0"/>
          <w:numId w:val="19"/>
        </w:numPr>
      </w:pPr>
      <w:r>
        <w:t>Have you ever felt inspired with a certain idea or insight? What was this like? How much of the idea or insight was “yours,” and how much was from outside of you?</w:t>
      </w:r>
    </w:p>
    <w:p w14:paraId="0644A16A" w14:textId="1ED23791" w:rsidR="00ED7C2A" w:rsidRDefault="00ED7C2A" w:rsidP="00ED7C2A">
      <w:pPr>
        <w:pStyle w:val="Questions"/>
      </w:pPr>
      <w:r>
        <w:t xml:space="preserve">What does it say about God’s view of humanity that he allowed Scripture to be a relationship between the Holy Spirit and human authorship? </w:t>
      </w:r>
    </w:p>
    <w:p w14:paraId="3F41BFC7" w14:textId="01AA6735" w:rsidR="00B055A7" w:rsidRPr="00ED7C2A" w:rsidRDefault="00ED7C2A" w:rsidP="00B055A7">
      <w:pPr>
        <w:pStyle w:val="Questions"/>
      </w:pPr>
      <w:r>
        <w:t>Why does the human authors’ cultural context matter when we read Scripture?</w:t>
      </w:r>
    </w:p>
    <w:sectPr w:rsidR="00B055A7" w:rsidRPr="00ED7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41D17"/>
    <w:multiLevelType w:val="multilevel"/>
    <w:tmpl w:val="43C2BC7A"/>
    <w:lvl w:ilvl="0">
      <w:start w:val="1"/>
      <w:numFmt w:val="decimal"/>
      <w:pStyle w:val="Ord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F16328D"/>
    <w:multiLevelType w:val="multilevel"/>
    <w:tmpl w:val="712048C2"/>
    <w:lvl w:ilvl="0">
      <w:start w:val="1"/>
      <w:numFmt w:val="none"/>
      <w:lvlText w:val="_____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lvlText w:val="T    F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6B"/>
    <w:rsid w:val="00006F4B"/>
    <w:rsid w:val="00126450"/>
    <w:rsid w:val="001370F7"/>
    <w:rsid w:val="002F67AA"/>
    <w:rsid w:val="003807C3"/>
    <w:rsid w:val="005676F8"/>
    <w:rsid w:val="00575581"/>
    <w:rsid w:val="005F4DD3"/>
    <w:rsid w:val="00781E4D"/>
    <w:rsid w:val="00843664"/>
    <w:rsid w:val="00B055A7"/>
    <w:rsid w:val="00B40C99"/>
    <w:rsid w:val="00C74C6B"/>
    <w:rsid w:val="00ED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C3C1"/>
  <w15:chartTrackingRefBased/>
  <w15:docId w15:val="{35ED5F67-19BE-4289-ADF0-E45AAA95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3664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843664"/>
    <w:pPr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843664"/>
    <w:pPr>
      <w:keepNext/>
      <w:keepLines/>
      <w:numPr>
        <w:ilvl w:val="1"/>
        <w:numId w:val="14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43664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43664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43664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664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664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664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664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84366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43664"/>
  </w:style>
  <w:style w:type="paragraph" w:customStyle="1" w:styleId="NameDate">
    <w:name w:val="Name &amp; Date"/>
    <w:basedOn w:val="Normal"/>
    <w:link w:val="NameDateChar"/>
    <w:qFormat/>
    <w:rsid w:val="00C74C6B"/>
    <w:pPr>
      <w:tabs>
        <w:tab w:val="left" w:leader="underscore" w:pos="6480"/>
        <w:tab w:val="left" w:pos="7200"/>
        <w:tab w:val="right" w:leader="underscore" w:pos="10080"/>
      </w:tabs>
      <w:spacing w:after="0"/>
    </w:pPr>
    <w:rPr>
      <w:rFonts w:ascii="Georgia" w:hAnsi="Georgia"/>
    </w:rPr>
  </w:style>
  <w:style w:type="character" w:customStyle="1" w:styleId="NameDateChar">
    <w:name w:val="Name &amp; Date Char"/>
    <w:basedOn w:val="DefaultParagraphFont"/>
    <w:link w:val="NameDate"/>
    <w:rsid w:val="00C74C6B"/>
    <w:rPr>
      <w:rFonts w:ascii="Georgia" w:hAnsi="Georgia"/>
    </w:rPr>
  </w:style>
  <w:style w:type="paragraph" w:customStyle="1" w:styleId="Ordered">
    <w:name w:val="Ordered"/>
    <w:basedOn w:val="Normal"/>
    <w:link w:val="OrderedChar"/>
    <w:qFormat/>
    <w:rsid w:val="00C74C6B"/>
    <w:pPr>
      <w:keepNext/>
      <w:keepLines/>
      <w:numPr>
        <w:numId w:val="3"/>
      </w:numPr>
      <w:spacing w:after="220"/>
      <w:ind w:left="1440" w:hanging="1080"/>
    </w:pPr>
    <w:rPr>
      <w:rFonts w:ascii="Georgia" w:hAnsi="Georgia"/>
    </w:rPr>
  </w:style>
  <w:style w:type="character" w:customStyle="1" w:styleId="OrderedChar">
    <w:name w:val="Ordered Char"/>
    <w:basedOn w:val="DefaultParagraphFont"/>
    <w:link w:val="Ordered"/>
    <w:rsid w:val="00C74C6B"/>
    <w:rPr>
      <w:rFonts w:ascii="Georgia" w:hAnsi="Georgia"/>
    </w:rPr>
  </w:style>
  <w:style w:type="paragraph" w:customStyle="1" w:styleId="Subtext-Ordered">
    <w:name w:val="Subtext - Ordered"/>
    <w:basedOn w:val="Normal"/>
    <w:link w:val="Subtext-OrderedChar"/>
    <w:qFormat/>
    <w:rsid w:val="00C74C6B"/>
    <w:pPr>
      <w:keepNext/>
      <w:keepLines/>
      <w:tabs>
        <w:tab w:val="num" w:pos="720"/>
      </w:tabs>
      <w:spacing w:after="220"/>
      <w:ind w:left="1440" w:hanging="1080"/>
    </w:pPr>
    <w:rPr>
      <w:rFonts w:ascii="Georgia" w:hAnsi="Georgia"/>
    </w:rPr>
  </w:style>
  <w:style w:type="character" w:customStyle="1" w:styleId="Subtext-OrderedChar">
    <w:name w:val="Subtext - Ordered Char"/>
    <w:basedOn w:val="DefaultParagraphFont"/>
    <w:link w:val="Subtext-Ordered"/>
    <w:rsid w:val="00C74C6B"/>
    <w:rPr>
      <w:rFonts w:ascii="Georgia" w:hAnsi="Georgia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843664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3664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3664"/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3664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664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664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664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6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6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843664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664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843664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43664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843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6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43664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843664"/>
    <w:pPr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843664"/>
    <w:pPr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table" w:styleId="TableGrid">
    <w:name w:val="Table Grid"/>
    <w:basedOn w:val="TableNormal"/>
    <w:uiPriority w:val="39"/>
    <w:rsid w:val="0084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843664"/>
    <w:pPr>
      <w:numPr>
        <w:numId w:val="10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43664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843664"/>
    <w:pPr>
      <w:spacing w:after="0"/>
    </w:pPr>
    <w:rPr>
      <w:rFonts w:ascii="Arial" w:hAnsi="Arial"/>
    </w:rPr>
  </w:style>
  <w:style w:type="character" w:customStyle="1" w:styleId="LocationChar">
    <w:name w:val="Location Char"/>
    <w:basedOn w:val="DefaultParagraphFont"/>
    <w:link w:val="Location"/>
    <w:rsid w:val="00843664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843664"/>
    <w:rPr>
      <w:rFonts w:ascii="Arial" w:hAnsi="Arial"/>
      <w:color w:val="767171" w:themeColor="background2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3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6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664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664"/>
    <w:rPr>
      <w:b/>
      <w:bCs/>
      <w:color w:val="A6A6A6" w:themeColor="background1" w:themeShade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KwLidqh_o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Vv-BfVoq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cgqDs-95U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Rt0tIOosg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Max\Ave%20Maria%20Press%20Dropbox\Editorial\Textbooks\Word%20templates\YouTube%20Video%20Suppl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7A98-A409-4370-AD27-B1031AF7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YouTube Video Supplements</Template>
  <TotalTime>19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Maximilian Cook</cp:lastModifiedBy>
  <cp:revision>9</cp:revision>
  <dcterms:created xsi:type="dcterms:W3CDTF">2024-07-31T13:35:00Z</dcterms:created>
  <dcterms:modified xsi:type="dcterms:W3CDTF">2024-07-31T15:17:00Z</dcterms:modified>
</cp:coreProperties>
</file>