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05FA" w14:textId="45834640" w:rsidR="00006F4B" w:rsidRDefault="00930B1C" w:rsidP="006C465B">
      <w:pPr>
        <w:pStyle w:val="Title"/>
      </w:pPr>
      <w:r>
        <w:rPr>
          <w:i/>
          <w:iCs/>
        </w:rPr>
        <w:t xml:space="preserve">The </w:t>
      </w:r>
      <w:r w:rsidR="006C465B">
        <w:rPr>
          <w:i/>
          <w:iCs/>
        </w:rPr>
        <w:t>Holy Catholic Church</w:t>
      </w:r>
      <w:r w:rsidR="006C465B">
        <w:t>, Chapter 8:</w:t>
      </w:r>
      <w:r w:rsidR="006C465B">
        <w:br/>
        <w:t>The Church Continues Her Mission</w:t>
      </w:r>
    </w:p>
    <w:p w14:paraId="5D75B3EC" w14:textId="4C3F9EE3" w:rsidR="006C465B" w:rsidRDefault="006C465B" w:rsidP="006C465B">
      <w:pPr>
        <w:pStyle w:val="Subtitle"/>
      </w:pPr>
      <w:r>
        <w:t>Textbook Video Supplements</w:t>
      </w:r>
    </w:p>
    <w:p w14:paraId="3FBF4CFF" w14:textId="15A33596" w:rsidR="006C465B" w:rsidRDefault="006C465B" w:rsidP="006C465B">
      <w:pPr>
        <w:pStyle w:val="Heading1"/>
      </w:pPr>
      <w:r w:rsidRPr="006C465B">
        <w:t>Phil Wickham - The Jesus Way (Official Lyric Video)</w:t>
      </w:r>
    </w:p>
    <w:p w14:paraId="314B6BD2" w14:textId="49930A68" w:rsidR="006C465B" w:rsidRDefault="00ED1D99" w:rsidP="006C465B">
      <w:pPr>
        <w:pStyle w:val="Link"/>
      </w:pPr>
      <w:hyperlink r:id="rId7" w:history="1">
        <w:r w:rsidR="006C465B" w:rsidRPr="008825EA">
          <w:rPr>
            <w:rStyle w:val="Hyperlink"/>
          </w:rPr>
          <w:t>https://www.youtube.com/watch?v=ARSGgC9iQb0</w:t>
        </w:r>
      </w:hyperlink>
      <w:r w:rsidR="006C465B">
        <w:t xml:space="preserve"> | </w:t>
      </w:r>
      <w:r w:rsidR="006C465B" w:rsidRPr="006C465B">
        <w:t>Produced by Phil Wickham @philwickham</w:t>
      </w:r>
    </w:p>
    <w:p w14:paraId="29030988" w14:textId="6AA60DFF" w:rsidR="006C465B" w:rsidRDefault="006C465B" w:rsidP="006C465B">
      <w:pPr>
        <w:pStyle w:val="Location"/>
      </w:pPr>
      <w:r>
        <w:t>Ch. 8 › Introduction (</w:t>
      </w:r>
      <w:r w:rsidRPr="006C465B">
        <w:t>The Uninterrupted Voice of the Church</w:t>
      </w:r>
      <w:r>
        <w:t>)</w:t>
      </w:r>
    </w:p>
    <w:p w14:paraId="7F73CC9F" w14:textId="6F0E45D9" w:rsidR="006C465B" w:rsidRDefault="006C465B" w:rsidP="006C465B">
      <w:pPr>
        <w:pStyle w:val="Description"/>
      </w:pPr>
      <w:r w:rsidRPr="006C465B">
        <w:t>A lyric video about having hope and joy in following Christ</w:t>
      </w:r>
    </w:p>
    <w:p w14:paraId="184A207F" w14:textId="002088A9" w:rsidR="006C465B" w:rsidRDefault="006C465B" w:rsidP="006C465B">
      <w:pPr>
        <w:pStyle w:val="Questions"/>
      </w:pPr>
      <w:r>
        <w:t>Why is joy essential to the Church</w:t>
      </w:r>
      <w:r w:rsidR="00024D1D">
        <w:t>’</w:t>
      </w:r>
      <w:r>
        <w:t>s mission and evangelization?</w:t>
      </w:r>
    </w:p>
    <w:p w14:paraId="6ECD79A8" w14:textId="77777777" w:rsidR="006C465B" w:rsidRDefault="006C465B" w:rsidP="006C465B">
      <w:pPr>
        <w:pStyle w:val="Questions"/>
      </w:pPr>
      <w:r>
        <w:t>Who is someone you think lives a joyful life of faith?</w:t>
      </w:r>
    </w:p>
    <w:p w14:paraId="119A8807" w14:textId="0DC8BDA3" w:rsidR="006C465B" w:rsidRDefault="006C465B" w:rsidP="006C465B">
      <w:pPr>
        <w:pStyle w:val="Questions"/>
      </w:pPr>
      <w:r>
        <w:t>How difficult or easy is it to be a faithful Catholic in our world today?</w:t>
      </w:r>
    </w:p>
    <w:p w14:paraId="691FC69E" w14:textId="48E6144A" w:rsidR="006C465B" w:rsidRDefault="006C465B" w:rsidP="006C465B">
      <w:pPr>
        <w:pStyle w:val="Heading1"/>
      </w:pPr>
      <w:r w:rsidRPr="006C465B">
        <w:t>Mass Fitness</w:t>
      </w:r>
    </w:p>
    <w:p w14:paraId="3DA53852" w14:textId="6E893317" w:rsidR="006C465B" w:rsidRDefault="00ED1D99" w:rsidP="006C465B">
      <w:pPr>
        <w:pStyle w:val="Link"/>
      </w:pPr>
      <w:hyperlink r:id="rId8" w:history="1">
        <w:r w:rsidR="006C465B" w:rsidRPr="008825EA">
          <w:rPr>
            <w:rStyle w:val="Hyperlink"/>
          </w:rPr>
          <w:t>https://www.youtube.com/watch?v=LS5CiU2ciD0</w:t>
        </w:r>
      </w:hyperlink>
      <w:r w:rsidR="006C465B">
        <w:t xml:space="preserve"> | </w:t>
      </w:r>
      <w:r w:rsidR="006C465B" w:rsidRPr="006C465B">
        <w:t>Produced by Life Teen @LifeTeenInternational</w:t>
      </w:r>
    </w:p>
    <w:p w14:paraId="2079EA33" w14:textId="36D5EA4B" w:rsidR="006C465B" w:rsidRDefault="006C465B" w:rsidP="006C465B">
      <w:pPr>
        <w:pStyle w:val="Location"/>
      </w:pPr>
      <w:r>
        <w:t xml:space="preserve">Ch. 8 › Section 1 (The Power of the Sacred Liturgy) › </w:t>
      </w:r>
      <w:r w:rsidRPr="006C465B">
        <w:t>A Call for Active Participation</w:t>
      </w:r>
    </w:p>
    <w:p w14:paraId="478A0142" w14:textId="311C87AF" w:rsidR="006C465B" w:rsidRDefault="006C465B" w:rsidP="006C465B">
      <w:pPr>
        <w:pStyle w:val="Description"/>
      </w:pPr>
      <w:r w:rsidRPr="006C465B">
        <w:t>Silly, SNL-style faux music video about going to Mass</w:t>
      </w:r>
    </w:p>
    <w:p w14:paraId="2E8E10B4" w14:textId="259DE743" w:rsidR="006C465B" w:rsidRDefault="006C465B" w:rsidP="006C465B">
      <w:pPr>
        <w:pStyle w:val="Questions"/>
        <w:numPr>
          <w:ilvl w:val="0"/>
          <w:numId w:val="17"/>
        </w:numPr>
      </w:pPr>
      <w:r w:rsidRPr="006C465B">
        <w:t>Use this video as a playful attention-getter to generate interest and engagement.</w:t>
      </w:r>
    </w:p>
    <w:p w14:paraId="35BDAE70" w14:textId="7BD0B5E0" w:rsidR="006C465B" w:rsidRDefault="006C465B" w:rsidP="006C465B">
      <w:pPr>
        <w:pStyle w:val="Heading1"/>
      </w:pPr>
      <w:r w:rsidRPr="006C465B">
        <w:t>5 Steps to Get the Most out of Mass</w:t>
      </w:r>
    </w:p>
    <w:p w14:paraId="10DE3B6D" w14:textId="1B87217F" w:rsidR="006C465B" w:rsidRDefault="00ED1D99" w:rsidP="006C465B">
      <w:pPr>
        <w:pStyle w:val="Link"/>
      </w:pPr>
      <w:hyperlink r:id="rId9" w:history="1">
        <w:r w:rsidR="006C465B" w:rsidRPr="008825EA">
          <w:rPr>
            <w:rStyle w:val="Hyperlink"/>
          </w:rPr>
          <w:t>https://www.youtube.com/watch?v=zUt7MMwdCc4</w:t>
        </w:r>
      </w:hyperlink>
      <w:r w:rsidR="006C465B">
        <w:t xml:space="preserve"> | </w:t>
      </w:r>
      <w:r w:rsidR="006C465B" w:rsidRPr="006C465B">
        <w:t>Produced by Breaking in the Habit @BreakingInTheHabit</w:t>
      </w:r>
    </w:p>
    <w:p w14:paraId="2A1CBA90" w14:textId="47483FA6" w:rsidR="006C465B" w:rsidRDefault="006C465B" w:rsidP="006C465B">
      <w:pPr>
        <w:pStyle w:val="Location"/>
      </w:pPr>
      <w:r>
        <w:t xml:space="preserve">Ch. 8 › Section 1 (The Power of the Sacred Liturgy) › </w:t>
      </w:r>
      <w:r w:rsidRPr="006C465B">
        <w:t>A Call for Active Participation</w:t>
      </w:r>
    </w:p>
    <w:p w14:paraId="39BEA5FC" w14:textId="277219C2" w:rsidR="006C465B" w:rsidRDefault="006C465B" w:rsidP="006C465B">
      <w:pPr>
        <w:pStyle w:val="Description"/>
      </w:pPr>
      <w:r w:rsidRPr="006C465B">
        <w:t>Fr Casey offers wisdom about how to enter more fully into Mass.</w:t>
      </w:r>
    </w:p>
    <w:p w14:paraId="3CBC988A" w14:textId="77777777" w:rsidR="006C465B" w:rsidRDefault="006C465B" w:rsidP="006C465B">
      <w:pPr>
        <w:pStyle w:val="Questions"/>
        <w:numPr>
          <w:ilvl w:val="0"/>
          <w:numId w:val="18"/>
        </w:numPr>
      </w:pPr>
      <w:r>
        <w:t>What was the most engaging Mass you have been to? Why do you think it was so engaging?</w:t>
      </w:r>
    </w:p>
    <w:p w14:paraId="2A34B15D" w14:textId="77777777" w:rsidR="006C465B" w:rsidRDefault="006C465B" w:rsidP="006C465B">
      <w:pPr>
        <w:pStyle w:val="Questions"/>
      </w:pPr>
      <w:r>
        <w:t>Which tip resonates most with you? Why?</w:t>
      </w:r>
    </w:p>
    <w:p w14:paraId="4284FE59" w14:textId="77777777" w:rsidR="006C465B" w:rsidRDefault="006C465B" w:rsidP="006C465B">
      <w:pPr>
        <w:pStyle w:val="Questions"/>
      </w:pPr>
      <w:r>
        <w:t>Is the Mass truly the summit of your life? If so, what helps you orient your life around Jesus? If not, what  can you do to improve?</w:t>
      </w:r>
    </w:p>
    <w:p w14:paraId="031E73B4" w14:textId="60E7AE41" w:rsidR="006C465B" w:rsidRDefault="006C465B" w:rsidP="006C465B">
      <w:pPr>
        <w:pStyle w:val="Questions"/>
      </w:pPr>
      <w:r>
        <w:t xml:space="preserve">Why do you always </w:t>
      </w:r>
      <w:r w:rsidR="00024D1D">
        <w:t>“</w:t>
      </w:r>
      <w:r>
        <w:t>get something out of Mass</w:t>
      </w:r>
      <w:r w:rsidR="00024D1D">
        <w:t>”</w:t>
      </w:r>
      <w:r>
        <w:t xml:space="preserve"> even if it is boring?</w:t>
      </w:r>
    </w:p>
    <w:p w14:paraId="42496BED" w14:textId="2ED1429C" w:rsidR="006C465B" w:rsidRDefault="006C465B" w:rsidP="006C465B">
      <w:pPr>
        <w:pStyle w:val="Questions"/>
      </w:pPr>
      <w:r>
        <w:t xml:space="preserve">Have you ever been to Mass in a parish with a very different </w:t>
      </w:r>
      <w:r w:rsidR="00024D1D">
        <w:t>“</w:t>
      </w:r>
      <w:r>
        <w:t>style</w:t>
      </w:r>
      <w:r w:rsidR="00024D1D">
        <w:t>”</w:t>
      </w:r>
      <w:r>
        <w:t xml:space="preserve"> than your usual one? What was the experience like?</w:t>
      </w:r>
    </w:p>
    <w:p w14:paraId="5F52FA7F" w14:textId="10953F3B" w:rsidR="006C465B" w:rsidRDefault="006C465B" w:rsidP="006C465B">
      <w:pPr>
        <w:pStyle w:val="Heading1"/>
      </w:pPr>
      <w:r w:rsidRPr="006C465B">
        <w:t>The Evangelical Counsels | Scivias: Episode 17</w:t>
      </w:r>
    </w:p>
    <w:p w14:paraId="48A78776" w14:textId="54D6489A" w:rsidR="006C465B" w:rsidRDefault="00ED1D99" w:rsidP="006C465B">
      <w:pPr>
        <w:pStyle w:val="Link"/>
      </w:pPr>
      <w:hyperlink r:id="rId10" w:history="1">
        <w:r w:rsidR="006C465B" w:rsidRPr="008825EA">
          <w:rPr>
            <w:rStyle w:val="Hyperlink"/>
          </w:rPr>
          <w:t>https://www.youtube.com/watch?v=LRgQXIia3Us</w:t>
        </w:r>
      </w:hyperlink>
      <w:r w:rsidR="006C465B">
        <w:t xml:space="preserve"> | </w:t>
      </w:r>
      <w:r w:rsidR="006C465B" w:rsidRPr="006C465B">
        <w:t>Produced by Vocations Boston @vocationsboston5013</w:t>
      </w:r>
    </w:p>
    <w:p w14:paraId="3BAC2F56" w14:textId="33DAC6EB" w:rsidR="006C465B" w:rsidRDefault="006C465B" w:rsidP="006C465B">
      <w:pPr>
        <w:pStyle w:val="Location"/>
      </w:pPr>
      <w:r>
        <w:t>Ch. 8 › Section 2 (God</w:t>
      </w:r>
      <w:r w:rsidR="00024D1D">
        <w:t>’</w:t>
      </w:r>
      <w:r>
        <w:t xml:space="preserve">s People Live Their Vocations) › </w:t>
      </w:r>
      <w:r w:rsidRPr="006C465B">
        <w:t>Holiness of Consecrated Life</w:t>
      </w:r>
    </w:p>
    <w:p w14:paraId="1FA0C166" w14:textId="6783EEA7" w:rsidR="006C465B" w:rsidRDefault="006C465B" w:rsidP="006C465B">
      <w:pPr>
        <w:pStyle w:val="Description"/>
      </w:pPr>
      <w:r w:rsidRPr="006C465B">
        <w:t>A priest reviews how the evangelical counsels apply to all vocations.</w:t>
      </w:r>
    </w:p>
    <w:p w14:paraId="75F133EC" w14:textId="77777777" w:rsidR="006C465B" w:rsidRDefault="006C465B" w:rsidP="006C465B">
      <w:pPr>
        <w:pStyle w:val="Questions"/>
        <w:numPr>
          <w:ilvl w:val="0"/>
          <w:numId w:val="19"/>
        </w:numPr>
      </w:pPr>
      <w:r>
        <w:t>How are the evangelical counsels distinct from the Ten Commandments?</w:t>
      </w:r>
    </w:p>
    <w:p w14:paraId="4161DFD8" w14:textId="77777777" w:rsidR="006C465B" w:rsidRDefault="006C465B" w:rsidP="006C465B">
      <w:pPr>
        <w:pStyle w:val="Questions"/>
      </w:pPr>
      <w:r>
        <w:t>How does the counsel of poverty challenge us to view material possessions? What are the freedoms and challenges of living this counsel?</w:t>
      </w:r>
    </w:p>
    <w:p w14:paraId="62D525BA" w14:textId="77777777" w:rsidR="006C465B" w:rsidRDefault="006C465B" w:rsidP="006C465B">
      <w:pPr>
        <w:pStyle w:val="Questions"/>
      </w:pPr>
      <w:r>
        <w:t>How does the counsel of chastity apply to all vocations? What are the freedoms and challenges of living this counsel?</w:t>
      </w:r>
    </w:p>
    <w:p w14:paraId="26153C9E" w14:textId="77777777" w:rsidR="006C465B" w:rsidRDefault="006C465B" w:rsidP="006C465B">
      <w:pPr>
        <w:pStyle w:val="Questions"/>
      </w:pPr>
      <w:r>
        <w:t>What are some ways the counsel of obedience applies to your life? What are the freedoms and challenges of living this counsel?</w:t>
      </w:r>
    </w:p>
    <w:p w14:paraId="17C35065" w14:textId="77777777" w:rsidR="006C465B" w:rsidRDefault="006C465B" w:rsidP="006C465B">
      <w:pPr>
        <w:pStyle w:val="Questions"/>
      </w:pPr>
      <w:r>
        <w:t>Which counsel do you think is the most difficult to live out?</w:t>
      </w:r>
    </w:p>
    <w:p w14:paraId="4B6776CD" w14:textId="2F8382AC" w:rsidR="006C465B" w:rsidRDefault="00BE7DAF" w:rsidP="006C465B">
      <w:pPr>
        <w:pStyle w:val="Heading1"/>
      </w:pPr>
      <w:r w:rsidRPr="00BE7DAF">
        <w:lastRenderedPageBreak/>
        <w:t>What is LECTIO DIVINA &amp; Why is it Important? w/ Fr. Gregory Pine, OP</w:t>
      </w:r>
    </w:p>
    <w:p w14:paraId="6338DB5F" w14:textId="7CF95A8E" w:rsidR="00BE7DAF" w:rsidRDefault="00ED1D99" w:rsidP="00BE7DAF">
      <w:pPr>
        <w:pStyle w:val="Link"/>
      </w:pPr>
      <w:hyperlink r:id="rId11" w:history="1">
        <w:r w:rsidR="00BE7DAF" w:rsidRPr="008825EA">
          <w:rPr>
            <w:rStyle w:val="Hyperlink"/>
          </w:rPr>
          <w:t>https://www.youtube.com/watch?v=wBoozVZs604</w:t>
        </w:r>
      </w:hyperlink>
      <w:r w:rsidR="00BE7DAF">
        <w:t xml:space="preserve"> | </w:t>
      </w:r>
      <w:r w:rsidR="00BE7DAF" w:rsidRPr="00BE7DAF">
        <w:t>Produced by Matt Fradd @pintswithaquinas</w:t>
      </w:r>
    </w:p>
    <w:p w14:paraId="0513F6CC" w14:textId="0C22713F" w:rsidR="00BE7DAF" w:rsidRDefault="00BE7DAF" w:rsidP="00BE7DAF">
      <w:pPr>
        <w:pStyle w:val="Location"/>
      </w:pPr>
      <w:r>
        <w:t>Ch. 8 › Section 3 (</w:t>
      </w:r>
      <w:r w:rsidR="001F3B6B">
        <w:t>Ways to Read, Study, and Pray with Scripture</w:t>
      </w:r>
      <w:r>
        <w:t xml:space="preserve">) › </w:t>
      </w:r>
      <w:r w:rsidR="001F3B6B">
        <w:t>Lectio Divina</w:t>
      </w:r>
    </w:p>
    <w:p w14:paraId="205F41B3" w14:textId="4068D38D" w:rsidR="001F3B6B" w:rsidRDefault="001F3B6B" w:rsidP="001F3B6B">
      <w:pPr>
        <w:pStyle w:val="Description"/>
      </w:pPr>
      <w:r w:rsidRPr="001F3B6B">
        <w:t xml:space="preserve">Fr Gregory Pine discusses the tradition of </w:t>
      </w:r>
      <w:r w:rsidRPr="001F3B6B">
        <w:rPr>
          <w:i/>
          <w:iCs/>
        </w:rPr>
        <w:t>lectio divina</w:t>
      </w:r>
      <w:r w:rsidRPr="001F3B6B">
        <w:t xml:space="preserve"> and practical steps for practicing it in prayers.</w:t>
      </w:r>
    </w:p>
    <w:p w14:paraId="6AA79157" w14:textId="77777777" w:rsidR="001F3B6B" w:rsidRDefault="001F3B6B" w:rsidP="001F3B6B">
      <w:pPr>
        <w:pStyle w:val="Heading1"/>
      </w:pPr>
      <w:r>
        <w:t>How is your prayer life in general? How often do you read the Scripture?</w:t>
      </w:r>
    </w:p>
    <w:p w14:paraId="397FA43A" w14:textId="77777777" w:rsidR="001F3B6B" w:rsidRDefault="001F3B6B" w:rsidP="001F3B6B">
      <w:pPr>
        <w:pStyle w:val="Questions"/>
        <w:numPr>
          <w:ilvl w:val="0"/>
          <w:numId w:val="21"/>
        </w:numPr>
      </w:pPr>
      <w:r>
        <w:t>What do you think are some reasons people do not pray more often with Scripture?</w:t>
      </w:r>
    </w:p>
    <w:p w14:paraId="70CC14F1" w14:textId="5C55CD29" w:rsidR="001F3B6B" w:rsidRDefault="001F3B6B" w:rsidP="001F3B6B">
      <w:pPr>
        <w:pStyle w:val="Questions"/>
      </w:pPr>
      <w:r>
        <w:t xml:space="preserve">What do you think St Jerome meant when he said, </w:t>
      </w:r>
      <w:r w:rsidR="00024D1D">
        <w:t>“</w:t>
      </w:r>
      <w:r>
        <w:t>Ignorance of Scripture is ignorance of Christ</w:t>
      </w:r>
      <w:r w:rsidR="00024D1D">
        <w:t>”</w:t>
      </w:r>
      <w:r>
        <w:t>?</w:t>
      </w:r>
    </w:p>
    <w:p w14:paraId="7B202712" w14:textId="77777777" w:rsidR="00024D1D" w:rsidRDefault="001F3B6B" w:rsidP="001F3B6B">
      <w:pPr>
        <w:pStyle w:val="Questions"/>
      </w:pPr>
      <w:r>
        <w:t>Who is someone who you believe is a good model of regularly reading the Bible?</w:t>
      </w:r>
    </w:p>
    <w:p w14:paraId="1088A9C8" w14:textId="11D866AA" w:rsidR="001F3B6B" w:rsidRDefault="001F3B6B" w:rsidP="001F3B6B">
      <w:pPr>
        <w:pStyle w:val="Heading1"/>
      </w:pPr>
      <w:r w:rsidRPr="001F3B6B">
        <w:t>St. Paul</w:t>
      </w:r>
      <w:r w:rsidR="00024D1D">
        <w:t>’</w:t>
      </w:r>
      <w:r w:rsidRPr="001F3B6B">
        <w:t>s Secret to Happiness</w:t>
      </w:r>
    </w:p>
    <w:p w14:paraId="4C4035DA" w14:textId="7F23254F" w:rsidR="001F3B6B" w:rsidRDefault="00ED1D99" w:rsidP="001F3B6B">
      <w:pPr>
        <w:pStyle w:val="Link"/>
      </w:pPr>
      <w:hyperlink r:id="rId12" w:history="1">
        <w:r w:rsidR="001F3B6B" w:rsidRPr="008825EA">
          <w:rPr>
            <w:rStyle w:val="Hyperlink"/>
          </w:rPr>
          <w:t>https://www.youtube.com/watch?v=RYVY4HBTwC8</w:t>
        </w:r>
      </w:hyperlink>
      <w:r w:rsidR="001F3B6B">
        <w:t xml:space="preserve"> | </w:t>
      </w:r>
      <w:r w:rsidR="001F3B6B" w:rsidRPr="001F3B6B">
        <w:t>Produced by Chris Stefanick @RealLifeCatholic</w:t>
      </w:r>
    </w:p>
    <w:p w14:paraId="025B4F2C" w14:textId="67779FF2" w:rsidR="001F3B6B" w:rsidRDefault="001F3B6B" w:rsidP="001F3B6B">
      <w:pPr>
        <w:pStyle w:val="Location"/>
      </w:pPr>
      <w:r>
        <w:t xml:space="preserve">Ch. 8 › Section 4 (Joy and Hope for the Future) › </w:t>
      </w:r>
      <w:r w:rsidRPr="001F3B6B">
        <w:t>Produced by Chris Stefanick @RealLifeCatholic</w:t>
      </w:r>
    </w:p>
    <w:p w14:paraId="733FFB20" w14:textId="3B3B9661" w:rsidR="001F3B6B" w:rsidRDefault="001F3B6B" w:rsidP="001F3B6B">
      <w:pPr>
        <w:pStyle w:val="Description"/>
      </w:pPr>
      <w:r w:rsidRPr="001F3B6B">
        <w:t>Chris Stefanick talks about how remembering who we are is the secret to joy.</w:t>
      </w:r>
    </w:p>
    <w:p w14:paraId="34817229" w14:textId="77777777" w:rsidR="001F3B6B" w:rsidRDefault="001F3B6B" w:rsidP="001F3B6B">
      <w:pPr>
        <w:pStyle w:val="Questions"/>
        <w:numPr>
          <w:ilvl w:val="0"/>
          <w:numId w:val="22"/>
        </w:numPr>
      </w:pPr>
      <w:r>
        <w:t>How is it possible to have joy even if things are hard?</w:t>
      </w:r>
    </w:p>
    <w:p w14:paraId="65055E51" w14:textId="77777777" w:rsidR="001F3B6B" w:rsidRDefault="001F3B6B" w:rsidP="001F3B6B">
      <w:pPr>
        <w:pStyle w:val="Questions"/>
      </w:pPr>
      <w:r>
        <w:t>Who is someone whom you think shows joy even in suffering?</w:t>
      </w:r>
    </w:p>
    <w:p w14:paraId="1A0037F3" w14:textId="77777777" w:rsidR="001F3B6B" w:rsidRDefault="001F3B6B" w:rsidP="001F3B6B">
      <w:pPr>
        <w:pStyle w:val="Questions"/>
      </w:pPr>
      <w:r>
        <w:t>How does joy give you strength?</w:t>
      </w:r>
    </w:p>
    <w:p w14:paraId="7804E605" w14:textId="2BEDB226" w:rsidR="001F3B6B" w:rsidRDefault="001F3B6B" w:rsidP="001F3B6B">
      <w:pPr>
        <w:pStyle w:val="Heading1"/>
      </w:pPr>
      <w:r w:rsidRPr="001F3B6B">
        <w:t>Heaven Unveiled | What God Revealed to St Catherine of Siena About Heaven</w:t>
      </w:r>
    </w:p>
    <w:p w14:paraId="58D815B9" w14:textId="77510751" w:rsidR="001F3B6B" w:rsidRDefault="00ED1D99" w:rsidP="001F3B6B">
      <w:pPr>
        <w:pStyle w:val="Link"/>
      </w:pPr>
      <w:hyperlink r:id="rId13" w:history="1">
        <w:r w:rsidR="001F3B6B" w:rsidRPr="008825EA">
          <w:rPr>
            <w:rStyle w:val="Hyperlink"/>
          </w:rPr>
          <w:t>https://www.youtube.com/watch?v=g_XdLLUyeNE</w:t>
        </w:r>
      </w:hyperlink>
      <w:r w:rsidR="001F3B6B">
        <w:t xml:space="preserve"> | </w:t>
      </w:r>
      <w:r w:rsidR="001F3B6B" w:rsidRPr="001F3B6B">
        <w:t>Produced by Catholic Minute - Catholic speaker Ken Yasinki @Catholicspeaker</w:t>
      </w:r>
    </w:p>
    <w:p w14:paraId="7A92B49E" w14:textId="23074489" w:rsidR="001F3B6B" w:rsidRDefault="001F3B6B" w:rsidP="001F3B6B">
      <w:pPr>
        <w:pStyle w:val="Location"/>
      </w:pPr>
      <w:r>
        <w:t>Ch. 8 › Section 4 (</w:t>
      </w:r>
      <w:r w:rsidRPr="001F3B6B">
        <w:t>Joy and Hope for the Future</w:t>
      </w:r>
      <w:r>
        <w:t xml:space="preserve">) › </w:t>
      </w:r>
      <w:r w:rsidRPr="001F3B6B">
        <w:t>Our Final Destination</w:t>
      </w:r>
    </w:p>
    <w:p w14:paraId="68DD0B44" w14:textId="22D00718" w:rsidR="001F3B6B" w:rsidRDefault="001F3B6B" w:rsidP="001F3B6B">
      <w:pPr>
        <w:pStyle w:val="Description"/>
      </w:pPr>
      <w:r w:rsidRPr="001F3B6B">
        <w:t>Ken Yasinki discusses the vision of Heaven received by St Catherine of Siena.</w:t>
      </w:r>
    </w:p>
    <w:p w14:paraId="73395BCC" w14:textId="77777777" w:rsidR="001F3B6B" w:rsidRDefault="001F3B6B" w:rsidP="001F3B6B">
      <w:pPr>
        <w:pStyle w:val="Questions"/>
        <w:numPr>
          <w:ilvl w:val="0"/>
          <w:numId w:val="23"/>
        </w:numPr>
      </w:pPr>
      <w:r>
        <w:t>How specifically do you imagine Heaven?</w:t>
      </w:r>
    </w:p>
    <w:p w14:paraId="21ACF2B2" w14:textId="6850B777" w:rsidR="001F3B6B" w:rsidRDefault="001F3B6B" w:rsidP="001F3B6B">
      <w:pPr>
        <w:pStyle w:val="Questions"/>
      </w:pPr>
      <w:r>
        <w:t>What are some questions you have about Heaven and eternity?</w:t>
      </w:r>
    </w:p>
    <w:p w14:paraId="7B9B45DD" w14:textId="1ADA3A29" w:rsidR="001F3B6B" w:rsidRDefault="001F3B6B" w:rsidP="001F3B6B">
      <w:pPr>
        <w:pStyle w:val="Heading1"/>
      </w:pPr>
      <w:r w:rsidRPr="001F3B6B">
        <w:t>Phil Wickham - Hymn Of Heaven (Official Music Video)</w:t>
      </w:r>
    </w:p>
    <w:p w14:paraId="40F5F563" w14:textId="0338FE00" w:rsidR="001F3B6B" w:rsidRDefault="00ED1D99" w:rsidP="001F3B6B">
      <w:pPr>
        <w:pStyle w:val="Link"/>
      </w:pPr>
      <w:hyperlink r:id="rId14" w:history="1">
        <w:r w:rsidR="001F3B6B" w:rsidRPr="008825EA">
          <w:rPr>
            <w:rStyle w:val="Hyperlink"/>
          </w:rPr>
          <w:t>https://www.youtube.com/watch?v=CjB0mkj0XaM</w:t>
        </w:r>
      </w:hyperlink>
      <w:r w:rsidR="001F3B6B">
        <w:t xml:space="preserve"> | </w:t>
      </w:r>
      <w:r w:rsidR="001F3B6B" w:rsidRPr="001F3B6B">
        <w:t>Produced by Phil Wickham @philwickham</w:t>
      </w:r>
    </w:p>
    <w:p w14:paraId="3C74F5BB" w14:textId="02B5ECCE" w:rsidR="001F3B6B" w:rsidRDefault="001F3B6B" w:rsidP="001F3B6B">
      <w:pPr>
        <w:pStyle w:val="Location"/>
      </w:pPr>
      <w:r>
        <w:t xml:space="preserve">Ch. 8 › </w:t>
      </w:r>
      <w:r w:rsidRPr="001F3B6B">
        <w:t>Section 4 (Joy and Hope for the Future)</w:t>
      </w:r>
      <w:r>
        <w:t xml:space="preserve"> › </w:t>
      </w:r>
      <w:r w:rsidRPr="001F3B6B">
        <w:t>Our Final Destination</w:t>
      </w:r>
    </w:p>
    <w:p w14:paraId="184A4D0A" w14:textId="04005127" w:rsidR="001F3B6B" w:rsidRDefault="001F3B6B" w:rsidP="001F3B6B">
      <w:pPr>
        <w:pStyle w:val="Description"/>
      </w:pPr>
      <w:r w:rsidRPr="001F3B6B">
        <w:t>Music video for Phil Wickham</w:t>
      </w:r>
      <w:r w:rsidR="00024D1D">
        <w:t>’</w:t>
      </w:r>
      <w:r w:rsidRPr="001F3B6B">
        <w:t>s song about hoping in Heaven</w:t>
      </w:r>
    </w:p>
    <w:p w14:paraId="4ED9BAEB" w14:textId="77777777" w:rsidR="001F3B6B" w:rsidRDefault="001F3B6B" w:rsidP="001F3B6B">
      <w:pPr>
        <w:pStyle w:val="Questions"/>
        <w:numPr>
          <w:ilvl w:val="0"/>
          <w:numId w:val="24"/>
        </w:numPr>
      </w:pPr>
      <w:r>
        <w:t>How should we live in light of Heaven as our ultimate future hope?</w:t>
      </w:r>
    </w:p>
    <w:p w14:paraId="11E4AFBA" w14:textId="77777777" w:rsidR="001F3B6B" w:rsidRDefault="001F3B6B" w:rsidP="001F3B6B">
      <w:pPr>
        <w:pStyle w:val="Questions"/>
      </w:pPr>
      <w:r>
        <w:t>Who is someone you think lives with a genuine eternal perspective? Why?</w:t>
      </w:r>
    </w:p>
    <w:p w14:paraId="0D362AB2" w14:textId="77777777" w:rsidR="001F3B6B" w:rsidRDefault="001F3B6B" w:rsidP="001F3B6B">
      <w:pPr>
        <w:pStyle w:val="Questions"/>
      </w:pPr>
      <w:r>
        <w:t>What experiences in earthly life make you excited for Heaven?</w:t>
      </w:r>
    </w:p>
    <w:p w14:paraId="64EA6055" w14:textId="784FABF5" w:rsidR="001F3B6B" w:rsidRPr="001F3B6B" w:rsidRDefault="001F3B6B" w:rsidP="001F3B6B">
      <w:pPr>
        <w:pStyle w:val="Questions"/>
      </w:pPr>
      <w:r>
        <w:t>How does hope for Heaven affect how you treat others?</w:t>
      </w:r>
    </w:p>
    <w:sectPr w:rsidR="001F3B6B" w:rsidRPr="001F3B6B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EBD7" w14:textId="77777777" w:rsidR="00ED1D99" w:rsidRDefault="00ED1D99" w:rsidP="00024D1D">
      <w:pPr>
        <w:spacing w:after="0"/>
      </w:pPr>
      <w:r>
        <w:separator/>
      </w:r>
    </w:p>
  </w:endnote>
  <w:endnote w:type="continuationSeparator" w:id="0">
    <w:p w14:paraId="65838757" w14:textId="77777777" w:rsidR="00ED1D99" w:rsidRDefault="00ED1D99" w:rsidP="00024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1DB9" w14:textId="77777777" w:rsidR="00024D1D" w:rsidRDefault="00024D1D" w:rsidP="00024D1D">
    <w:pPr>
      <w:pStyle w:val="Disclaimer"/>
    </w:pPr>
    <w:r>
      <w:t>The videos linked in this document may contain copyright material. Such material is made available for educational</w:t>
    </w:r>
  </w:p>
  <w:p w14:paraId="6AF6226A" w14:textId="77777777" w:rsidR="00024D1D" w:rsidRDefault="00024D1D" w:rsidP="00024D1D">
    <w:pPr>
      <w:pStyle w:val="Disclaimer"/>
    </w:pPr>
    <w:r>
      <w:t>purposes only. This constitutes a “fair use” of any such copyright material as provided for in Title 17 U.S.C. section</w:t>
    </w:r>
  </w:p>
  <w:p w14:paraId="3D8653BF" w14:textId="7F931F09" w:rsidR="00024D1D" w:rsidRDefault="00024D1D" w:rsidP="00024D1D">
    <w:pPr>
      <w:pStyle w:val="Disclaimer"/>
    </w:pPr>
    <w:r>
      <w:t>106A-117 of the US Copyright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F9D7" w14:textId="77777777" w:rsidR="00ED1D99" w:rsidRDefault="00ED1D99" w:rsidP="00024D1D">
      <w:pPr>
        <w:spacing w:after="0"/>
      </w:pPr>
      <w:r>
        <w:separator/>
      </w:r>
    </w:p>
  </w:footnote>
  <w:footnote w:type="continuationSeparator" w:id="0">
    <w:p w14:paraId="684603C9" w14:textId="77777777" w:rsidR="00ED1D99" w:rsidRDefault="00ED1D99" w:rsidP="00024D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57203"/>
    <w:multiLevelType w:val="multilevel"/>
    <w:tmpl w:val="415A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28D"/>
    <w:multiLevelType w:val="multilevel"/>
    <w:tmpl w:val="712048C2"/>
    <w:lvl w:ilvl="0">
      <w:start w:val="1"/>
      <w:numFmt w:val="none"/>
      <w:lvlText w:val="_____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none"/>
      <w:lvlText w:val="T    F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5B"/>
    <w:rsid w:val="00006F4B"/>
    <w:rsid w:val="00024D1D"/>
    <w:rsid w:val="00126450"/>
    <w:rsid w:val="001370F7"/>
    <w:rsid w:val="001F3B6B"/>
    <w:rsid w:val="003807C3"/>
    <w:rsid w:val="005C7F96"/>
    <w:rsid w:val="006C465B"/>
    <w:rsid w:val="00930B1C"/>
    <w:rsid w:val="00A76F4D"/>
    <w:rsid w:val="00BE7DAF"/>
    <w:rsid w:val="00ED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9F8A"/>
  <w15:chartTrackingRefBased/>
  <w15:docId w15:val="{D9456670-C290-4C0D-9576-452A89B8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65B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6C465B"/>
    <w:pPr>
      <w:keepNext/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6C465B"/>
    <w:pPr>
      <w:keepNext/>
      <w:keepLines/>
      <w:numPr>
        <w:ilvl w:val="1"/>
        <w:numId w:val="14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C465B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C465B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C465B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65B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65B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65B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65B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6C465B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465B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C465B"/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C465B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65B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65B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65B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6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6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6C465B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65B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6C465B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C465B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6C46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6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6C465B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6C465B"/>
    <w:pPr>
      <w:keepNext/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6C465B"/>
    <w:pPr>
      <w:keepNext/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table" w:styleId="TableGrid">
    <w:name w:val="Table Grid"/>
    <w:basedOn w:val="TableNormal"/>
    <w:uiPriority w:val="39"/>
    <w:rsid w:val="006C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6C465B"/>
    <w:pPr>
      <w:keepLines/>
      <w:numPr>
        <w:numId w:val="9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C465B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6C465B"/>
    <w:pPr>
      <w:spacing w:after="0"/>
    </w:pPr>
    <w:rPr>
      <w:rFonts w:ascii="Arial" w:hAnsi="Arial"/>
    </w:rPr>
  </w:style>
  <w:style w:type="character" w:customStyle="1" w:styleId="LocationChar">
    <w:name w:val="Location Char"/>
    <w:basedOn w:val="DefaultParagraphFont"/>
    <w:link w:val="Location"/>
    <w:rsid w:val="006C465B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6C465B"/>
    <w:rPr>
      <w:rFonts w:ascii="Arial" w:hAnsi="Arial"/>
      <w:color w:val="767171" w:themeColor="background2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6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65B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65B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465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465B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C465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465B"/>
    <w:rPr>
      <w:color w:val="A6A6A6" w:themeColor="background1" w:themeShade="A6"/>
      <w:sz w:val="18"/>
      <w:szCs w:val="18"/>
    </w:rPr>
  </w:style>
  <w:style w:type="paragraph" w:customStyle="1" w:styleId="Disclaimer">
    <w:name w:val="Disclaimer"/>
    <w:link w:val="DisclaimerChar"/>
    <w:qFormat/>
    <w:rsid w:val="006C465B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  <w:style w:type="character" w:customStyle="1" w:styleId="DisclaimerChar">
    <w:name w:val="Disclaimer Char"/>
    <w:basedOn w:val="DefaultParagraphFont"/>
    <w:link w:val="Disclaimer"/>
    <w:rsid w:val="006C465B"/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S5CiU2ciD0" TargetMode="External"/><Relationship Id="rId13" Type="http://schemas.openxmlformats.org/officeDocument/2006/relationships/hyperlink" Target="https://www.youtube.com/watch?v=g_XdLLUye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RSGgC9iQb0" TargetMode="External"/><Relationship Id="rId12" Type="http://schemas.openxmlformats.org/officeDocument/2006/relationships/hyperlink" Target="https://www.youtube.com/watch?v=RYVY4HBTwC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BoozVZs60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LRgQXIia3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Ut7MMwdCc4" TargetMode="External"/><Relationship Id="rId14" Type="http://schemas.openxmlformats.org/officeDocument/2006/relationships/hyperlink" Target="https://www.youtube.com/watch?v=CjB0mkj0Xa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Max\Ave%20Maria%20Press%20Dropbox\Editorial\Editorial%20Common%20Dropbox\Templates\textbooks\YouTube%20Video%20Suppl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YouTube Video Supplements</Template>
  <TotalTime>42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3</cp:revision>
  <dcterms:created xsi:type="dcterms:W3CDTF">2025-01-16T20:12:00Z</dcterms:created>
  <dcterms:modified xsi:type="dcterms:W3CDTF">2025-01-20T15:23:00Z</dcterms:modified>
</cp:coreProperties>
</file>