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-18"/>
          <w:w w:val="100"/>
          <w:b/>
          <w:bCs/>
        </w:rPr>
        <w:t>’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34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32"/>
          <w:w w:val="95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5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5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le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80"/>
          <w:cols w:num="2" w:equalWidth="0">
            <w:col w:w="1316" w:space="1875"/>
            <w:col w:w="638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right="89"/>
        <w:jc w:val="right"/>
        <w:tabs>
          <w:tab w:pos="24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92.040009pt;margin-top:-39.512371pt;width:36.0pt;height:36pt;mso-position-horizontal-relative:page;mso-position-vertical-relative:paragraph;z-index:-159" coordorigin="9841,-790" coordsize="720,720">
            <v:shape style="position:absolute;left:9841;top:-790;width:720;height:720" coordorigin="9841,-790" coordsize="720,720" path="m10201,-70l10287,-81,10366,-110,10435,-157,10491,-218,10533,-290,10556,-372,10561,-430,10560,-460,10542,-544,10507,-620,10455,-685,10390,-736,10315,-772,10230,-789,10201,-790,10171,-789,10087,-772,10011,-736,9946,-685,9895,-620,9859,-544,9842,-460,9841,-430,9842,-401,9859,-316,9895,-241,9946,-176,10011,-124,10087,-89,10171,-71,10201,-70xe" filled="f" stroked="t" strokeweight="2pt" strokecolor="#231F20">
              <v:path arrowok="t"/>
            </v:shape>
          </v:group>
          <w10:wrap type="none"/>
        </w:pict>
      </w:r>
      <w:r>
        <w:rPr/>
        <w:pict>
          <v:group style="position:absolute;margin-left:368.287994pt;margin-top:27.886829pt;width:162.7755pt;height:487.437pt;mso-position-horizontal-relative:page;mso-position-vertical-relative:paragraph;z-index:-158" coordorigin="7366,558" coordsize="3256,9749">
            <v:group style="position:absolute;left:10230;top:660;width:298;height:299" coordorigin="10230,660" coordsize="298,299">
              <v:shape style="position:absolute;left:10230;top:660;width:298;height:299" coordorigin="10230,660" coordsize="298,299" path="m10379,959l10444,944,10495,903,10524,845,10528,823,10526,797,10504,732,10461,685,10402,661,10380,660,10357,661,10295,685,10251,732,10230,794,10231,820,10253,886,10296,933,10354,957,10379,959xe" filled="f" stroked="t" strokeweight="2pt" strokecolor="#231F20">
                <v:path arrowok="t"/>
              </v:shape>
            </v:group>
            <v:group style="position:absolute;left:7400;top:578;width:3200;height:9709" coordorigin="7400,578" coordsize="3200,9709">
              <v:shape style="position:absolute;left:7400;top:578;width:3200;height:9709" coordorigin="7400,578" coordsize="3200,9709" path="m7400,10286l10600,10286,10600,578,7400,578,7400,10286xe" filled="f" stroked="t" strokeweight="2pt" strokecolor="#231F20">
                <v:path arrowok="t"/>
              </v:shape>
            </v:group>
            <v:group style="position:absolute;left:7391;top:2055;width:3210;height:2" coordorigin="7391,2055" coordsize="3210,2">
              <v:shape style="position:absolute;left:7391;top:2055;width:3210;height:2" coordorigin="7391,2055" coordsize="3210,0" path="m7391,2055l10601,2055e" filled="f" stroked="t" strokeweight="2pt" strokecolor="#231F20">
                <v:path arrowok="t"/>
              </v:shape>
            </v:group>
            <v:group style="position:absolute;left:7386;top:7442;width:3210;height:2" coordorigin="7386,7442" coordsize="3210,2">
              <v:shape style="position:absolute;left:7386;top:7442;width:3210;height:2" coordorigin="7386,7442" coordsize="3210,0" path="m7386,7442l10596,7442e" filled="f" stroked="t" strokeweight="2pt" strokecolor="#231F20">
                <v:path arrowok="t"/>
              </v:shape>
            </v:group>
            <v:group style="position:absolute;left:7491;top:660;width:298;height:299" coordorigin="7491,660" coordsize="298,299">
              <v:shape style="position:absolute;left:7491;top:660;width:298;height:299" coordorigin="7491,660" coordsize="298,299" path="m7641,660l7575,674,7524,714,7495,772,7491,794,7492,820,7514,886,7557,933,7615,957,7640,959,7663,957,7724,933,7768,886,7789,823,7787,797,7765,732,7722,685,7663,661,7641,660e" filled="t" fillcolor="#FFFFFF" stroked="f">
                <v:path arrowok="t"/>
                <v:fill/>
              </v:shape>
            </v:group>
            <v:group style="position:absolute;left:7491;top:660;width:298;height:299" coordorigin="7491,660" coordsize="298,299">
              <v:shape style="position:absolute;left:7491;top:660;width:298;height:299" coordorigin="7491,660" coordsize="298,299" path="m7640,959l7705,944,7756,903,7785,845,7789,823,7787,797,7765,732,7722,685,7663,661,7641,660,7618,661,7556,685,7512,732,7491,794,7492,820,7514,886,7557,933,7615,957,7640,959xe" filled="f" stroked="t" strokeweight="2pt" strokecolor="#231F20">
                <v:path arrowok="t"/>
              </v:shape>
            </v:group>
            <v:group style="position:absolute;left:8193;top:8814;width:298;height:299" coordorigin="8193,8814" coordsize="298,299">
              <v:shape style="position:absolute;left:8193;top:8814;width:298;height:299" coordorigin="8193,8814" coordsize="298,299" path="m8343,8814l8277,8829,8226,8869,8197,8927,8193,8949,8194,8975,8216,9041,8259,9088,8317,9112,8342,9114,8365,9112,8426,9088,8470,9040,8491,8977,8489,8952,8467,8887,8424,8840,8365,8816,8343,8814e" filled="t" fillcolor="#FFFFFF" stroked="f">
                <v:path arrowok="t"/>
                <v:fill/>
              </v:shape>
            </v:group>
            <v:group style="position:absolute;left:8193;top:8814;width:298;height:299" coordorigin="8193,8814" coordsize="298,299">
              <v:shape style="position:absolute;left:8193;top:8814;width:298;height:299" coordorigin="8193,8814" coordsize="298,299" path="m8342,9114l8407,9099,8458,9058,8487,9000,8491,8977,8489,8952,8467,8887,8424,8840,8365,8816,8343,8814,8320,8816,8258,8840,8214,8887,8193,8949,8194,8975,8216,9041,8259,9088,8317,9112,8342,9114xe" filled="f" stroked="t" strokeweight="2pt" strokecolor="#231F20">
                <v:path arrowok="t"/>
              </v:shape>
            </v:group>
            <v:group style="position:absolute;left:9474;top:8901;width:298;height:299" coordorigin="9474,8901" coordsize="298,299">
              <v:shape style="position:absolute;left:9474;top:8901;width:298;height:299" coordorigin="9474,8901" coordsize="298,299" path="m9625,8901l9559,8916,9508,8956,9478,9014,9474,9036,9476,9061,9497,9127,9540,9174,9599,9198,9623,9200,9646,9198,9707,9174,9752,9127,9772,9064,9771,9039,9749,8973,9705,8926,9647,8903,9625,8901e" filled="t" fillcolor="#FFFFFF" stroked="f">
                <v:path arrowok="t"/>
                <v:fill/>
              </v:shape>
            </v:group>
            <v:group style="position:absolute;left:9474;top:8901;width:298;height:299" coordorigin="9474,8901" coordsize="298,299">
              <v:shape style="position:absolute;left:9474;top:8901;width:298;height:299" coordorigin="9474,8901" coordsize="298,299" path="m9623,9200l9689,9185,9739,9145,9768,9086,9772,9064,9771,9039,9749,8973,9705,8926,9647,8903,9625,8901,9602,8903,9540,8927,9495,8973,9474,9036,9476,9061,9497,9127,9540,9174,9599,9198,9623,9200xe" filled="f" stroked="t" strokeweight="2pt" strokecolor="#231F20">
                <v:path arrowok="t"/>
              </v:shape>
            </v:group>
            <v:group style="position:absolute;left:7697;top:8786;width:425;height:178" coordorigin="7697,8786" coordsize="425,178">
              <v:shape style="position:absolute;left:7697;top:8786;width:425;height:178" coordorigin="7697,8786" coordsize="425,178" path="m8122,8964l8115,8901,8103,8832,8052,8786,8035,8787,7962,8810,7894,8842,7806,8887,7754,8915,7697,8946e" filled="f" stroked="t" strokeweight="2pt" strokecolor="#231F20">
                <v:path arrowok="t"/>
              </v:shape>
            </v:group>
            <v:group style="position:absolute;left:8994;top:8873;width:425;height:184" coordorigin="8994,8873" coordsize="425,184">
              <v:shape style="position:absolute;left:8994;top:8873;width:425;height:184" coordorigin="8994,8873" coordsize="425,184" path="m9419,9046l9409,8984,9391,8916,9338,8873,9320,8876,9250,8904,9184,8940,9099,8992,9049,9023,8994,9057e" filled="f" stroked="t" strokeweight="2pt" strokecolor="#231F20">
                <v:path arrowok="t"/>
              </v:shape>
            </v:group>
            <v:group style="position:absolute;left:9839;top:8860;width:421;height:186" coordorigin="9839,8860" coordsize="421,186">
              <v:shape style="position:absolute;left:9839;top:8860;width:421;height:186" coordorigin="9839,8860" coordsize="421,186" path="m9841,9047l9840,9013,9839,8983,9840,8956,9848,8897,9905,8860,9926,8862,10014,8885,10096,8914,10200,8953,10260,8977e" filled="f" stroked="t" strokeweight="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6.839996pt;margin-top:-26.55517pt;width:23.04pt;height:23.039pt;mso-position-horizontal-relative:page;mso-position-vertical-relative:paragraph;z-index:-157" coordorigin="7537,-531" coordsize="461,461">
            <v:shape style="position:absolute;left:7537;top:-531;width:461;height:461" coordorigin="7537,-531" coordsize="461,461" path="m7537,-70l7998,-70,7998,-531,7537,-531,7537,-70x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8"/>
        </w:rPr>
        <w:t>a”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22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93.717896pt;margin-top:-5.974281pt;width:9.804pt;height:181.91390pt;mso-position-horizontal-relative:page;mso-position-vertical-relative:paragraph;z-index:-156" coordorigin="5874,-119" coordsize="196,3638">
            <v:group style="position:absolute;left:5972;top:39;width:2;height:3460" coordorigin="5972,39" coordsize="2,3460">
              <v:shape style="position:absolute;left:5972;top:39;width:2;height:3460" coordorigin="5972,39" coordsize="0,3460" path="m5972,39l5972,3499e" filled="f" stroked="t" strokeweight="2pt" strokecolor="#231F20">
                <v:path arrowok="t"/>
              </v:shape>
            </v:group>
            <v:group style="position:absolute;left:5894;top:-99;width:156;height:214" coordorigin="5894,-99" coordsize="156,214">
              <v:shape style="position:absolute;left:5894;top:-99;width:156;height:214" coordorigin="5894,-99" coordsize="156,214" path="m5972,-99l5894,115,6050,115,5972,-99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39.546295pt;margin-top:-6.778881pt;width:9.804pt;height:31.1598pt;mso-position-horizontal-relative:page;mso-position-vertical-relative:paragraph;z-index:-155" coordorigin="6791,-136" coordsize="196,623">
            <v:group style="position:absolute;left:6889;top:23;width:2;height:445" coordorigin="6889,23" coordsize="2,445">
              <v:shape style="position:absolute;left:6889;top:23;width:2;height:445" coordorigin="6889,23" coordsize="0,445" path="m6889,23l6889,468e" filled="f" stroked="t" strokeweight="2pt" strokecolor="#231F20">
                <v:path arrowok="t"/>
              </v:shape>
            </v:group>
            <v:group style="position:absolute;left:6811;top:-116;width:156;height:214" coordorigin="6811,-116" coordsize="156,214">
              <v:shape style="position:absolute;left:6811;top:-116;width:156;height:214" coordorigin="6811,-116" coordsize="156,214" path="m6889,-116l6811,99,6967,99,6889,-116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3" w:lineRule="exact"/>
        <w:ind w:right="-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39.546295pt;margin-top:-100.496674pt;width:9.804pt;height:99.117pt;mso-position-horizontal-relative:page;mso-position-vertical-relative:paragraph;z-index:-154" coordorigin="6791,-2010" coordsize="196,1982">
            <v:group style="position:absolute;left:6889;top:-1248;width:2;height:1201" coordorigin="6889,-1248" coordsize="2,1201">
              <v:shape style="position:absolute;left:6889;top:-1248;width:2;height:1201" coordorigin="6889,-1248" coordsize="0,1201" path="m6889,-1248l6889,-48e" filled="f" stroked="t" strokeweight="2pt" strokecolor="#231F20">
                <v:path arrowok="t"/>
              </v:shape>
            </v:group>
            <v:group style="position:absolute;left:6811;top:-1387;width:156;height:214" coordorigin="6811,-1387" coordsize="156,214">
              <v:shape style="position:absolute;left:6811;top:-1387;width:156;height:214" coordorigin="6811,-1387" coordsize="156,214" path="m6889,-1387l6811,-1172,6967,-1172,6889,-1387e" filled="t" fillcolor="#231F20" stroked="f">
                <v:path arrowok="t"/>
                <v:fill/>
              </v:shape>
            </v:group>
            <v:group style="position:absolute;left:6889;top:-1990;width:2;height:445" coordorigin="6889,-1990" coordsize="2,445">
              <v:shape style="position:absolute;left:6889;top:-1990;width:2;height:445" coordorigin="6889,-1990" coordsize="0,445" path="m6889,-1990l6889,-1545e" filled="f" stroked="t" strokeweight="2pt" strokecolor="#231F20">
                <v:path arrowok="t"/>
              </v:shape>
            </v:group>
            <v:group style="position:absolute;left:6811;top:-1621;width:156;height:214" coordorigin="6811,-1621" coordsize="156,214">
              <v:shape style="position:absolute;left:6811;top:-1621;width:156;height:214" coordorigin="6811,-1621" coordsize="156,214" path="m6967,-1621l6811,-1621,6889,-1407,6967,-1621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left="18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680"/>
          <w:cols w:num="3" w:equalWidth="0">
            <w:col w:w="5306" w:space="374"/>
            <w:col w:w="520" w:space="1573"/>
            <w:col w:w="1807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4pt;margin-top:54.749901pt;width:504pt;height:.1pt;mso-position-horizontal-relative:page;mso-position-vertical-relative:page;z-index:-160" coordorigin="1080,1095" coordsize="10080,2">
            <v:shape style="position:absolute;left:1080;top:1095;width:10080;height:2" coordorigin="1080,1095" coordsize="10080,0" path="m1080,1095l11160,1095e" filled="f" stroked="t" strokeweight=".5pt" strokecolor="#231F2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55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93.717896pt;margin-top:-31.11347pt;width:9.804pt;height:282.8008pt;mso-position-horizontal-relative:page;mso-position-vertical-relative:paragraph;z-index:-152" coordorigin="5874,-622" coordsize="196,5656">
            <v:group style="position:absolute;left:5972;top:-602;width:2;height:5478" coordorigin="5972,-602" coordsize="2,5478">
              <v:shape style="position:absolute;left:5972;top:-602;width:2;height:5478" coordorigin="5972,-602" coordsize="0,5478" path="m5972,-602l5972,4875e" filled="f" stroked="t" strokeweight="2pt" strokecolor="#231F20">
                <v:path arrowok="t"/>
              </v:shape>
            </v:group>
            <v:group style="position:absolute;left:5894;top:4799;width:156;height:214" coordorigin="5894,4799" coordsize="156,214">
              <v:shape style="position:absolute;left:5894;top:4799;width:156;height:214" coordorigin="5894,4799" coordsize="156,214" path="m6050,4799l5894,4799,5972,5014,6050,4799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39.546295pt;margin-top:-75.03537pt;width:9.804pt;height:182.50390pt;mso-position-horizontal-relative:page;mso-position-vertical-relative:paragraph;z-index:-151" coordorigin="6791,-1501" coordsize="196,3650">
            <v:group style="position:absolute;left:6889;top:-1481;width:2;height:3472" coordorigin="6889,-1481" coordsize="2,3472">
              <v:shape style="position:absolute;left:6889;top:-1481;width:2;height:3472" coordorigin="6889,-1481" coordsize="0,3472" path="m6889,-1481l6889,1991e" filled="f" stroked="t" strokeweight="2pt" strokecolor="#231F20">
                <v:path arrowok="t"/>
              </v:shape>
            </v:group>
            <v:group style="position:absolute;left:6811;top:1915;width:156;height:214" coordorigin="6811,1915" coordsize="156,214">
              <v:shape style="position:absolute;left:6811;top:1915;width:156;height:214" coordorigin="6811,1915" coordsize="156,214" path="m6967,1915l6811,1915,6889,2129,6967,1915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56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0" w:lineRule="auto"/>
        <w:ind w:left="100" w:right="554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exact"/>
        <w:ind w:right="1068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39.546295pt;margin-top:-2.08677pt;width:9.804pt;height:68.9569pt;mso-position-horizontal-relative:page;mso-position-vertical-relative:paragraph;z-index:-153" coordorigin="6791,-42" coordsize="196,1379">
            <v:group style="position:absolute;left:6889;top:117;width:2;height:1201" coordorigin="6889,117" coordsize="2,1201">
              <v:shape style="position:absolute;left:6889;top:117;width:2;height:1201" coordorigin="6889,117" coordsize="0,1201" path="m6889,117l6889,1317e" filled="f" stroked="t" strokeweight="2pt" strokecolor="#231F20">
                <v:path arrowok="t"/>
              </v:shape>
            </v:group>
            <v:group style="position:absolute;left:6811;top:-22;width:156;height:214" coordorigin="6811,-22" coordsize="156,214">
              <v:shape style="position:absolute;left:6811;top:-22;width:156;height:214" coordorigin="6811,-22" coordsize="156,214" path="m6889,-22l6811,193,6967,193,6889,-22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right="75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5612" w:right="335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39.546295pt;margin-top:14.13553pt;width:9.804pt;height:56.3242pt;mso-position-horizontal-relative:page;mso-position-vertical-relative:paragraph;z-index:-150" coordorigin="6791,283" coordsize="196,1126">
            <v:group style="position:absolute;left:6889;top:303;width:2;height:948" coordorigin="6889,303" coordsize="2,948">
              <v:shape style="position:absolute;left:6889;top:303;width:2;height:948" coordorigin="6889,303" coordsize="0,948" path="m6889,303l6889,1251e" filled="f" stroked="t" strokeweight="2pt" strokecolor="#231F20">
                <v:path arrowok="t"/>
              </v:shape>
            </v:group>
            <v:group style="position:absolute;left:6811;top:1175;width:156;height:214" coordorigin="6811,1175" coordsize="156,214">
              <v:shape style="position:absolute;left:6811;top:1175;width:156;height:214" coordorigin="6811,1175" coordsize="156,214" path="m6967,1175l6811,1175,6889,1389,6967,1175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exact"/>
        <w:ind w:right="202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exact"/>
        <w:ind w:right="1183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8pt;margin-top:2.65433pt;width:67.519500pt;height:9.804pt;mso-position-horizontal-relative:page;mso-position-vertical-relative:paragraph;z-index:-149" coordorigin="7360,53" coordsize="1350,196">
            <v:group style="position:absolute;left:7518;top:151;width:1172;height:2" coordorigin="7518,151" coordsize="1172,2">
              <v:shape style="position:absolute;left:7518;top:151;width:1172;height:2" coordorigin="7518,151" coordsize="1172,0" path="m8690,151l7518,151e" filled="f" stroked="t" strokeweight="2pt" strokecolor="#231F20">
                <v:path arrowok="t"/>
              </v:shape>
            </v:group>
            <v:group style="position:absolute;left:7380;top:73;width:214;height:156" coordorigin="7380,73" coordsize="214,156">
              <v:shape style="position:absolute;left:7380;top:73;width:214;height:156" coordorigin="7380,73" coordsize="214,156" path="m7594,73l7380,151,7594,229,7594,73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1.679688pt;margin-top:2.65433pt;width:60.8789pt;height:9.804pt;mso-position-horizontal-relative:page;mso-position-vertical-relative:paragraph;z-index:-148" coordorigin="9434,53" coordsize="1218,196">
            <v:group style="position:absolute;left:9454;top:151;width:1039;height:2" coordorigin="9454,151" coordsize="1039,2">
              <v:shape style="position:absolute;left:9454;top:151;width:1039;height:2" coordorigin="9454,151" coordsize="1039,0" path="m9454,151l10493,151e" filled="f" stroked="t" strokeweight="2pt" strokecolor="#231F20">
                <v:path arrowok="t"/>
              </v:shape>
            </v:group>
            <v:group style="position:absolute;left:10417;top:73;width:214;height:156" coordorigin="10417,73" coordsize="214,156">
              <v:shape style="position:absolute;left:10417;top:73;width:214;height:156" coordorigin="10417,73" coordsize="214,156" path="m10417,73l10417,229,10631,151,10417,73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2020-11-03T15:09:35Z</dcterms:created>
  <dcterms:modified xsi:type="dcterms:W3CDTF">2020-11-03T15:09:35Z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