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AE54" w14:textId="77777777" w:rsidR="008A463A" w:rsidRPr="00116E6D" w:rsidRDefault="008A463A" w:rsidP="008A463A">
      <w:pPr>
        <w:pStyle w:val="ServiceChapter"/>
      </w:pPr>
      <w:r w:rsidRPr="00116E6D">
        <w:t>CHAPTER 6 PRAYER SERVICE</w:t>
      </w:r>
    </w:p>
    <w:p w14:paraId="4F6DA84D" w14:textId="77777777" w:rsidR="008A463A" w:rsidRDefault="008A463A" w:rsidP="008A463A">
      <w:r w:rsidRPr="001F1951">
        <w:rPr>
          <w:rStyle w:val="Speaker"/>
        </w:rPr>
        <w:t>All</w:t>
      </w:r>
      <w:r w:rsidRPr="00116E6D">
        <w:t>: In the name of the Father, and of the Son, and of the Holy Spirit. Amen.</w:t>
      </w:r>
    </w:p>
    <w:p w14:paraId="3CDE7F5E" w14:textId="77777777" w:rsidR="008A463A" w:rsidRDefault="008A463A" w:rsidP="008A463A">
      <w:r w:rsidRPr="001F1951">
        <w:rPr>
          <w:rStyle w:val="Speaker"/>
        </w:rPr>
        <w:t>Leader</w:t>
      </w:r>
      <w:r w:rsidRPr="00116E6D">
        <w:t>: Heavenly Father, we come before you today with hearts and minds full of the tasks that lay before us. Our schoolwork, our relationships, and our dreams for the future all weigh heavily on us. Help us to entrust these things to you, knowing that you love us in our success and in our failure. We ask this through Christ our Lord and our brother. Amen.</w:t>
      </w:r>
    </w:p>
    <w:p w14:paraId="3EC91A7B" w14:textId="77777777" w:rsidR="008A463A" w:rsidRDefault="008A463A" w:rsidP="008A463A">
      <w:r w:rsidRPr="001F1951">
        <w:rPr>
          <w:rStyle w:val="Speaker"/>
        </w:rPr>
        <w:t>Reader</w:t>
      </w:r>
      <w:r w:rsidRPr="00AE015B">
        <w:t>: A reading from the holy gospel according to Mark.</w:t>
      </w:r>
    </w:p>
    <w:p w14:paraId="4409B8A6" w14:textId="77777777" w:rsidR="008A463A" w:rsidRDefault="008A463A" w:rsidP="008A463A">
      <w:r w:rsidRPr="00AE015B">
        <w:t>[Jesus] said, “To what shall we compare the kingdom of God, or what parable can we use for it? It is like a mustard seed that, when it is sown in the ground, is the smallest of all the seeds on the earth. But once it is sown, it springs up and becomes the largest of plants and puts forth large branches, so that the birds of the sky can dwell in its shade.”</w:t>
      </w:r>
    </w:p>
    <w:p w14:paraId="43FD9B96" w14:textId="77777777" w:rsidR="008A463A" w:rsidRDefault="008A463A" w:rsidP="008A463A">
      <w:r w:rsidRPr="00AE015B">
        <w:t>The Gospel of the Lord.</w:t>
      </w:r>
    </w:p>
    <w:p w14:paraId="734696D1" w14:textId="77777777" w:rsidR="008A463A" w:rsidRDefault="008A463A" w:rsidP="008A463A">
      <w:r w:rsidRPr="001F1951">
        <w:rPr>
          <w:rStyle w:val="Speaker"/>
        </w:rPr>
        <w:t>All</w:t>
      </w:r>
      <w:r w:rsidRPr="00116E6D">
        <w:t>: Praise to you, Lord Jesus Christ.</w:t>
      </w:r>
    </w:p>
    <w:p w14:paraId="7614BB25" w14:textId="77777777" w:rsidR="008A463A" w:rsidRDefault="008A463A" w:rsidP="008A463A">
      <w:r w:rsidRPr="001F1951">
        <w:rPr>
          <w:rStyle w:val="Speaker"/>
        </w:rPr>
        <w:t>Leader</w:t>
      </w:r>
      <w:r w:rsidRPr="00116E6D">
        <w:t>: In this parable, Jesus shows us that even small actions can grow to bear great fruit. As we move through the small actions of our day, let us offer them to the Lord. We pray that God may use our prayers, works, joys, and sufferings to bring about the kingdom of God on Earth. Let us pray.</w:t>
      </w:r>
    </w:p>
    <w:p w14:paraId="145C77F3" w14:textId="77777777" w:rsidR="008A463A" w:rsidRPr="00AE015B" w:rsidRDefault="008A463A" w:rsidP="008A463A">
      <w:r w:rsidRPr="001F1951">
        <w:rPr>
          <w:rStyle w:val="Speaker"/>
        </w:rPr>
        <w:t>All</w:t>
      </w:r>
      <w:r w:rsidRPr="00AE015B">
        <w:t>: O Jesus through the Immaculate Heart of Mary,</w:t>
      </w:r>
      <w:r>
        <w:br/>
      </w:r>
      <w:r w:rsidRPr="00AE015B">
        <w:t>I offer you my prayers, works, joys, sufferings of this day,</w:t>
      </w:r>
      <w:r>
        <w:br/>
      </w:r>
      <w:r w:rsidRPr="00AE015B">
        <w:t>in union with the Holy Sacrifice of the Mass throughout the world.</w:t>
      </w:r>
      <w:r>
        <w:br/>
      </w:r>
      <w:r w:rsidRPr="00AE015B">
        <w:t>I offer them for all the intentions of your Sacred Heart:</w:t>
      </w:r>
      <w:r>
        <w:br/>
      </w:r>
      <w:r w:rsidRPr="00AE015B">
        <w:t>the salvation of souls, the reparation for sin, the reunion of Christians;</w:t>
      </w:r>
      <w:r>
        <w:br/>
      </w:r>
      <w:r w:rsidRPr="00AE015B">
        <w:t>and in particular for the intentions of the Holy Father this month.</w:t>
      </w:r>
    </w:p>
    <w:p w14:paraId="3A726258" w14:textId="77777777" w:rsidR="008A463A" w:rsidRDefault="008A463A" w:rsidP="008A463A">
      <w:r w:rsidRPr="00AE015B">
        <w:t>Amen.</w:t>
      </w:r>
    </w:p>
    <w:p w14:paraId="5133A53B" w14:textId="77777777" w:rsidR="008A463A" w:rsidRPr="00116E6D" w:rsidRDefault="008A463A" w:rsidP="008A463A">
      <w:r w:rsidRPr="001F1951">
        <w:rPr>
          <w:rStyle w:val="Speaker"/>
        </w:rPr>
        <w:t>Reader</w:t>
      </w:r>
      <w:r w:rsidRPr="00116E6D">
        <w:t>: As we complete our schoolwork</w:t>
      </w:r>
      <w:r>
        <w:t xml:space="preserve"> . . .</w:t>
      </w:r>
    </w:p>
    <w:p w14:paraId="4556AB6A" w14:textId="77777777" w:rsidR="008A463A" w:rsidRDefault="008A463A" w:rsidP="008A463A">
      <w:r w:rsidRPr="001F1951">
        <w:rPr>
          <w:rStyle w:val="Speaker"/>
        </w:rPr>
        <w:t>All</w:t>
      </w:r>
      <w:r w:rsidRPr="00AE015B">
        <w:t>: We offer it all to you, Lord.</w:t>
      </w:r>
    </w:p>
    <w:p w14:paraId="28FAD953" w14:textId="77777777" w:rsidR="008A463A" w:rsidRPr="00116E6D" w:rsidRDefault="008A463A" w:rsidP="008A463A">
      <w:r w:rsidRPr="001F1951">
        <w:rPr>
          <w:rStyle w:val="Speaker"/>
        </w:rPr>
        <w:t>Reader</w:t>
      </w:r>
      <w:r w:rsidRPr="00116E6D">
        <w:t>: As we interact with our friends, classmates, and teachers</w:t>
      </w:r>
      <w:r>
        <w:t xml:space="preserve"> . . .</w:t>
      </w:r>
    </w:p>
    <w:p w14:paraId="3A701A7F" w14:textId="77777777" w:rsidR="008A463A" w:rsidRDefault="008A463A" w:rsidP="008A463A">
      <w:r w:rsidRPr="001F1951">
        <w:rPr>
          <w:rStyle w:val="Speaker"/>
        </w:rPr>
        <w:t>All</w:t>
      </w:r>
      <w:r w:rsidRPr="00116E6D">
        <w:t>: We offer it all to you, Lord.</w:t>
      </w:r>
    </w:p>
    <w:p w14:paraId="79B54FB4" w14:textId="77777777" w:rsidR="008A463A" w:rsidRPr="00116E6D" w:rsidRDefault="008A463A" w:rsidP="008A463A">
      <w:r w:rsidRPr="001F1951">
        <w:rPr>
          <w:rStyle w:val="Speaker"/>
        </w:rPr>
        <w:lastRenderedPageBreak/>
        <w:t>Reader</w:t>
      </w:r>
      <w:r w:rsidRPr="00116E6D">
        <w:t>: As we eat and exercise</w:t>
      </w:r>
      <w:r>
        <w:t xml:space="preserve"> . . .</w:t>
      </w:r>
    </w:p>
    <w:p w14:paraId="3BBF96DD" w14:textId="77777777" w:rsidR="008A463A" w:rsidRDefault="008A463A" w:rsidP="008A463A">
      <w:r w:rsidRPr="001F1951">
        <w:rPr>
          <w:rStyle w:val="Speaker"/>
        </w:rPr>
        <w:t>All</w:t>
      </w:r>
      <w:r w:rsidRPr="00116E6D">
        <w:t>: We offer it all to you, Lord.</w:t>
      </w:r>
    </w:p>
    <w:p w14:paraId="400B7A78" w14:textId="77777777" w:rsidR="008A463A" w:rsidRPr="00116E6D" w:rsidRDefault="008A463A" w:rsidP="008A463A">
      <w:r w:rsidRPr="001F1951">
        <w:rPr>
          <w:rStyle w:val="Speaker"/>
        </w:rPr>
        <w:t>Reader</w:t>
      </w:r>
      <w:r w:rsidRPr="00116E6D">
        <w:t>: As we use technology</w:t>
      </w:r>
      <w:r>
        <w:t xml:space="preserve"> . . .</w:t>
      </w:r>
    </w:p>
    <w:p w14:paraId="136633CD" w14:textId="77777777" w:rsidR="008A463A" w:rsidRDefault="008A463A" w:rsidP="008A463A">
      <w:r w:rsidRPr="001F1951">
        <w:rPr>
          <w:rStyle w:val="Speaker"/>
        </w:rPr>
        <w:t>All</w:t>
      </w:r>
      <w:r w:rsidRPr="00116E6D">
        <w:t>: We offer it all to you, Lord.</w:t>
      </w:r>
    </w:p>
    <w:p w14:paraId="52DDE9A8" w14:textId="77777777" w:rsidR="008A463A" w:rsidRPr="00116E6D" w:rsidRDefault="008A463A" w:rsidP="008A463A">
      <w:r w:rsidRPr="001F1951">
        <w:rPr>
          <w:rStyle w:val="Speaker"/>
        </w:rPr>
        <w:t>Reader</w:t>
      </w:r>
      <w:r w:rsidRPr="00116E6D">
        <w:t>: As we travel to our homes</w:t>
      </w:r>
      <w:r>
        <w:t xml:space="preserve"> . . .</w:t>
      </w:r>
    </w:p>
    <w:p w14:paraId="2659B5FD" w14:textId="77777777" w:rsidR="008A463A" w:rsidRDefault="008A463A" w:rsidP="008A463A">
      <w:r w:rsidRPr="001F1951">
        <w:rPr>
          <w:rStyle w:val="Speaker"/>
        </w:rPr>
        <w:t>All</w:t>
      </w:r>
      <w:r w:rsidRPr="00116E6D">
        <w:t>: We offer it all to you, Lord.</w:t>
      </w:r>
    </w:p>
    <w:p w14:paraId="5AA76A39" w14:textId="77777777" w:rsidR="008A463A" w:rsidRPr="00116E6D" w:rsidRDefault="008A463A" w:rsidP="008A463A">
      <w:r w:rsidRPr="001F1951">
        <w:rPr>
          <w:rStyle w:val="Speaker"/>
        </w:rPr>
        <w:t>Reader</w:t>
      </w:r>
      <w:r w:rsidRPr="00116E6D">
        <w:t>: As we interact with our teammates, coaches, and families</w:t>
      </w:r>
      <w:r>
        <w:t xml:space="preserve"> . . .</w:t>
      </w:r>
    </w:p>
    <w:p w14:paraId="63A2F934" w14:textId="77777777" w:rsidR="008A463A" w:rsidRDefault="008A463A" w:rsidP="008A463A">
      <w:r w:rsidRPr="001F1951">
        <w:rPr>
          <w:rStyle w:val="Speaker"/>
        </w:rPr>
        <w:t>All</w:t>
      </w:r>
      <w:r w:rsidRPr="00116E6D">
        <w:t>: We offer it all to you, Lord.</w:t>
      </w:r>
    </w:p>
    <w:p w14:paraId="7E3F1A53" w14:textId="77777777" w:rsidR="008A463A" w:rsidRPr="00116E6D" w:rsidRDefault="008A463A" w:rsidP="008A463A">
      <w:r w:rsidRPr="001F1951">
        <w:rPr>
          <w:rStyle w:val="Speaker"/>
        </w:rPr>
        <w:t>Reader</w:t>
      </w:r>
      <w:r w:rsidRPr="00116E6D">
        <w:t>: As we make preparations for tomorrow</w:t>
      </w:r>
      <w:r>
        <w:t xml:space="preserve"> . . .</w:t>
      </w:r>
    </w:p>
    <w:p w14:paraId="55E1EB92" w14:textId="77777777" w:rsidR="008A463A" w:rsidRDefault="008A463A" w:rsidP="008A463A">
      <w:r w:rsidRPr="001F1951">
        <w:rPr>
          <w:rStyle w:val="Speaker"/>
        </w:rPr>
        <w:t>All</w:t>
      </w:r>
      <w:r w:rsidRPr="00116E6D">
        <w:t>: We offer it all to you, Lord.</w:t>
      </w:r>
    </w:p>
    <w:p w14:paraId="57171EF9" w14:textId="77777777" w:rsidR="008A463A" w:rsidRPr="00116E6D" w:rsidRDefault="008A463A" w:rsidP="008A463A">
      <w:r w:rsidRPr="001F1951">
        <w:rPr>
          <w:rStyle w:val="Speaker"/>
        </w:rPr>
        <w:t>Reader</w:t>
      </w:r>
      <w:r w:rsidRPr="00116E6D">
        <w:t>: As we sleep</w:t>
      </w:r>
      <w:r>
        <w:t xml:space="preserve"> . . .</w:t>
      </w:r>
    </w:p>
    <w:p w14:paraId="2D0C159E" w14:textId="77777777" w:rsidR="008A463A" w:rsidRDefault="008A463A" w:rsidP="008A463A">
      <w:r w:rsidRPr="001F1951">
        <w:rPr>
          <w:rStyle w:val="Speaker"/>
        </w:rPr>
        <w:t>All</w:t>
      </w:r>
      <w:r w:rsidRPr="00116E6D">
        <w:t>: We offer it all to you, Lord.</w:t>
      </w:r>
    </w:p>
    <w:p w14:paraId="43A61C19" w14:textId="77777777" w:rsidR="008A463A" w:rsidRDefault="008A463A" w:rsidP="008A463A">
      <w:r w:rsidRPr="001F1951">
        <w:rPr>
          <w:rStyle w:val="Speaker"/>
        </w:rPr>
        <w:t>Leader</w:t>
      </w:r>
      <w:r w:rsidRPr="00116E6D">
        <w:t>: Knowing that the Lord loves us and calls us His sons and daughters, we now pray</w:t>
      </w:r>
      <w:r>
        <w:t xml:space="preserve"> . . .</w:t>
      </w:r>
    </w:p>
    <w:p w14:paraId="5690D2C8" w14:textId="77777777" w:rsidR="008A463A" w:rsidRPr="00116E6D" w:rsidRDefault="008A463A" w:rsidP="008A463A">
      <w:r w:rsidRPr="001F1951">
        <w:rPr>
          <w:rStyle w:val="Speaker"/>
        </w:rPr>
        <w:t>All</w:t>
      </w:r>
      <w:r w:rsidRPr="00116E6D">
        <w:t>: Our Father</w:t>
      </w:r>
      <w:r>
        <w:t xml:space="preserve"> . . .</w:t>
      </w:r>
    </w:p>
    <w:p w14:paraId="1E368104" w14:textId="097BAAA3" w:rsidR="00C06E23" w:rsidRPr="00116E6D" w:rsidRDefault="008A463A" w:rsidP="009A6B71">
      <w:r w:rsidRPr="001F1951">
        <w:rPr>
          <w:rStyle w:val="Speaker"/>
        </w:rPr>
        <w:t>All</w:t>
      </w:r>
      <w:r w:rsidRPr="00AE015B">
        <w:t xml:space="preserve">: </w:t>
      </w:r>
      <w:r>
        <w:t>In the name of the Father, and of the Son, and of the Holy Spirit</w:t>
      </w:r>
      <w:r w:rsidRPr="00AE015B">
        <w:t>. Amen.</w:t>
      </w:r>
    </w:p>
    <w:sectPr w:rsidR="00C06E23" w:rsidRPr="00116E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948D" w14:textId="77777777" w:rsidR="0021102D" w:rsidRDefault="0021102D" w:rsidP="00C06E23">
      <w:pPr>
        <w:spacing w:before="0" w:line="240" w:lineRule="auto"/>
      </w:pPr>
      <w:r>
        <w:separator/>
      </w:r>
    </w:p>
  </w:endnote>
  <w:endnote w:type="continuationSeparator" w:id="0">
    <w:p w14:paraId="050F5500" w14:textId="77777777" w:rsidR="0021102D" w:rsidRDefault="0021102D" w:rsidP="00C06E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3630"/>
      <w:docPartObj>
        <w:docPartGallery w:val="Page Numbers (Bottom of Page)"/>
        <w:docPartUnique/>
      </w:docPartObj>
    </w:sdtPr>
    <w:sdtEndPr>
      <w:rPr>
        <w:noProof/>
      </w:rPr>
    </w:sdtEndPr>
    <w:sdtContent>
      <w:p w14:paraId="5ADFC041" w14:textId="1A6C6950" w:rsidR="00C06E23" w:rsidRDefault="00C06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378E" w14:textId="77777777" w:rsidR="0021102D" w:rsidRDefault="0021102D" w:rsidP="00C06E23">
      <w:pPr>
        <w:spacing w:before="0" w:line="240" w:lineRule="auto"/>
      </w:pPr>
      <w:r>
        <w:separator/>
      </w:r>
    </w:p>
  </w:footnote>
  <w:footnote w:type="continuationSeparator" w:id="0">
    <w:p w14:paraId="5B0E7BAD" w14:textId="77777777" w:rsidR="0021102D" w:rsidRDefault="0021102D" w:rsidP="00C06E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925D" w14:textId="224DEFA9" w:rsidR="00C06E23" w:rsidRPr="00C06E23" w:rsidRDefault="00C06E23">
    <w:pPr>
      <w:pStyle w:val="Header"/>
    </w:pPr>
    <w:r>
      <w:rPr>
        <w:i/>
        <w:iCs/>
      </w:rPr>
      <w:t>Holy Catholic Church</w:t>
    </w:r>
    <w:r>
      <w:tab/>
    </w:r>
    <w:r>
      <w:tab/>
      <w:t xml:space="preserve">Chapter </w:t>
    </w:r>
    <w:r w:rsidR="008A463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3"/>
    <w:rsid w:val="00006F4B"/>
    <w:rsid w:val="00010F64"/>
    <w:rsid w:val="00126450"/>
    <w:rsid w:val="001370F7"/>
    <w:rsid w:val="0021102D"/>
    <w:rsid w:val="00312682"/>
    <w:rsid w:val="003807C3"/>
    <w:rsid w:val="005C7F96"/>
    <w:rsid w:val="008A463A"/>
    <w:rsid w:val="009A6B71"/>
    <w:rsid w:val="00C06E23"/>
    <w:rsid w:val="00D6435E"/>
    <w:rsid w:val="00DB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ED8F"/>
  <w15:chartTrackingRefBased/>
  <w15:docId w15:val="{9AEC2524-C108-4E58-A2D2-F74ABC0B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E23"/>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rsid w:val="00C06E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6E23"/>
  </w:style>
  <w:style w:type="paragraph" w:customStyle="1" w:styleId="ServiceChapter">
    <w:name w:val="Service Chapter"/>
    <w:next w:val="Normal"/>
    <w:qFormat/>
    <w:rsid w:val="00C06E23"/>
    <w:pPr>
      <w:spacing w:after="48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C06E23"/>
    <w:rPr>
      <w:b/>
    </w:rPr>
  </w:style>
  <w:style w:type="paragraph" w:customStyle="1" w:styleId="Instructions">
    <w:name w:val="Instructions"/>
    <w:basedOn w:val="Normal"/>
    <w:next w:val="Normal"/>
    <w:qFormat/>
    <w:rsid w:val="00C06E23"/>
    <w:rPr>
      <w:i/>
    </w:rPr>
  </w:style>
  <w:style w:type="paragraph" w:styleId="Header">
    <w:name w:val="header"/>
    <w:basedOn w:val="Normal"/>
    <w:link w:val="HeaderChar"/>
    <w:uiPriority w:val="99"/>
    <w:unhideWhenUsed/>
    <w:rsid w:val="00C06E23"/>
    <w:pPr>
      <w:tabs>
        <w:tab w:val="center" w:pos="4680"/>
        <w:tab w:val="right" w:pos="9360"/>
      </w:tabs>
      <w:spacing w:line="240" w:lineRule="auto"/>
    </w:pPr>
  </w:style>
  <w:style w:type="character" w:customStyle="1" w:styleId="HeaderChar">
    <w:name w:val="Header Char"/>
    <w:basedOn w:val="DefaultParagraphFont"/>
    <w:link w:val="Header"/>
    <w:uiPriority w:val="99"/>
    <w:rsid w:val="00C06E23"/>
    <w:rPr>
      <w:rFonts w:ascii="Georgia" w:hAnsi="Georgia"/>
      <w:sz w:val="24"/>
    </w:rPr>
  </w:style>
  <w:style w:type="paragraph" w:styleId="Footer">
    <w:name w:val="footer"/>
    <w:basedOn w:val="Normal"/>
    <w:link w:val="FooterChar"/>
    <w:uiPriority w:val="99"/>
    <w:unhideWhenUsed/>
    <w:rsid w:val="00C06E23"/>
    <w:pPr>
      <w:tabs>
        <w:tab w:val="center" w:pos="4680"/>
        <w:tab w:val="right" w:pos="9360"/>
      </w:tabs>
      <w:spacing w:line="240" w:lineRule="auto"/>
    </w:pPr>
  </w:style>
  <w:style w:type="character" w:customStyle="1" w:styleId="FooterChar">
    <w:name w:val="Footer Char"/>
    <w:basedOn w:val="DefaultParagraphFont"/>
    <w:link w:val="Footer"/>
    <w:uiPriority w:val="99"/>
    <w:rsid w:val="00C06E23"/>
    <w:rPr>
      <w:rFonts w:ascii="Georgia" w:hAnsi="Georgia"/>
      <w:sz w:val="24"/>
    </w:rPr>
  </w:style>
  <w:style w:type="paragraph" w:styleId="NoSpacing">
    <w:name w:val="No Spacing"/>
    <w:uiPriority w:val="1"/>
    <w:qFormat/>
    <w:rsid w:val="00C06E23"/>
    <w:pPr>
      <w:spacing w:after="0" w:line="288" w:lineRule="auto"/>
    </w:pPr>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Max\Ave%20Maria%20Press%20Dropbox\Editorial\Editorial%20Common%20Dropbox\Templates\textbooks\Textbook%20-%20Prayer%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Textbook - Prayer Service</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2</cp:revision>
  <dcterms:created xsi:type="dcterms:W3CDTF">2024-10-29T19:55:00Z</dcterms:created>
  <dcterms:modified xsi:type="dcterms:W3CDTF">2024-10-29T19:55:00Z</dcterms:modified>
</cp:coreProperties>
</file>