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30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4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1.097895pt;width:503.439955pt;height:2.175577pt;mso-position-horizontal-relative:page;mso-position-vertical-relative:paragraph;z-index:-129" coordorigin="1080,622" coordsize="10069,44">
            <v:shape style="position:absolute;left:1080;top:622;width:10069;height:44" coordorigin="1080,622" coordsize="10069,44" path="m1080,644l1095,633,1113,625,1133,622,1153,623,1173,627,1190,636,1207,649,1226,658,1246,663,1265,665,1284,662,1301,657,1316,647,1332,635,1351,627,1370,623,1390,623,1409,626,1426,633,1445,647,1464,657,1484,663,1503,665,1522,663,1539,658,1553,649,1570,637,1589,628,1608,623,1628,623,1647,626,1664,632,1679,643,1694,654,1713,662,1732,665,1752,665,1772,661,1789,652,1806,639,1826,630,1845,624,1865,623,1883,625,1900,630,1915,639,1932,652,1950,660,1970,664,1989,665,2008,662,2026,654,2044,641,2063,631,2083,625,2102,623,2121,624,2138,629,2153,638,2170,651,2188,659,2208,664,2228,665,2246,662,2264,655,2278,645,2294,634,2312,626,2332,622,2352,623,2371,627,2388,635,2406,648,2425,658,2445,663,2464,665,2483,663,2500,657,2515,648,2531,636,2550,627,2569,623,2589,623,2608,626,2625,633,2640,644,2655,655,2673,662,2693,665,2713,665,2733,660,2750,652,2767,639,2786,629,2806,624,2825,623,2844,625,2861,631,2876,640,2892,652,2911,660,2930,665,2950,665,2969,661,2986,654,3005,640,3024,631,3043,625,3063,623,3082,625,3099,630,3113,638,3130,651,3149,659,3168,664,3188,665,3207,662,3224,655,3239,645,3254,633,3272,626,3292,622,3312,623,3331,627,3349,635,3366,648,3385,658,3405,663,3425,665,3443,663,3460,657,3475,648,3492,636,3510,627,3530,623,3549,623,3568,626,3586,633,3604,647,3623,657,3643,662,3662,665,3681,663,3698,658,3713,650,3730,637,3748,628,3768,623,3788,623,3806,625,3824,632,3838,642,3854,654,3872,661,3892,665,3912,665,3931,661,3948,653,3966,639,3985,630,4005,624,4024,623,4043,625,4060,630,4075,639,4091,652,4110,660,4129,664,4149,665,4168,662,4185,655,4200,644,4215,633,4233,625,4253,622,4273,623,4293,627,4310,636,4327,649,4346,658,4366,663,4385,665,4404,662,4421,657,4436,647,4452,635,4471,627,4490,623,4510,623,4529,626,4546,633,4565,647,4584,657,4603,663,4623,665,4642,663,4659,658,4673,649,4690,637,4709,628,4728,623,4748,623,4767,626,4784,632,4799,643,4814,654,4832,662,4852,665,4872,665,4891,661,4909,653,4926,639,4945,630,4965,624,4985,623,5003,625,5020,630,5035,639,5052,652,5070,660,5090,664,5109,665,5128,662,5146,654,5164,641,5183,631,5203,625,5222,623,5241,624,5258,629,5273,638,5290,650,5308,659,5328,664,5348,665,5366,662,5384,655,5398,645,5414,634,5432,626,5452,622,5472,623,5491,627,5508,635,5526,648,5545,658,5565,663,5584,665,5603,663,5620,657,5635,648,5651,636,5670,627,5689,623,5709,623,5728,626,5745,633,5760,644,5775,655,5793,662,5813,665,5833,665,5853,660,5870,652,5887,639,5906,629,5926,624,5945,623,5964,625,5981,631,5996,640,6012,652,6031,660,6050,665,6070,665,6089,661,6106,654,6125,640,6144,631,6163,625,6183,623,6202,625,6219,630,6233,638,6250,651,6269,659,6288,664,6308,665,6327,662,6344,655,6359,645,6374,633,6392,626,6412,622,6432,623,6451,627,6469,635,6486,648,6505,658,6525,663,6545,665,6563,663,6580,657,6595,648,6612,636,6630,627,6650,623,6669,623,6688,626,6706,633,6724,647,6743,657,6763,662,6782,665,6801,663,6818,658,6833,650,6850,637,6868,628,6888,623,6908,623,6926,625,6944,632,6958,642,6974,654,6992,661,7012,665,7032,665,7051,661,7068,653,7086,639,7105,630,7125,624,7144,623,7163,625,7180,630,7195,639,7211,652,7230,660,7249,664,7269,665,7288,662,7305,655,7320,644,7335,633,7353,625,7373,622,7393,623,7413,627,7430,636,7447,649,7466,658,7486,663,7505,665,7524,662,7541,657,7556,647,7572,635,7591,627,7610,623,7630,623,7649,626,7666,633,7685,647,7704,657,7723,663,7743,665,7762,663,7779,658,7793,649,7810,637,7829,628,7848,623,7868,623,7887,626,7904,632,7919,643,7934,654,7952,662,7972,665,7992,665,8011,661,8029,653,8046,639,8065,630,8085,624,8105,623,8123,625,8140,630,8155,639,8172,652,8190,660,8210,664,8229,665,8248,662,8266,654,8284,641,8303,631,8323,625,8342,623,8361,624,8378,629,8393,638,8410,650,8428,659,8448,664,8468,665,8486,662,8504,655,8518,645,8534,634,8552,626,8572,622,8592,623,8611,627,8628,635,8646,648,8665,658,8685,663,8704,665,8723,663,8740,657,8755,648,8771,636,8790,627,8809,623,8829,623,8848,626,8865,633,8880,644,8895,655,8913,662,8933,665,8953,665,8973,660,8990,652,9007,639,9026,629,9046,624,9065,623,9084,625,9101,631,9116,640,9132,652,9151,660,9170,665,9190,665,9209,661,9226,654,9245,640,9264,631,9283,625,9303,623,9322,625,9339,630,9353,638,9370,651,9389,659,9408,664,9428,665,9447,662,9464,655,9479,645,9494,633,9512,626,9532,622,9552,623,9571,627,9589,635,9606,648,9625,658,9645,663,9665,665,9683,663,9700,657,9715,648,9732,636,9750,627,9770,623,9789,623,9808,626,9826,633,9844,647,9863,657,9883,662,9902,665,9921,663,9938,658,9953,650,9970,637,9988,628,10008,623,10028,623,10046,625,10064,632,10078,642,10094,654,10112,661,10132,665,10152,665,10171,661,10188,653,10206,639,10225,630,10245,624,10264,623,10283,625,10300,630,10315,639,10331,652,10350,660,10369,664,10389,665,10408,662,10425,655,10440,644,10455,633,10473,625,10493,622,10513,623,10533,627,10550,636,10567,649,10586,658,10606,663,10625,665,10644,662,10661,657,10676,647,10692,635,10711,627,10730,623,10750,623,10769,626,10786,633,10805,647,10824,657,10843,663,10863,665,10882,663,10899,658,10913,649,10930,637,10949,628,10968,623,10988,623,11007,626,11024,632,11039,643,11054,654,11072,662,11092,665,11112,665,11131,661,11149,653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5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2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3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2"/>
          <w:w w:val="100"/>
          <w:position w:val="-1"/>
        </w:rPr>
        <w:t>J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g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w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292" w:space="641"/>
            <w:col w:w="8387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2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68" w:right="26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26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8"/>
              </w:rPr>
              <w:t>L</w:t>
            </w:r>
            <w:r>
              <w:rPr>
                <w:rFonts w:ascii="Georgia" w:hAnsi="Georgia" w:cs="Georgia" w:eastAsia="Georgia"/>
                <w:sz w:val="16"/>
                <w:szCs w:val="16"/>
                <w:color w:val="231F20"/>
                <w:spacing w:val="-5"/>
                <w:w w:val="144"/>
              </w:rPr>
              <w:t>o</w:t>
            </w:r>
            <w:r>
              <w:rPr>
                <w:rFonts w:ascii="Georgia" w:hAnsi="Georgia" w:cs="Georgia" w:eastAsia="Georgia"/>
                <w:sz w:val="16"/>
                <w:szCs w:val="16"/>
                <w:color w:val="231F20"/>
                <w:spacing w:val="4"/>
                <w:w w:val="179"/>
              </w:rPr>
              <w:t>r</w:t>
            </w:r>
            <w:r>
              <w:rPr>
                <w:rFonts w:ascii="Georgia" w:hAnsi="Georgia" w:cs="Georgia" w:eastAsia="Georgia"/>
                <w:sz w:val="16"/>
                <w:szCs w:val="16"/>
                <w:color w:val="231F20"/>
                <w:spacing w:val="0"/>
                <w:w w:val="137"/>
              </w:rPr>
              <w:t>d</w:t>
            </w:r>
            <w:r>
              <w:rPr>
                <w:rFonts w:ascii="Georgia" w:hAnsi="Georgia" w:cs="Georgia" w:eastAsia="Georgia"/>
                <w:sz w:val="16"/>
                <w:szCs w:val="16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8"/>
              </w:rPr>
              <w:t>L</w:t>
            </w:r>
            <w:r>
              <w:rPr>
                <w:rFonts w:ascii="Georgia" w:hAnsi="Georgia" w:cs="Georgia" w:eastAsia="Georgia"/>
                <w:sz w:val="16"/>
                <w:szCs w:val="16"/>
                <w:color w:val="231F20"/>
                <w:spacing w:val="-5"/>
                <w:w w:val="144"/>
              </w:rPr>
              <w:t>o</w:t>
            </w:r>
            <w:r>
              <w:rPr>
                <w:rFonts w:ascii="Georgia" w:hAnsi="Georgia" w:cs="Georgia" w:eastAsia="Georgia"/>
                <w:sz w:val="16"/>
                <w:szCs w:val="16"/>
                <w:color w:val="231F20"/>
                <w:spacing w:val="4"/>
                <w:w w:val="179"/>
              </w:rPr>
              <w:t>r</w:t>
            </w:r>
            <w:r>
              <w:rPr>
                <w:rFonts w:ascii="Georgia" w:hAnsi="Georgia" w:cs="Georgia" w:eastAsia="Georgia"/>
                <w:sz w:val="16"/>
                <w:szCs w:val="16"/>
                <w:color w:val="231F20"/>
                <w:spacing w:val="0"/>
                <w:w w:val="137"/>
              </w:rPr>
              <w:t>d</w:t>
            </w:r>
            <w:r>
              <w:rPr>
                <w:rFonts w:ascii="Georgia" w:hAnsi="Georgia" w:cs="Georgia" w:eastAsia="Georgia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Georgia" w:hAnsi="Georgia" w:cs="Georgia" w:eastAsia="Georgia"/>
                <w:sz w:val="16"/>
                <w:szCs w:val="16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260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8"/>
              </w:rPr>
              <w:t>L</w:t>
            </w:r>
            <w:r>
              <w:rPr>
                <w:rFonts w:ascii="Georgia" w:hAnsi="Georgia" w:cs="Georgia" w:eastAsia="Georgia"/>
                <w:sz w:val="17"/>
                <w:szCs w:val="17"/>
                <w:color w:val="231F20"/>
                <w:spacing w:val="-5"/>
                <w:w w:val="136"/>
              </w:rPr>
              <w:t>o</w:t>
            </w:r>
            <w:r>
              <w:rPr>
                <w:rFonts w:ascii="Georgia" w:hAnsi="Georgia" w:cs="Georgia" w:eastAsia="Georgia"/>
                <w:sz w:val="17"/>
                <w:szCs w:val="17"/>
                <w:color w:val="231F20"/>
                <w:spacing w:val="4"/>
                <w:w w:val="169"/>
              </w:rPr>
              <w:t>r</w:t>
            </w:r>
            <w:r>
              <w:rPr>
                <w:rFonts w:ascii="Georgia" w:hAnsi="Georgia" w:cs="Georgia" w:eastAsia="Georgia"/>
                <w:sz w:val="17"/>
                <w:szCs w:val="17"/>
                <w:color w:val="231F20"/>
                <w:spacing w:val="-1"/>
                <w:w w:val="128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75"/>
              </w:rPr>
              <w:t>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7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y.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26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260" w:right="1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36" w:hRule="exact"/>
        </w:trPr>
        <w:tc>
          <w:tcPr>
            <w:tcW w:w="405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260" w:right="1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03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28" w:lineRule="auto"/>
              <w:ind w:left="260" w:right="50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o: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83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3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2020-11-06T11:25:41Z</dcterms:created>
  <dcterms:modified xsi:type="dcterms:W3CDTF">2020-11-06T11:25:41Z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2020-11-06T00:00:00Z</vt:filetime>
  </property>
</Properties>
</file>