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77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-7"/>
          <w:w w:val="100"/>
        </w:rPr>
        <w:t>2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76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l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2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"/>
          <w:w w:val="100"/>
          <w:position w:val="-1"/>
        </w:rPr>
        <w:t>r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p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4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272" w:space="642"/>
            <w:col w:w="8386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6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90" w:after="0" w:line="240" w:lineRule="auto"/>
        <w:ind w:left="100" w:right="327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3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40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49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57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57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3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50" w:lineRule="auto"/>
        <w:ind w:left="550" w:right="5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57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57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3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00" w:right="12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4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104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4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4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57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3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3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3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8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5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5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50" w:lineRule="auto"/>
        <w:ind w:left="550" w:right="5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3" w:after="0" w:line="240" w:lineRule="auto"/>
        <w:ind w:left="100" w:right="43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9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2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13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9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2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235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137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4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4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4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4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57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85"/>
          <w:i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293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  <w:i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31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57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1"/>
          <w:i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22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7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241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258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5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5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5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317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226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7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h,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10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88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22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80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3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54"/>
          <w:i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54"/>
          <w:i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3"/>
          <w:i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391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54"/>
          <w:i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199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86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86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5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2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54"/>
          <w:i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6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7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6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6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57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8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87"/>
          <w:i/>
        </w:rPr>
        <w:t>r]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2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-B</w:t>
      </w:r>
      <w:r>
        <w:rPr>
          <w:rFonts w:ascii="Arial" w:hAnsi="Arial" w:cs="Arial" w:eastAsia="Arial"/>
          <w:sz w:val="18"/>
          <w:szCs w:val="18"/>
          <w:color w:val="231F20"/>
          <w:spacing w:val="-7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54"/>
          <w:i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4"/>
          <w:i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54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7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89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9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22"/>
          <w:i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28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7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7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87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1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  <w:i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9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7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1"/>
          <w:i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1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0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8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8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8"/>
          <w:i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88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88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1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0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90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57"/>
          <w:i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8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2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86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8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57"/>
          <w:i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3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25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1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1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79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0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90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89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89"/>
          <w:i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9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89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89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9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89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10"/>
          <w:i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3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1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2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55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6"/>
          <w:i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  <w:i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86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  <w:i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75"/>
          <w:i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68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78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88"/>
          <w:i/>
        </w:rPr>
        <w:t>[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8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88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  <w:i/>
        </w:rPr>
        <w:t>]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pgSz w:w="12240" w:h="15840"/>
      <w:pgMar w:top="840" w:bottom="280" w:left="98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2020-11-03T15:00:30Z</dcterms:created>
  <dcterms:modified xsi:type="dcterms:W3CDTF">2020-11-03T15:00:30Z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