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0DFD" w14:textId="4554CEF6" w:rsidR="00AF367B" w:rsidRPr="004E06EA" w:rsidRDefault="00D12D8D" w:rsidP="00D12D8D">
      <w:pPr>
        <w:pStyle w:val="NameDate"/>
      </w:pPr>
      <w:r w:rsidRPr="004E06EA">
        <w:t>Name:</w:t>
      </w:r>
      <w:r w:rsidRPr="004E06EA">
        <w:tab/>
        <w:t>Date:</w:t>
      </w:r>
      <w:r w:rsidRPr="004E06EA">
        <w:tab/>
      </w:r>
      <w:r w:rsidR="00063B7F" w:rsidRPr="004E06EA">
        <w:tab/>
      </w:r>
      <w:r w:rsidR="00196A91" w:rsidRPr="004E06EA">
        <w:t xml:space="preserve">     </w:t>
      </w:r>
    </w:p>
    <w:p w14:paraId="68CFB463" w14:textId="10AC7A7F" w:rsidR="00D12D8D" w:rsidRPr="004E06EA" w:rsidRDefault="00D12D8D" w:rsidP="00D874A0"/>
    <w:p w14:paraId="79427360" w14:textId="77777777" w:rsidR="004E06EA" w:rsidRDefault="00D12D8D" w:rsidP="00D12D8D">
      <w:pPr>
        <w:pStyle w:val="Title"/>
      </w:pPr>
      <w:r w:rsidRPr="004E06EA">
        <w:rPr>
          <w:i/>
          <w:iCs/>
        </w:rPr>
        <w:t>God Reveals</w:t>
      </w:r>
      <w:r w:rsidR="004E06EA">
        <w:rPr>
          <w:i/>
          <w:iCs/>
        </w:rPr>
        <w:t>: An Introduction to the Bible</w:t>
      </w:r>
      <w:r w:rsidRPr="004E06EA">
        <w:t xml:space="preserve"> </w:t>
      </w:r>
    </w:p>
    <w:p w14:paraId="0176FD21" w14:textId="46745DE2" w:rsidR="00D12D8D" w:rsidRPr="004E06EA" w:rsidRDefault="00D12D8D" w:rsidP="00D12D8D">
      <w:pPr>
        <w:pStyle w:val="Title"/>
      </w:pPr>
      <w:r w:rsidRPr="004E06EA">
        <w:t>Chapter 2: How the Bible Came to Be</w:t>
      </w:r>
    </w:p>
    <w:p w14:paraId="130C0B2E" w14:textId="6ACC8E59" w:rsidR="009E6295" w:rsidRPr="004E06EA" w:rsidRDefault="00D12D8D" w:rsidP="00D47272">
      <w:pPr>
        <w:pStyle w:val="Subtitle"/>
        <w:rPr>
          <w:b/>
        </w:rPr>
      </w:pPr>
      <w:r w:rsidRPr="004E06EA">
        <w:t>Directed Reading Worksheet</w:t>
      </w:r>
    </w:p>
    <w:p w14:paraId="6B2A1202" w14:textId="2D4FBC72" w:rsidR="00CA11E3" w:rsidRPr="004E06EA" w:rsidRDefault="007F1AEB" w:rsidP="00D47272">
      <w:r w:rsidRPr="004E06EA">
        <w:rPr>
          <w:b/>
        </w:rPr>
        <w:t>Directions</w:t>
      </w:r>
      <w:r w:rsidR="00F312C2" w:rsidRPr="004E06EA">
        <w:rPr>
          <w:b/>
        </w:rPr>
        <w:t>.</w:t>
      </w:r>
      <w:r w:rsidRPr="004E06EA">
        <w:t xml:space="preserve"> Read through </w:t>
      </w:r>
      <w:r w:rsidR="003258B9" w:rsidRPr="004E06EA">
        <w:t xml:space="preserve">the chapter </w:t>
      </w:r>
      <w:r w:rsidRPr="004E06EA">
        <w:t xml:space="preserve">and fill in the missing information. All the questions run sequential to the chapter. </w:t>
      </w:r>
      <w:r w:rsidR="003258B9" w:rsidRPr="004E06EA">
        <w:t>If a true/false statement is false, correct it.</w:t>
      </w:r>
      <w:r w:rsidR="00E51D6D" w:rsidRPr="004E06EA">
        <w:t xml:space="preserve"> </w:t>
      </w:r>
      <w:r w:rsidR="005B6929" w:rsidRPr="004E06EA">
        <w:t xml:space="preserve">Enter </w:t>
      </w:r>
      <w:r w:rsidR="00E51D6D" w:rsidRPr="004E06EA">
        <w:t xml:space="preserve">the missing word or words for the fill-in-the-blank questions. </w:t>
      </w:r>
    </w:p>
    <w:p w14:paraId="4801BE47" w14:textId="1E54E526" w:rsidR="0011418F" w:rsidRPr="004E06EA" w:rsidRDefault="007961E5" w:rsidP="00D47272">
      <w:pPr>
        <w:pStyle w:val="Heading1"/>
        <w:rPr>
          <w:i/>
        </w:rPr>
      </w:pPr>
      <w:r w:rsidRPr="004E06EA">
        <w:t>Introduction</w:t>
      </w:r>
      <w:r w:rsidR="00283FE0" w:rsidRPr="004E06EA">
        <w:t>:</w:t>
      </w:r>
      <w:r w:rsidR="006B7C02" w:rsidRPr="004E06EA">
        <w:t xml:space="preserve"> </w:t>
      </w:r>
      <w:r w:rsidR="006B7C02" w:rsidRPr="004E06EA">
        <w:rPr>
          <w:rStyle w:val="Emphasis"/>
          <w:rFonts w:cs="Arial"/>
        </w:rPr>
        <w:t>What Do You Know about the Bible?</w:t>
      </w:r>
    </w:p>
    <w:p w14:paraId="1BC41F53" w14:textId="063D85A8" w:rsidR="00686BE7" w:rsidRPr="004E06EA" w:rsidRDefault="00FD6CFF" w:rsidP="00D47272">
      <w:pPr>
        <w:pStyle w:val="Sentence"/>
      </w:pPr>
      <w:r w:rsidRPr="004E06EA">
        <w:rPr>
          <w:color w:val="000000"/>
        </w:rPr>
        <w:t xml:space="preserve">True or False? </w:t>
      </w:r>
      <w:proofErr w:type="spellStart"/>
      <w:r w:rsidRPr="004E06EA">
        <w:rPr>
          <w:i/>
        </w:rPr>
        <w:t>Sensus</w:t>
      </w:r>
      <w:proofErr w:type="spellEnd"/>
      <w:r w:rsidRPr="004E06EA">
        <w:rPr>
          <w:i/>
        </w:rPr>
        <w:t xml:space="preserve"> fidei</w:t>
      </w:r>
      <w:r w:rsidRPr="004E06EA">
        <w:t xml:space="preserve"> refers to the responsibility of every baptized Catholic to study and know the truth of the Catholic faith</w:t>
      </w:r>
      <w:r w:rsidR="00686BE7" w:rsidRPr="004E06EA">
        <w:t>.</w:t>
      </w:r>
    </w:p>
    <w:p w14:paraId="6769F87B" w14:textId="4AE0350B" w:rsidR="001E2D60" w:rsidRPr="004E06EA" w:rsidRDefault="00A71462" w:rsidP="00D47272">
      <w:pPr>
        <w:pStyle w:val="Sentence"/>
      </w:pPr>
      <w:r w:rsidRPr="004E06EA">
        <w:t xml:space="preserve">True or False? While Protestants are taught to be cautious in personal interpretations of Sacred Scripture, the Church encourages Catholics </w:t>
      </w:r>
      <w:r w:rsidRPr="004E06EA">
        <w:rPr>
          <w:szCs w:val="20"/>
        </w:rPr>
        <w:t>to</w:t>
      </w:r>
      <w:r w:rsidRPr="004E06EA">
        <w:t xml:space="preserve"> do so.</w:t>
      </w:r>
    </w:p>
    <w:p w14:paraId="2A88E969" w14:textId="123FF26D" w:rsidR="00941327" w:rsidRPr="004E06EA" w:rsidRDefault="009555CE" w:rsidP="00D47272">
      <w:pPr>
        <w:pStyle w:val="Question"/>
      </w:pPr>
      <w:r w:rsidRPr="004E06EA">
        <w:t xml:space="preserve">Read the brief statements below and circle </w:t>
      </w:r>
      <w:r w:rsidRPr="004E06EA">
        <w:rPr>
          <w:i/>
        </w:rPr>
        <w:t>T</w:t>
      </w:r>
      <w:r w:rsidRPr="004E06EA">
        <w:t xml:space="preserve"> </w:t>
      </w:r>
      <w:r w:rsidR="00AF367B" w:rsidRPr="004E06EA">
        <w:t>(</w:t>
      </w:r>
      <w:r w:rsidR="003823BA" w:rsidRPr="004E06EA">
        <w:t>true</w:t>
      </w:r>
      <w:r w:rsidR="00AF367B" w:rsidRPr="004E06EA">
        <w:t xml:space="preserve">) </w:t>
      </w:r>
      <w:r w:rsidRPr="004E06EA">
        <w:t xml:space="preserve">or </w:t>
      </w:r>
      <w:r w:rsidRPr="004E06EA">
        <w:rPr>
          <w:i/>
        </w:rPr>
        <w:t>F</w:t>
      </w:r>
      <w:r w:rsidRPr="004E06EA">
        <w:t xml:space="preserve"> </w:t>
      </w:r>
      <w:r w:rsidR="00AF367B" w:rsidRPr="004E06EA">
        <w:t>(</w:t>
      </w:r>
      <w:r w:rsidR="003823BA" w:rsidRPr="004E06EA">
        <w:t>false</w:t>
      </w:r>
      <w:r w:rsidR="00AF367B" w:rsidRPr="004E06EA">
        <w:t xml:space="preserve">) </w:t>
      </w:r>
      <w:r w:rsidRPr="004E06EA">
        <w:t>appropriately</w:t>
      </w:r>
      <w:r w:rsidR="00104887" w:rsidRPr="004E06EA">
        <w:t xml:space="preserve"> based on your reading of this section.</w:t>
      </w:r>
    </w:p>
    <w:p w14:paraId="1605C678" w14:textId="6C0A56B6" w:rsidR="009775DA" w:rsidRPr="004E06EA" w:rsidRDefault="00941327" w:rsidP="00D47272">
      <w:pPr>
        <w:pStyle w:val="Subtext-TF"/>
      </w:pPr>
      <w:r w:rsidRPr="004E06EA">
        <w:t xml:space="preserve">The word </w:t>
      </w:r>
      <w:r w:rsidRPr="004E06EA">
        <w:rPr>
          <w:rStyle w:val="Emphasis"/>
        </w:rPr>
        <w:t>Testament</w:t>
      </w:r>
      <w:r w:rsidRPr="004E06EA">
        <w:t xml:space="preserve"> is another word for “proof.”</w:t>
      </w:r>
    </w:p>
    <w:p w14:paraId="3F8BEB96" w14:textId="2326682A" w:rsidR="00941327" w:rsidRPr="004E06EA" w:rsidRDefault="00941327" w:rsidP="00D47272">
      <w:pPr>
        <w:pStyle w:val="Subtext-TF"/>
      </w:pPr>
      <w:r w:rsidRPr="004E06EA">
        <w:t>The Latin translation of the Bible grew out of a desire to give Catholic laity greater access to the sacred text.</w:t>
      </w:r>
    </w:p>
    <w:p w14:paraId="0681182E" w14:textId="6D6DAD4B" w:rsidR="00941327" w:rsidRPr="004E06EA" w:rsidRDefault="00941327" w:rsidP="00D47272">
      <w:pPr>
        <w:pStyle w:val="Subtext-TF"/>
      </w:pPr>
      <w:r w:rsidRPr="004E06EA">
        <w:t>The Bible is the singular means that God passes on the truths of revelation.</w:t>
      </w:r>
    </w:p>
    <w:p w14:paraId="6E6C73C2" w14:textId="326A9BB6" w:rsidR="00941327" w:rsidRPr="004E06EA" w:rsidRDefault="00941327" w:rsidP="00D47272">
      <w:pPr>
        <w:pStyle w:val="Subtext-TF"/>
      </w:pPr>
      <w:r w:rsidRPr="004E06EA">
        <w:t>The New Testament has greater importance than the Old Testament.</w:t>
      </w:r>
    </w:p>
    <w:p w14:paraId="217AFD52" w14:textId="5402B9A8" w:rsidR="00941327" w:rsidRPr="004E06EA" w:rsidRDefault="00941327" w:rsidP="00D47272">
      <w:pPr>
        <w:pStyle w:val="Subtext-TF"/>
      </w:pPr>
      <w:r w:rsidRPr="004E06EA">
        <w:t>When reading the Bible, we should be aware of the history, cultural, and variety of literary styles found there.</w:t>
      </w:r>
    </w:p>
    <w:p w14:paraId="5DEEC415" w14:textId="7B171424" w:rsidR="00941327" w:rsidRPr="004E06EA" w:rsidRDefault="00941327" w:rsidP="00D47272">
      <w:pPr>
        <w:pStyle w:val="Subtext-TF"/>
        <w:rPr>
          <w:b/>
          <w:szCs w:val="20"/>
        </w:rPr>
      </w:pPr>
      <w:r w:rsidRPr="004E06EA">
        <w:t xml:space="preserve">The word </w:t>
      </w:r>
      <w:r w:rsidRPr="004E06EA">
        <w:rPr>
          <w:rStyle w:val="Emphasis"/>
          <w:szCs w:val="20"/>
        </w:rPr>
        <w:t>bible</w:t>
      </w:r>
      <w:r w:rsidRPr="004E06EA">
        <w:t xml:space="preserve"> comes from a Greek word for “book” and is a kind of library collection of books.</w:t>
      </w:r>
    </w:p>
    <w:p w14:paraId="1BCDB6D5" w14:textId="05D557B7" w:rsidR="006A618F" w:rsidRPr="004E06EA" w:rsidRDefault="00C24C7B" w:rsidP="00D47272">
      <w:pPr>
        <w:pStyle w:val="Fewsentences"/>
      </w:pPr>
      <w:r w:rsidRPr="004E06EA">
        <w:t>What is the most important message of the Bible?</w:t>
      </w:r>
    </w:p>
    <w:p w14:paraId="306D2ED8" w14:textId="69FEB2FD" w:rsidR="00964543" w:rsidRPr="004E06EA" w:rsidRDefault="00DD4C04" w:rsidP="00D47272">
      <w:pPr>
        <w:pStyle w:val="Question"/>
        <w:rPr>
          <w:rFonts w:eastAsia="Times New Roman"/>
          <w:szCs w:val="20"/>
        </w:rPr>
      </w:pPr>
      <w:r w:rsidRPr="004E06EA">
        <w:br w:type="page"/>
      </w:r>
      <w:r w:rsidR="00964543" w:rsidRPr="004E06EA">
        <w:lastRenderedPageBreak/>
        <w:t>Briefly note the purpose of the following aids for studying the Bible:</w:t>
      </w:r>
    </w:p>
    <w:p w14:paraId="23B8DC0C" w14:textId="56EBD369" w:rsidR="00964543" w:rsidRPr="004E06EA" w:rsidRDefault="00964543" w:rsidP="00D47272">
      <w:pPr>
        <w:pStyle w:val="Subquestion"/>
        <w:rPr>
          <w:rStyle w:val="Emphasis"/>
          <w:rFonts w:eastAsia="Times New Roman"/>
          <w:szCs w:val="20"/>
        </w:rPr>
      </w:pPr>
      <w:r w:rsidRPr="004E06EA">
        <w:rPr>
          <w:rStyle w:val="Emphasis"/>
          <w:rFonts w:eastAsia="Times New Roman"/>
          <w:szCs w:val="20"/>
        </w:rPr>
        <w:t>Biblical commentary</w:t>
      </w:r>
    </w:p>
    <w:p w14:paraId="412C3ECB" w14:textId="60A1ED00" w:rsidR="00964543" w:rsidRPr="004E06EA" w:rsidRDefault="00964543" w:rsidP="00D47272">
      <w:pPr>
        <w:pStyle w:val="Subquestion"/>
        <w:rPr>
          <w:rStyle w:val="Emphasis"/>
          <w:rFonts w:eastAsia="Times New Roman"/>
          <w:szCs w:val="20"/>
        </w:rPr>
      </w:pPr>
      <w:r w:rsidRPr="004E06EA">
        <w:rPr>
          <w:rStyle w:val="Emphasis"/>
          <w:rFonts w:eastAsia="Times New Roman"/>
          <w:szCs w:val="20"/>
        </w:rPr>
        <w:t>Biblical atlas</w:t>
      </w:r>
    </w:p>
    <w:p w14:paraId="7D7F4C74" w14:textId="02BBCD6A" w:rsidR="00964543" w:rsidRPr="004E06EA" w:rsidRDefault="00964543" w:rsidP="00D47272">
      <w:pPr>
        <w:pStyle w:val="Subquestion"/>
        <w:rPr>
          <w:rStyle w:val="Emphasis"/>
          <w:rFonts w:eastAsia="Times New Roman"/>
          <w:szCs w:val="20"/>
        </w:rPr>
      </w:pPr>
      <w:r w:rsidRPr="004E06EA">
        <w:rPr>
          <w:rStyle w:val="Emphasis"/>
          <w:rFonts w:eastAsia="Times New Roman"/>
          <w:szCs w:val="20"/>
        </w:rPr>
        <w:t>Biblical dictionary</w:t>
      </w:r>
    </w:p>
    <w:p w14:paraId="78CAB593" w14:textId="33662F59" w:rsidR="00DD4C04" w:rsidRPr="004E06EA" w:rsidRDefault="00964543" w:rsidP="00D47272">
      <w:pPr>
        <w:pStyle w:val="Subquestion"/>
      </w:pPr>
      <w:r w:rsidRPr="004E06EA">
        <w:rPr>
          <w:rStyle w:val="Emphasis"/>
          <w:rFonts w:eastAsia="Times New Roman"/>
          <w:szCs w:val="20"/>
        </w:rPr>
        <w:t>Biblical concordance</w:t>
      </w:r>
    </w:p>
    <w:p w14:paraId="23EE6ED2" w14:textId="321532A2" w:rsidR="00AF367B" w:rsidRPr="004E06EA" w:rsidRDefault="00756025" w:rsidP="00D47272">
      <w:pPr>
        <w:pStyle w:val="Sentence"/>
      </w:pPr>
      <w:r w:rsidRPr="004E06EA">
        <w:t>True or False? In a biblical reference</w:t>
      </w:r>
      <w:r w:rsidR="005975AC" w:rsidRPr="004E06EA">
        <w:t>,</w:t>
      </w:r>
      <w:r w:rsidRPr="004E06EA">
        <w:t xml:space="preserve"> the colon separates the chapter from the verse or verses.</w:t>
      </w:r>
    </w:p>
    <w:p w14:paraId="594CE085" w14:textId="6CA6535E" w:rsidR="00A8572D" w:rsidRPr="004E06EA" w:rsidRDefault="0023268D" w:rsidP="00D47272">
      <w:pPr>
        <w:pStyle w:val="Heading1"/>
      </w:pPr>
      <w:r w:rsidRPr="004E06EA">
        <w:t>Section 1</w:t>
      </w:r>
      <w:r w:rsidR="005975AC" w:rsidRPr="004E06EA">
        <w:t>:</w:t>
      </w:r>
      <w:r w:rsidRPr="004E06EA">
        <w:t xml:space="preserve"> </w:t>
      </w:r>
      <w:r w:rsidR="006B7C02" w:rsidRPr="004E06EA">
        <w:rPr>
          <w:bCs w:val="0"/>
          <w:i/>
          <w:iCs/>
        </w:rPr>
        <w:t>How God’s Word Was First Shared</w:t>
      </w:r>
    </w:p>
    <w:p w14:paraId="54B77D90" w14:textId="59B3A005" w:rsidR="00CB5666" w:rsidRPr="004E06EA" w:rsidRDefault="00722DCE" w:rsidP="00D47272">
      <w:pPr>
        <w:pStyle w:val="Question"/>
      </w:pPr>
      <w:r w:rsidRPr="004E06EA">
        <w:t xml:space="preserve">It was the goal of the </w:t>
      </w:r>
      <w:r w:rsidR="002342A5" w:rsidRPr="004E06EA">
        <w:t>_____________________</w:t>
      </w:r>
      <w:r w:rsidRPr="004E06EA">
        <w:t xml:space="preserve"> to share the significance of Jesus</w:t>
      </w:r>
      <w:r w:rsidR="002C3A82" w:rsidRPr="004E06EA">
        <w:t>’</w:t>
      </w:r>
      <w:r w:rsidR="005B3353" w:rsidRPr="004E06EA">
        <w:t>s</w:t>
      </w:r>
      <w:r w:rsidRPr="004E06EA">
        <w:t xml:space="preserve"> </w:t>
      </w:r>
      <w:r w:rsidR="002342A5" w:rsidRPr="004E06EA">
        <w:t>_________</w:t>
      </w:r>
      <w:r w:rsidRPr="004E06EA">
        <w:t xml:space="preserve"> rather than to record a word-for-word narrative </w:t>
      </w:r>
      <w:r w:rsidRPr="004E06EA">
        <w:rPr>
          <w:szCs w:val="20"/>
        </w:rPr>
        <w:t>of what</w:t>
      </w:r>
      <w:r w:rsidR="00BF1D2E" w:rsidRPr="004E06EA">
        <w:rPr>
          <w:szCs w:val="20"/>
        </w:rPr>
        <w:t xml:space="preserve"> he said. Jesus is the culmination of God’s </w:t>
      </w:r>
      <w:r w:rsidR="002342A5" w:rsidRPr="004E06EA">
        <w:rPr>
          <w:szCs w:val="20"/>
        </w:rPr>
        <w:t>______________________</w:t>
      </w:r>
      <w:r w:rsidR="005B3353" w:rsidRPr="004E06EA">
        <w:t>,</w:t>
      </w:r>
      <w:r w:rsidR="00BF1D2E" w:rsidRPr="004E06EA">
        <w:rPr>
          <w:szCs w:val="20"/>
        </w:rPr>
        <w:t xml:space="preserve"> God’s very presence</w:t>
      </w:r>
      <w:r w:rsidR="005B3353" w:rsidRPr="004E06EA">
        <w:t>,</w:t>
      </w:r>
      <w:r w:rsidR="00BF1D2E" w:rsidRPr="004E06EA">
        <w:rPr>
          <w:szCs w:val="20"/>
        </w:rPr>
        <w:t xml:space="preserve"> God himself in the </w:t>
      </w:r>
      <w:r w:rsidR="002342A5" w:rsidRPr="004E06EA">
        <w:rPr>
          <w:szCs w:val="20"/>
        </w:rPr>
        <w:t>_____________</w:t>
      </w:r>
      <w:r w:rsidR="00BF1D2E" w:rsidRPr="004E06EA">
        <w:rPr>
          <w:szCs w:val="20"/>
        </w:rPr>
        <w:t>. Consequently</w:t>
      </w:r>
      <w:r w:rsidR="005B3353" w:rsidRPr="004E06EA">
        <w:t>,</w:t>
      </w:r>
      <w:r w:rsidR="00BF1D2E" w:rsidRPr="004E06EA">
        <w:rPr>
          <w:szCs w:val="20"/>
        </w:rPr>
        <w:t xml:space="preserve"> the </w:t>
      </w:r>
      <w:r w:rsidR="002342A5" w:rsidRPr="004E06EA">
        <w:rPr>
          <w:szCs w:val="20"/>
        </w:rPr>
        <w:t>___________________</w:t>
      </w:r>
      <w:r w:rsidR="00BF1D2E" w:rsidRPr="004E06EA">
        <w:rPr>
          <w:szCs w:val="20"/>
        </w:rPr>
        <w:t xml:space="preserve"> are the heart of not only the New Testament but </w:t>
      </w:r>
      <w:r w:rsidR="005B3353" w:rsidRPr="004E06EA">
        <w:t>also</w:t>
      </w:r>
      <w:r w:rsidR="005B3353" w:rsidRPr="004E06EA">
        <w:rPr>
          <w:szCs w:val="20"/>
        </w:rPr>
        <w:t xml:space="preserve"> </w:t>
      </w:r>
      <w:r w:rsidR="00BF1D2E" w:rsidRPr="004E06EA">
        <w:rPr>
          <w:szCs w:val="20"/>
        </w:rPr>
        <w:t xml:space="preserve">the </w:t>
      </w:r>
      <w:r w:rsidR="00362909" w:rsidRPr="004E06EA">
        <w:rPr>
          <w:szCs w:val="20"/>
        </w:rPr>
        <w:t>entire</w:t>
      </w:r>
      <w:r w:rsidR="00BF1D2E" w:rsidRPr="004E06EA">
        <w:rPr>
          <w:szCs w:val="20"/>
        </w:rPr>
        <w:t xml:space="preserve"> </w:t>
      </w:r>
      <w:r w:rsidR="002342A5" w:rsidRPr="004E06EA">
        <w:rPr>
          <w:szCs w:val="20"/>
        </w:rPr>
        <w:t>__________________</w:t>
      </w:r>
      <w:r w:rsidR="00BF1D2E" w:rsidRPr="004E06EA">
        <w:rPr>
          <w:szCs w:val="20"/>
        </w:rPr>
        <w:t>.</w:t>
      </w:r>
    </w:p>
    <w:p w14:paraId="5073CE27" w14:textId="620030A7" w:rsidR="00771F26" w:rsidRPr="004E06EA" w:rsidRDefault="00771F26" w:rsidP="00D47272">
      <w:pPr>
        <w:pStyle w:val="Question"/>
      </w:pPr>
      <w:r w:rsidRPr="004E06EA">
        <w:t>Write a brief description of each of the three stages in the formation of the Gospels:</w:t>
      </w:r>
    </w:p>
    <w:p w14:paraId="7A5AF6D8" w14:textId="265B2A84" w:rsidR="00771F26" w:rsidRPr="004E06EA" w:rsidRDefault="00771F26" w:rsidP="00D47272">
      <w:pPr>
        <w:pStyle w:val="Subquestion"/>
        <w:rPr>
          <w:rStyle w:val="Emphasis"/>
          <w:szCs w:val="20"/>
        </w:rPr>
      </w:pPr>
      <w:r w:rsidRPr="004E06EA">
        <w:rPr>
          <w:rStyle w:val="Emphasis"/>
          <w:szCs w:val="20"/>
        </w:rPr>
        <w:t>First stage</w:t>
      </w:r>
    </w:p>
    <w:p w14:paraId="62A07261" w14:textId="5C668450" w:rsidR="00771F26" w:rsidRPr="004E06EA" w:rsidRDefault="00771F26" w:rsidP="00D47272">
      <w:pPr>
        <w:pStyle w:val="Subquestion"/>
        <w:rPr>
          <w:rStyle w:val="Emphasis"/>
          <w:szCs w:val="20"/>
        </w:rPr>
      </w:pPr>
      <w:r w:rsidRPr="004E06EA">
        <w:rPr>
          <w:rStyle w:val="Emphasis"/>
          <w:szCs w:val="20"/>
        </w:rPr>
        <w:t>Second stage</w:t>
      </w:r>
    </w:p>
    <w:p w14:paraId="5250A6BE" w14:textId="1C53A1BF" w:rsidR="00C8453D" w:rsidRPr="004E06EA" w:rsidRDefault="00771F26" w:rsidP="00D47272">
      <w:pPr>
        <w:pStyle w:val="Subquestion"/>
      </w:pPr>
      <w:r w:rsidRPr="004E06EA">
        <w:rPr>
          <w:rStyle w:val="Emphasis"/>
          <w:szCs w:val="20"/>
        </w:rPr>
        <w:t>Third stage</w:t>
      </w:r>
    </w:p>
    <w:p w14:paraId="2117B1A4" w14:textId="39CE55D3" w:rsidR="00B9751E" w:rsidRPr="004E06EA" w:rsidRDefault="00CC2B0D" w:rsidP="00D47272">
      <w:pPr>
        <w:pStyle w:val="Question"/>
        <w:rPr>
          <w:b/>
          <w:szCs w:val="20"/>
        </w:rPr>
      </w:pPr>
      <w:r w:rsidRPr="004E06EA">
        <w:t>________________</w:t>
      </w:r>
      <w:r w:rsidR="00E41393" w:rsidRPr="004E06EA">
        <w:t>_____</w:t>
      </w:r>
      <w:r w:rsidR="00365361" w:rsidRPr="004E06EA">
        <w:t xml:space="preserve"> in ancient times was not like the “</w:t>
      </w:r>
      <w:r w:rsidR="00E41393" w:rsidRPr="004E06EA">
        <w:t>_________________________</w:t>
      </w:r>
      <w:r w:rsidR="00365361" w:rsidRPr="004E06EA">
        <w:t>” you may have played</w:t>
      </w:r>
      <w:r w:rsidR="00E41393" w:rsidRPr="004E06EA">
        <w:t xml:space="preserve"> with your friends</w:t>
      </w:r>
      <w:r w:rsidR="00365361" w:rsidRPr="004E06EA">
        <w:t xml:space="preserve">. While it is the transmission of key events by only </w:t>
      </w:r>
      <w:r w:rsidR="00B9751E" w:rsidRPr="004E06EA">
        <w:t>_________________</w:t>
      </w:r>
      <w:r w:rsidR="00E41393" w:rsidRPr="004E06EA">
        <w:t>________</w:t>
      </w:r>
      <w:r w:rsidR="00365361" w:rsidRPr="004E06EA">
        <w:t xml:space="preserve">, ancient people had a more precise way of </w:t>
      </w:r>
      <w:r w:rsidR="00E41393" w:rsidRPr="004E06EA">
        <w:t>________________</w:t>
      </w:r>
      <w:r w:rsidR="00365361" w:rsidRPr="004E06EA">
        <w:t xml:space="preserve"> and communicating than people today. For instance, they utilized a “</w:t>
      </w:r>
      <w:r w:rsidR="00E41393" w:rsidRPr="004E06EA">
        <w:t>__________________________</w:t>
      </w:r>
      <w:r w:rsidR="00365361" w:rsidRPr="004E06EA">
        <w:t xml:space="preserve">,” which helped them to associate where they first heard a story with the </w:t>
      </w:r>
      <w:r w:rsidR="00E41393" w:rsidRPr="004E06EA">
        <w:t>___________________</w:t>
      </w:r>
      <w:r w:rsidR="00365361" w:rsidRPr="004E06EA">
        <w:t xml:space="preserve"> it was told.</w:t>
      </w:r>
    </w:p>
    <w:p w14:paraId="0AA3D528" w14:textId="5A11E6F3" w:rsidR="00B83EEA" w:rsidRPr="004E06EA" w:rsidRDefault="00B163C7" w:rsidP="00D47272">
      <w:pPr>
        <w:pStyle w:val="Sentence"/>
        <w:rPr>
          <w:b/>
        </w:rPr>
      </w:pPr>
      <w:r w:rsidRPr="004E06EA">
        <w:t xml:space="preserve">True or False?  </w:t>
      </w:r>
      <w:r w:rsidR="00B83EEA" w:rsidRPr="004E06EA">
        <w:t xml:space="preserve">The word </w:t>
      </w:r>
      <w:proofErr w:type="spellStart"/>
      <w:r w:rsidR="00B83EEA" w:rsidRPr="004E06EA">
        <w:rPr>
          <w:rStyle w:val="Emphasis"/>
          <w:szCs w:val="20"/>
        </w:rPr>
        <w:t>didache</w:t>
      </w:r>
      <w:proofErr w:type="spellEnd"/>
      <w:r w:rsidR="00B83EEA" w:rsidRPr="004E06EA">
        <w:t xml:space="preserve"> is a Greek word meaning “proclamation</w:t>
      </w:r>
      <w:r w:rsidR="0051636D" w:rsidRPr="004E06EA">
        <w:t>,</w:t>
      </w:r>
      <w:r w:rsidR="00B83EEA" w:rsidRPr="004E06EA">
        <w:t xml:space="preserve">” and it refers to the </w:t>
      </w:r>
      <w:r w:rsidRPr="004E06EA">
        <w:t xml:space="preserve">core message preached by the Apostles in </w:t>
      </w:r>
      <w:r w:rsidR="00B83EEA" w:rsidRPr="004E06EA">
        <w:t>the firs</w:t>
      </w:r>
      <w:r w:rsidR="00893395" w:rsidRPr="004E06EA">
        <w:t>t years of Christianity.</w:t>
      </w:r>
    </w:p>
    <w:p w14:paraId="2C93AD17" w14:textId="003DE13A" w:rsidR="00B83EEA" w:rsidRPr="004E06EA" w:rsidRDefault="00B83EEA" w:rsidP="00D47272">
      <w:pPr>
        <w:pStyle w:val="Fewsentences"/>
      </w:pPr>
      <w:r w:rsidRPr="004E06EA">
        <w:t>Explain the challenges the early Christians face</w:t>
      </w:r>
      <w:r w:rsidR="002662FB" w:rsidRPr="004E06EA">
        <w:t>d</w:t>
      </w:r>
      <w:r w:rsidRPr="004E06EA">
        <w:t xml:space="preserve"> in sharing the good news about Jesus with others, both linguistically and culturally.</w:t>
      </w:r>
    </w:p>
    <w:p w14:paraId="55ED4012" w14:textId="3AD63FA7" w:rsidR="00A22BD6" w:rsidRPr="004E06EA" w:rsidRDefault="00A22BD6" w:rsidP="00D47272">
      <w:pPr>
        <w:pStyle w:val="Sentence"/>
      </w:pPr>
      <w:r w:rsidRPr="004E06EA">
        <w:lastRenderedPageBreak/>
        <w:t>True or False? The New Testament was formed over a long period of time</w:t>
      </w:r>
      <w:r w:rsidR="0096286B" w:rsidRPr="004E06EA">
        <w:t>—</w:t>
      </w:r>
      <w:r w:rsidRPr="004E06EA">
        <w:t>approximately 950 years</w:t>
      </w:r>
      <w:r w:rsidR="0096286B" w:rsidRPr="004E06EA">
        <w:t>—</w:t>
      </w:r>
      <w:r w:rsidRPr="004E06EA">
        <w:t xml:space="preserve">portions of which were shared orally for thousands </w:t>
      </w:r>
      <w:r w:rsidRPr="004E06EA">
        <w:rPr>
          <w:szCs w:val="20"/>
        </w:rPr>
        <w:t>of</w:t>
      </w:r>
      <w:r w:rsidRPr="004E06EA">
        <w:t xml:space="preserve"> years.</w:t>
      </w:r>
    </w:p>
    <w:p w14:paraId="70D4D790" w14:textId="393977B4" w:rsidR="00D45B6B" w:rsidRPr="004E06EA" w:rsidRDefault="00D45B6B" w:rsidP="00D47272">
      <w:pPr>
        <w:pStyle w:val="Sentence"/>
      </w:pPr>
      <w:r w:rsidRPr="004E06EA">
        <w:t xml:space="preserve">True or False? Under the inspiration of the Holy Spirit, the Israelites may have adapted some of the myths from the ancient Near East to explain </w:t>
      </w:r>
      <w:r w:rsidR="00AE2BB0" w:rsidRPr="004E06EA">
        <w:t>how</w:t>
      </w:r>
      <w:r w:rsidRPr="004E06EA">
        <w:t xml:space="preserve"> God had been working throughout their history to form them as a people.</w:t>
      </w:r>
    </w:p>
    <w:p w14:paraId="38F969E0" w14:textId="020A51F6" w:rsidR="00A46FF1" w:rsidRPr="004E06EA" w:rsidRDefault="00CC2B0D" w:rsidP="00D47272">
      <w:pPr>
        <w:pStyle w:val="Question"/>
        <w:rPr>
          <w:b/>
          <w:szCs w:val="20"/>
        </w:rPr>
      </w:pPr>
      <w:r w:rsidRPr="004E06EA">
        <w:t>St. Paul</w:t>
      </w:r>
      <w:r w:rsidR="00151A71" w:rsidRPr="004E06EA">
        <w:t>—</w:t>
      </w:r>
      <w:r w:rsidR="005D62F8" w:rsidRPr="004E06EA">
        <w:t xml:space="preserve">the </w:t>
      </w:r>
      <w:r w:rsidRPr="004E06EA">
        <w:t xml:space="preserve">Apostle to the </w:t>
      </w:r>
      <w:r w:rsidR="00044874" w:rsidRPr="004E06EA">
        <w:t>_________________</w:t>
      </w:r>
      <w:r w:rsidRPr="004E06EA">
        <w:t>”</w:t>
      </w:r>
      <w:r w:rsidR="00151A71" w:rsidRPr="004E06EA">
        <w:t>—</w:t>
      </w:r>
      <w:r w:rsidRPr="004E06EA">
        <w:t>undertook three major missionary trips</w:t>
      </w:r>
      <w:r w:rsidR="00FB5833" w:rsidRPr="004E06EA">
        <w:t xml:space="preserve">, often writing </w:t>
      </w:r>
      <w:r w:rsidR="00044874" w:rsidRPr="004E06EA">
        <w:t>___________</w:t>
      </w:r>
      <w:r w:rsidR="003314B6" w:rsidRPr="004E06EA">
        <w:t xml:space="preserve"> to the communities he visited</w:t>
      </w:r>
      <w:r w:rsidR="00151A71" w:rsidRPr="004E06EA">
        <w:t>,</w:t>
      </w:r>
      <w:r w:rsidR="003314B6" w:rsidRPr="004E06EA">
        <w:t xml:space="preserve"> offering them </w:t>
      </w:r>
      <w:r w:rsidR="00044874" w:rsidRPr="004E06EA">
        <w:t>_______________________</w:t>
      </w:r>
      <w:r w:rsidR="003314B6" w:rsidRPr="004E06EA">
        <w:t xml:space="preserve"> and further instruction. </w:t>
      </w:r>
      <w:r w:rsidR="00044874" w:rsidRPr="004E06EA">
        <w:t>Being born a Jew, he</w:t>
      </w:r>
      <w:r w:rsidR="003314B6" w:rsidRPr="004E06EA">
        <w:t xml:space="preserve"> had the advantage of being familiar with </w:t>
      </w:r>
      <w:r w:rsidR="00044874" w:rsidRPr="004E06EA">
        <w:t>______________</w:t>
      </w:r>
      <w:r w:rsidR="003314B6" w:rsidRPr="004E06EA">
        <w:t xml:space="preserve"> customs and practices. He also possessed </w:t>
      </w:r>
      <w:r w:rsidR="00044874" w:rsidRPr="004E06EA">
        <w:t>______________</w:t>
      </w:r>
      <w:r w:rsidR="003314B6" w:rsidRPr="004E06EA">
        <w:t xml:space="preserve"> citizenship which allowed him to travel freely and safely on Roman </w:t>
      </w:r>
      <w:r w:rsidR="00044874" w:rsidRPr="004E06EA">
        <w:t>____________</w:t>
      </w:r>
      <w:r w:rsidR="003314B6" w:rsidRPr="004E06EA">
        <w:t xml:space="preserve"> during a period of the “</w:t>
      </w:r>
      <w:r w:rsidR="00044874" w:rsidRPr="004E06EA">
        <w:t>___________________</w:t>
      </w:r>
      <w:r w:rsidR="00893395" w:rsidRPr="004E06EA">
        <w:t>.”</w:t>
      </w:r>
    </w:p>
    <w:p w14:paraId="6D43B3B6" w14:textId="483B72E7" w:rsidR="00A46FF1" w:rsidRPr="004E06EA" w:rsidRDefault="00A46FF1" w:rsidP="00D47272">
      <w:pPr>
        <w:pStyle w:val="Fewsentences"/>
      </w:pPr>
      <w:r w:rsidRPr="004E06EA">
        <w:t xml:space="preserve">Explain how Paul acted as a kind of bridge in the spreading </w:t>
      </w:r>
      <w:r w:rsidRPr="004E06EA">
        <w:rPr>
          <w:szCs w:val="20"/>
        </w:rPr>
        <w:t>of</w:t>
      </w:r>
      <w:r w:rsidRPr="004E06EA">
        <w:t xml:space="preserve"> the good news of Jesus Christ.</w:t>
      </w:r>
    </w:p>
    <w:p w14:paraId="4613CD09" w14:textId="2E4A8843" w:rsidR="0096555D" w:rsidRPr="004E06EA" w:rsidRDefault="0016030B" w:rsidP="00D47272">
      <w:pPr>
        <w:pStyle w:val="Sentence"/>
        <w:rPr>
          <w:b/>
          <w:szCs w:val="20"/>
        </w:rPr>
      </w:pPr>
      <w:r w:rsidRPr="004E06EA">
        <w:t>True or False? The Gospels were successfully preserved through oral storytelling for thirty to forty years because the oral culture was commonplace and the early Christians knew how to use patterns for remembering the stories and words of Jesus.</w:t>
      </w:r>
    </w:p>
    <w:p w14:paraId="215763DB" w14:textId="2E90F93D" w:rsidR="0096555D" w:rsidRPr="004E06EA" w:rsidRDefault="0096555D" w:rsidP="00D47272">
      <w:pPr>
        <w:pStyle w:val="Question"/>
      </w:pPr>
      <w:r w:rsidRPr="004E06EA">
        <w:t>Briefly explain how each of these three types of oral stories were made memorable:</w:t>
      </w:r>
    </w:p>
    <w:p w14:paraId="7A673F01" w14:textId="75C4E811" w:rsidR="001B0627" w:rsidRPr="004E06EA" w:rsidRDefault="0096555D" w:rsidP="00D47272">
      <w:pPr>
        <w:pStyle w:val="Subquestion"/>
        <w:rPr>
          <w:rStyle w:val="Emphasis"/>
          <w:rFonts w:eastAsia="Times New Roman"/>
          <w:szCs w:val="20"/>
        </w:rPr>
      </w:pPr>
      <w:r w:rsidRPr="004E06EA">
        <w:rPr>
          <w:rStyle w:val="Emphasis"/>
          <w:rFonts w:eastAsia="Times New Roman"/>
          <w:szCs w:val="20"/>
        </w:rPr>
        <w:t>Pronouncements</w:t>
      </w:r>
    </w:p>
    <w:p w14:paraId="37997187" w14:textId="54CA3CE0" w:rsidR="0096555D" w:rsidRPr="004E06EA" w:rsidRDefault="0096555D" w:rsidP="00D47272">
      <w:pPr>
        <w:pStyle w:val="Subquestion"/>
        <w:rPr>
          <w:rStyle w:val="Emphasis"/>
          <w:rFonts w:eastAsia="Times New Roman"/>
          <w:szCs w:val="20"/>
        </w:rPr>
      </w:pPr>
      <w:r w:rsidRPr="004E06EA">
        <w:rPr>
          <w:rStyle w:val="Emphasis"/>
          <w:rFonts w:eastAsia="Times New Roman"/>
          <w:szCs w:val="20"/>
        </w:rPr>
        <w:t>Miracles</w:t>
      </w:r>
    </w:p>
    <w:p w14:paraId="44C2E935" w14:textId="6DC6E1C3" w:rsidR="001B0627" w:rsidRPr="004E06EA" w:rsidRDefault="0096555D" w:rsidP="00D47272">
      <w:pPr>
        <w:pStyle w:val="Subquestion"/>
      </w:pPr>
      <w:r w:rsidRPr="004E06EA">
        <w:rPr>
          <w:rStyle w:val="Emphasis"/>
          <w:rFonts w:eastAsia="Times New Roman"/>
          <w:szCs w:val="20"/>
        </w:rPr>
        <w:t>Parables</w:t>
      </w:r>
    </w:p>
    <w:p w14:paraId="19B68059" w14:textId="1512FFFD" w:rsidR="008E2CB3" w:rsidRPr="004E06EA" w:rsidRDefault="00F025C4" w:rsidP="00D47272">
      <w:pPr>
        <w:pStyle w:val="Question"/>
        <w:rPr>
          <w:rFonts w:eastAsia="Times New Roman"/>
          <w:b/>
          <w:i/>
          <w:szCs w:val="20"/>
        </w:rPr>
      </w:pPr>
      <w:r w:rsidRPr="004E06EA">
        <w:t xml:space="preserve">True or False? Initially, the stories of Jesus were told in </w:t>
      </w:r>
      <w:r w:rsidR="00937B84" w:rsidRPr="004E06EA">
        <w:t>Hebrew</w:t>
      </w:r>
      <w:r w:rsidRPr="004E06EA">
        <w:t xml:space="preserve"> to those who had converted from Judaism, but by the time they were put into written form</w:t>
      </w:r>
      <w:r w:rsidR="001B2347" w:rsidRPr="004E06EA">
        <w:t>,</w:t>
      </w:r>
      <w:r w:rsidRPr="004E06EA">
        <w:t xml:space="preserve"> </w:t>
      </w:r>
      <w:r w:rsidR="00937B84" w:rsidRPr="004E06EA">
        <w:t>a majority</w:t>
      </w:r>
      <w:r w:rsidRPr="004E06EA">
        <w:t xml:space="preserve"> of the </w:t>
      </w:r>
      <w:r w:rsidR="00937B84" w:rsidRPr="004E06EA">
        <w:t>converts were Latin</w:t>
      </w:r>
      <w:r w:rsidRPr="004E06EA">
        <w:t>-speaking Gentiles</w:t>
      </w:r>
      <w:r w:rsidR="001B2347" w:rsidRPr="004E06EA">
        <w:t>,</w:t>
      </w:r>
      <w:r w:rsidRPr="004E06EA">
        <w:t xml:space="preserve"> so the stories had to be both translated to a new language but also to a new culture.</w:t>
      </w:r>
    </w:p>
    <w:p w14:paraId="405C7DDE" w14:textId="5524AEAD" w:rsidR="00A8572D" w:rsidRPr="004E06EA" w:rsidRDefault="006B7C02" w:rsidP="00D47272">
      <w:pPr>
        <w:pStyle w:val="Heading1"/>
      </w:pPr>
      <w:r w:rsidRPr="004E06EA">
        <w:t>Section 2</w:t>
      </w:r>
      <w:r w:rsidR="001B2347" w:rsidRPr="004E06EA">
        <w:t>:</w:t>
      </w:r>
      <w:r w:rsidR="0023268D" w:rsidRPr="004E06EA">
        <w:t xml:space="preserve"> </w:t>
      </w:r>
      <w:r w:rsidRPr="00A46BCD">
        <w:rPr>
          <w:rFonts w:eastAsia="Times New Roman" w:cs="Arial"/>
          <w:bCs w:val="0"/>
          <w:i/>
          <w:iCs/>
        </w:rPr>
        <w:t>The Development of Written Books</w:t>
      </w:r>
    </w:p>
    <w:p w14:paraId="19A0474E" w14:textId="1EF612D1" w:rsidR="004421DC" w:rsidRPr="004E06EA" w:rsidRDefault="004421DC" w:rsidP="00D47272">
      <w:pPr>
        <w:pStyle w:val="Sentence"/>
      </w:pPr>
      <w:r w:rsidRPr="004E06EA">
        <w:t>True or False? The books of the Bible were composed over a period of about one hundred years.</w:t>
      </w:r>
    </w:p>
    <w:p w14:paraId="7E27D14A" w14:textId="37A71AC8" w:rsidR="004421DC" w:rsidRPr="004E06EA" w:rsidRDefault="004421DC" w:rsidP="00D47272">
      <w:pPr>
        <w:pStyle w:val="Question"/>
        <w:rPr>
          <w:szCs w:val="20"/>
        </w:rPr>
      </w:pPr>
      <w:r w:rsidRPr="004E06EA">
        <w:lastRenderedPageBreak/>
        <w:t xml:space="preserve">During the era of King </w:t>
      </w:r>
      <w:r w:rsidR="00EE1B44" w:rsidRPr="004E06EA">
        <w:t>_______________</w:t>
      </w:r>
      <w:r w:rsidR="008328D5" w:rsidRPr="004E06EA">
        <w:t>,</w:t>
      </w:r>
      <w:r w:rsidRPr="004E06EA">
        <w:t xml:space="preserve"> Israel began to employ </w:t>
      </w:r>
      <w:r w:rsidR="00EE1B44" w:rsidRPr="004E06EA">
        <w:t xml:space="preserve">____________ </w:t>
      </w:r>
      <w:r w:rsidRPr="004E06EA">
        <w:t xml:space="preserve">to record the oral tradition. The first things recorded were likely the material found in the </w:t>
      </w:r>
      <w:r w:rsidR="00EE1B44" w:rsidRPr="004E06EA">
        <w:t>__________________</w:t>
      </w:r>
      <w:r w:rsidRPr="004E06EA">
        <w:t xml:space="preserve">, the first section of the Bible. This included Israel’s history from the time of </w:t>
      </w:r>
      <w:r w:rsidR="00EE1B44" w:rsidRPr="004E06EA">
        <w:t xml:space="preserve">__________________ </w:t>
      </w:r>
      <w:r w:rsidRPr="004E06EA">
        <w:t>up to the conquest of Canaan.</w:t>
      </w:r>
      <w:r w:rsidR="00515D46" w:rsidRPr="004E06EA">
        <w:t xml:space="preserve"> In time, the written text began to supersede the oral tradition in </w:t>
      </w:r>
      <w:r w:rsidR="00EE1B44" w:rsidRPr="004E06EA">
        <w:t>__________________</w:t>
      </w:r>
      <w:r w:rsidR="00515D46" w:rsidRPr="004E06EA">
        <w:t>.</w:t>
      </w:r>
    </w:p>
    <w:p w14:paraId="69F558B4" w14:textId="485FAEEA" w:rsidR="00B87422" w:rsidRPr="004E06EA" w:rsidRDefault="00515D46" w:rsidP="00D47272">
      <w:pPr>
        <w:pStyle w:val="Sentence"/>
      </w:pPr>
      <w:r w:rsidRPr="004E06EA">
        <w:t xml:space="preserve">True or False? The canon of the New Testament took place from approximately AD </w:t>
      </w:r>
      <w:r w:rsidR="00EE1B44" w:rsidRPr="004E06EA">
        <w:t>30</w:t>
      </w:r>
      <w:r w:rsidRPr="004E06EA">
        <w:t xml:space="preserve"> until </w:t>
      </w:r>
      <w:r w:rsidR="00EE1B44" w:rsidRPr="004E06EA">
        <w:t>100</w:t>
      </w:r>
      <w:r w:rsidRPr="004E06EA">
        <w:t>, a total of about seventy years.</w:t>
      </w:r>
    </w:p>
    <w:p w14:paraId="5EF1F72A" w14:textId="63B5962C" w:rsidR="00B87422" w:rsidRPr="004E06EA" w:rsidRDefault="00B87422" w:rsidP="00D47272">
      <w:pPr>
        <w:pStyle w:val="Question"/>
      </w:pPr>
      <w:r w:rsidRPr="004E06EA">
        <w:t>Briefly explain the three reasons why the New Testament were put down in writing.</w:t>
      </w:r>
    </w:p>
    <w:p w14:paraId="405D5651" w14:textId="3AFEC11C" w:rsidR="0052154C" w:rsidRPr="004E06EA" w:rsidRDefault="0052154C" w:rsidP="00D47272">
      <w:pPr>
        <w:pStyle w:val="Subquestion"/>
      </w:pPr>
      <w:r w:rsidRPr="004E06EA">
        <w:t>(a)</w:t>
      </w:r>
    </w:p>
    <w:p w14:paraId="423DAB5F" w14:textId="4C85EE5B" w:rsidR="00B87422" w:rsidRPr="004E06EA" w:rsidRDefault="0052154C" w:rsidP="00D47272">
      <w:pPr>
        <w:pStyle w:val="Subquestion"/>
      </w:pPr>
      <w:r w:rsidRPr="004E06EA">
        <w:t>(b)</w:t>
      </w:r>
    </w:p>
    <w:p w14:paraId="2A673AC4" w14:textId="08C20709" w:rsidR="000C394A" w:rsidRPr="004E06EA" w:rsidRDefault="0052154C" w:rsidP="00D47272">
      <w:pPr>
        <w:pStyle w:val="Subquestion"/>
      </w:pPr>
      <w:r w:rsidRPr="004E06EA">
        <w:rPr>
          <w:szCs w:val="20"/>
        </w:rPr>
        <w:t>(c)</w:t>
      </w:r>
    </w:p>
    <w:p w14:paraId="18D94EF6" w14:textId="6BBC2B09" w:rsidR="003C5255" w:rsidRPr="004E06EA" w:rsidRDefault="003C5255" w:rsidP="00D47272">
      <w:pPr>
        <w:pStyle w:val="Fewsentences"/>
        <w:rPr>
          <w:rFonts w:eastAsia="Times New Roman"/>
          <w:szCs w:val="20"/>
        </w:rPr>
      </w:pPr>
      <w:r w:rsidRPr="004E06EA">
        <w:t>Explain what we learn about the early Church from the second</w:t>
      </w:r>
      <w:r w:rsidR="007F04A0" w:rsidRPr="004E06EA">
        <w:t>-</w:t>
      </w:r>
      <w:r w:rsidRPr="004E06EA">
        <w:t xml:space="preserve">century document known as the </w:t>
      </w:r>
      <w:r w:rsidRPr="004E06EA">
        <w:rPr>
          <w:rStyle w:val="Emphasis"/>
          <w:rFonts w:eastAsia="Times New Roman"/>
          <w:szCs w:val="20"/>
        </w:rPr>
        <w:t>Didache</w:t>
      </w:r>
      <w:r w:rsidR="007F04A0" w:rsidRPr="004E06EA">
        <w:rPr>
          <w:iCs/>
        </w:rPr>
        <w:t>.</w:t>
      </w:r>
    </w:p>
    <w:p w14:paraId="7A4723B3" w14:textId="2CCBE943" w:rsidR="00771D4F" w:rsidRPr="004E06EA" w:rsidRDefault="00771D4F" w:rsidP="00D47272">
      <w:pPr>
        <w:pStyle w:val="Question"/>
        <w:rPr>
          <w:rFonts w:eastAsia="Times New Roman"/>
          <w:szCs w:val="20"/>
        </w:rPr>
      </w:pPr>
      <w:r w:rsidRPr="004E06EA">
        <w:t xml:space="preserve">Many Old Testament books are the </w:t>
      </w:r>
      <w:r w:rsidR="002F1FCD" w:rsidRPr="004E06EA">
        <w:t>__________________</w:t>
      </w:r>
      <w:r w:rsidRPr="004E06EA">
        <w:t xml:space="preserve"> of several authors and editors. The scribes recorded stories of the kings</w:t>
      </w:r>
      <w:r w:rsidR="007F04A0" w:rsidRPr="004E06EA">
        <w:t>,</w:t>
      </w:r>
      <w:r w:rsidRPr="004E06EA">
        <w:t xml:space="preserve"> and some of the </w:t>
      </w:r>
      <w:r w:rsidR="002F1FCD" w:rsidRPr="004E06EA">
        <w:t xml:space="preserve">_______________ </w:t>
      </w:r>
      <w:r w:rsidRPr="004E06EA">
        <w:t xml:space="preserve">wrote their own books. Often these prophecies, sayings, and </w:t>
      </w:r>
      <w:r w:rsidR="002F1FCD" w:rsidRPr="004E06EA">
        <w:t xml:space="preserve">_______________ </w:t>
      </w:r>
      <w:r w:rsidRPr="004E06EA">
        <w:t xml:space="preserve">were collected and recorded by their secretaries and </w:t>
      </w:r>
      <w:r w:rsidR="002F1FCD" w:rsidRPr="004E06EA">
        <w:t>_______________</w:t>
      </w:r>
      <w:r w:rsidRPr="004E06EA">
        <w:t xml:space="preserve">. The Book of </w:t>
      </w:r>
      <w:r w:rsidR="002F1FCD" w:rsidRPr="004E06EA">
        <w:t xml:space="preserve">____________ </w:t>
      </w:r>
      <w:r w:rsidRPr="004E06EA">
        <w:t xml:space="preserve">may have been compiled by two additional </w:t>
      </w:r>
      <w:r w:rsidR="002F1FCD" w:rsidRPr="004E06EA">
        <w:t xml:space="preserve">____________ </w:t>
      </w:r>
      <w:r w:rsidRPr="004E06EA">
        <w:t>or editors, over many years.</w:t>
      </w:r>
    </w:p>
    <w:p w14:paraId="09893FEB" w14:textId="6A7F04CD" w:rsidR="00FE59AB" w:rsidRPr="004E06EA" w:rsidRDefault="002F1FCD" w:rsidP="00D47272">
      <w:pPr>
        <w:pStyle w:val="Sentence"/>
      </w:pPr>
      <w:r w:rsidRPr="004E06EA">
        <w:t>True or False? In the sixth century BC, editors collected, combined, and improved the biblical texts of the Old Testament.</w:t>
      </w:r>
    </w:p>
    <w:p w14:paraId="723F8487" w14:textId="2F093CB5" w:rsidR="00FE59AB" w:rsidRPr="004E06EA" w:rsidRDefault="00FE59AB" w:rsidP="00D47272">
      <w:pPr>
        <w:pStyle w:val="Sentence"/>
      </w:pPr>
      <w:r w:rsidRPr="004E06EA">
        <w:t>True or False? The identity of the New Testament authors is generally more difficult to gauge based on the names of the Gospels and epistles.</w:t>
      </w:r>
    </w:p>
    <w:p w14:paraId="0FA647ED" w14:textId="22752D9E" w:rsidR="00EE6B23" w:rsidRDefault="007B5EC1" w:rsidP="00D47272">
      <w:pPr>
        <w:pStyle w:val="Question"/>
      </w:pPr>
      <w:r w:rsidRPr="004E06EA">
        <w:t>Explain what it means to call the Gospels of Matthew, Mark, and Luke “synoptic.”</w:t>
      </w:r>
    </w:p>
    <w:p w14:paraId="0463C80A" w14:textId="77777777" w:rsidR="00116901" w:rsidRPr="004E06EA" w:rsidRDefault="00116901" w:rsidP="00116901">
      <w:pPr>
        <w:pStyle w:val="Question"/>
        <w:numPr>
          <w:ilvl w:val="0"/>
          <w:numId w:val="0"/>
        </w:numPr>
      </w:pPr>
    </w:p>
    <w:p w14:paraId="27036782" w14:textId="17674ADD" w:rsidR="00E7442E" w:rsidRPr="004E06EA" w:rsidRDefault="00E7442E" w:rsidP="00D47272">
      <w:pPr>
        <w:pStyle w:val="Question"/>
        <w:rPr>
          <w:rFonts w:eastAsia="Times New Roman"/>
          <w:szCs w:val="20"/>
        </w:rPr>
      </w:pPr>
      <w:r w:rsidRPr="004E06EA">
        <w:t>Note what we know about the identity of the synoptic Gospels:</w:t>
      </w:r>
    </w:p>
    <w:p w14:paraId="3FE9A06F" w14:textId="362D57C6" w:rsidR="00E7442E" w:rsidRPr="004E06EA" w:rsidRDefault="00E7442E" w:rsidP="00D47272">
      <w:pPr>
        <w:pStyle w:val="Subquestion"/>
      </w:pPr>
      <w:r w:rsidRPr="004E06EA">
        <w:lastRenderedPageBreak/>
        <w:t>Matthew</w:t>
      </w:r>
    </w:p>
    <w:p w14:paraId="5F88FFE0" w14:textId="611308C0" w:rsidR="00E7442E" w:rsidRPr="004E06EA" w:rsidRDefault="00E7442E" w:rsidP="00D47272">
      <w:pPr>
        <w:pStyle w:val="Subquestion"/>
      </w:pPr>
      <w:r w:rsidRPr="004E06EA">
        <w:t>Mark</w:t>
      </w:r>
    </w:p>
    <w:p w14:paraId="79176307" w14:textId="2A1A67A5" w:rsidR="00E7442E" w:rsidRPr="004E06EA" w:rsidRDefault="00E7442E" w:rsidP="00D47272">
      <w:pPr>
        <w:pStyle w:val="Subquestion"/>
        <w:rPr>
          <w:b/>
        </w:rPr>
      </w:pPr>
      <w:r w:rsidRPr="004E06EA">
        <w:t>Luke</w:t>
      </w:r>
    </w:p>
    <w:p w14:paraId="6906D2CB" w14:textId="22405D11" w:rsidR="00C31A21" w:rsidRPr="004E06EA" w:rsidRDefault="00C31A21" w:rsidP="00D47272">
      <w:pPr>
        <w:pStyle w:val="Sentence"/>
      </w:pPr>
      <w:r w:rsidRPr="004E06EA">
        <w:t>True or False? St. Paul probably personally wrote thirteen of the epistles in the New Testament.</w:t>
      </w:r>
    </w:p>
    <w:p w14:paraId="0C34BD1A" w14:textId="4B0837D3" w:rsidR="008E2CB3" w:rsidRPr="004E06EA" w:rsidRDefault="00622F9A" w:rsidP="00D47272">
      <w:pPr>
        <w:pStyle w:val="Question"/>
        <w:rPr>
          <w:b/>
        </w:rPr>
      </w:pPr>
      <w:r w:rsidRPr="004E06EA">
        <w:t xml:space="preserve">The job of </w:t>
      </w:r>
      <w:r w:rsidR="004D4E54" w:rsidRPr="004E06EA">
        <w:t>________</w:t>
      </w:r>
      <w:r w:rsidR="007817C0" w:rsidRPr="004E06EA">
        <w:t>__</w:t>
      </w:r>
      <w:r w:rsidR="004D4E54" w:rsidRPr="004E06EA">
        <w:t>___</w:t>
      </w:r>
      <w:r w:rsidRPr="004E06EA">
        <w:t xml:space="preserve"> and copiers was made more difficult by the fact that the </w:t>
      </w:r>
      <w:r w:rsidR="004D4E54" w:rsidRPr="004E06EA">
        <w:t>__</w:t>
      </w:r>
      <w:r w:rsidR="007817C0" w:rsidRPr="004E06EA">
        <w:t>___</w:t>
      </w:r>
      <w:r w:rsidR="004D4E54" w:rsidRPr="004E06EA">
        <w:t>____________</w:t>
      </w:r>
      <w:r w:rsidRPr="004E06EA">
        <w:t xml:space="preserve"> form of Hebrew and Aramaic uses no </w:t>
      </w:r>
      <w:r w:rsidR="004D4E54" w:rsidRPr="004E06EA">
        <w:t>_______</w:t>
      </w:r>
      <w:r w:rsidR="007817C0" w:rsidRPr="004E06EA">
        <w:t>___</w:t>
      </w:r>
      <w:r w:rsidR="004D4E54" w:rsidRPr="004E06EA">
        <w:t>____</w:t>
      </w:r>
      <w:r w:rsidRPr="004E06EA">
        <w:t xml:space="preserve">, capital letters, or </w:t>
      </w:r>
      <w:r w:rsidR="004D4E54" w:rsidRPr="004E06EA">
        <w:t>_____</w:t>
      </w:r>
      <w:r w:rsidR="007817C0" w:rsidRPr="004E06EA">
        <w:t>___</w:t>
      </w:r>
      <w:r w:rsidR="004D4E54" w:rsidRPr="004E06EA">
        <w:t>______________. S</w:t>
      </w:r>
      <w:r w:rsidRPr="004E06EA">
        <w:t xml:space="preserve">ometimes transcription mistakes </w:t>
      </w:r>
      <w:r w:rsidR="004D4E54" w:rsidRPr="004E06EA">
        <w:t>__________</w:t>
      </w:r>
      <w:r w:rsidR="007817C0" w:rsidRPr="004E06EA">
        <w:t>___</w:t>
      </w:r>
      <w:r w:rsidR="004D4E54" w:rsidRPr="004E06EA">
        <w:t>___</w:t>
      </w:r>
      <w:r w:rsidRPr="004E06EA">
        <w:t xml:space="preserve"> into their works. They not only copied the material but also </w:t>
      </w:r>
      <w:r w:rsidR="004D4E54" w:rsidRPr="004E06EA">
        <w:t>_______</w:t>
      </w:r>
      <w:r w:rsidR="007817C0" w:rsidRPr="004E06EA">
        <w:t>___</w:t>
      </w:r>
      <w:r w:rsidR="004D4E54" w:rsidRPr="004E06EA">
        <w:t xml:space="preserve">_______ it, taking </w:t>
      </w:r>
      <w:r w:rsidR="007425A8" w:rsidRPr="004E06EA">
        <w:t xml:space="preserve">several different scrolls with something in </w:t>
      </w:r>
      <w:r w:rsidR="004D4E54" w:rsidRPr="004E06EA">
        <w:t>______________</w:t>
      </w:r>
      <w:r w:rsidR="007817C0" w:rsidRPr="004E06EA">
        <w:t>____</w:t>
      </w:r>
      <w:r w:rsidR="004D4E54" w:rsidRPr="004E06EA">
        <w:t>__</w:t>
      </w:r>
      <w:r w:rsidR="007425A8" w:rsidRPr="004E06EA">
        <w:t xml:space="preserve"> </w:t>
      </w:r>
      <w:r w:rsidR="007817C0" w:rsidRPr="004E06EA">
        <w:t>to</w:t>
      </w:r>
      <w:r w:rsidR="007425A8" w:rsidRPr="004E06EA">
        <w:t xml:space="preserve"> form</w:t>
      </w:r>
      <w:r w:rsidR="004D4E54" w:rsidRPr="004E06EA">
        <w:t xml:space="preserve"> an entire book that blended the material together.</w:t>
      </w:r>
    </w:p>
    <w:p w14:paraId="6D79BAC2" w14:textId="18AF48BB" w:rsidR="00A8572D" w:rsidRPr="004E06EA" w:rsidRDefault="006B7C02" w:rsidP="00D47272">
      <w:pPr>
        <w:pStyle w:val="Heading1"/>
      </w:pPr>
      <w:r w:rsidRPr="00A46BCD">
        <w:rPr>
          <w:rFonts w:eastAsia="Times New Roman" w:cs="Arial"/>
          <w:bCs w:val="0"/>
        </w:rPr>
        <w:t>Section 3</w:t>
      </w:r>
      <w:r w:rsidR="007C1855" w:rsidRPr="00A46BCD">
        <w:rPr>
          <w:rFonts w:eastAsia="Times New Roman" w:cs="Arial"/>
          <w:bCs w:val="0"/>
        </w:rPr>
        <w:t>:</w:t>
      </w:r>
      <w:r w:rsidR="0023268D" w:rsidRPr="004E06EA">
        <w:t xml:space="preserve"> </w:t>
      </w:r>
      <w:r w:rsidRPr="004E06EA">
        <w:rPr>
          <w:rStyle w:val="Emphasis"/>
          <w:rFonts w:eastAsia="Times New Roman" w:cs="Arial"/>
        </w:rPr>
        <w:t xml:space="preserve">Setting the Canon of </w:t>
      </w:r>
      <w:r w:rsidRPr="004E06EA">
        <w:rPr>
          <w:rStyle w:val="Emphasis"/>
          <w:rFonts w:eastAsia="Times New Roman" w:cs="Arial"/>
          <w:iCs w:val="0"/>
        </w:rPr>
        <w:t>Scripture</w:t>
      </w:r>
    </w:p>
    <w:p w14:paraId="507F1EDA" w14:textId="07B4D8D8" w:rsidR="00BC372D" w:rsidRPr="004E06EA" w:rsidRDefault="00BC372D" w:rsidP="00D47272">
      <w:pPr>
        <w:pStyle w:val="Sentence"/>
        <w:rPr>
          <w:rFonts w:eastAsia="Times New Roman"/>
          <w:szCs w:val="20"/>
        </w:rPr>
      </w:pPr>
      <w:r w:rsidRPr="004E06EA">
        <w:t>True o</w:t>
      </w:r>
      <w:r w:rsidR="008D223B" w:rsidRPr="004E06EA">
        <w:t xml:space="preserve">r False? </w:t>
      </w:r>
      <w:r w:rsidR="007217BB" w:rsidRPr="004E06EA">
        <w:t>The Church existed before the New Testament canon was even formed.</w:t>
      </w:r>
    </w:p>
    <w:p w14:paraId="2C5DFD87" w14:textId="23BB1335" w:rsidR="00C373EA" w:rsidRPr="004E06EA" w:rsidRDefault="00BC372D" w:rsidP="00D47272">
      <w:pPr>
        <w:pStyle w:val="Question"/>
        <w:rPr>
          <w:rFonts w:eastAsia="Times New Roman"/>
          <w:szCs w:val="20"/>
        </w:rPr>
      </w:pPr>
      <w:r w:rsidRPr="004E06EA">
        <w:t xml:space="preserve">From the </w:t>
      </w:r>
      <w:r w:rsidR="005F4289" w:rsidRPr="004E06EA">
        <w:t>_______________</w:t>
      </w:r>
      <w:r w:rsidRPr="004E06EA">
        <w:t xml:space="preserve">, as descendants of the Jewish people, the </w:t>
      </w:r>
      <w:r w:rsidR="005F4289" w:rsidRPr="004E06EA">
        <w:t xml:space="preserve">____________ </w:t>
      </w:r>
      <w:r w:rsidRPr="004E06EA">
        <w:t xml:space="preserve">accepted as inspired the books of the </w:t>
      </w:r>
      <w:r w:rsidR="005F4289" w:rsidRPr="004E06EA">
        <w:t xml:space="preserve">____________ </w:t>
      </w:r>
      <w:r w:rsidRPr="004E06EA">
        <w:t xml:space="preserve">Scriptures. In the first century AD, however, the Jews had more than one </w:t>
      </w:r>
      <w:r w:rsidR="005F4289" w:rsidRPr="004E06EA">
        <w:t>___________</w:t>
      </w:r>
      <w:r w:rsidR="00FF41E4" w:rsidRPr="004E06EA">
        <w:t>_</w:t>
      </w:r>
      <w:r w:rsidR="00B8071D" w:rsidRPr="004E06EA">
        <w:t>—</w:t>
      </w:r>
      <w:r w:rsidRPr="004E06EA">
        <w:t xml:space="preserve">an older edition written in Hebrew and another written in </w:t>
      </w:r>
      <w:r w:rsidR="005F4289" w:rsidRPr="004E06EA">
        <w:t>____________</w:t>
      </w:r>
      <w:r w:rsidRPr="004E06EA">
        <w:t>. The latter was referred to as the “</w:t>
      </w:r>
      <w:r w:rsidR="005F4289" w:rsidRPr="004E06EA">
        <w:t>_________________</w:t>
      </w:r>
      <w:r w:rsidRPr="004E06EA">
        <w:t>” and included seven more books along with additional material from Esther an</w:t>
      </w:r>
      <w:r w:rsidR="00322B5C" w:rsidRPr="004E06EA">
        <w:t xml:space="preserve">d </w:t>
      </w:r>
      <w:r w:rsidR="005F4289" w:rsidRPr="004E06EA">
        <w:t>____________</w:t>
      </w:r>
      <w:r w:rsidR="00893395" w:rsidRPr="004E06EA">
        <w:t>.</w:t>
      </w:r>
    </w:p>
    <w:p w14:paraId="5EAC1378" w14:textId="7E5FE55B" w:rsidR="00C373EA" w:rsidRPr="004E06EA" w:rsidRDefault="00C373EA" w:rsidP="00D47272">
      <w:pPr>
        <w:pStyle w:val="Sentence"/>
      </w:pPr>
      <w:r w:rsidRPr="004E06EA">
        <w:t>True or False? While most Jews began to use only the Hebrew version of the Hebrew Scripture in the first century AD, early Christians preferred the longer Greek Septuagint.</w:t>
      </w:r>
    </w:p>
    <w:p w14:paraId="52E91D44" w14:textId="34A545CB" w:rsidR="00556DB7" w:rsidRPr="004E06EA" w:rsidRDefault="00C373EA" w:rsidP="00D47272">
      <w:pPr>
        <w:pStyle w:val="Fewsentences"/>
      </w:pPr>
      <w:r w:rsidRPr="004E06EA">
        <w:t>Explain how the Old Testament canon changed for Protestants during the sixteenth century reformation.</w:t>
      </w:r>
    </w:p>
    <w:p w14:paraId="582890C1" w14:textId="7CDBD959" w:rsidR="005B3DDE" w:rsidRPr="004E06EA" w:rsidRDefault="005B3DDE" w:rsidP="00D47272">
      <w:pPr>
        <w:pStyle w:val="Fewsentences"/>
      </w:pPr>
      <w:r w:rsidRPr="004E06EA">
        <w:t>True or False? The apostolic tradition of the Church determined the New Testament canon</w:t>
      </w:r>
      <w:r w:rsidR="00BB5E9A" w:rsidRPr="004E06EA">
        <w:t>,</w:t>
      </w:r>
      <w:r w:rsidRPr="004E06EA">
        <w:t xml:space="preserve"> and both Catholics and Protestants agree on the forty-six books of the New Testament canon.</w:t>
      </w:r>
    </w:p>
    <w:p w14:paraId="479F3224" w14:textId="4B94B311" w:rsidR="00E347D0" w:rsidRPr="004E06EA" w:rsidRDefault="005B3DDE" w:rsidP="00D47272">
      <w:pPr>
        <w:pStyle w:val="Fewsentences"/>
        <w:rPr>
          <w:b/>
        </w:rPr>
      </w:pPr>
      <w:r w:rsidRPr="004E06EA">
        <w:lastRenderedPageBreak/>
        <w:t>Explain why other books of the first two centuries, such as the Gospels of Thomas and Judas, were not included in the New Testament canon.</w:t>
      </w:r>
    </w:p>
    <w:p w14:paraId="37FE1045" w14:textId="665A9C7E" w:rsidR="00A8572D" w:rsidRPr="004E06EA" w:rsidRDefault="006B7C02" w:rsidP="00D47272">
      <w:pPr>
        <w:pStyle w:val="Heading1"/>
      </w:pPr>
      <w:r w:rsidRPr="004E06EA">
        <w:t xml:space="preserve">Section </w:t>
      </w:r>
      <w:r w:rsidR="0023268D" w:rsidRPr="004E06EA">
        <w:t>4</w:t>
      </w:r>
      <w:r w:rsidR="00A427C7" w:rsidRPr="004E06EA">
        <w:t>:</w:t>
      </w:r>
      <w:r w:rsidR="0023268D" w:rsidRPr="004E06EA">
        <w:t xml:space="preserve"> </w:t>
      </w:r>
      <w:r w:rsidRPr="004E06EA">
        <w:rPr>
          <w:rStyle w:val="Emphasis"/>
          <w:rFonts w:eastAsia="Times New Roman" w:cs="Arial"/>
        </w:rPr>
        <w:t>Different Biblical Translations</w:t>
      </w:r>
    </w:p>
    <w:p w14:paraId="5840C168" w14:textId="3D328090" w:rsidR="00785995" w:rsidRPr="004E06EA" w:rsidRDefault="00413667" w:rsidP="00D47272">
      <w:pPr>
        <w:pStyle w:val="Question"/>
      </w:pPr>
      <w:r w:rsidRPr="004E06EA">
        <w:t xml:space="preserve">St. Jerome’s translation of the Bible is known as the </w:t>
      </w:r>
      <w:r w:rsidR="00785995" w:rsidRPr="004E06EA">
        <w:t>_______________</w:t>
      </w:r>
      <w:r w:rsidRPr="004E06EA">
        <w:t xml:space="preserve">, created at the request of Pope </w:t>
      </w:r>
      <w:r w:rsidR="00785995" w:rsidRPr="004E06EA">
        <w:t>_____________</w:t>
      </w:r>
      <w:r w:rsidRPr="004E06EA">
        <w:t xml:space="preserve">. In a monastery in </w:t>
      </w:r>
      <w:r w:rsidR="00785995" w:rsidRPr="004E06EA">
        <w:t>__________________</w:t>
      </w:r>
      <w:r w:rsidRPr="004E06EA">
        <w:t xml:space="preserve">, Jerome translated the Septuagint into </w:t>
      </w:r>
      <w:r w:rsidR="00785995" w:rsidRPr="004E06EA">
        <w:t>___________</w:t>
      </w:r>
      <w:r w:rsidRPr="004E06EA">
        <w:t>. His translation became the most commo</w:t>
      </w:r>
      <w:r w:rsidR="00B40905" w:rsidRPr="004E06EA">
        <w:t xml:space="preserve">nly used edition in the </w:t>
      </w:r>
      <w:r w:rsidR="00785995" w:rsidRPr="004E06EA">
        <w:t>___________</w:t>
      </w:r>
      <w:r w:rsidR="00B40905" w:rsidRPr="004E06EA">
        <w:t>. Due to his</w:t>
      </w:r>
      <w:r w:rsidRPr="004E06EA">
        <w:t xml:space="preserve"> attention to the original </w:t>
      </w:r>
      <w:r w:rsidR="00785995" w:rsidRPr="004E06EA">
        <w:t>____________</w:t>
      </w:r>
      <w:r w:rsidR="00B40905" w:rsidRPr="004E06EA">
        <w:t>, the Vulgate</w:t>
      </w:r>
      <w:r w:rsidRPr="004E06EA">
        <w:t xml:space="preserve"> was known for its clarity, fidelity to the original translation, and </w:t>
      </w:r>
      <w:r w:rsidR="00785995" w:rsidRPr="004E06EA">
        <w:t xml:space="preserve">_______________ </w:t>
      </w:r>
      <w:r w:rsidRPr="004E06EA">
        <w:t>of diction.</w:t>
      </w:r>
    </w:p>
    <w:p w14:paraId="45C03C00" w14:textId="557AF8A4" w:rsidR="005F4DE0" w:rsidRPr="004E06EA" w:rsidRDefault="00B2584A" w:rsidP="00D47272">
      <w:pPr>
        <w:pStyle w:val="Sentence"/>
        <w:rPr>
          <w:b/>
          <w:sz w:val="24"/>
        </w:rPr>
      </w:pPr>
      <w:r w:rsidRPr="004E06EA">
        <w:t xml:space="preserve">True or False? In </w:t>
      </w:r>
      <w:r w:rsidR="000A4D8E" w:rsidRPr="004E06EA">
        <w:t xml:space="preserve">1943, Pope Pius XII encouraged the translation of the Bible using the original languages: the Old Testament from the original </w:t>
      </w:r>
      <w:r w:rsidR="00FF355D" w:rsidRPr="004E06EA">
        <w:t>Latin</w:t>
      </w:r>
      <w:r w:rsidR="000A4D8E" w:rsidRPr="004E06EA">
        <w:t xml:space="preserve">; the New Testament from the original </w:t>
      </w:r>
      <w:r w:rsidR="00FF355D" w:rsidRPr="004E06EA">
        <w:rPr>
          <w:iCs/>
          <w:szCs w:val="20"/>
        </w:rPr>
        <w:t>Hebrew</w:t>
      </w:r>
      <w:r w:rsidR="000A4D8E" w:rsidRPr="004E06EA">
        <w:t>.</w:t>
      </w:r>
    </w:p>
    <w:p w14:paraId="7ACAB81E" w14:textId="69A18DBB" w:rsidR="000B029E" w:rsidRPr="004E06EA" w:rsidRDefault="00125053" w:rsidP="00D47272">
      <w:pPr>
        <w:pStyle w:val="Question"/>
        <w:rPr>
          <w:sz w:val="24"/>
        </w:rPr>
      </w:pPr>
      <w:r w:rsidRPr="004E06EA">
        <w:t xml:space="preserve">Fill in the information below based on your reading of the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613"/>
        <w:gridCol w:w="3880"/>
        <w:gridCol w:w="1762"/>
      </w:tblGrid>
      <w:tr w:rsidR="00E129D4" w:rsidRPr="004E06EA" w14:paraId="33F3C6B3" w14:textId="77777777" w:rsidTr="00D47272">
        <w:tc>
          <w:tcPr>
            <w:tcW w:w="684" w:type="pct"/>
            <w:shd w:val="clear" w:color="auto" w:fill="auto"/>
            <w:vAlign w:val="center"/>
          </w:tcPr>
          <w:p w14:paraId="4E065B39" w14:textId="77777777" w:rsidR="00E129D4" w:rsidRPr="004E06EA" w:rsidRDefault="00F30C9C" w:rsidP="00D47272">
            <w:pPr>
              <w:jc w:val="center"/>
              <w:rPr>
                <w:rFonts w:eastAsia="Times New Roman"/>
                <w:b/>
                <w:bCs/>
                <w:szCs w:val="20"/>
              </w:rPr>
            </w:pPr>
            <w:bookmarkStart w:id="0" w:name="_Hlk172625040"/>
            <w:r w:rsidRPr="004E06EA">
              <w:rPr>
                <w:rFonts w:eastAsia="Times New Roman"/>
                <w:b/>
                <w:bCs/>
                <w:szCs w:val="20"/>
              </w:rPr>
              <w:t>Type of translation</w:t>
            </w:r>
          </w:p>
        </w:tc>
        <w:tc>
          <w:tcPr>
            <w:tcW w:w="1369" w:type="pct"/>
            <w:shd w:val="clear" w:color="auto" w:fill="auto"/>
            <w:vAlign w:val="center"/>
          </w:tcPr>
          <w:p w14:paraId="64E66B27" w14:textId="2DE06821" w:rsidR="00E129D4" w:rsidRPr="004E06EA" w:rsidRDefault="00E129D4" w:rsidP="00D47272">
            <w:pPr>
              <w:jc w:val="center"/>
              <w:rPr>
                <w:rFonts w:eastAsia="Times New Roman"/>
                <w:b/>
                <w:bCs/>
                <w:szCs w:val="20"/>
              </w:rPr>
            </w:pPr>
            <w:r w:rsidRPr="004E06EA">
              <w:rPr>
                <w:rFonts w:eastAsia="Times New Roman"/>
                <w:b/>
                <w:bCs/>
                <w:szCs w:val="20"/>
              </w:rPr>
              <w:t>Goal of the translation</w:t>
            </w:r>
          </w:p>
        </w:tc>
        <w:tc>
          <w:tcPr>
            <w:tcW w:w="2007" w:type="pct"/>
            <w:shd w:val="clear" w:color="auto" w:fill="auto"/>
            <w:vAlign w:val="center"/>
          </w:tcPr>
          <w:p w14:paraId="76A9A203" w14:textId="1507946E" w:rsidR="00E129D4" w:rsidRPr="004E06EA" w:rsidRDefault="00E129D4" w:rsidP="00D47272">
            <w:pPr>
              <w:jc w:val="center"/>
              <w:rPr>
                <w:rFonts w:eastAsia="Times New Roman"/>
                <w:b/>
                <w:bCs/>
                <w:szCs w:val="20"/>
              </w:rPr>
            </w:pPr>
            <w:r w:rsidRPr="004E06EA">
              <w:rPr>
                <w:rFonts w:eastAsia="Times New Roman"/>
                <w:b/>
                <w:bCs/>
                <w:szCs w:val="20"/>
              </w:rPr>
              <w:t>Disadvantage of the translation</w:t>
            </w:r>
          </w:p>
        </w:tc>
        <w:tc>
          <w:tcPr>
            <w:tcW w:w="940" w:type="pct"/>
            <w:shd w:val="clear" w:color="auto" w:fill="auto"/>
            <w:vAlign w:val="center"/>
          </w:tcPr>
          <w:p w14:paraId="64B94E0A" w14:textId="77777777" w:rsidR="00E129D4" w:rsidRPr="004E06EA" w:rsidRDefault="00174AAF" w:rsidP="00D47272">
            <w:pPr>
              <w:jc w:val="center"/>
              <w:rPr>
                <w:rFonts w:eastAsia="Times New Roman"/>
                <w:b/>
                <w:bCs/>
                <w:szCs w:val="20"/>
              </w:rPr>
            </w:pPr>
            <w:r w:rsidRPr="004E06EA">
              <w:rPr>
                <w:rFonts w:eastAsia="Times New Roman"/>
                <w:b/>
                <w:bCs/>
                <w:szCs w:val="20"/>
              </w:rPr>
              <w:t>E</w:t>
            </w:r>
            <w:r w:rsidR="00F8108A" w:rsidRPr="004E06EA">
              <w:rPr>
                <w:rFonts w:eastAsia="Times New Roman"/>
                <w:b/>
                <w:bCs/>
                <w:szCs w:val="20"/>
              </w:rPr>
              <w:t>xample</w:t>
            </w:r>
          </w:p>
        </w:tc>
      </w:tr>
      <w:tr w:rsidR="00CF3532" w:rsidRPr="004E06EA" w14:paraId="09319332" w14:textId="77777777" w:rsidTr="00D47272">
        <w:trPr>
          <w:trHeight w:val="2160"/>
        </w:trPr>
        <w:tc>
          <w:tcPr>
            <w:tcW w:w="684" w:type="pct"/>
            <w:shd w:val="clear" w:color="auto" w:fill="auto"/>
            <w:vAlign w:val="center"/>
          </w:tcPr>
          <w:p w14:paraId="2A1A9E8A" w14:textId="77777777" w:rsidR="00CF3532" w:rsidRPr="004E06EA" w:rsidRDefault="00CF3532" w:rsidP="00D47272">
            <w:r w:rsidRPr="004E06EA">
              <w:t>Formal/Literal translation</w:t>
            </w:r>
          </w:p>
        </w:tc>
        <w:tc>
          <w:tcPr>
            <w:tcW w:w="1369" w:type="pct"/>
            <w:shd w:val="clear" w:color="auto" w:fill="auto"/>
          </w:tcPr>
          <w:p w14:paraId="5EE97CD9" w14:textId="77777777" w:rsidR="008844E3" w:rsidRPr="004E06EA" w:rsidRDefault="008844E3" w:rsidP="00D47272"/>
        </w:tc>
        <w:tc>
          <w:tcPr>
            <w:tcW w:w="2007" w:type="pct"/>
            <w:shd w:val="clear" w:color="auto" w:fill="auto"/>
          </w:tcPr>
          <w:p w14:paraId="3E677623" w14:textId="77777777" w:rsidR="00CF3532" w:rsidRPr="004E06EA" w:rsidRDefault="00CF3532" w:rsidP="00D47272"/>
        </w:tc>
        <w:tc>
          <w:tcPr>
            <w:tcW w:w="940" w:type="pct"/>
            <w:shd w:val="clear" w:color="auto" w:fill="auto"/>
          </w:tcPr>
          <w:p w14:paraId="222BE65F" w14:textId="77777777" w:rsidR="00CF3532" w:rsidRPr="004E06EA" w:rsidRDefault="00CF3532" w:rsidP="00D47272"/>
        </w:tc>
      </w:tr>
      <w:tr w:rsidR="00CF3532" w:rsidRPr="004E06EA" w14:paraId="1B1955F2" w14:textId="77777777" w:rsidTr="00D47272">
        <w:trPr>
          <w:trHeight w:val="2160"/>
        </w:trPr>
        <w:tc>
          <w:tcPr>
            <w:tcW w:w="684" w:type="pct"/>
            <w:shd w:val="clear" w:color="auto" w:fill="auto"/>
            <w:vAlign w:val="center"/>
          </w:tcPr>
          <w:p w14:paraId="4DE89FFB" w14:textId="77777777" w:rsidR="00CF3532" w:rsidRPr="004E06EA" w:rsidRDefault="00CF3532" w:rsidP="00D47272">
            <w:r w:rsidRPr="004E06EA">
              <w:t xml:space="preserve">Dynamic </w:t>
            </w:r>
            <w:r w:rsidRPr="004E06EA">
              <w:rPr>
                <w:i/>
              </w:rPr>
              <w:t>equivalence</w:t>
            </w:r>
          </w:p>
        </w:tc>
        <w:tc>
          <w:tcPr>
            <w:tcW w:w="1369" w:type="pct"/>
            <w:shd w:val="clear" w:color="auto" w:fill="auto"/>
          </w:tcPr>
          <w:p w14:paraId="37175EA9" w14:textId="77777777" w:rsidR="008844E3" w:rsidRPr="004E06EA" w:rsidRDefault="008844E3" w:rsidP="00D47272"/>
        </w:tc>
        <w:tc>
          <w:tcPr>
            <w:tcW w:w="2007" w:type="pct"/>
            <w:shd w:val="clear" w:color="auto" w:fill="auto"/>
          </w:tcPr>
          <w:p w14:paraId="16974380" w14:textId="77777777" w:rsidR="00CF3532" w:rsidRPr="004E06EA" w:rsidRDefault="00CF3532" w:rsidP="00D47272"/>
        </w:tc>
        <w:tc>
          <w:tcPr>
            <w:tcW w:w="940" w:type="pct"/>
            <w:shd w:val="clear" w:color="auto" w:fill="auto"/>
          </w:tcPr>
          <w:p w14:paraId="440551A1" w14:textId="77777777" w:rsidR="00CF3532" w:rsidRPr="004E06EA" w:rsidRDefault="00CF3532" w:rsidP="00D47272"/>
        </w:tc>
      </w:tr>
    </w:tbl>
    <w:bookmarkEnd w:id="0"/>
    <w:p w14:paraId="53793133" w14:textId="03F2EFA1" w:rsidR="00C4381C" w:rsidRPr="004E06EA" w:rsidRDefault="00C4381C" w:rsidP="00D47272">
      <w:pPr>
        <w:pStyle w:val="Sentence"/>
      </w:pPr>
      <w:r w:rsidRPr="004E06EA">
        <w:t>True or False? The New American Bible Revised Edition</w:t>
      </w:r>
      <w:r w:rsidR="00CA40DE" w:rsidRPr="004E06EA">
        <w:t>—</w:t>
      </w:r>
      <w:r w:rsidRPr="004E06EA">
        <w:t>the translation used for the readings at Mass and other liturgies</w:t>
      </w:r>
      <w:r w:rsidR="00F746DC" w:rsidRPr="004E06EA">
        <w:t>—</w:t>
      </w:r>
      <w:r w:rsidRPr="004E06EA">
        <w:t>combines both the literal and dynamic approach of biblical interpretation.</w:t>
      </w:r>
    </w:p>
    <w:p w14:paraId="01B99CE2" w14:textId="18FFCC1D" w:rsidR="000B029E" w:rsidRPr="004E06EA" w:rsidRDefault="0071540F" w:rsidP="00D47272">
      <w:pPr>
        <w:pStyle w:val="Fewsentences"/>
      </w:pPr>
      <w:r w:rsidRPr="004E06EA">
        <w:br w:type="page"/>
      </w:r>
      <w:r w:rsidR="00C95E51" w:rsidRPr="004E06EA">
        <w:lastRenderedPageBreak/>
        <w:t>Why were chapter and verse references added to the Bible?</w:t>
      </w:r>
    </w:p>
    <w:sectPr w:rsidR="000B029E" w:rsidRPr="004E06EA" w:rsidSect="00D47272">
      <w:headerReference w:type="even" r:id="rId8"/>
      <w:headerReference w:type="default" r:id="rId9"/>
      <w:footerReference w:type="even"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5583" w14:textId="77777777" w:rsidR="00D7073B" w:rsidRDefault="00D7073B">
      <w:r>
        <w:separator/>
      </w:r>
    </w:p>
  </w:endnote>
  <w:endnote w:type="continuationSeparator" w:id="0">
    <w:p w14:paraId="658E5D62" w14:textId="77777777" w:rsidR="00D7073B" w:rsidRDefault="00D7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Bold">
    <w:altName w:val="Trebuchet MS"/>
    <w:charset w:val="00"/>
    <w:family w:val="auto"/>
    <w:pitch w:val="variable"/>
    <w:sig w:usb0="00000003" w:usb1="00000000" w:usb2="00000000" w:usb3="00000000" w:csb0="00000013" w:csb1="00000000"/>
  </w:font>
  <w:font w:name="FairplexWideBold">
    <w:charset w:val="00"/>
    <w:family w:val="auto"/>
    <w:pitch w:val="variable"/>
    <w:sig w:usb0="00000003" w:usb1="00000000" w:usb2="00000000" w:usb3="00000000" w:csb0="00000001" w:csb1="00000000"/>
  </w:font>
  <w:font w:name="ACasl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9795" w14:textId="77777777" w:rsidR="00D3697C" w:rsidRDefault="00D3697C" w:rsidP="00D46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58EAB2" w14:textId="77777777" w:rsidR="00D3697C" w:rsidRDefault="00D3697C" w:rsidP="00D46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AC5" w14:textId="77777777" w:rsidR="00D3697C" w:rsidRDefault="00D3697C" w:rsidP="00D46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208D" w14:textId="77777777" w:rsidR="00D7073B" w:rsidRDefault="00D7073B">
      <w:r>
        <w:separator/>
      </w:r>
    </w:p>
  </w:footnote>
  <w:footnote w:type="continuationSeparator" w:id="0">
    <w:p w14:paraId="5947B93C" w14:textId="77777777" w:rsidR="00D7073B" w:rsidRDefault="00D70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C086" w14:textId="77777777" w:rsidR="00D3697C" w:rsidRDefault="00D3697C" w:rsidP="009E62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98A08" w14:textId="77777777" w:rsidR="00D3697C" w:rsidRDefault="00D3697C" w:rsidP="009E62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107E" w14:textId="77777777" w:rsidR="00ED346A" w:rsidRDefault="00ED346A">
    <w:pPr>
      <w:pStyle w:val="Header"/>
      <w:jc w:val="right"/>
    </w:pPr>
    <w:r>
      <w:fldChar w:fldCharType="begin"/>
    </w:r>
    <w:r>
      <w:instrText xml:space="preserve"> PAGE   \* MERGEFORMAT </w:instrText>
    </w:r>
    <w:r>
      <w:fldChar w:fldCharType="separate"/>
    </w:r>
    <w:r>
      <w:rPr>
        <w:noProof/>
      </w:rPr>
      <w:t>2</w:t>
    </w:r>
    <w:r>
      <w:rPr>
        <w:noProof/>
      </w:rPr>
      <w:fldChar w:fldCharType="end"/>
    </w:r>
  </w:p>
  <w:p w14:paraId="5F8E538C" w14:textId="77777777" w:rsidR="00D3697C" w:rsidRDefault="00D3697C" w:rsidP="009E62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360"/>
    <w:multiLevelType w:val="hybridMultilevel"/>
    <w:tmpl w:val="2BC8EE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22AD6"/>
    <w:multiLevelType w:val="hybridMultilevel"/>
    <w:tmpl w:val="21E21CEE"/>
    <w:lvl w:ilvl="0" w:tplc="F97CA53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81AE3"/>
    <w:multiLevelType w:val="hybridMultilevel"/>
    <w:tmpl w:val="394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C4311"/>
    <w:multiLevelType w:val="hybridMultilevel"/>
    <w:tmpl w:val="5C1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71943"/>
    <w:multiLevelType w:val="hybridMultilevel"/>
    <w:tmpl w:val="11ECF874"/>
    <w:lvl w:ilvl="0" w:tplc="087251AA">
      <w:start w:val="1"/>
      <w:numFmt w:val="decimal"/>
      <w:lvlText w:val="%1."/>
      <w:lvlJc w:val="left"/>
      <w:pPr>
        <w:tabs>
          <w:tab w:val="num" w:pos="0"/>
        </w:tabs>
        <w:ind w:left="288" w:hanging="288"/>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64440D"/>
    <w:multiLevelType w:val="hybridMultilevel"/>
    <w:tmpl w:val="ED5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97A8D"/>
    <w:multiLevelType w:val="hybridMultilevel"/>
    <w:tmpl w:val="9CBA0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EE0EDF"/>
    <w:multiLevelType w:val="hybridMultilevel"/>
    <w:tmpl w:val="71C0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D0DBB"/>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7D02A0"/>
    <w:multiLevelType w:val="hybridMultilevel"/>
    <w:tmpl w:val="A6A0B1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E4A0BA0"/>
    <w:multiLevelType w:val="hybridMultilevel"/>
    <w:tmpl w:val="609A85BE"/>
    <w:lvl w:ilvl="0" w:tplc="90EAEA8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13CD8"/>
    <w:multiLevelType w:val="hybridMultilevel"/>
    <w:tmpl w:val="577E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04E50"/>
    <w:multiLevelType w:val="hybridMultilevel"/>
    <w:tmpl w:val="2B7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A4AAD"/>
    <w:multiLevelType w:val="hybridMultilevel"/>
    <w:tmpl w:val="D3F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E1274"/>
    <w:multiLevelType w:val="hybridMultilevel"/>
    <w:tmpl w:val="58DA3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60C6C"/>
    <w:multiLevelType w:val="hybridMultilevel"/>
    <w:tmpl w:val="7ABA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E230D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C57332"/>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DC0DB9"/>
    <w:multiLevelType w:val="multilevel"/>
    <w:tmpl w:val="5AAAA5E2"/>
    <w:lvl w:ilvl="0">
      <w:start w:val="1"/>
      <w:numFmt w:val="none"/>
      <w:lvlText w:val="___"/>
      <w:lvlJc w:val="left"/>
      <w:pPr>
        <w:ind w:left="1080" w:hanging="720"/>
      </w:pPr>
      <w:rPr>
        <w:rFonts w:ascii="Georgia" w:hAnsi="Georgia" w:hint="default"/>
        <w:b w:val="0"/>
        <w:i w:val="0"/>
        <w:sz w:val="22"/>
      </w:rPr>
    </w:lvl>
    <w:lvl w:ilvl="1">
      <w:start w:val="1"/>
      <w:numFmt w:val="none"/>
      <w:lvlText w:val="T    F"/>
      <w:lvlJc w:val="left"/>
      <w:pPr>
        <w:ind w:left="720" w:hanging="36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0B42E9"/>
    <w:multiLevelType w:val="multilevel"/>
    <w:tmpl w:val="BB0C70E4"/>
    <w:lvl w:ilvl="0">
      <w:start w:val="1"/>
      <w:numFmt w:val="decimal"/>
      <w:lvlText w:val="%1."/>
      <w:lvlJc w:val="left"/>
      <w:pPr>
        <w:ind w:left="360" w:hanging="360"/>
      </w:pPr>
      <w:rPr>
        <w:rFonts w:ascii="Georgia" w:hAnsi="Georgia" w:hint="default"/>
        <w:b w:val="0"/>
        <w:i w:val="0"/>
        <w:sz w:val="22"/>
      </w:rPr>
    </w:lvl>
    <w:lvl w:ilvl="1">
      <w:start w:val="1"/>
      <w:numFmt w:val="lowerLetter"/>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0" w15:restartNumberingAfterBreak="0">
    <w:nsid w:val="4E2F2E0E"/>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190A64"/>
    <w:multiLevelType w:val="hybridMultilevel"/>
    <w:tmpl w:val="E968C39E"/>
    <w:lvl w:ilvl="0" w:tplc="D1A67236">
      <w:start w:val="1"/>
      <w:numFmt w:val="decimal"/>
      <w:lvlText w:val="%1."/>
      <w:lvlJc w:val="left"/>
      <w:pPr>
        <w:ind w:left="-360" w:hanging="360"/>
      </w:pPr>
      <w:rPr>
        <w:rFonts w:ascii="Arial" w:hAnsi="Arial" w:hint="default"/>
        <w:b w:val="0"/>
        <w:i w:val="0"/>
        <w:sz w:val="22"/>
      </w:rPr>
    </w:lvl>
    <w:lvl w:ilvl="1" w:tplc="E5B61BBE">
      <w:start w:val="1"/>
      <w:numFmt w:val="lowerLetter"/>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0F1011"/>
    <w:multiLevelType w:val="hybridMultilevel"/>
    <w:tmpl w:val="9BD6D16A"/>
    <w:lvl w:ilvl="0" w:tplc="6A0CDFDE">
      <w:start w:val="1"/>
      <w:numFmt w:val="bullet"/>
      <w:pStyle w:val="backmatter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A694C"/>
    <w:multiLevelType w:val="hybridMultilevel"/>
    <w:tmpl w:val="2BBE78D2"/>
    <w:lvl w:ilvl="0" w:tplc="805CDEFA">
      <w:start w:val="1"/>
      <w:numFmt w:val="decimal"/>
      <w:pStyle w:val="Question"/>
      <w:lvlText w:val="%1."/>
      <w:lvlJc w:val="left"/>
      <w:pPr>
        <w:ind w:left="720" w:hanging="360"/>
      </w:pPr>
      <w:rPr>
        <w:rFonts w:ascii="Georgia" w:hAnsi="Georg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26C73"/>
    <w:multiLevelType w:val="hybridMultilevel"/>
    <w:tmpl w:val="61C8AAD6"/>
    <w:lvl w:ilvl="0" w:tplc="0180C67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C654D45"/>
    <w:multiLevelType w:val="hybridMultilevel"/>
    <w:tmpl w:val="86FCD3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1225E"/>
    <w:multiLevelType w:val="hybridMultilevel"/>
    <w:tmpl w:val="462C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4087B"/>
    <w:multiLevelType w:val="hybridMultilevel"/>
    <w:tmpl w:val="58DA3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22A7F"/>
    <w:multiLevelType w:val="hybridMultilevel"/>
    <w:tmpl w:val="B3FA2DF8"/>
    <w:lvl w:ilvl="0" w:tplc="04090001">
      <w:start w:val="1"/>
      <w:numFmt w:val="bullet"/>
      <w:lvlText w:val=""/>
      <w:lvlJc w:val="left"/>
      <w:pPr>
        <w:ind w:left="360" w:hanging="360"/>
      </w:pPr>
      <w:rPr>
        <w:rFonts w:ascii="Symbol" w:hAnsi="Symbol" w:hint="default"/>
      </w:rPr>
    </w:lvl>
    <w:lvl w:ilvl="1" w:tplc="D3BA47AC">
      <w:start w:val="1"/>
      <w:numFmt w:val="bullet"/>
      <w:pStyle w:val="subbullet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C35014"/>
    <w:multiLevelType w:val="hybridMultilevel"/>
    <w:tmpl w:val="D4600B90"/>
    <w:lvl w:ilvl="0" w:tplc="E6AE5344">
      <w:start w:val="1"/>
      <w:numFmt w:val="bullet"/>
      <w:pStyle w:val="MHHsub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DC504C"/>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677C85"/>
    <w:multiLevelType w:val="hybridMultilevel"/>
    <w:tmpl w:val="995E1DD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7C1A450D"/>
    <w:multiLevelType w:val="hybridMultilevel"/>
    <w:tmpl w:val="81A059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34389"/>
    <w:multiLevelType w:val="hybridMultilevel"/>
    <w:tmpl w:val="A1048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6328D"/>
    <w:multiLevelType w:val="multilevel"/>
    <w:tmpl w:val="9FFE6C92"/>
    <w:lvl w:ilvl="0">
      <w:start w:val="1"/>
      <w:numFmt w:val="none"/>
      <w:pStyle w:val="Subtext-Ordered"/>
      <w:lvlText w:val="_____"/>
      <w:lvlJc w:val="left"/>
      <w:pPr>
        <w:ind w:left="1440" w:hanging="1080"/>
      </w:pPr>
      <w:rPr>
        <w:rFonts w:ascii="Georgia" w:hAnsi="Georgia" w:hint="default"/>
        <w:b w:val="0"/>
        <w:i w:val="0"/>
        <w:sz w:val="22"/>
      </w:rPr>
    </w:lvl>
    <w:lvl w:ilvl="1">
      <w:start w:val="1"/>
      <w:numFmt w:val="none"/>
      <w:pStyle w:val="Subtext-TF"/>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0"/>
  </w:num>
  <w:num w:numId="3">
    <w:abstractNumId w:val="29"/>
  </w:num>
  <w:num w:numId="4">
    <w:abstractNumId w:val="22"/>
  </w:num>
  <w:num w:numId="5">
    <w:abstractNumId w:val="28"/>
  </w:num>
  <w:num w:numId="6">
    <w:abstractNumId w:val="13"/>
  </w:num>
  <w:num w:numId="7">
    <w:abstractNumId w:val="17"/>
  </w:num>
  <w:num w:numId="8">
    <w:abstractNumId w:val="30"/>
  </w:num>
  <w:num w:numId="9">
    <w:abstractNumId w:val="2"/>
  </w:num>
  <w:num w:numId="10">
    <w:abstractNumId w:val="15"/>
  </w:num>
  <w:num w:numId="11">
    <w:abstractNumId w:val="3"/>
  </w:num>
  <w:num w:numId="12">
    <w:abstractNumId w:val="12"/>
  </w:num>
  <w:num w:numId="13">
    <w:abstractNumId w:val="11"/>
  </w:num>
  <w:num w:numId="14">
    <w:abstractNumId w:val="4"/>
  </w:num>
  <w:num w:numId="15">
    <w:abstractNumId w:val="14"/>
  </w:num>
  <w:num w:numId="16">
    <w:abstractNumId w:val="5"/>
  </w:num>
  <w:num w:numId="17">
    <w:abstractNumId w:val="27"/>
  </w:num>
  <w:num w:numId="18">
    <w:abstractNumId w:val="33"/>
  </w:num>
  <w:num w:numId="19">
    <w:abstractNumId w:val="6"/>
  </w:num>
  <w:num w:numId="20">
    <w:abstractNumId w:val="32"/>
  </w:num>
  <w:num w:numId="21">
    <w:abstractNumId w:val="26"/>
  </w:num>
  <w:num w:numId="22">
    <w:abstractNumId w:val="31"/>
  </w:num>
  <w:num w:numId="23">
    <w:abstractNumId w:val="7"/>
  </w:num>
  <w:num w:numId="24">
    <w:abstractNumId w:val="9"/>
  </w:num>
  <w:num w:numId="25">
    <w:abstractNumId w:val="24"/>
  </w:num>
  <w:num w:numId="26">
    <w:abstractNumId w:val="19"/>
  </w:num>
  <w:num w:numId="27">
    <w:abstractNumId w:val="0"/>
  </w:num>
  <w:num w:numId="28">
    <w:abstractNumId w:val="25"/>
  </w:num>
  <w:num w:numId="29">
    <w:abstractNumId w:val="1"/>
  </w:num>
  <w:num w:numId="30">
    <w:abstractNumId w:val="23"/>
  </w:num>
  <w:num w:numId="31">
    <w:abstractNumId w:val="16"/>
  </w:num>
  <w:num w:numId="32">
    <w:abstractNumId w:val="20"/>
  </w:num>
  <w:num w:numId="33">
    <w:abstractNumId w:val="18"/>
  </w:num>
  <w:num w:numId="34">
    <w:abstractNumId w:val="34"/>
  </w:num>
  <w:num w:numId="35">
    <w:abstractNumId w:val="34"/>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152" w:hanging="792"/>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34"/>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8"/>
  </w:num>
  <w:num w:numId="38">
    <w:abstractNumId w:val="34"/>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34"/>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C8"/>
    <w:rsid w:val="00000F2E"/>
    <w:rsid w:val="00002A46"/>
    <w:rsid w:val="00004365"/>
    <w:rsid w:val="00004838"/>
    <w:rsid w:val="00011255"/>
    <w:rsid w:val="000116A7"/>
    <w:rsid w:val="0001207B"/>
    <w:rsid w:val="00012C76"/>
    <w:rsid w:val="00013D4F"/>
    <w:rsid w:val="000147B3"/>
    <w:rsid w:val="00015CA7"/>
    <w:rsid w:val="00016328"/>
    <w:rsid w:val="00017460"/>
    <w:rsid w:val="00020E20"/>
    <w:rsid w:val="00021FDD"/>
    <w:rsid w:val="0002353B"/>
    <w:rsid w:val="00023876"/>
    <w:rsid w:val="00025BBA"/>
    <w:rsid w:val="0003327F"/>
    <w:rsid w:val="000357B8"/>
    <w:rsid w:val="000374B7"/>
    <w:rsid w:val="00037E05"/>
    <w:rsid w:val="00037F4D"/>
    <w:rsid w:val="00040438"/>
    <w:rsid w:val="00040ED3"/>
    <w:rsid w:val="0004155E"/>
    <w:rsid w:val="00044874"/>
    <w:rsid w:val="00045F28"/>
    <w:rsid w:val="00046CB8"/>
    <w:rsid w:val="00051517"/>
    <w:rsid w:val="00052997"/>
    <w:rsid w:val="000543BF"/>
    <w:rsid w:val="00060B81"/>
    <w:rsid w:val="00060D6E"/>
    <w:rsid w:val="00060EF8"/>
    <w:rsid w:val="00063B7F"/>
    <w:rsid w:val="00067B12"/>
    <w:rsid w:val="00077CD6"/>
    <w:rsid w:val="000830C5"/>
    <w:rsid w:val="00086D06"/>
    <w:rsid w:val="00093392"/>
    <w:rsid w:val="0009564E"/>
    <w:rsid w:val="000968C7"/>
    <w:rsid w:val="000975AC"/>
    <w:rsid w:val="000978E9"/>
    <w:rsid w:val="000A02DE"/>
    <w:rsid w:val="000A0A6B"/>
    <w:rsid w:val="000A4009"/>
    <w:rsid w:val="000A4D8E"/>
    <w:rsid w:val="000A57F9"/>
    <w:rsid w:val="000A5983"/>
    <w:rsid w:val="000B00BB"/>
    <w:rsid w:val="000B029E"/>
    <w:rsid w:val="000B269C"/>
    <w:rsid w:val="000B2E7B"/>
    <w:rsid w:val="000B4B17"/>
    <w:rsid w:val="000B7EB1"/>
    <w:rsid w:val="000C0741"/>
    <w:rsid w:val="000C394A"/>
    <w:rsid w:val="000C4105"/>
    <w:rsid w:val="000C50C1"/>
    <w:rsid w:val="000D0924"/>
    <w:rsid w:val="000D4944"/>
    <w:rsid w:val="000E593A"/>
    <w:rsid w:val="000F300B"/>
    <w:rsid w:val="000F42F5"/>
    <w:rsid w:val="000F4461"/>
    <w:rsid w:val="000F6534"/>
    <w:rsid w:val="00104887"/>
    <w:rsid w:val="00104B07"/>
    <w:rsid w:val="00104EE4"/>
    <w:rsid w:val="00107D00"/>
    <w:rsid w:val="001110D5"/>
    <w:rsid w:val="0011418F"/>
    <w:rsid w:val="00115108"/>
    <w:rsid w:val="00115A5C"/>
    <w:rsid w:val="00115EDB"/>
    <w:rsid w:val="00116901"/>
    <w:rsid w:val="00121F03"/>
    <w:rsid w:val="00125053"/>
    <w:rsid w:val="0012743E"/>
    <w:rsid w:val="00127743"/>
    <w:rsid w:val="00135BCC"/>
    <w:rsid w:val="001369AD"/>
    <w:rsid w:val="00137173"/>
    <w:rsid w:val="001411FD"/>
    <w:rsid w:val="00151A71"/>
    <w:rsid w:val="0015215B"/>
    <w:rsid w:val="001525AB"/>
    <w:rsid w:val="001536B9"/>
    <w:rsid w:val="0015551C"/>
    <w:rsid w:val="00156E97"/>
    <w:rsid w:val="0016030B"/>
    <w:rsid w:val="00163AEC"/>
    <w:rsid w:val="001653E9"/>
    <w:rsid w:val="00172646"/>
    <w:rsid w:val="00173149"/>
    <w:rsid w:val="00174AAF"/>
    <w:rsid w:val="00176307"/>
    <w:rsid w:val="00191A96"/>
    <w:rsid w:val="00192A54"/>
    <w:rsid w:val="00193F59"/>
    <w:rsid w:val="001947C7"/>
    <w:rsid w:val="00195992"/>
    <w:rsid w:val="00196A91"/>
    <w:rsid w:val="001A29B4"/>
    <w:rsid w:val="001A48B6"/>
    <w:rsid w:val="001A54E9"/>
    <w:rsid w:val="001A61DD"/>
    <w:rsid w:val="001B0627"/>
    <w:rsid w:val="001B2347"/>
    <w:rsid w:val="001B3465"/>
    <w:rsid w:val="001B65AF"/>
    <w:rsid w:val="001C4AF7"/>
    <w:rsid w:val="001D0EDE"/>
    <w:rsid w:val="001D1D06"/>
    <w:rsid w:val="001D4D85"/>
    <w:rsid w:val="001D5FE7"/>
    <w:rsid w:val="001D653D"/>
    <w:rsid w:val="001E1894"/>
    <w:rsid w:val="001E2D60"/>
    <w:rsid w:val="001E4564"/>
    <w:rsid w:val="001F15EF"/>
    <w:rsid w:val="001F5B65"/>
    <w:rsid w:val="001F7AFD"/>
    <w:rsid w:val="0020050D"/>
    <w:rsid w:val="00201D16"/>
    <w:rsid w:val="0021079A"/>
    <w:rsid w:val="00214636"/>
    <w:rsid w:val="00214935"/>
    <w:rsid w:val="00217D22"/>
    <w:rsid w:val="002205DF"/>
    <w:rsid w:val="00222539"/>
    <w:rsid w:val="00223EF5"/>
    <w:rsid w:val="00232339"/>
    <w:rsid w:val="0023268D"/>
    <w:rsid w:val="00232AC2"/>
    <w:rsid w:val="002342A5"/>
    <w:rsid w:val="00235013"/>
    <w:rsid w:val="0023646B"/>
    <w:rsid w:val="00244A58"/>
    <w:rsid w:val="002464FC"/>
    <w:rsid w:val="00250954"/>
    <w:rsid w:val="00250EA6"/>
    <w:rsid w:val="002513C5"/>
    <w:rsid w:val="002517A2"/>
    <w:rsid w:val="00252B1E"/>
    <w:rsid w:val="0025337F"/>
    <w:rsid w:val="00254F6B"/>
    <w:rsid w:val="00256F7A"/>
    <w:rsid w:val="00257B37"/>
    <w:rsid w:val="00261F33"/>
    <w:rsid w:val="00262F55"/>
    <w:rsid w:val="002662FB"/>
    <w:rsid w:val="002700F7"/>
    <w:rsid w:val="00270F3A"/>
    <w:rsid w:val="00270FDD"/>
    <w:rsid w:val="00271530"/>
    <w:rsid w:val="00280BE1"/>
    <w:rsid w:val="00283038"/>
    <w:rsid w:val="00283FE0"/>
    <w:rsid w:val="0028789D"/>
    <w:rsid w:val="002904FE"/>
    <w:rsid w:val="00290710"/>
    <w:rsid w:val="002927BB"/>
    <w:rsid w:val="00293BD9"/>
    <w:rsid w:val="002944DC"/>
    <w:rsid w:val="002946A2"/>
    <w:rsid w:val="00295BEE"/>
    <w:rsid w:val="002A1237"/>
    <w:rsid w:val="002A145A"/>
    <w:rsid w:val="002A1843"/>
    <w:rsid w:val="002A1B1A"/>
    <w:rsid w:val="002A2C08"/>
    <w:rsid w:val="002A5D0A"/>
    <w:rsid w:val="002B23F4"/>
    <w:rsid w:val="002B26F2"/>
    <w:rsid w:val="002B396E"/>
    <w:rsid w:val="002C22C2"/>
    <w:rsid w:val="002C25DF"/>
    <w:rsid w:val="002C3A82"/>
    <w:rsid w:val="002C4623"/>
    <w:rsid w:val="002C56EF"/>
    <w:rsid w:val="002D12AB"/>
    <w:rsid w:val="002D499E"/>
    <w:rsid w:val="002D56BE"/>
    <w:rsid w:val="002D6B70"/>
    <w:rsid w:val="002D6D26"/>
    <w:rsid w:val="002D79F9"/>
    <w:rsid w:val="002E0992"/>
    <w:rsid w:val="002E3DFB"/>
    <w:rsid w:val="002E437B"/>
    <w:rsid w:val="002F0C51"/>
    <w:rsid w:val="002F1FCD"/>
    <w:rsid w:val="002F4233"/>
    <w:rsid w:val="002F45D4"/>
    <w:rsid w:val="002F4E7F"/>
    <w:rsid w:val="002F55C6"/>
    <w:rsid w:val="00300E95"/>
    <w:rsid w:val="00304FCA"/>
    <w:rsid w:val="00307AD6"/>
    <w:rsid w:val="003102A7"/>
    <w:rsid w:val="00310BD8"/>
    <w:rsid w:val="00311409"/>
    <w:rsid w:val="00313AE9"/>
    <w:rsid w:val="0031500F"/>
    <w:rsid w:val="00316988"/>
    <w:rsid w:val="00316CF3"/>
    <w:rsid w:val="00316F3D"/>
    <w:rsid w:val="003212F5"/>
    <w:rsid w:val="00322A01"/>
    <w:rsid w:val="00322B5C"/>
    <w:rsid w:val="00323311"/>
    <w:rsid w:val="0032417B"/>
    <w:rsid w:val="00324267"/>
    <w:rsid w:val="00324B35"/>
    <w:rsid w:val="003258B9"/>
    <w:rsid w:val="003302D1"/>
    <w:rsid w:val="003314B6"/>
    <w:rsid w:val="00332048"/>
    <w:rsid w:val="003324C4"/>
    <w:rsid w:val="003329E3"/>
    <w:rsid w:val="00332D19"/>
    <w:rsid w:val="0033455C"/>
    <w:rsid w:val="00337075"/>
    <w:rsid w:val="003378A8"/>
    <w:rsid w:val="003425CA"/>
    <w:rsid w:val="00342E79"/>
    <w:rsid w:val="0034392B"/>
    <w:rsid w:val="0034527E"/>
    <w:rsid w:val="00347168"/>
    <w:rsid w:val="00347B5A"/>
    <w:rsid w:val="00351E2F"/>
    <w:rsid w:val="003533D1"/>
    <w:rsid w:val="00353571"/>
    <w:rsid w:val="00353B4C"/>
    <w:rsid w:val="00353E51"/>
    <w:rsid w:val="003546C9"/>
    <w:rsid w:val="003547F3"/>
    <w:rsid w:val="00354B85"/>
    <w:rsid w:val="00361CF0"/>
    <w:rsid w:val="00362909"/>
    <w:rsid w:val="00365361"/>
    <w:rsid w:val="00366951"/>
    <w:rsid w:val="00371471"/>
    <w:rsid w:val="003738AF"/>
    <w:rsid w:val="003739D1"/>
    <w:rsid w:val="00374B1D"/>
    <w:rsid w:val="0038180C"/>
    <w:rsid w:val="003823BA"/>
    <w:rsid w:val="00382D1B"/>
    <w:rsid w:val="003846FA"/>
    <w:rsid w:val="00385FCC"/>
    <w:rsid w:val="0038705B"/>
    <w:rsid w:val="0038708F"/>
    <w:rsid w:val="00390112"/>
    <w:rsid w:val="00392661"/>
    <w:rsid w:val="00392837"/>
    <w:rsid w:val="003967BF"/>
    <w:rsid w:val="00397D0F"/>
    <w:rsid w:val="003A1701"/>
    <w:rsid w:val="003A4AA0"/>
    <w:rsid w:val="003A6F2B"/>
    <w:rsid w:val="003A7EAE"/>
    <w:rsid w:val="003B5393"/>
    <w:rsid w:val="003B738D"/>
    <w:rsid w:val="003C28E2"/>
    <w:rsid w:val="003C2A38"/>
    <w:rsid w:val="003C36E2"/>
    <w:rsid w:val="003C3759"/>
    <w:rsid w:val="003C4317"/>
    <w:rsid w:val="003C5255"/>
    <w:rsid w:val="003D13C3"/>
    <w:rsid w:val="003D3149"/>
    <w:rsid w:val="003D386E"/>
    <w:rsid w:val="003D61D5"/>
    <w:rsid w:val="003E066C"/>
    <w:rsid w:val="003E4A6B"/>
    <w:rsid w:val="003E756A"/>
    <w:rsid w:val="003F1343"/>
    <w:rsid w:val="003F2817"/>
    <w:rsid w:val="003F52E1"/>
    <w:rsid w:val="003F6E0B"/>
    <w:rsid w:val="00400AB3"/>
    <w:rsid w:val="00401697"/>
    <w:rsid w:val="00404FB2"/>
    <w:rsid w:val="00412B64"/>
    <w:rsid w:val="00413667"/>
    <w:rsid w:val="004141D5"/>
    <w:rsid w:val="004145AA"/>
    <w:rsid w:val="0041464B"/>
    <w:rsid w:val="0042335E"/>
    <w:rsid w:val="00423909"/>
    <w:rsid w:val="004244C4"/>
    <w:rsid w:val="00425365"/>
    <w:rsid w:val="00433EA6"/>
    <w:rsid w:val="00435E9D"/>
    <w:rsid w:val="004409F8"/>
    <w:rsid w:val="004421DC"/>
    <w:rsid w:val="004459B1"/>
    <w:rsid w:val="004466C4"/>
    <w:rsid w:val="00450530"/>
    <w:rsid w:val="0045214F"/>
    <w:rsid w:val="00453985"/>
    <w:rsid w:val="00454FE7"/>
    <w:rsid w:val="00455BDC"/>
    <w:rsid w:val="00456F2E"/>
    <w:rsid w:val="0046183C"/>
    <w:rsid w:val="00462573"/>
    <w:rsid w:val="00462C0D"/>
    <w:rsid w:val="004633FF"/>
    <w:rsid w:val="00464231"/>
    <w:rsid w:val="00467300"/>
    <w:rsid w:val="004674EA"/>
    <w:rsid w:val="004678B5"/>
    <w:rsid w:val="00467B6F"/>
    <w:rsid w:val="00470742"/>
    <w:rsid w:val="0047438F"/>
    <w:rsid w:val="00474929"/>
    <w:rsid w:val="00475923"/>
    <w:rsid w:val="00481690"/>
    <w:rsid w:val="004816CF"/>
    <w:rsid w:val="004829BD"/>
    <w:rsid w:val="00482DA7"/>
    <w:rsid w:val="0048378C"/>
    <w:rsid w:val="0049250F"/>
    <w:rsid w:val="00493375"/>
    <w:rsid w:val="00495609"/>
    <w:rsid w:val="004968C7"/>
    <w:rsid w:val="004975F0"/>
    <w:rsid w:val="004A0182"/>
    <w:rsid w:val="004A0E55"/>
    <w:rsid w:val="004A14BD"/>
    <w:rsid w:val="004A1DBB"/>
    <w:rsid w:val="004A61AA"/>
    <w:rsid w:val="004B3EA8"/>
    <w:rsid w:val="004B5EB8"/>
    <w:rsid w:val="004B678C"/>
    <w:rsid w:val="004C0624"/>
    <w:rsid w:val="004C3A2C"/>
    <w:rsid w:val="004C488F"/>
    <w:rsid w:val="004C4C06"/>
    <w:rsid w:val="004C6F62"/>
    <w:rsid w:val="004C7814"/>
    <w:rsid w:val="004C7FC7"/>
    <w:rsid w:val="004D28BF"/>
    <w:rsid w:val="004D3050"/>
    <w:rsid w:val="004D4E54"/>
    <w:rsid w:val="004D5211"/>
    <w:rsid w:val="004D6372"/>
    <w:rsid w:val="004D69EA"/>
    <w:rsid w:val="004E06EA"/>
    <w:rsid w:val="004E2211"/>
    <w:rsid w:val="004E221C"/>
    <w:rsid w:val="004E435D"/>
    <w:rsid w:val="004E6AFC"/>
    <w:rsid w:val="004E6F5B"/>
    <w:rsid w:val="004F2D52"/>
    <w:rsid w:val="004F375C"/>
    <w:rsid w:val="004F6C2F"/>
    <w:rsid w:val="005004D8"/>
    <w:rsid w:val="00500B9B"/>
    <w:rsid w:val="00502D12"/>
    <w:rsid w:val="00505123"/>
    <w:rsid w:val="00507A23"/>
    <w:rsid w:val="00512AE7"/>
    <w:rsid w:val="00515D46"/>
    <w:rsid w:val="0051636D"/>
    <w:rsid w:val="0051723D"/>
    <w:rsid w:val="0052154C"/>
    <w:rsid w:val="00522342"/>
    <w:rsid w:val="00522D37"/>
    <w:rsid w:val="00524C1C"/>
    <w:rsid w:val="00525CDA"/>
    <w:rsid w:val="00526E6E"/>
    <w:rsid w:val="005274EF"/>
    <w:rsid w:val="00530A3B"/>
    <w:rsid w:val="00533DF5"/>
    <w:rsid w:val="0053530F"/>
    <w:rsid w:val="00546A14"/>
    <w:rsid w:val="00550404"/>
    <w:rsid w:val="00552373"/>
    <w:rsid w:val="00556031"/>
    <w:rsid w:val="00556DB7"/>
    <w:rsid w:val="00561BBB"/>
    <w:rsid w:val="0056657B"/>
    <w:rsid w:val="00574854"/>
    <w:rsid w:val="00574AEC"/>
    <w:rsid w:val="0057509A"/>
    <w:rsid w:val="00583447"/>
    <w:rsid w:val="00585731"/>
    <w:rsid w:val="00592462"/>
    <w:rsid w:val="00594CB3"/>
    <w:rsid w:val="00595311"/>
    <w:rsid w:val="00596AEF"/>
    <w:rsid w:val="005970FD"/>
    <w:rsid w:val="005975AC"/>
    <w:rsid w:val="005A01B9"/>
    <w:rsid w:val="005A37F0"/>
    <w:rsid w:val="005A5060"/>
    <w:rsid w:val="005B17D6"/>
    <w:rsid w:val="005B3353"/>
    <w:rsid w:val="005B365D"/>
    <w:rsid w:val="005B3DDE"/>
    <w:rsid w:val="005B4FF9"/>
    <w:rsid w:val="005B6929"/>
    <w:rsid w:val="005C1837"/>
    <w:rsid w:val="005C2BA5"/>
    <w:rsid w:val="005C2C85"/>
    <w:rsid w:val="005C3034"/>
    <w:rsid w:val="005C517C"/>
    <w:rsid w:val="005D3D80"/>
    <w:rsid w:val="005D4E04"/>
    <w:rsid w:val="005D62F8"/>
    <w:rsid w:val="005D6DCB"/>
    <w:rsid w:val="005D7983"/>
    <w:rsid w:val="005E13B1"/>
    <w:rsid w:val="005E1E96"/>
    <w:rsid w:val="005E4161"/>
    <w:rsid w:val="005E6BB1"/>
    <w:rsid w:val="005E75E9"/>
    <w:rsid w:val="005E78E2"/>
    <w:rsid w:val="005F19CA"/>
    <w:rsid w:val="005F28ED"/>
    <w:rsid w:val="005F4289"/>
    <w:rsid w:val="005F4DE0"/>
    <w:rsid w:val="00600453"/>
    <w:rsid w:val="0060055A"/>
    <w:rsid w:val="00600C59"/>
    <w:rsid w:val="00603E3C"/>
    <w:rsid w:val="00607F5D"/>
    <w:rsid w:val="00611034"/>
    <w:rsid w:val="00611FBE"/>
    <w:rsid w:val="0061279E"/>
    <w:rsid w:val="0061400C"/>
    <w:rsid w:val="006166FE"/>
    <w:rsid w:val="00620C61"/>
    <w:rsid w:val="00622F9A"/>
    <w:rsid w:val="006234FD"/>
    <w:rsid w:val="0062402F"/>
    <w:rsid w:val="0062458D"/>
    <w:rsid w:val="006279F2"/>
    <w:rsid w:val="00631728"/>
    <w:rsid w:val="00632529"/>
    <w:rsid w:val="0063316A"/>
    <w:rsid w:val="00633317"/>
    <w:rsid w:val="00636A46"/>
    <w:rsid w:val="00637963"/>
    <w:rsid w:val="00642A0D"/>
    <w:rsid w:val="00643FC3"/>
    <w:rsid w:val="00644ABC"/>
    <w:rsid w:val="00647EB9"/>
    <w:rsid w:val="006504E2"/>
    <w:rsid w:val="0065097E"/>
    <w:rsid w:val="006511E3"/>
    <w:rsid w:val="006616B9"/>
    <w:rsid w:val="00662FF5"/>
    <w:rsid w:val="0066568F"/>
    <w:rsid w:val="00666799"/>
    <w:rsid w:val="00666D06"/>
    <w:rsid w:val="00666D92"/>
    <w:rsid w:val="00667F1B"/>
    <w:rsid w:val="0067007A"/>
    <w:rsid w:val="00670C70"/>
    <w:rsid w:val="006728CF"/>
    <w:rsid w:val="00675DF1"/>
    <w:rsid w:val="006768B4"/>
    <w:rsid w:val="00685E3B"/>
    <w:rsid w:val="00686BE7"/>
    <w:rsid w:val="006947C8"/>
    <w:rsid w:val="006A1364"/>
    <w:rsid w:val="006A2194"/>
    <w:rsid w:val="006A3D8E"/>
    <w:rsid w:val="006A441C"/>
    <w:rsid w:val="006A4EB4"/>
    <w:rsid w:val="006A60FA"/>
    <w:rsid w:val="006A618F"/>
    <w:rsid w:val="006B0546"/>
    <w:rsid w:val="006B0FE7"/>
    <w:rsid w:val="006B1D6D"/>
    <w:rsid w:val="006B46F6"/>
    <w:rsid w:val="006B56B2"/>
    <w:rsid w:val="006B6AC4"/>
    <w:rsid w:val="006B7C02"/>
    <w:rsid w:val="006B7D31"/>
    <w:rsid w:val="006C2481"/>
    <w:rsid w:val="006C3CE9"/>
    <w:rsid w:val="006C3DF7"/>
    <w:rsid w:val="006C3EBD"/>
    <w:rsid w:val="006C4237"/>
    <w:rsid w:val="006C4C34"/>
    <w:rsid w:val="006C528C"/>
    <w:rsid w:val="006C67DF"/>
    <w:rsid w:val="006C6D89"/>
    <w:rsid w:val="006D0116"/>
    <w:rsid w:val="006D30A0"/>
    <w:rsid w:val="006E13BA"/>
    <w:rsid w:val="006E260D"/>
    <w:rsid w:val="006E2A30"/>
    <w:rsid w:val="006E2ACA"/>
    <w:rsid w:val="006E2BF3"/>
    <w:rsid w:val="006E7563"/>
    <w:rsid w:val="006F361A"/>
    <w:rsid w:val="006F4AE9"/>
    <w:rsid w:val="00707FA6"/>
    <w:rsid w:val="0071204C"/>
    <w:rsid w:val="00714544"/>
    <w:rsid w:val="007148EA"/>
    <w:rsid w:val="007150DF"/>
    <w:rsid w:val="0071540F"/>
    <w:rsid w:val="00715439"/>
    <w:rsid w:val="0071780A"/>
    <w:rsid w:val="007217BB"/>
    <w:rsid w:val="00722184"/>
    <w:rsid w:val="00722DCE"/>
    <w:rsid w:val="00722EC8"/>
    <w:rsid w:val="00731FBC"/>
    <w:rsid w:val="00732918"/>
    <w:rsid w:val="00733C34"/>
    <w:rsid w:val="0073509F"/>
    <w:rsid w:val="00735812"/>
    <w:rsid w:val="007425A8"/>
    <w:rsid w:val="0074311F"/>
    <w:rsid w:val="00745AE4"/>
    <w:rsid w:val="00751BD6"/>
    <w:rsid w:val="00752EA0"/>
    <w:rsid w:val="0075346C"/>
    <w:rsid w:val="007538EB"/>
    <w:rsid w:val="00755550"/>
    <w:rsid w:val="00755CF9"/>
    <w:rsid w:val="00756025"/>
    <w:rsid w:val="0075634B"/>
    <w:rsid w:val="00756BAF"/>
    <w:rsid w:val="00760A28"/>
    <w:rsid w:val="00762805"/>
    <w:rsid w:val="007675B1"/>
    <w:rsid w:val="00770EAD"/>
    <w:rsid w:val="00771D4F"/>
    <w:rsid w:val="00771F26"/>
    <w:rsid w:val="0077395E"/>
    <w:rsid w:val="007756D9"/>
    <w:rsid w:val="00776B07"/>
    <w:rsid w:val="00777A58"/>
    <w:rsid w:val="007804ED"/>
    <w:rsid w:val="00780943"/>
    <w:rsid w:val="0078172B"/>
    <w:rsid w:val="007817C0"/>
    <w:rsid w:val="00781EF4"/>
    <w:rsid w:val="007828D7"/>
    <w:rsid w:val="00785995"/>
    <w:rsid w:val="0079012E"/>
    <w:rsid w:val="00790DBA"/>
    <w:rsid w:val="00792624"/>
    <w:rsid w:val="00795AC8"/>
    <w:rsid w:val="007961E5"/>
    <w:rsid w:val="007B1604"/>
    <w:rsid w:val="007B2378"/>
    <w:rsid w:val="007B3577"/>
    <w:rsid w:val="007B5EC1"/>
    <w:rsid w:val="007B6233"/>
    <w:rsid w:val="007C1855"/>
    <w:rsid w:val="007C3794"/>
    <w:rsid w:val="007C5364"/>
    <w:rsid w:val="007C7D44"/>
    <w:rsid w:val="007D407B"/>
    <w:rsid w:val="007D6F1A"/>
    <w:rsid w:val="007D73DC"/>
    <w:rsid w:val="007E5DFF"/>
    <w:rsid w:val="007E79B3"/>
    <w:rsid w:val="007F04A0"/>
    <w:rsid w:val="007F12C0"/>
    <w:rsid w:val="007F1AEB"/>
    <w:rsid w:val="007F2461"/>
    <w:rsid w:val="007F2889"/>
    <w:rsid w:val="0080013C"/>
    <w:rsid w:val="00802809"/>
    <w:rsid w:val="00811BB8"/>
    <w:rsid w:val="00812B36"/>
    <w:rsid w:val="0081765C"/>
    <w:rsid w:val="008205E4"/>
    <w:rsid w:val="00822077"/>
    <w:rsid w:val="0082240E"/>
    <w:rsid w:val="008226EF"/>
    <w:rsid w:val="0082324B"/>
    <w:rsid w:val="008238C4"/>
    <w:rsid w:val="0082499B"/>
    <w:rsid w:val="00825C84"/>
    <w:rsid w:val="00826178"/>
    <w:rsid w:val="008322E7"/>
    <w:rsid w:val="008328D5"/>
    <w:rsid w:val="00834ED3"/>
    <w:rsid w:val="00835770"/>
    <w:rsid w:val="00836FF0"/>
    <w:rsid w:val="00837B3A"/>
    <w:rsid w:val="00841FA4"/>
    <w:rsid w:val="0084785B"/>
    <w:rsid w:val="00851D11"/>
    <w:rsid w:val="00855E14"/>
    <w:rsid w:val="008603A5"/>
    <w:rsid w:val="0087623E"/>
    <w:rsid w:val="00876A9C"/>
    <w:rsid w:val="00882226"/>
    <w:rsid w:val="008844E3"/>
    <w:rsid w:val="00884F3B"/>
    <w:rsid w:val="00886D45"/>
    <w:rsid w:val="00886E16"/>
    <w:rsid w:val="00887327"/>
    <w:rsid w:val="0089317B"/>
    <w:rsid w:val="00893395"/>
    <w:rsid w:val="00897439"/>
    <w:rsid w:val="00897F80"/>
    <w:rsid w:val="008A110F"/>
    <w:rsid w:val="008A3A14"/>
    <w:rsid w:val="008A5E39"/>
    <w:rsid w:val="008B2C20"/>
    <w:rsid w:val="008B454B"/>
    <w:rsid w:val="008B6E34"/>
    <w:rsid w:val="008C19FA"/>
    <w:rsid w:val="008C467D"/>
    <w:rsid w:val="008C486D"/>
    <w:rsid w:val="008C74D7"/>
    <w:rsid w:val="008D223B"/>
    <w:rsid w:val="008D353A"/>
    <w:rsid w:val="008D532E"/>
    <w:rsid w:val="008D5A6B"/>
    <w:rsid w:val="008D64B0"/>
    <w:rsid w:val="008D7084"/>
    <w:rsid w:val="008E2CB3"/>
    <w:rsid w:val="008E326F"/>
    <w:rsid w:val="008E4043"/>
    <w:rsid w:val="008E77FE"/>
    <w:rsid w:val="008F2D87"/>
    <w:rsid w:val="008F36B1"/>
    <w:rsid w:val="008F5404"/>
    <w:rsid w:val="008F7AD5"/>
    <w:rsid w:val="00901521"/>
    <w:rsid w:val="00911407"/>
    <w:rsid w:val="00912B7C"/>
    <w:rsid w:val="00916257"/>
    <w:rsid w:val="00917C63"/>
    <w:rsid w:val="00917F3B"/>
    <w:rsid w:val="00917F76"/>
    <w:rsid w:val="00920619"/>
    <w:rsid w:val="009237BE"/>
    <w:rsid w:val="00926E69"/>
    <w:rsid w:val="00927327"/>
    <w:rsid w:val="009322FA"/>
    <w:rsid w:val="0093504C"/>
    <w:rsid w:val="00935BBE"/>
    <w:rsid w:val="00937B38"/>
    <w:rsid w:val="00937B84"/>
    <w:rsid w:val="0094063D"/>
    <w:rsid w:val="0094085D"/>
    <w:rsid w:val="00941211"/>
    <w:rsid w:val="00941327"/>
    <w:rsid w:val="00941703"/>
    <w:rsid w:val="00941E21"/>
    <w:rsid w:val="009422B4"/>
    <w:rsid w:val="009436CD"/>
    <w:rsid w:val="0094569B"/>
    <w:rsid w:val="00945D83"/>
    <w:rsid w:val="00952780"/>
    <w:rsid w:val="009555C4"/>
    <w:rsid w:val="009555CE"/>
    <w:rsid w:val="009607BD"/>
    <w:rsid w:val="00961C00"/>
    <w:rsid w:val="009620F8"/>
    <w:rsid w:val="0096286B"/>
    <w:rsid w:val="00963AEE"/>
    <w:rsid w:val="00963D4F"/>
    <w:rsid w:val="00964224"/>
    <w:rsid w:val="00964543"/>
    <w:rsid w:val="00964CA3"/>
    <w:rsid w:val="0096555D"/>
    <w:rsid w:val="0096675E"/>
    <w:rsid w:val="00966A7F"/>
    <w:rsid w:val="009732DA"/>
    <w:rsid w:val="00973DD2"/>
    <w:rsid w:val="009752BA"/>
    <w:rsid w:val="00975F1F"/>
    <w:rsid w:val="009775DA"/>
    <w:rsid w:val="00977A85"/>
    <w:rsid w:val="00981A80"/>
    <w:rsid w:val="00982F0F"/>
    <w:rsid w:val="00983203"/>
    <w:rsid w:val="00986500"/>
    <w:rsid w:val="00986B4E"/>
    <w:rsid w:val="00987A53"/>
    <w:rsid w:val="00993F0B"/>
    <w:rsid w:val="009952B4"/>
    <w:rsid w:val="00995387"/>
    <w:rsid w:val="009965C7"/>
    <w:rsid w:val="0099662D"/>
    <w:rsid w:val="009A15B9"/>
    <w:rsid w:val="009A3DCF"/>
    <w:rsid w:val="009A5377"/>
    <w:rsid w:val="009A64A3"/>
    <w:rsid w:val="009B1B90"/>
    <w:rsid w:val="009B2172"/>
    <w:rsid w:val="009B517E"/>
    <w:rsid w:val="009B7038"/>
    <w:rsid w:val="009B794D"/>
    <w:rsid w:val="009C0128"/>
    <w:rsid w:val="009C0B9B"/>
    <w:rsid w:val="009C214B"/>
    <w:rsid w:val="009C61AD"/>
    <w:rsid w:val="009D3F23"/>
    <w:rsid w:val="009D4E7B"/>
    <w:rsid w:val="009D531D"/>
    <w:rsid w:val="009D726B"/>
    <w:rsid w:val="009D7806"/>
    <w:rsid w:val="009E6295"/>
    <w:rsid w:val="009E639B"/>
    <w:rsid w:val="009F21BD"/>
    <w:rsid w:val="009F3768"/>
    <w:rsid w:val="009F6BDA"/>
    <w:rsid w:val="00A06C73"/>
    <w:rsid w:val="00A0797B"/>
    <w:rsid w:val="00A07DED"/>
    <w:rsid w:val="00A1265F"/>
    <w:rsid w:val="00A137C6"/>
    <w:rsid w:val="00A1637F"/>
    <w:rsid w:val="00A211A6"/>
    <w:rsid w:val="00A221EB"/>
    <w:rsid w:val="00A22BD6"/>
    <w:rsid w:val="00A2301C"/>
    <w:rsid w:val="00A23BCA"/>
    <w:rsid w:val="00A24DC3"/>
    <w:rsid w:val="00A27094"/>
    <w:rsid w:val="00A31D21"/>
    <w:rsid w:val="00A34F88"/>
    <w:rsid w:val="00A3541A"/>
    <w:rsid w:val="00A36CF4"/>
    <w:rsid w:val="00A4033D"/>
    <w:rsid w:val="00A403D5"/>
    <w:rsid w:val="00A406C4"/>
    <w:rsid w:val="00A427C7"/>
    <w:rsid w:val="00A43259"/>
    <w:rsid w:val="00A43417"/>
    <w:rsid w:val="00A43E7F"/>
    <w:rsid w:val="00A46BCD"/>
    <w:rsid w:val="00A46FF1"/>
    <w:rsid w:val="00A545D6"/>
    <w:rsid w:val="00A55AC7"/>
    <w:rsid w:val="00A577EE"/>
    <w:rsid w:val="00A578C5"/>
    <w:rsid w:val="00A65317"/>
    <w:rsid w:val="00A67F56"/>
    <w:rsid w:val="00A712E6"/>
    <w:rsid w:val="00A71462"/>
    <w:rsid w:val="00A7184F"/>
    <w:rsid w:val="00A720EC"/>
    <w:rsid w:val="00A74434"/>
    <w:rsid w:val="00A76F2F"/>
    <w:rsid w:val="00A770F1"/>
    <w:rsid w:val="00A81ED7"/>
    <w:rsid w:val="00A8572D"/>
    <w:rsid w:val="00A85B65"/>
    <w:rsid w:val="00A91EB6"/>
    <w:rsid w:val="00A95859"/>
    <w:rsid w:val="00A97212"/>
    <w:rsid w:val="00AA63FE"/>
    <w:rsid w:val="00AA653F"/>
    <w:rsid w:val="00AA7222"/>
    <w:rsid w:val="00AA7BCA"/>
    <w:rsid w:val="00AA7D21"/>
    <w:rsid w:val="00AB029E"/>
    <w:rsid w:val="00AB33BF"/>
    <w:rsid w:val="00AC1AF7"/>
    <w:rsid w:val="00AC4BB1"/>
    <w:rsid w:val="00AC4E0E"/>
    <w:rsid w:val="00AC57F7"/>
    <w:rsid w:val="00AC6C06"/>
    <w:rsid w:val="00AC772C"/>
    <w:rsid w:val="00AC787C"/>
    <w:rsid w:val="00AD0026"/>
    <w:rsid w:val="00AD06AA"/>
    <w:rsid w:val="00AD0F6C"/>
    <w:rsid w:val="00AD1F34"/>
    <w:rsid w:val="00AD29AB"/>
    <w:rsid w:val="00AD382D"/>
    <w:rsid w:val="00AD4706"/>
    <w:rsid w:val="00AE0E8E"/>
    <w:rsid w:val="00AE2BB0"/>
    <w:rsid w:val="00AE2CF6"/>
    <w:rsid w:val="00AE361C"/>
    <w:rsid w:val="00AE616E"/>
    <w:rsid w:val="00AF35C4"/>
    <w:rsid w:val="00AF367B"/>
    <w:rsid w:val="00AF4037"/>
    <w:rsid w:val="00AF5878"/>
    <w:rsid w:val="00AF6611"/>
    <w:rsid w:val="00AF78D0"/>
    <w:rsid w:val="00B00B90"/>
    <w:rsid w:val="00B044CD"/>
    <w:rsid w:val="00B07E62"/>
    <w:rsid w:val="00B127A3"/>
    <w:rsid w:val="00B13762"/>
    <w:rsid w:val="00B163C7"/>
    <w:rsid w:val="00B17AA3"/>
    <w:rsid w:val="00B215F2"/>
    <w:rsid w:val="00B2584A"/>
    <w:rsid w:val="00B262E4"/>
    <w:rsid w:val="00B26AA0"/>
    <w:rsid w:val="00B3053F"/>
    <w:rsid w:val="00B31325"/>
    <w:rsid w:val="00B32A1E"/>
    <w:rsid w:val="00B3468A"/>
    <w:rsid w:val="00B36E22"/>
    <w:rsid w:val="00B37FB9"/>
    <w:rsid w:val="00B40905"/>
    <w:rsid w:val="00B40C48"/>
    <w:rsid w:val="00B43FB5"/>
    <w:rsid w:val="00B443F1"/>
    <w:rsid w:val="00B46C76"/>
    <w:rsid w:val="00B47D10"/>
    <w:rsid w:val="00B51402"/>
    <w:rsid w:val="00B56217"/>
    <w:rsid w:val="00B62E63"/>
    <w:rsid w:val="00B663AD"/>
    <w:rsid w:val="00B66537"/>
    <w:rsid w:val="00B71B3B"/>
    <w:rsid w:val="00B8071D"/>
    <w:rsid w:val="00B80F76"/>
    <w:rsid w:val="00B823A5"/>
    <w:rsid w:val="00B83EEA"/>
    <w:rsid w:val="00B84422"/>
    <w:rsid w:val="00B8519F"/>
    <w:rsid w:val="00B87422"/>
    <w:rsid w:val="00B87839"/>
    <w:rsid w:val="00B9619A"/>
    <w:rsid w:val="00B9751E"/>
    <w:rsid w:val="00BA4779"/>
    <w:rsid w:val="00BA5471"/>
    <w:rsid w:val="00BA7F32"/>
    <w:rsid w:val="00BB1283"/>
    <w:rsid w:val="00BB3C17"/>
    <w:rsid w:val="00BB4B50"/>
    <w:rsid w:val="00BB5113"/>
    <w:rsid w:val="00BB5959"/>
    <w:rsid w:val="00BB5E9A"/>
    <w:rsid w:val="00BC14FC"/>
    <w:rsid w:val="00BC1543"/>
    <w:rsid w:val="00BC1B65"/>
    <w:rsid w:val="00BC1FA3"/>
    <w:rsid w:val="00BC337C"/>
    <w:rsid w:val="00BC372D"/>
    <w:rsid w:val="00BC4F06"/>
    <w:rsid w:val="00BC70F4"/>
    <w:rsid w:val="00BC7125"/>
    <w:rsid w:val="00BC79D4"/>
    <w:rsid w:val="00BC7ECE"/>
    <w:rsid w:val="00BD1496"/>
    <w:rsid w:val="00BD18B0"/>
    <w:rsid w:val="00BD1C5E"/>
    <w:rsid w:val="00BD63F9"/>
    <w:rsid w:val="00BD7C1C"/>
    <w:rsid w:val="00BE16FD"/>
    <w:rsid w:val="00BE50C7"/>
    <w:rsid w:val="00BE6125"/>
    <w:rsid w:val="00BF1D2E"/>
    <w:rsid w:val="00BF2633"/>
    <w:rsid w:val="00BF2D32"/>
    <w:rsid w:val="00BF31B2"/>
    <w:rsid w:val="00BF56F5"/>
    <w:rsid w:val="00BF7CAF"/>
    <w:rsid w:val="00C01BD5"/>
    <w:rsid w:val="00C042D6"/>
    <w:rsid w:val="00C0683C"/>
    <w:rsid w:val="00C136B6"/>
    <w:rsid w:val="00C14C2D"/>
    <w:rsid w:val="00C226C2"/>
    <w:rsid w:val="00C22A22"/>
    <w:rsid w:val="00C23E30"/>
    <w:rsid w:val="00C24C7B"/>
    <w:rsid w:val="00C253E4"/>
    <w:rsid w:val="00C27CB4"/>
    <w:rsid w:val="00C31A21"/>
    <w:rsid w:val="00C329F0"/>
    <w:rsid w:val="00C34752"/>
    <w:rsid w:val="00C36751"/>
    <w:rsid w:val="00C36AE1"/>
    <w:rsid w:val="00C36ED4"/>
    <w:rsid w:val="00C373EA"/>
    <w:rsid w:val="00C4281D"/>
    <w:rsid w:val="00C435FE"/>
    <w:rsid w:val="00C4381C"/>
    <w:rsid w:val="00C478E2"/>
    <w:rsid w:val="00C4790F"/>
    <w:rsid w:val="00C50395"/>
    <w:rsid w:val="00C549AC"/>
    <w:rsid w:val="00C636F7"/>
    <w:rsid w:val="00C67A89"/>
    <w:rsid w:val="00C74C14"/>
    <w:rsid w:val="00C75821"/>
    <w:rsid w:val="00C8453D"/>
    <w:rsid w:val="00C869D5"/>
    <w:rsid w:val="00C9167F"/>
    <w:rsid w:val="00C93B1E"/>
    <w:rsid w:val="00C95E51"/>
    <w:rsid w:val="00C96DF6"/>
    <w:rsid w:val="00CA0AA2"/>
    <w:rsid w:val="00CA0C40"/>
    <w:rsid w:val="00CA11E3"/>
    <w:rsid w:val="00CA38E4"/>
    <w:rsid w:val="00CA40DE"/>
    <w:rsid w:val="00CA66E5"/>
    <w:rsid w:val="00CA71AC"/>
    <w:rsid w:val="00CA734B"/>
    <w:rsid w:val="00CA7A5F"/>
    <w:rsid w:val="00CB0F37"/>
    <w:rsid w:val="00CB1216"/>
    <w:rsid w:val="00CB5666"/>
    <w:rsid w:val="00CB5B04"/>
    <w:rsid w:val="00CB5B88"/>
    <w:rsid w:val="00CB65C9"/>
    <w:rsid w:val="00CB7363"/>
    <w:rsid w:val="00CB74F0"/>
    <w:rsid w:val="00CC23A4"/>
    <w:rsid w:val="00CC2B0D"/>
    <w:rsid w:val="00CC3BFA"/>
    <w:rsid w:val="00CC4E99"/>
    <w:rsid w:val="00CC5D92"/>
    <w:rsid w:val="00CC63D8"/>
    <w:rsid w:val="00CD05DF"/>
    <w:rsid w:val="00CD088A"/>
    <w:rsid w:val="00CD3188"/>
    <w:rsid w:val="00CD6DF1"/>
    <w:rsid w:val="00CE4C21"/>
    <w:rsid w:val="00CE6D97"/>
    <w:rsid w:val="00CE72A4"/>
    <w:rsid w:val="00CF1F50"/>
    <w:rsid w:val="00CF2EC1"/>
    <w:rsid w:val="00CF3532"/>
    <w:rsid w:val="00CF591E"/>
    <w:rsid w:val="00CF686E"/>
    <w:rsid w:val="00CF6E7A"/>
    <w:rsid w:val="00D0167E"/>
    <w:rsid w:val="00D02CCA"/>
    <w:rsid w:val="00D0339B"/>
    <w:rsid w:val="00D04B99"/>
    <w:rsid w:val="00D052A4"/>
    <w:rsid w:val="00D056AD"/>
    <w:rsid w:val="00D076E3"/>
    <w:rsid w:val="00D07BE8"/>
    <w:rsid w:val="00D10A5B"/>
    <w:rsid w:val="00D12D8D"/>
    <w:rsid w:val="00D13794"/>
    <w:rsid w:val="00D20664"/>
    <w:rsid w:val="00D21771"/>
    <w:rsid w:val="00D22A56"/>
    <w:rsid w:val="00D249DD"/>
    <w:rsid w:val="00D276D5"/>
    <w:rsid w:val="00D32067"/>
    <w:rsid w:val="00D32C70"/>
    <w:rsid w:val="00D32C9B"/>
    <w:rsid w:val="00D3697C"/>
    <w:rsid w:val="00D41B7F"/>
    <w:rsid w:val="00D43A62"/>
    <w:rsid w:val="00D43E71"/>
    <w:rsid w:val="00D45B6B"/>
    <w:rsid w:val="00D460E3"/>
    <w:rsid w:val="00D4687B"/>
    <w:rsid w:val="00D47272"/>
    <w:rsid w:val="00D50795"/>
    <w:rsid w:val="00D508F3"/>
    <w:rsid w:val="00D542E6"/>
    <w:rsid w:val="00D54CD6"/>
    <w:rsid w:val="00D63E0D"/>
    <w:rsid w:val="00D6420C"/>
    <w:rsid w:val="00D66321"/>
    <w:rsid w:val="00D67544"/>
    <w:rsid w:val="00D67FB4"/>
    <w:rsid w:val="00D7073B"/>
    <w:rsid w:val="00D71A0E"/>
    <w:rsid w:val="00D808BF"/>
    <w:rsid w:val="00D8134B"/>
    <w:rsid w:val="00D816F1"/>
    <w:rsid w:val="00D857BA"/>
    <w:rsid w:val="00D874A0"/>
    <w:rsid w:val="00D904C4"/>
    <w:rsid w:val="00D91CE2"/>
    <w:rsid w:val="00D95A4D"/>
    <w:rsid w:val="00D977E7"/>
    <w:rsid w:val="00DA1093"/>
    <w:rsid w:val="00DA242D"/>
    <w:rsid w:val="00DA2F0B"/>
    <w:rsid w:val="00DA3AF9"/>
    <w:rsid w:val="00DA6C50"/>
    <w:rsid w:val="00DB0E97"/>
    <w:rsid w:val="00DB18B4"/>
    <w:rsid w:val="00DB3911"/>
    <w:rsid w:val="00DB707D"/>
    <w:rsid w:val="00DC0862"/>
    <w:rsid w:val="00DC144D"/>
    <w:rsid w:val="00DD20E5"/>
    <w:rsid w:val="00DD247E"/>
    <w:rsid w:val="00DD4C04"/>
    <w:rsid w:val="00DD643C"/>
    <w:rsid w:val="00DE14BD"/>
    <w:rsid w:val="00DE1DD3"/>
    <w:rsid w:val="00DE2570"/>
    <w:rsid w:val="00DE3C0D"/>
    <w:rsid w:val="00DE4B84"/>
    <w:rsid w:val="00DF2C6B"/>
    <w:rsid w:val="00DF52DE"/>
    <w:rsid w:val="00E00721"/>
    <w:rsid w:val="00E01EF6"/>
    <w:rsid w:val="00E03506"/>
    <w:rsid w:val="00E0410A"/>
    <w:rsid w:val="00E04D73"/>
    <w:rsid w:val="00E05133"/>
    <w:rsid w:val="00E069DA"/>
    <w:rsid w:val="00E1115C"/>
    <w:rsid w:val="00E129D4"/>
    <w:rsid w:val="00E16D39"/>
    <w:rsid w:val="00E20308"/>
    <w:rsid w:val="00E25E38"/>
    <w:rsid w:val="00E27383"/>
    <w:rsid w:val="00E31635"/>
    <w:rsid w:val="00E347D0"/>
    <w:rsid w:val="00E34AE8"/>
    <w:rsid w:val="00E37F4B"/>
    <w:rsid w:val="00E41393"/>
    <w:rsid w:val="00E4427E"/>
    <w:rsid w:val="00E503BC"/>
    <w:rsid w:val="00E51D6D"/>
    <w:rsid w:val="00E5589C"/>
    <w:rsid w:val="00E60AEC"/>
    <w:rsid w:val="00E60E6D"/>
    <w:rsid w:val="00E60F16"/>
    <w:rsid w:val="00E643BB"/>
    <w:rsid w:val="00E65084"/>
    <w:rsid w:val="00E6523B"/>
    <w:rsid w:val="00E66D56"/>
    <w:rsid w:val="00E71049"/>
    <w:rsid w:val="00E7442E"/>
    <w:rsid w:val="00E76D0C"/>
    <w:rsid w:val="00E81DF1"/>
    <w:rsid w:val="00E820EA"/>
    <w:rsid w:val="00E83577"/>
    <w:rsid w:val="00E85A14"/>
    <w:rsid w:val="00E938B3"/>
    <w:rsid w:val="00E93FA6"/>
    <w:rsid w:val="00E945DC"/>
    <w:rsid w:val="00EA353B"/>
    <w:rsid w:val="00EA357D"/>
    <w:rsid w:val="00EA360E"/>
    <w:rsid w:val="00EA5F9E"/>
    <w:rsid w:val="00EB0C72"/>
    <w:rsid w:val="00EB4E9F"/>
    <w:rsid w:val="00EB5778"/>
    <w:rsid w:val="00EC5AF7"/>
    <w:rsid w:val="00EC63E5"/>
    <w:rsid w:val="00ED064D"/>
    <w:rsid w:val="00ED09F0"/>
    <w:rsid w:val="00ED346A"/>
    <w:rsid w:val="00ED3FE2"/>
    <w:rsid w:val="00EE0FB2"/>
    <w:rsid w:val="00EE1B44"/>
    <w:rsid w:val="00EE6B23"/>
    <w:rsid w:val="00EF412C"/>
    <w:rsid w:val="00EF73FE"/>
    <w:rsid w:val="00F01595"/>
    <w:rsid w:val="00F01856"/>
    <w:rsid w:val="00F025C4"/>
    <w:rsid w:val="00F04599"/>
    <w:rsid w:val="00F0516A"/>
    <w:rsid w:val="00F05C02"/>
    <w:rsid w:val="00F06778"/>
    <w:rsid w:val="00F0708A"/>
    <w:rsid w:val="00F07635"/>
    <w:rsid w:val="00F122AF"/>
    <w:rsid w:val="00F13428"/>
    <w:rsid w:val="00F215C5"/>
    <w:rsid w:val="00F220B5"/>
    <w:rsid w:val="00F23794"/>
    <w:rsid w:val="00F24A9F"/>
    <w:rsid w:val="00F26345"/>
    <w:rsid w:val="00F30C9C"/>
    <w:rsid w:val="00F30DF2"/>
    <w:rsid w:val="00F312C2"/>
    <w:rsid w:val="00F32152"/>
    <w:rsid w:val="00F34A1D"/>
    <w:rsid w:val="00F40CAA"/>
    <w:rsid w:val="00F41FDA"/>
    <w:rsid w:val="00F43BEB"/>
    <w:rsid w:val="00F443CA"/>
    <w:rsid w:val="00F46622"/>
    <w:rsid w:val="00F5081D"/>
    <w:rsid w:val="00F549A1"/>
    <w:rsid w:val="00F6159B"/>
    <w:rsid w:val="00F61AB8"/>
    <w:rsid w:val="00F63FCF"/>
    <w:rsid w:val="00F65075"/>
    <w:rsid w:val="00F65B3C"/>
    <w:rsid w:val="00F66D3D"/>
    <w:rsid w:val="00F67E49"/>
    <w:rsid w:val="00F7003E"/>
    <w:rsid w:val="00F746DC"/>
    <w:rsid w:val="00F75E87"/>
    <w:rsid w:val="00F773A4"/>
    <w:rsid w:val="00F77A60"/>
    <w:rsid w:val="00F8108A"/>
    <w:rsid w:val="00F8569F"/>
    <w:rsid w:val="00F91341"/>
    <w:rsid w:val="00F92253"/>
    <w:rsid w:val="00F927C8"/>
    <w:rsid w:val="00F93DA9"/>
    <w:rsid w:val="00F95567"/>
    <w:rsid w:val="00FA24FD"/>
    <w:rsid w:val="00FA75AF"/>
    <w:rsid w:val="00FA7829"/>
    <w:rsid w:val="00FB1394"/>
    <w:rsid w:val="00FB2336"/>
    <w:rsid w:val="00FB2450"/>
    <w:rsid w:val="00FB3E8F"/>
    <w:rsid w:val="00FB5833"/>
    <w:rsid w:val="00FB6102"/>
    <w:rsid w:val="00FB64B4"/>
    <w:rsid w:val="00FB693A"/>
    <w:rsid w:val="00FB6EB5"/>
    <w:rsid w:val="00FC2908"/>
    <w:rsid w:val="00FC3AFF"/>
    <w:rsid w:val="00FC4731"/>
    <w:rsid w:val="00FD377C"/>
    <w:rsid w:val="00FD3F9C"/>
    <w:rsid w:val="00FD5D79"/>
    <w:rsid w:val="00FD6CFF"/>
    <w:rsid w:val="00FD79B7"/>
    <w:rsid w:val="00FE08C3"/>
    <w:rsid w:val="00FE5427"/>
    <w:rsid w:val="00FE59AB"/>
    <w:rsid w:val="00FE77F2"/>
    <w:rsid w:val="00FE7E2E"/>
    <w:rsid w:val="00FF2880"/>
    <w:rsid w:val="00FF2F57"/>
    <w:rsid w:val="00FF355D"/>
    <w:rsid w:val="00FF41E4"/>
    <w:rsid w:val="00FF5EE7"/>
    <w:rsid w:val="00FF685D"/>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3016"/>
  <w15:chartTrackingRefBased/>
  <w15:docId w15:val="{0D6B2745-7BC2-47EB-8FFC-A3BE1C58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272"/>
    <w:pPr>
      <w:keepLines/>
    </w:pPr>
    <w:rPr>
      <w:rFonts w:ascii="Georgia" w:eastAsia="Calibri" w:hAnsi="Georgia"/>
      <w:sz w:val="22"/>
      <w:szCs w:val="22"/>
    </w:rPr>
  </w:style>
  <w:style w:type="paragraph" w:styleId="Heading1">
    <w:name w:val="heading 1"/>
    <w:aliases w:val="Section"/>
    <w:basedOn w:val="Normal"/>
    <w:next w:val="Normal"/>
    <w:link w:val="Heading1Char"/>
    <w:uiPriority w:val="9"/>
    <w:qFormat/>
    <w:rsid w:val="00D47272"/>
    <w:pPr>
      <w:spacing w:before="440"/>
      <w:jc w:val="center"/>
      <w:outlineLvl w:val="0"/>
    </w:pPr>
    <w:rPr>
      <w:b/>
      <w:bCs/>
    </w:rPr>
  </w:style>
  <w:style w:type="paragraph" w:styleId="Heading2">
    <w:name w:val="heading 2"/>
    <w:basedOn w:val="Normal"/>
    <w:link w:val="Heading2Char"/>
    <w:uiPriority w:val="9"/>
    <w:rsid w:val="00A95859"/>
    <w:pPr>
      <w:spacing w:before="240"/>
      <w:jc w:val="center"/>
      <w:outlineLvl w:val="1"/>
    </w:pPr>
    <w:rPr>
      <w:rFonts w:cs="Arial"/>
      <w:b/>
      <w:bCs/>
      <w:sz w:val="26"/>
      <w:szCs w:val="26"/>
    </w:rPr>
  </w:style>
  <w:style w:type="paragraph" w:styleId="Heading3">
    <w:name w:val="heading 3"/>
    <w:basedOn w:val="Normal"/>
    <w:next w:val="Normal"/>
    <w:rsid w:val="00A9585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rsid w:val="00A95859"/>
    <w:pPr>
      <w:spacing w:before="100" w:beforeAutospacing="1" w:after="100" w:afterAutospacing="1"/>
      <w:outlineLvl w:val="3"/>
    </w:pPr>
    <w:rPr>
      <w:b/>
      <w:bCs/>
    </w:rPr>
  </w:style>
  <w:style w:type="paragraph" w:styleId="Heading5">
    <w:name w:val="heading 5"/>
    <w:basedOn w:val="Normal"/>
    <w:next w:val="Normal"/>
    <w:link w:val="Heading5Char"/>
    <w:uiPriority w:val="9"/>
    <w:rsid w:val="00A958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5859"/>
    <w:pPr>
      <w:tabs>
        <w:tab w:val="left" w:pos="360"/>
      </w:tabs>
      <w:ind w:right="720"/>
    </w:pPr>
    <w:rPr>
      <w:rFonts w:ascii="Palatino" w:eastAsia="Times" w:hAnsi="Palatino"/>
    </w:rPr>
  </w:style>
  <w:style w:type="paragraph" w:customStyle="1" w:styleId="Body">
    <w:name w:val="Body"/>
    <w:rsid w:val="00A95859"/>
    <w:pPr>
      <w:widowControl w:val="0"/>
      <w:autoSpaceDE w:val="0"/>
      <w:autoSpaceDN w:val="0"/>
      <w:adjustRightInd w:val="0"/>
      <w:spacing w:line="240" w:lineRule="atLeast"/>
    </w:pPr>
    <w:rPr>
      <w:rFonts w:ascii="Helvetica" w:hAnsi="Helvetica"/>
      <w:noProof/>
      <w:color w:val="000000"/>
      <w:sz w:val="24"/>
      <w:szCs w:val="24"/>
    </w:rPr>
  </w:style>
  <w:style w:type="paragraph" w:customStyle="1" w:styleId="Bullet">
    <w:name w:val="Bullet"/>
    <w:rsid w:val="00A95859"/>
    <w:pPr>
      <w:widowControl w:val="0"/>
      <w:autoSpaceDE w:val="0"/>
      <w:autoSpaceDN w:val="0"/>
      <w:adjustRightInd w:val="0"/>
      <w:spacing w:line="260" w:lineRule="atLeast"/>
      <w:ind w:left="720"/>
    </w:pPr>
    <w:rPr>
      <w:rFonts w:ascii="Helvetica" w:hAnsi="Helvetica"/>
      <w:noProof/>
      <w:color w:val="FFFFFF"/>
      <w:sz w:val="2"/>
      <w:szCs w:val="2"/>
    </w:rPr>
  </w:style>
  <w:style w:type="paragraph" w:customStyle="1" w:styleId="NormalWeb2">
    <w:name w:val="Normal (Web)2"/>
    <w:basedOn w:val="Normal"/>
    <w:rsid w:val="00A95859"/>
    <w:pPr>
      <w:spacing w:before="15" w:after="100" w:afterAutospacing="1" w:line="312" w:lineRule="auto"/>
    </w:pPr>
  </w:style>
  <w:style w:type="paragraph" w:customStyle="1" w:styleId="Heading31">
    <w:name w:val="Heading 31"/>
    <w:basedOn w:val="Normal"/>
    <w:rsid w:val="00A95859"/>
    <w:pPr>
      <w:outlineLvl w:val="3"/>
    </w:pPr>
    <w:rPr>
      <w:rFonts w:ascii="Arial" w:hAnsi="Arial" w:cs="Arial"/>
      <w:b/>
      <w:bCs/>
      <w:color w:val="000000"/>
      <w:sz w:val="23"/>
      <w:szCs w:val="23"/>
    </w:rPr>
  </w:style>
  <w:style w:type="character" w:customStyle="1" w:styleId="Hyperlink1">
    <w:name w:val="Hyperlink1"/>
    <w:rsid w:val="00A95859"/>
    <w:rPr>
      <w:strike w:val="0"/>
      <w:dstrike w:val="0"/>
      <w:color w:val="23435A"/>
      <w:u w:val="single"/>
      <w:effect w:val="none"/>
    </w:rPr>
  </w:style>
  <w:style w:type="character" w:styleId="Emphasis">
    <w:name w:val="Emphasis"/>
    <w:uiPriority w:val="20"/>
    <w:qFormat/>
    <w:rsid w:val="00D47272"/>
    <w:rPr>
      <w:i/>
      <w:iCs/>
    </w:rPr>
  </w:style>
  <w:style w:type="character" w:styleId="Strong">
    <w:name w:val="Strong"/>
    <w:uiPriority w:val="22"/>
    <w:qFormat/>
    <w:rsid w:val="00D47272"/>
    <w:rPr>
      <w:b/>
      <w:bCs/>
    </w:rPr>
  </w:style>
  <w:style w:type="character" w:customStyle="1" w:styleId="style11">
    <w:name w:val="style11"/>
    <w:rsid w:val="00A95859"/>
    <w:rPr>
      <w:sz w:val="20"/>
      <w:szCs w:val="20"/>
    </w:rPr>
  </w:style>
  <w:style w:type="paragraph" w:styleId="NormalWeb">
    <w:name w:val="Normal (Web)"/>
    <w:basedOn w:val="Normal"/>
    <w:uiPriority w:val="99"/>
    <w:rsid w:val="00A95859"/>
    <w:pPr>
      <w:spacing w:before="100" w:beforeAutospacing="1" w:after="100" w:afterAutospacing="1"/>
    </w:pPr>
  </w:style>
  <w:style w:type="character" w:styleId="Hyperlink">
    <w:name w:val="Hyperlink"/>
    <w:uiPriority w:val="99"/>
    <w:rsid w:val="00A95859"/>
    <w:rPr>
      <w:color w:val="0000FF"/>
      <w:u w:val="single"/>
    </w:rPr>
  </w:style>
  <w:style w:type="paragraph" w:customStyle="1" w:styleId="NormalWeb1">
    <w:name w:val="Normal (Web)1"/>
    <w:basedOn w:val="Normal"/>
    <w:rsid w:val="00A95859"/>
    <w:pPr>
      <w:spacing w:before="100" w:beforeAutospacing="1" w:after="150" w:line="312" w:lineRule="auto"/>
    </w:pPr>
    <w:rPr>
      <w:rFonts w:ascii="Arial" w:hAnsi="Arial" w:cs="Arial"/>
      <w:color w:val="000000"/>
    </w:rPr>
  </w:style>
  <w:style w:type="paragraph" w:customStyle="1" w:styleId="Heading22">
    <w:name w:val="Heading 22"/>
    <w:basedOn w:val="Normal"/>
    <w:rsid w:val="00A95859"/>
    <w:pPr>
      <w:pBdr>
        <w:bottom w:val="single" w:sz="6" w:space="2" w:color="000000"/>
      </w:pBdr>
      <w:spacing w:after="150"/>
      <w:outlineLvl w:val="2"/>
    </w:pPr>
    <w:rPr>
      <w:rFonts w:ascii="Arial" w:hAnsi="Arial" w:cs="Arial"/>
      <w:b/>
      <w:bCs/>
      <w:color w:val="003366"/>
    </w:rPr>
  </w:style>
  <w:style w:type="paragraph" w:customStyle="1" w:styleId="posted1">
    <w:name w:val="posted1"/>
    <w:basedOn w:val="Normal"/>
    <w:rsid w:val="00A95859"/>
    <w:pPr>
      <w:pBdr>
        <w:top w:val="dotted" w:sz="6" w:space="2" w:color="999999"/>
      </w:pBdr>
      <w:shd w:val="clear" w:color="auto" w:fill="FFFFFF"/>
      <w:spacing w:before="100" w:beforeAutospacing="1" w:after="375"/>
    </w:pPr>
    <w:rPr>
      <w:rFonts w:ascii="Arial" w:hAnsi="Arial" w:cs="Arial"/>
      <w:b/>
      <w:bCs/>
      <w:color w:val="999999"/>
      <w:sz w:val="20"/>
    </w:rPr>
  </w:style>
  <w:style w:type="paragraph" w:customStyle="1" w:styleId="techstuff1">
    <w:name w:val="techstuff1"/>
    <w:basedOn w:val="Normal"/>
    <w:rsid w:val="00A95859"/>
    <w:pPr>
      <w:shd w:val="clear" w:color="auto" w:fill="FFFFFF"/>
      <w:spacing w:before="100" w:beforeAutospacing="1" w:after="150" w:line="312" w:lineRule="auto"/>
    </w:pPr>
    <w:rPr>
      <w:rFonts w:ascii="Arial" w:hAnsi="Arial" w:cs="Arial"/>
      <w:color w:val="000000"/>
    </w:rPr>
  </w:style>
  <w:style w:type="paragraph" w:customStyle="1" w:styleId="backtotop">
    <w:name w:val="backtotop"/>
    <w:basedOn w:val="Normal"/>
    <w:rsid w:val="00A95859"/>
    <w:pPr>
      <w:spacing w:line="360" w:lineRule="auto"/>
    </w:pPr>
    <w:rPr>
      <w:rFonts w:ascii="Verdana" w:hAnsi="Verdana"/>
      <w:smallCaps/>
      <w:color w:val="000033"/>
      <w:sz w:val="17"/>
      <w:szCs w:val="17"/>
    </w:rPr>
  </w:style>
  <w:style w:type="character" w:customStyle="1" w:styleId="Hyperlink14">
    <w:name w:val="Hyperlink14"/>
    <w:rsid w:val="00A95859"/>
    <w:rPr>
      <w:strike w:val="0"/>
      <w:dstrike w:val="0"/>
      <w:color w:val="000033"/>
      <w:u w:val="none"/>
      <w:effect w:val="none"/>
    </w:rPr>
  </w:style>
  <w:style w:type="paragraph" w:customStyle="1" w:styleId="author">
    <w:name w:val="author"/>
    <w:basedOn w:val="Normal"/>
    <w:rsid w:val="00A95859"/>
    <w:pPr>
      <w:spacing w:after="90" w:line="360" w:lineRule="auto"/>
    </w:pPr>
    <w:rPr>
      <w:rFonts w:ascii="Verdana" w:hAnsi="Verdana"/>
      <w:color w:val="000033"/>
      <w:sz w:val="20"/>
    </w:rPr>
  </w:style>
  <w:style w:type="character" w:customStyle="1" w:styleId="titolo1">
    <w:name w:val="titolo1"/>
    <w:rsid w:val="00A95859"/>
    <w:rPr>
      <w:rFonts w:ascii="Times New Roman" w:hAnsi="Times New Roman" w:cs="Times New Roman" w:hint="default"/>
      <w:b/>
      <w:bCs/>
      <w:color w:val="000000"/>
      <w:sz w:val="33"/>
      <w:szCs w:val="33"/>
    </w:rPr>
  </w:style>
  <w:style w:type="character" w:customStyle="1" w:styleId="stitolo1">
    <w:name w:val="stitolo1"/>
    <w:rsid w:val="00A95859"/>
    <w:rPr>
      <w:rFonts w:ascii="Verdana" w:hAnsi="Verdana" w:hint="default"/>
      <w:b/>
      <w:bCs/>
      <w:color w:val="000000"/>
      <w:sz w:val="21"/>
      <w:szCs w:val="21"/>
    </w:rPr>
  </w:style>
  <w:style w:type="character" w:customStyle="1" w:styleId="testop1">
    <w:name w:val="testop1"/>
    <w:rsid w:val="00A95859"/>
    <w:rPr>
      <w:rFonts w:ascii="Verdana" w:hAnsi="Verdana" w:hint="default"/>
      <w:color w:val="000000"/>
      <w:sz w:val="15"/>
      <w:szCs w:val="15"/>
    </w:rPr>
  </w:style>
  <w:style w:type="paragraph" w:customStyle="1" w:styleId="authorbio">
    <w:name w:val="authorbio"/>
    <w:basedOn w:val="Normal"/>
    <w:rsid w:val="00A95859"/>
    <w:pPr>
      <w:spacing w:before="100" w:beforeAutospacing="1" w:after="100" w:afterAutospacing="1"/>
      <w:ind w:left="135" w:right="135"/>
    </w:pPr>
    <w:rPr>
      <w:rFonts w:ascii="Arial" w:hAnsi="Arial" w:cs="Arial"/>
      <w:b/>
      <w:bCs/>
      <w:i/>
      <w:iCs/>
      <w:color w:val="000000"/>
      <w:sz w:val="18"/>
      <w:szCs w:val="18"/>
    </w:rPr>
  </w:style>
  <w:style w:type="paragraph" w:customStyle="1" w:styleId="googleblurb">
    <w:name w:val="googleblurb"/>
    <w:basedOn w:val="Normal"/>
    <w:rsid w:val="00A95859"/>
    <w:pPr>
      <w:spacing w:before="100" w:beforeAutospacing="1" w:after="100" w:afterAutospacing="1"/>
      <w:ind w:left="135" w:right="135"/>
    </w:pPr>
    <w:rPr>
      <w:rFonts w:ascii="Arial" w:hAnsi="Arial" w:cs="Arial"/>
      <w:i/>
      <w:iCs/>
      <w:color w:val="000000"/>
      <w:sz w:val="18"/>
      <w:szCs w:val="18"/>
    </w:rPr>
  </w:style>
  <w:style w:type="paragraph" w:customStyle="1" w:styleId="imprimatur">
    <w:name w:val="imprimatur"/>
    <w:basedOn w:val="Normal"/>
    <w:rsid w:val="00A95859"/>
    <w:pPr>
      <w:spacing w:before="100" w:beforeAutospacing="1" w:after="100" w:afterAutospacing="1"/>
      <w:jc w:val="center"/>
    </w:pPr>
    <w:rPr>
      <w:rFonts w:ascii="Arial" w:hAnsi="Arial" w:cs="Arial"/>
      <w:i/>
      <w:iCs/>
      <w:color w:val="000000"/>
      <w:sz w:val="15"/>
      <w:szCs w:val="15"/>
    </w:rPr>
  </w:style>
  <w:style w:type="paragraph" w:customStyle="1" w:styleId="subhead">
    <w:name w:val="subhead"/>
    <w:basedOn w:val="Normal"/>
    <w:rsid w:val="00A95859"/>
    <w:pPr>
      <w:spacing w:before="100" w:beforeAutospacing="1" w:after="100" w:afterAutospacing="1"/>
      <w:ind w:left="135" w:right="135"/>
    </w:pPr>
    <w:rPr>
      <w:rFonts w:ascii="Arial" w:hAnsi="Arial" w:cs="Arial"/>
      <w:b/>
      <w:bCs/>
      <w:color w:val="330099"/>
      <w:sz w:val="27"/>
      <w:szCs w:val="27"/>
    </w:rPr>
  </w:style>
  <w:style w:type="paragraph" w:customStyle="1" w:styleId="text">
    <w:name w:val="text"/>
    <w:basedOn w:val="Normal"/>
    <w:rsid w:val="00A95859"/>
    <w:pPr>
      <w:spacing w:before="100" w:beforeAutospacing="1" w:after="100" w:afterAutospacing="1"/>
      <w:ind w:left="135" w:right="135"/>
    </w:pPr>
    <w:rPr>
      <w:rFonts w:ascii="Arial" w:hAnsi="Arial" w:cs="Arial"/>
      <w:color w:val="000000"/>
      <w:sz w:val="18"/>
      <w:szCs w:val="18"/>
    </w:rPr>
  </w:style>
  <w:style w:type="paragraph" w:customStyle="1" w:styleId="Title1">
    <w:name w:val="Title1"/>
    <w:basedOn w:val="Normal"/>
    <w:rsid w:val="00A95859"/>
    <w:pPr>
      <w:spacing w:before="100" w:beforeAutospacing="1" w:after="100" w:afterAutospacing="1"/>
      <w:ind w:left="135" w:right="135"/>
    </w:pPr>
    <w:rPr>
      <w:rFonts w:ascii="Arial" w:hAnsi="Arial" w:cs="Arial"/>
      <w:b/>
      <w:bCs/>
      <w:color w:val="330099"/>
      <w:sz w:val="36"/>
      <w:szCs w:val="36"/>
    </w:rPr>
  </w:style>
  <w:style w:type="character" w:customStyle="1" w:styleId="authorbioroman1">
    <w:name w:val="authorbioroman1"/>
    <w:rsid w:val="00A95859"/>
    <w:rPr>
      <w:rFonts w:ascii="Arial" w:hAnsi="Arial" w:cs="Arial" w:hint="default"/>
      <w:b/>
      <w:bCs/>
      <w:i w:val="0"/>
      <w:iCs w:val="0"/>
      <w:caps w:val="0"/>
      <w:strike w:val="0"/>
      <w:dstrike w:val="0"/>
      <w:color w:val="000000"/>
      <w:sz w:val="18"/>
      <w:szCs w:val="18"/>
      <w:u w:val="none"/>
      <w:effect w:val="none"/>
    </w:rPr>
  </w:style>
  <w:style w:type="paragraph" w:customStyle="1" w:styleId="norm">
    <w:name w:val="norm"/>
    <w:basedOn w:val="Normal"/>
    <w:rsid w:val="00A95859"/>
    <w:pPr>
      <w:spacing w:before="100" w:beforeAutospacing="1" w:after="100" w:afterAutospacing="1"/>
    </w:pPr>
  </w:style>
  <w:style w:type="paragraph" w:styleId="Header">
    <w:name w:val="header"/>
    <w:basedOn w:val="Normal"/>
    <w:link w:val="HeaderChar"/>
    <w:uiPriority w:val="99"/>
    <w:unhideWhenUsed/>
    <w:rsid w:val="00D47272"/>
    <w:pPr>
      <w:tabs>
        <w:tab w:val="center" w:pos="4680"/>
        <w:tab w:val="right" w:pos="9360"/>
      </w:tabs>
    </w:pPr>
  </w:style>
  <w:style w:type="character" w:styleId="PageNumber">
    <w:name w:val="page number"/>
    <w:basedOn w:val="DefaultParagraphFont"/>
    <w:rsid w:val="00A95859"/>
  </w:style>
  <w:style w:type="paragraph" w:styleId="Title">
    <w:name w:val="Title"/>
    <w:basedOn w:val="Normal"/>
    <w:next w:val="Subtitle"/>
    <w:link w:val="TitleChar"/>
    <w:uiPriority w:val="10"/>
    <w:qFormat/>
    <w:rsid w:val="00D47272"/>
    <w:pPr>
      <w:spacing w:before="440"/>
      <w:contextualSpacing/>
      <w:jc w:val="center"/>
    </w:pPr>
    <w:rPr>
      <w:rFonts w:eastAsia="Times New Roman"/>
      <w:b/>
      <w:bCs/>
      <w:spacing w:val="-10"/>
      <w:kern w:val="28"/>
      <w:sz w:val="30"/>
      <w:szCs w:val="30"/>
    </w:rPr>
  </w:style>
  <w:style w:type="paragraph" w:styleId="Footer">
    <w:name w:val="footer"/>
    <w:basedOn w:val="Normal"/>
    <w:link w:val="FooterChar"/>
    <w:uiPriority w:val="99"/>
    <w:unhideWhenUsed/>
    <w:rsid w:val="00D47272"/>
    <w:pPr>
      <w:tabs>
        <w:tab w:val="center" w:pos="4680"/>
        <w:tab w:val="right" w:pos="9360"/>
      </w:tabs>
    </w:pPr>
  </w:style>
  <w:style w:type="character" w:customStyle="1" w:styleId="TitleChar">
    <w:name w:val="Title Char"/>
    <w:link w:val="Title"/>
    <w:uiPriority w:val="10"/>
    <w:locked/>
    <w:rsid w:val="00D47272"/>
    <w:rPr>
      <w:rFonts w:ascii="Georgia" w:hAnsi="Georgia"/>
      <w:b/>
      <w:bCs/>
      <w:spacing w:val="-10"/>
      <w:kern w:val="28"/>
      <w:sz w:val="30"/>
      <w:szCs w:val="30"/>
    </w:rPr>
  </w:style>
  <w:style w:type="paragraph" w:styleId="ListParagraph">
    <w:name w:val="List Paragraph"/>
    <w:basedOn w:val="Normal"/>
    <w:uiPriority w:val="34"/>
    <w:rsid w:val="00A95859"/>
    <w:pPr>
      <w:ind w:left="720"/>
    </w:pPr>
  </w:style>
  <w:style w:type="character" w:customStyle="1" w:styleId="Heading2Char">
    <w:name w:val="Heading 2 Char"/>
    <w:link w:val="Heading2"/>
    <w:uiPriority w:val="9"/>
    <w:rsid w:val="00A95859"/>
    <w:rPr>
      <w:rFonts w:ascii="Georgia" w:hAnsi="Georgia" w:cs="Arial"/>
      <w:b/>
      <w:bCs/>
      <w:sz w:val="26"/>
      <w:szCs w:val="26"/>
    </w:rPr>
  </w:style>
  <w:style w:type="character" w:customStyle="1" w:styleId="Heading4Char">
    <w:name w:val="Heading 4 Char"/>
    <w:link w:val="Heading4"/>
    <w:uiPriority w:val="9"/>
    <w:rsid w:val="00A95859"/>
    <w:rPr>
      <w:rFonts w:ascii="Georgia" w:hAnsi="Georgia"/>
      <w:b/>
      <w:bCs/>
      <w:sz w:val="22"/>
    </w:rPr>
  </w:style>
  <w:style w:type="character" w:customStyle="1" w:styleId="Heading5Char">
    <w:name w:val="Heading 5 Char"/>
    <w:link w:val="Heading5"/>
    <w:uiPriority w:val="9"/>
    <w:rsid w:val="00A95859"/>
    <w:rPr>
      <w:rFonts w:ascii="Georgia" w:hAnsi="Georgia"/>
      <w:b/>
      <w:bCs/>
      <w:i/>
      <w:iCs/>
      <w:sz w:val="26"/>
      <w:szCs w:val="26"/>
    </w:rPr>
  </w:style>
  <w:style w:type="character" w:customStyle="1" w:styleId="arrow">
    <w:name w:val="arrow"/>
    <w:rsid w:val="00A95859"/>
  </w:style>
  <w:style w:type="character" w:customStyle="1" w:styleId="hidden">
    <w:name w:val="hidden"/>
    <w:rsid w:val="00A95859"/>
  </w:style>
  <w:style w:type="character" w:customStyle="1" w:styleId="footnotereverse">
    <w:name w:val="footnotereverse"/>
    <w:rsid w:val="00A95859"/>
  </w:style>
  <w:style w:type="character" w:customStyle="1" w:styleId="category">
    <w:name w:val="category"/>
    <w:rsid w:val="00A95859"/>
  </w:style>
  <w:style w:type="character" w:customStyle="1" w:styleId="Date1">
    <w:name w:val="Date1"/>
    <w:rsid w:val="00A95859"/>
  </w:style>
  <w:style w:type="paragraph" w:styleId="z-TopofForm">
    <w:name w:val="HTML Top of Form"/>
    <w:basedOn w:val="Normal"/>
    <w:next w:val="Normal"/>
    <w:link w:val="z-TopofFormChar"/>
    <w:hidden/>
    <w:uiPriority w:val="99"/>
    <w:unhideWhenUsed/>
    <w:rsid w:val="00A9585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A95859"/>
    <w:rPr>
      <w:rFonts w:ascii="Arial" w:hAnsi="Arial" w:cs="Arial"/>
      <w:vanish/>
      <w:sz w:val="16"/>
      <w:szCs w:val="16"/>
    </w:rPr>
  </w:style>
  <w:style w:type="paragraph" w:styleId="BalloonText">
    <w:name w:val="Balloon Text"/>
    <w:basedOn w:val="Normal"/>
    <w:link w:val="BalloonTextChar"/>
    <w:uiPriority w:val="99"/>
    <w:unhideWhenUsed/>
    <w:rsid w:val="00A95859"/>
    <w:rPr>
      <w:rFonts w:ascii="Tahoma" w:hAnsi="Tahoma" w:cs="Tahoma"/>
      <w:sz w:val="16"/>
      <w:szCs w:val="16"/>
    </w:rPr>
  </w:style>
  <w:style w:type="character" w:customStyle="1" w:styleId="BalloonTextChar">
    <w:name w:val="Balloon Text Char"/>
    <w:link w:val="BalloonText"/>
    <w:uiPriority w:val="99"/>
    <w:rsid w:val="00A95859"/>
    <w:rPr>
      <w:rFonts w:ascii="Tahoma" w:eastAsia="Calibri" w:hAnsi="Tahoma" w:cs="Tahoma"/>
      <w:sz w:val="16"/>
      <w:szCs w:val="16"/>
    </w:rPr>
  </w:style>
  <w:style w:type="paragraph" w:styleId="NoSpacing">
    <w:name w:val="No Spacing"/>
    <w:uiPriority w:val="1"/>
    <w:rsid w:val="00A95859"/>
    <w:rPr>
      <w:rFonts w:ascii="Calibri" w:eastAsia="Calibri" w:hAnsi="Calibri"/>
      <w:sz w:val="22"/>
      <w:szCs w:val="22"/>
    </w:rPr>
  </w:style>
  <w:style w:type="paragraph" w:styleId="FootnoteText">
    <w:name w:val="footnote text"/>
    <w:basedOn w:val="Normal"/>
    <w:link w:val="FootnoteTextChar"/>
    <w:uiPriority w:val="99"/>
    <w:unhideWhenUsed/>
    <w:rsid w:val="00A95859"/>
    <w:rPr>
      <w:rFonts w:ascii="Calibri" w:hAnsi="Calibri"/>
    </w:rPr>
  </w:style>
  <w:style w:type="character" w:customStyle="1" w:styleId="FootnoteTextChar">
    <w:name w:val="Footnote Text Char"/>
    <w:link w:val="FootnoteText"/>
    <w:uiPriority w:val="99"/>
    <w:rsid w:val="00A95859"/>
    <w:rPr>
      <w:rFonts w:ascii="Calibri" w:eastAsia="Calibri" w:hAnsi="Calibri"/>
      <w:sz w:val="22"/>
    </w:rPr>
  </w:style>
  <w:style w:type="character" w:styleId="FootnoteReference">
    <w:name w:val="footnote reference"/>
    <w:uiPriority w:val="99"/>
    <w:unhideWhenUsed/>
    <w:rsid w:val="00A95859"/>
    <w:rPr>
      <w:vertAlign w:val="superscript"/>
    </w:rPr>
  </w:style>
  <w:style w:type="paragraph" w:styleId="EndnoteText">
    <w:name w:val="endnote text"/>
    <w:basedOn w:val="Normal"/>
    <w:link w:val="EndnoteTextChar"/>
    <w:uiPriority w:val="99"/>
    <w:unhideWhenUsed/>
    <w:rsid w:val="00A95859"/>
    <w:rPr>
      <w:rFonts w:ascii="Calibri" w:hAnsi="Calibri"/>
    </w:rPr>
  </w:style>
  <w:style w:type="character" w:customStyle="1" w:styleId="EndnoteTextChar">
    <w:name w:val="Endnote Text Char"/>
    <w:link w:val="EndnoteText"/>
    <w:uiPriority w:val="99"/>
    <w:rsid w:val="00A95859"/>
    <w:rPr>
      <w:rFonts w:ascii="Calibri" w:eastAsia="Calibri" w:hAnsi="Calibri"/>
      <w:sz w:val="22"/>
    </w:rPr>
  </w:style>
  <w:style w:type="character" w:styleId="EndnoteReference">
    <w:name w:val="endnote reference"/>
    <w:uiPriority w:val="99"/>
    <w:unhideWhenUsed/>
    <w:rsid w:val="00A95859"/>
    <w:rPr>
      <w:vertAlign w:val="superscript"/>
    </w:rPr>
  </w:style>
  <w:style w:type="character" w:customStyle="1" w:styleId="HeaderChar">
    <w:name w:val="Header Char"/>
    <w:link w:val="Header"/>
    <w:uiPriority w:val="99"/>
    <w:rsid w:val="00D47272"/>
    <w:rPr>
      <w:rFonts w:ascii="Georgia" w:eastAsia="Calibri" w:hAnsi="Georgia"/>
      <w:sz w:val="22"/>
      <w:szCs w:val="22"/>
    </w:rPr>
  </w:style>
  <w:style w:type="character" w:customStyle="1" w:styleId="FooterChar">
    <w:name w:val="Footer Char"/>
    <w:link w:val="Footer"/>
    <w:uiPriority w:val="99"/>
    <w:rsid w:val="00D47272"/>
    <w:rPr>
      <w:rFonts w:ascii="Georgia" w:eastAsia="Calibri" w:hAnsi="Georgia"/>
      <w:sz w:val="22"/>
      <w:szCs w:val="22"/>
    </w:rPr>
  </w:style>
  <w:style w:type="table" w:styleId="TableGrid">
    <w:name w:val="Table Grid"/>
    <w:basedOn w:val="TableNormal"/>
    <w:uiPriority w:val="59"/>
    <w:rsid w:val="00A958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A95859"/>
    <w:pPr>
      <w:spacing w:line="480" w:lineRule="auto"/>
      <w:ind w:firstLine="720"/>
    </w:pPr>
    <w:rPr>
      <w:rFonts w:ascii="Palatino Linotype" w:eastAsia="Times" w:hAnsi="Palatino Linotype"/>
      <w:sz w:val="24"/>
    </w:rPr>
  </w:style>
  <w:style w:type="paragraph" w:customStyle="1" w:styleId="bulletedlist">
    <w:name w:val="bulleted list"/>
    <w:basedOn w:val="body0"/>
    <w:rsid w:val="00A95859"/>
    <w:pPr>
      <w:numPr>
        <w:numId w:val="2"/>
      </w:numPr>
      <w:spacing w:before="360" w:after="360"/>
      <w:contextualSpacing/>
    </w:pPr>
  </w:style>
  <w:style w:type="paragraph" w:customStyle="1" w:styleId="subB">
    <w:name w:val="sub B"/>
    <w:basedOn w:val="Normal"/>
    <w:rsid w:val="00A95859"/>
    <w:pPr>
      <w:tabs>
        <w:tab w:val="left" w:pos="360"/>
      </w:tabs>
      <w:spacing w:before="480" w:line="480" w:lineRule="auto"/>
      <w:contextualSpacing/>
    </w:pPr>
    <w:rPr>
      <w:rFonts w:ascii="Palatino Linotype" w:eastAsia="Times" w:hAnsi="Palatino Linotype"/>
      <w:i/>
      <w:sz w:val="24"/>
    </w:rPr>
  </w:style>
  <w:style w:type="paragraph" w:customStyle="1" w:styleId="bodyfirstparagraph">
    <w:name w:val="body first paragraph"/>
    <w:basedOn w:val="body0"/>
    <w:rsid w:val="00A95859"/>
    <w:pPr>
      <w:ind w:firstLine="0"/>
    </w:pPr>
  </w:style>
  <w:style w:type="character" w:customStyle="1" w:styleId="italics">
    <w:name w:val="italics"/>
    <w:rsid w:val="00A95859"/>
    <w:rPr>
      <w:i/>
    </w:rPr>
  </w:style>
  <w:style w:type="character" w:customStyle="1" w:styleId="red">
    <w:name w:val="red"/>
    <w:uiPriority w:val="1"/>
    <w:rsid w:val="00A95859"/>
    <w:rPr>
      <w:color w:val="FF0000"/>
    </w:rPr>
  </w:style>
  <w:style w:type="paragraph" w:customStyle="1" w:styleId="SeparateFeaturebody">
    <w:name w:val="Separate Feature body"/>
    <w:basedOn w:val="body0"/>
    <w:uiPriority w:val="99"/>
    <w:rsid w:val="00A95859"/>
    <w:pPr>
      <w:autoSpaceDE w:val="0"/>
      <w:autoSpaceDN w:val="0"/>
      <w:adjustRightInd w:val="0"/>
      <w:textAlignment w:val="center"/>
    </w:pPr>
    <w:rPr>
      <w:rFonts w:cs="TrebuchetMS"/>
      <w:szCs w:val="22"/>
    </w:rPr>
  </w:style>
  <w:style w:type="paragraph" w:customStyle="1" w:styleId="SeparateFeaturefirstpara">
    <w:name w:val="Separate Feature first para"/>
    <w:basedOn w:val="body0"/>
    <w:uiPriority w:val="99"/>
    <w:rsid w:val="00A95859"/>
    <w:pPr>
      <w:autoSpaceDE w:val="0"/>
      <w:autoSpaceDN w:val="0"/>
      <w:adjustRightInd w:val="0"/>
      <w:ind w:firstLine="0"/>
      <w:textAlignment w:val="center"/>
    </w:pPr>
    <w:rPr>
      <w:rFonts w:cs="TrebuchetMS"/>
      <w:szCs w:val="22"/>
    </w:rPr>
  </w:style>
  <w:style w:type="paragraph" w:customStyle="1" w:styleId="SeparateFeatureHead">
    <w:name w:val="Separate Feature Head"/>
    <w:basedOn w:val="Normal"/>
    <w:uiPriority w:val="99"/>
    <w:rsid w:val="00A95859"/>
    <w:pPr>
      <w:autoSpaceDE w:val="0"/>
      <w:autoSpaceDN w:val="0"/>
      <w:adjustRightInd w:val="0"/>
      <w:spacing w:before="360" w:line="480" w:lineRule="auto"/>
      <w:contextualSpacing/>
      <w:textAlignment w:val="center"/>
    </w:pPr>
    <w:rPr>
      <w:rFonts w:ascii="Palatino Linotype" w:eastAsia="Times" w:hAnsi="Palatino Linotype" w:cs="TrebuchetMS-Bold"/>
      <w:b/>
      <w:bCs/>
      <w:i/>
      <w:sz w:val="24"/>
      <w:szCs w:val="40"/>
      <w:u w:color="000000"/>
    </w:rPr>
  </w:style>
  <w:style w:type="character" w:customStyle="1" w:styleId="vocabword">
    <w:name w:val="vocab word"/>
    <w:uiPriority w:val="1"/>
    <w:rsid w:val="00A95859"/>
    <w:rPr>
      <w:b/>
      <w:color w:val="800000"/>
    </w:rPr>
  </w:style>
  <w:style w:type="paragraph" w:customStyle="1" w:styleId="MHHbodyfirstparagraph">
    <w:name w:val="MHH body first paragraph"/>
    <w:basedOn w:val="body0"/>
    <w:uiPriority w:val="99"/>
    <w:rsid w:val="00A95859"/>
    <w:pPr>
      <w:widowControl w:val="0"/>
      <w:autoSpaceDE w:val="0"/>
      <w:autoSpaceDN w:val="0"/>
      <w:adjustRightInd w:val="0"/>
      <w:ind w:firstLine="0"/>
      <w:textAlignment w:val="center"/>
    </w:pPr>
    <w:rPr>
      <w:rFonts w:cs="TrebuchetMS"/>
    </w:rPr>
  </w:style>
  <w:style w:type="paragraph" w:customStyle="1" w:styleId="MHHHeader">
    <w:name w:val="MHH Header"/>
    <w:basedOn w:val="Normal"/>
    <w:uiPriority w:val="99"/>
    <w:rsid w:val="00A95859"/>
    <w:pPr>
      <w:widowControl w:val="0"/>
      <w:autoSpaceDE w:val="0"/>
      <w:autoSpaceDN w:val="0"/>
      <w:adjustRightInd w:val="0"/>
      <w:spacing w:before="360" w:line="480" w:lineRule="auto"/>
      <w:contextualSpacing/>
      <w:textAlignment w:val="center"/>
    </w:pPr>
    <w:rPr>
      <w:rFonts w:ascii="Palatino Linotype" w:eastAsia="Times" w:hAnsi="Palatino Linotype" w:cs="FairplexWideBold"/>
      <w:b/>
      <w:bCs/>
      <w:sz w:val="24"/>
      <w:szCs w:val="36"/>
      <w:u w:color="000000"/>
    </w:rPr>
  </w:style>
  <w:style w:type="paragraph" w:customStyle="1" w:styleId="MHHnumberedlist">
    <w:name w:val="MHH numbered list"/>
    <w:basedOn w:val="body0"/>
    <w:rsid w:val="00A95859"/>
    <w:pPr>
      <w:tabs>
        <w:tab w:val="left" w:pos="360"/>
      </w:tabs>
      <w:spacing w:after="240"/>
      <w:ind w:left="360" w:hanging="360"/>
      <w:contextualSpacing/>
    </w:pPr>
    <w:rPr>
      <w:szCs w:val="24"/>
    </w:rPr>
  </w:style>
  <w:style w:type="paragraph" w:customStyle="1" w:styleId="MHHsubbullets">
    <w:name w:val="MHH sub bullets"/>
    <w:basedOn w:val="body0"/>
    <w:rsid w:val="00A95859"/>
    <w:pPr>
      <w:numPr>
        <w:numId w:val="3"/>
      </w:numPr>
      <w:tabs>
        <w:tab w:val="left" w:pos="720"/>
      </w:tabs>
      <w:spacing w:before="360" w:after="360"/>
      <w:ind w:left="720"/>
      <w:contextualSpacing/>
    </w:pPr>
  </w:style>
  <w:style w:type="character" w:customStyle="1" w:styleId="vocabwordital">
    <w:name w:val="vocab word ital"/>
    <w:uiPriority w:val="1"/>
    <w:rsid w:val="00A95859"/>
    <w:rPr>
      <w:b/>
      <w:i/>
      <w:color w:val="C00000"/>
      <w:u w:val="none"/>
    </w:rPr>
  </w:style>
  <w:style w:type="character" w:customStyle="1" w:styleId="SmartLink1">
    <w:name w:val="SmartLink1"/>
    <w:uiPriority w:val="99"/>
    <w:semiHidden/>
    <w:unhideWhenUsed/>
    <w:rsid w:val="00A95859"/>
    <w:rPr>
      <w:color w:val="0000FF"/>
      <w:u w:val="single"/>
      <w:shd w:val="clear" w:color="auto" w:fill="F3F2F1"/>
    </w:rPr>
  </w:style>
  <w:style w:type="paragraph" w:customStyle="1" w:styleId="tablebody">
    <w:name w:val="table body"/>
    <w:basedOn w:val="Normal"/>
    <w:rsid w:val="00A95859"/>
    <w:pPr>
      <w:tabs>
        <w:tab w:val="left" w:pos="4370"/>
      </w:tabs>
      <w:spacing w:line="480" w:lineRule="auto"/>
    </w:pPr>
    <w:rPr>
      <w:rFonts w:ascii="Palatino Linotype" w:eastAsia="Times" w:hAnsi="Palatino Linotype" w:cs="ACaslonPro-Regular"/>
      <w:sz w:val="24"/>
    </w:rPr>
  </w:style>
  <w:style w:type="paragraph" w:customStyle="1" w:styleId="tablehead">
    <w:name w:val="table head"/>
    <w:basedOn w:val="Normal"/>
    <w:rsid w:val="00A95859"/>
    <w:pPr>
      <w:tabs>
        <w:tab w:val="left" w:pos="4370"/>
      </w:tabs>
      <w:spacing w:before="240" w:after="120" w:line="480" w:lineRule="auto"/>
      <w:contextualSpacing/>
      <w:jc w:val="center"/>
    </w:pPr>
    <w:rPr>
      <w:rFonts w:ascii="Palatino Linotype" w:eastAsia="Times" w:hAnsi="Palatino Linotype" w:cs="TrebuchetMS-Bold"/>
      <w:b/>
      <w:bCs/>
      <w:sz w:val="24"/>
    </w:rPr>
  </w:style>
  <w:style w:type="paragraph" w:customStyle="1" w:styleId="numberedlist">
    <w:name w:val="numbered list"/>
    <w:basedOn w:val="body0"/>
    <w:rsid w:val="00A95859"/>
    <w:pPr>
      <w:spacing w:before="360" w:after="360"/>
      <w:ind w:left="360" w:hanging="360"/>
      <w:contextualSpacing/>
    </w:pPr>
    <w:rPr>
      <w:rFonts w:cs="ACaslonPro-Regular"/>
    </w:rPr>
  </w:style>
  <w:style w:type="character" w:customStyle="1" w:styleId="bolds">
    <w:name w:val="bolds"/>
    <w:rsid w:val="00A95859"/>
    <w:rPr>
      <w:b/>
    </w:rPr>
  </w:style>
  <w:style w:type="paragraph" w:customStyle="1" w:styleId="indentedquoteprose">
    <w:name w:val="indented quote prose"/>
    <w:basedOn w:val="body0"/>
    <w:rsid w:val="00A95859"/>
    <w:pPr>
      <w:tabs>
        <w:tab w:val="left" w:pos="1440"/>
        <w:tab w:val="left" w:pos="2160"/>
      </w:tabs>
      <w:spacing w:before="360" w:after="360"/>
      <w:ind w:left="720" w:right="720" w:firstLine="0"/>
      <w:contextualSpacing/>
    </w:pPr>
  </w:style>
  <w:style w:type="paragraph" w:customStyle="1" w:styleId="Separatefeaturebullets">
    <w:name w:val="Separate feature bullets"/>
    <w:basedOn w:val="body0"/>
    <w:uiPriority w:val="99"/>
    <w:rsid w:val="00A95859"/>
    <w:pPr>
      <w:spacing w:before="360" w:after="360"/>
      <w:ind w:firstLine="0"/>
      <w:contextualSpacing/>
    </w:pPr>
  </w:style>
  <w:style w:type="paragraph" w:customStyle="1" w:styleId="subC">
    <w:name w:val="sub C"/>
    <w:basedOn w:val="Normal"/>
    <w:rsid w:val="00A95859"/>
    <w:pPr>
      <w:spacing w:before="360" w:line="480" w:lineRule="auto"/>
      <w:contextualSpacing/>
      <w:jc w:val="center"/>
    </w:pPr>
    <w:rPr>
      <w:rFonts w:ascii="Palatino Linotype" w:eastAsia="Times" w:hAnsi="Palatino Linotype"/>
      <w:sz w:val="24"/>
    </w:rPr>
  </w:style>
  <w:style w:type="character" w:styleId="UnresolvedMention">
    <w:name w:val="Unresolved Mention"/>
    <w:uiPriority w:val="99"/>
    <w:semiHidden/>
    <w:unhideWhenUsed/>
    <w:rsid w:val="00A95859"/>
    <w:rPr>
      <w:color w:val="605E5C"/>
      <w:shd w:val="clear" w:color="auto" w:fill="E1DFDD"/>
    </w:rPr>
  </w:style>
  <w:style w:type="character" w:styleId="CommentReference">
    <w:name w:val="annotation reference"/>
    <w:uiPriority w:val="99"/>
    <w:unhideWhenUsed/>
    <w:rsid w:val="00A95859"/>
    <w:rPr>
      <w:sz w:val="16"/>
      <w:szCs w:val="16"/>
    </w:rPr>
  </w:style>
  <w:style w:type="paragraph" w:styleId="CommentText">
    <w:name w:val="annotation text"/>
    <w:basedOn w:val="Normal"/>
    <w:link w:val="CommentTextChar"/>
    <w:uiPriority w:val="99"/>
    <w:unhideWhenUsed/>
    <w:rsid w:val="00A95859"/>
    <w:pPr>
      <w:spacing w:after="200"/>
    </w:pPr>
    <w:rPr>
      <w:rFonts w:ascii="Calibri" w:hAnsi="Calibri"/>
    </w:rPr>
  </w:style>
  <w:style w:type="character" w:customStyle="1" w:styleId="CommentTextChar">
    <w:name w:val="Comment Text Char"/>
    <w:link w:val="CommentText"/>
    <w:uiPriority w:val="99"/>
    <w:rsid w:val="00A95859"/>
    <w:rPr>
      <w:rFonts w:ascii="Calibri" w:eastAsia="Calibri" w:hAnsi="Calibri"/>
      <w:sz w:val="22"/>
    </w:rPr>
  </w:style>
  <w:style w:type="paragraph" w:styleId="CommentSubject">
    <w:name w:val="annotation subject"/>
    <w:basedOn w:val="CommentText"/>
    <w:next w:val="CommentText"/>
    <w:link w:val="CommentSubjectChar"/>
    <w:uiPriority w:val="99"/>
    <w:unhideWhenUsed/>
    <w:rsid w:val="00A95859"/>
    <w:rPr>
      <w:b/>
      <w:bCs/>
    </w:rPr>
  </w:style>
  <w:style w:type="character" w:customStyle="1" w:styleId="CommentSubjectChar">
    <w:name w:val="Comment Subject Char"/>
    <w:link w:val="CommentSubject"/>
    <w:uiPriority w:val="99"/>
    <w:rsid w:val="00A95859"/>
    <w:rPr>
      <w:rFonts w:ascii="Calibri" w:eastAsia="Calibri" w:hAnsi="Calibri"/>
      <w:b/>
      <w:bCs/>
      <w:sz w:val="22"/>
    </w:rPr>
  </w:style>
  <w:style w:type="paragraph" w:customStyle="1" w:styleId="backmatterbody">
    <w:name w:val="back matter body"/>
    <w:basedOn w:val="body0"/>
    <w:rsid w:val="00A95859"/>
    <w:pPr>
      <w:ind w:firstLine="0"/>
    </w:pPr>
  </w:style>
  <w:style w:type="paragraph" w:customStyle="1" w:styleId="backmatterbulleted">
    <w:name w:val="back matter bulleted"/>
    <w:basedOn w:val="body0"/>
    <w:rsid w:val="00A95859"/>
    <w:pPr>
      <w:numPr>
        <w:numId w:val="4"/>
      </w:numPr>
      <w:ind w:left="360"/>
    </w:pPr>
    <w:rPr>
      <w:szCs w:val="24"/>
    </w:rPr>
  </w:style>
  <w:style w:type="paragraph" w:customStyle="1" w:styleId="backmattersubA">
    <w:name w:val="back matter sub A"/>
    <w:basedOn w:val="Normal"/>
    <w:rsid w:val="00A95859"/>
    <w:pPr>
      <w:spacing w:before="600" w:after="120" w:line="480" w:lineRule="auto"/>
      <w:contextualSpacing/>
    </w:pPr>
    <w:rPr>
      <w:rFonts w:ascii="Palatino Linotype" w:eastAsia="Times" w:hAnsi="Palatino Linotype"/>
      <w:b/>
      <w:sz w:val="24"/>
    </w:rPr>
  </w:style>
  <w:style w:type="paragraph" w:customStyle="1" w:styleId="subbullets">
    <w:name w:val="subbullets"/>
    <w:basedOn w:val="body0"/>
    <w:rsid w:val="00A95859"/>
    <w:pPr>
      <w:numPr>
        <w:ilvl w:val="1"/>
        <w:numId w:val="5"/>
      </w:numPr>
      <w:spacing w:before="360" w:after="360"/>
      <w:ind w:left="720"/>
      <w:contextualSpacing/>
    </w:pPr>
    <w:rPr>
      <w:bCs/>
      <w:iCs/>
      <w:szCs w:val="24"/>
    </w:rPr>
  </w:style>
  <w:style w:type="paragraph" w:customStyle="1" w:styleId="reflectnobullet">
    <w:name w:val="reflect no bullet"/>
    <w:basedOn w:val="Normal"/>
    <w:rsid w:val="00A95859"/>
    <w:pPr>
      <w:spacing w:line="480" w:lineRule="auto"/>
    </w:pPr>
    <w:rPr>
      <w:rFonts w:ascii="Palatino" w:eastAsia="Times" w:hAnsi="Palatino"/>
      <w:sz w:val="24"/>
    </w:rPr>
  </w:style>
  <w:style w:type="paragraph" w:customStyle="1" w:styleId="revrefhead">
    <w:name w:val="rev/ref head"/>
    <w:basedOn w:val="Normal"/>
    <w:rsid w:val="00A95859"/>
    <w:pPr>
      <w:spacing w:line="480" w:lineRule="auto"/>
    </w:pPr>
    <w:rPr>
      <w:rFonts w:ascii="Palatino" w:eastAsia="Times" w:hAnsi="Palatino"/>
      <w:noProof/>
      <w:sz w:val="24"/>
    </w:rPr>
  </w:style>
  <w:style w:type="paragraph" w:customStyle="1" w:styleId="SeperateFeatureHead">
    <w:name w:val="Seperate Feature Head"/>
    <w:basedOn w:val="Normal"/>
    <w:rsid w:val="00A95859"/>
    <w:pPr>
      <w:spacing w:line="480" w:lineRule="auto"/>
    </w:pPr>
    <w:rPr>
      <w:rFonts w:ascii="Palatino" w:eastAsia="Times" w:hAnsi="Palatino"/>
      <w:sz w:val="24"/>
    </w:rPr>
  </w:style>
  <w:style w:type="character" w:styleId="FollowedHyperlink">
    <w:name w:val="FollowedHyperlink"/>
    <w:uiPriority w:val="99"/>
    <w:unhideWhenUsed/>
    <w:rsid w:val="00A95859"/>
    <w:rPr>
      <w:color w:val="800080"/>
      <w:u w:val="single"/>
    </w:rPr>
  </w:style>
  <w:style w:type="character" w:customStyle="1" w:styleId="Heading1Char">
    <w:name w:val="Heading 1 Char"/>
    <w:aliases w:val="Section Char"/>
    <w:link w:val="Heading1"/>
    <w:uiPriority w:val="9"/>
    <w:rsid w:val="00D47272"/>
    <w:rPr>
      <w:rFonts w:ascii="Georgia" w:eastAsia="Calibri" w:hAnsi="Georgia"/>
      <w:b/>
      <w:bCs/>
      <w:sz w:val="22"/>
      <w:szCs w:val="22"/>
    </w:rPr>
  </w:style>
  <w:style w:type="paragraph" w:customStyle="1" w:styleId="subA">
    <w:name w:val="subA"/>
    <w:basedOn w:val="Normal"/>
    <w:rsid w:val="00A95859"/>
    <w:pPr>
      <w:spacing w:after="200" w:line="276" w:lineRule="auto"/>
    </w:pPr>
    <w:rPr>
      <w:rFonts w:ascii="Palatino Linotype" w:hAnsi="Palatino Linotype"/>
      <w:b/>
      <w:sz w:val="24"/>
      <w:szCs w:val="24"/>
    </w:rPr>
  </w:style>
  <w:style w:type="paragraph" w:customStyle="1" w:styleId="backmatterbodyfirst">
    <w:name w:val="back matter body first"/>
    <w:basedOn w:val="Normal"/>
    <w:rsid w:val="00A95859"/>
    <w:pPr>
      <w:spacing w:line="480" w:lineRule="auto"/>
    </w:pPr>
    <w:rPr>
      <w:rFonts w:ascii="Palatino Linotype" w:eastAsia="Times" w:hAnsi="Palatino Linotype"/>
      <w:sz w:val="24"/>
    </w:rPr>
  </w:style>
  <w:style w:type="paragraph" w:customStyle="1" w:styleId="backmatternumbered">
    <w:name w:val="back matter numbered"/>
    <w:basedOn w:val="Normal"/>
    <w:rsid w:val="00A95859"/>
    <w:pPr>
      <w:spacing w:before="360" w:after="360" w:line="480" w:lineRule="auto"/>
      <w:ind w:left="360" w:hanging="360"/>
      <w:contextualSpacing/>
    </w:pPr>
    <w:rPr>
      <w:rFonts w:ascii="Palatino Linotype" w:eastAsia="Times" w:hAnsi="Palatino Linotype"/>
      <w:sz w:val="24"/>
    </w:rPr>
  </w:style>
  <w:style w:type="character" w:customStyle="1" w:styleId="smallcaps">
    <w:name w:val="smallcaps"/>
    <w:rsid w:val="00A95859"/>
  </w:style>
  <w:style w:type="paragraph" w:customStyle="1" w:styleId="subA0">
    <w:name w:val="sub A"/>
    <w:basedOn w:val="Normal"/>
    <w:rsid w:val="00A95859"/>
    <w:pPr>
      <w:tabs>
        <w:tab w:val="left" w:pos="360"/>
      </w:tabs>
      <w:spacing w:before="360" w:line="480" w:lineRule="auto"/>
      <w:contextualSpacing/>
    </w:pPr>
    <w:rPr>
      <w:rFonts w:ascii="Palatino Linotype" w:eastAsia="Times" w:hAnsi="Palatino Linotype"/>
      <w:b/>
      <w:sz w:val="24"/>
    </w:rPr>
  </w:style>
  <w:style w:type="paragraph" w:customStyle="1" w:styleId="indentedquotepoetic">
    <w:name w:val="indented quote poetic"/>
    <w:basedOn w:val="body0"/>
    <w:rsid w:val="00A95859"/>
    <w:pPr>
      <w:tabs>
        <w:tab w:val="left" w:pos="1080"/>
        <w:tab w:val="left" w:pos="1440"/>
      </w:tabs>
      <w:spacing w:before="360" w:after="360"/>
      <w:ind w:left="1440" w:right="720" w:hanging="720"/>
      <w:contextualSpacing/>
    </w:pPr>
  </w:style>
  <w:style w:type="paragraph" w:customStyle="1" w:styleId="MHHindentedquotepoetic">
    <w:name w:val="MHH indented quote poetic"/>
    <w:basedOn w:val="body0"/>
    <w:rsid w:val="00A95859"/>
    <w:pPr>
      <w:spacing w:before="240" w:after="240"/>
      <w:ind w:left="1440" w:right="720" w:hanging="720"/>
      <w:contextualSpacing/>
    </w:pPr>
    <w:rPr>
      <w:rFonts w:cs="Arial"/>
      <w:szCs w:val="24"/>
    </w:rPr>
  </w:style>
  <w:style w:type="character" w:customStyle="1" w:styleId="smallcaps0">
    <w:name w:val="small caps"/>
    <w:uiPriority w:val="1"/>
    <w:rsid w:val="00A95859"/>
    <w:rPr>
      <w:smallCaps/>
    </w:rPr>
  </w:style>
  <w:style w:type="paragraph" w:customStyle="1" w:styleId="numbered2ndpara">
    <w:name w:val="numbered 2nd para"/>
    <w:basedOn w:val="numberedlist"/>
    <w:rsid w:val="00A95859"/>
    <w:pPr>
      <w:tabs>
        <w:tab w:val="left" w:pos="720"/>
      </w:tabs>
      <w:spacing w:before="120" w:after="120"/>
      <w:ind w:left="0" w:firstLine="0"/>
    </w:pPr>
    <w:rPr>
      <w:rFonts w:ascii="Palatino" w:hAnsi="Palatino" w:cs="Times New Roman"/>
    </w:rPr>
  </w:style>
  <w:style w:type="character" w:customStyle="1" w:styleId="Internetlink">
    <w:name w:val="Internet link"/>
    <w:rsid w:val="00A95859"/>
    <w:rPr>
      <w:color w:val="0000FF"/>
      <w:u w:val="single"/>
    </w:rPr>
  </w:style>
  <w:style w:type="paragraph" w:customStyle="1" w:styleId="Title10">
    <w:name w:val="Title1"/>
    <w:basedOn w:val="Normal"/>
    <w:rsid w:val="00D12D8D"/>
    <w:pPr>
      <w:spacing w:before="100" w:beforeAutospacing="1" w:after="100" w:afterAutospacing="1"/>
      <w:ind w:left="135" w:right="135"/>
    </w:pPr>
    <w:rPr>
      <w:rFonts w:ascii="Arial" w:hAnsi="Arial" w:cs="Arial"/>
      <w:b/>
      <w:bCs/>
      <w:color w:val="330099"/>
      <w:sz w:val="36"/>
      <w:szCs w:val="36"/>
    </w:rPr>
  </w:style>
  <w:style w:type="paragraph" w:styleId="Subtitle">
    <w:name w:val="Subtitle"/>
    <w:basedOn w:val="Normal"/>
    <w:next w:val="Normal"/>
    <w:link w:val="SubtitleChar"/>
    <w:uiPriority w:val="11"/>
    <w:qFormat/>
    <w:rsid w:val="00D47272"/>
    <w:pPr>
      <w:spacing w:after="440"/>
      <w:jc w:val="center"/>
    </w:pPr>
    <w:rPr>
      <w:i/>
      <w:iCs/>
      <w:sz w:val="26"/>
      <w:szCs w:val="26"/>
    </w:rPr>
  </w:style>
  <w:style w:type="character" w:customStyle="1" w:styleId="SubtitleChar">
    <w:name w:val="Subtitle Char"/>
    <w:link w:val="Subtitle"/>
    <w:uiPriority w:val="11"/>
    <w:rsid w:val="00D47272"/>
    <w:rPr>
      <w:rFonts w:ascii="Georgia" w:eastAsia="Calibri" w:hAnsi="Georgia"/>
      <w:i/>
      <w:iCs/>
      <w:sz w:val="26"/>
      <w:szCs w:val="26"/>
    </w:rPr>
  </w:style>
  <w:style w:type="paragraph" w:customStyle="1" w:styleId="Question">
    <w:name w:val="Question"/>
    <w:basedOn w:val="Normal"/>
    <w:link w:val="QuestionChar"/>
    <w:qFormat/>
    <w:rsid w:val="00D47272"/>
    <w:pPr>
      <w:numPr>
        <w:numId w:val="30"/>
      </w:numPr>
      <w:spacing w:before="340" w:after="220"/>
      <w:ind w:left="0" w:hanging="475"/>
    </w:pPr>
  </w:style>
  <w:style w:type="paragraph" w:customStyle="1" w:styleId="Subquestion">
    <w:name w:val="Subquestion"/>
    <w:basedOn w:val="Normal"/>
    <w:link w:val="SubquestionChar"/>
    <w:autoRedefine/>
    <w:qFormat/>
    <w:rsid w:val="00A95859"/>
    <w:pPr>
      <w:keepNext/>
      <w:spacing w:after="220"/>
      <w:ind w:left="360"/>
    </w:pPr>
  </w:style>
  <w:style w:type="character" w:customStyle="1" w:styleId="QuestionChar">
    <w:name w:val="Question Char"/>
    <w:link w:val="Question"/>
    <w:rsid w:val="00D47272"/>
    <w:rPr>
      <w:rFonts w:ascii="Georgia" w:eastAsia="Calibri" w:hAnsi="Georgia"/>
      <w:sz w:val="22"/>
      <w:szCs w:val="22"/>
    </w:rPr>
  </w:style>
  <w:style w:type="paragraph" w:customStyle="1" w:styleId="Sentence">
    <w:name w:val="Sentence"/>
    <w:basedOn w:val="Question"/>
    <w:link w:val="SentenceChar"/>
    <w:autoRedefine/>
    <w:qFormat/>
    <w:rsid w:val="00A95859"/>
    <w:pPr>
      <w:spacing w:after="880"/>
    </w:pPr>
  </w:style>
  <w:style w:type="character" w:customStyle="1" w:styleId="SubquestionChar">
    <w:name w:val="Subquestion Char"/>
    <w:link w:val="Subquestion"/>
    <w:rsid w:val="00A95859"/>
    <w:rPr>
      <w:rFonts w:ascii="Georgia" w:eastAsia="Calibri" w:hAnsi="Georgia"/>
      <w:sz w:val="22"/>
      <w:szCs w:val="22"/>
    </w:rPr>
  </w:style>
  <w:style w:type="paragraph" w:customStyle="1" w:styleId="Instructions">
    <w:name w:val="Instructions"/>
    <w:basedOn w:val="Normal"/>
    <w:link w:val="InstructionsChar"/>
    <w:qFormat/>
    <w:rsid w:val="00D47272"/>
  </w:style>
  <w:style w:type="character" w:customStyle="1" w:styleId="SentenceChar">
    <w:name w:val="Sentence Char"/>
    <w:link w:val="Sentence"/>
    <w:rsid w:val="00A95859"/>
    <w:rPr>
      <w:rFonts w:ascii="Georgia" w:hAnsi="Georgia"/>
      <w:sz w:val="22"/>
    </w:rPr>
  </w:style>
  <w:style w:type="paragraph" w:customStyle="1" w:styleId="Fewsentences">
    <w:name w:val="Few sentences"/>
    <w:basedOn w:val="Sentence"/>
    <w:link w:val="FewsentencesChar"/>
    <w:autoRedefine/>
    <w:qFormat/>
    <w:rsid w:val="00A95859"/>
    <w:pPr>
      <w:spacing w:after="1540"/>
    </w:pPr>
  </w:style>
  <w:style w:type="character" w:customStyle="1" w:styleId="InstructionsChar">
    <w:name w:val="Instructions Char"/>
    <w:link w:val="Instructions"/>
    <w:rsid w:val="00D47272"/>
    <w:rPr>
      <w:rFonts w:ascii="Georgia" w:eastAsia="Calibri" w:hAnsi="Georgia"/>
      <w:sz w:val="22"/>
      <w:szCs w:val="22"/>
    </w:rPr>
  </w:style>
  <w:style w:type="paragraph" w:customStyle="1" w:styleId="Order">
    <w:name w:val="Order"/>
    <w:basedOn w:val="Subquestion"/>
    <w:link w:val="OrderChar"/>
    <w:autoRedefine/>
    <w:qFormat/>
    <w:rsid w:val="00A95859"/>
    <w:pPr>
      <w:tabs>
        <w:tab w:val="left" w:leader="underscore" w:pos="720"/>
      </w:tabs>
      <w:ind w:left="720" w:hanging="720"/>
    </w:pPr>
  </w:style>
  <w:style w:type="character" w:customStyle="1" w:styleId="FewsentencesChar">
    <w:name w:val="Few sentences Char"/>
    <w:link w:val="Fewsentences"/>
    <w:rsid w:val="00A95859"/>
    <w:rPr>
      <w:rFonts w:ascii="Georgia" w:hAnsi="Georgia"/>
      <w:sz w:val="22"/>
    </w:rPr>
  </w:style>
  <w:style w:type="character" w:customStyle="1" w:styleId="OrderChar">
    <w:name w:val="Order Char"/>
    <w:link w:val="Order"/>
    <w:rsid w:val="00A95859"/>
    <w:rPr>
      <w:rFonts w:ascii="Georgia" w:hAnsi="Georgia"/>
      <w:sz w:val="22"/>
    </w:rPr>
  </w:style>
  <w:style w:type="paragraph" w:customStyle="1" w:styleId="NameDate">
    <w:name w:val="Name &amp; Date"/>
    <w:basedOn w:val="Normal"/>
    <w:next w:val="Title"/>
    <w:link w:val="NameDateChar"/>
    <w:qFormat/>
    <w:rsid w:val="00D47272"/>
    <w:pPr>
      <w:tabs>
        <w:tab w:val="left" w:leader="underscore" w:pos="6480"/>
        <w:tab w:val="left" w:pos="7200"/>
        <w:tab w:val="right" w:leader="underscore" w:pos="10080"/>
      </w:tabs>
    </w:pPr>
  </w:style>
  <w:style w:type="character" w:customStyle="1" w:styleId="NameDateChar">
    <w:name w:val="Name &amp; Date Char"/>
    <w:link w:val="NameDate"/>
    <w:rsid w:val="00D47272"/>
    <w:rPr>
      <w:rFonts w:ascii="Georgia" w:eastAsia="Calibri" w:hAnsi="Georgia"/>
      <w:sz w:val="22"/>
      <w:szCs w:val="22"/>
    </w:rPr>
  </w:style>
  <w:style w:type="character" w:customStyle="1" w:styleId="Answer">
    <w:name w:val="Answer"/>
    <w:uiPriority w:val="1"/>
    <w:qFormat/>
    <w:rsid w:val="00A95859"/>
    <w:rPr>
      <w:b/>
      <w:bCs/>
      <w:caps w:val="0"/>
      <w:smallCaps/>
    </w:rPr>
  </w:style>
  <w:style w:type="paragraph" w:customStyle="1" w:styleId="Subtext">
    <w:name w:val="Subtext"/>
    <w:basedOn w:val="Normal"/>
    <w:link w:val="SubtextChar"/>
    <w:qFormat/>
    <w:rsid w:val="00D47272"/>
    <w:pPr>
      <w:keepNext/>
      <w:spacing w:after="220"/>
      <w:ind w:left="360"/>
    </w:pPr>
  </w:style>
  <w:style w:type="paragraph" w:customStyle="1" w:styleId="Question-OneSentence">
    <w:name w:val="Question - One Sentence"/>
    <w:basedOn w:val="Question"/>
    <w:next w:val="Question"/>
    <w:link w:val="Question-OneSentenceChar"/>
    <w:qFormat/>
    <w:rsid w:val="00D47272"/>
    <w:pPr>
      <w:spacing w:after="880"/>
    </w:pPr>
  </w:style>
  <w:style w:type="character" w:customStyle="1" w:styleId="SubtextChar">
    <w:name w:val="Subtext Char"/>
    <w:link w:val="Subtext"/>
    <w:rsid w:val="00D47272"/>
    <w:rPr>
      <w:rFonts w:ascii="Georgia" w:eastAsia="Calibri" w:hAnsi="Georgia"/>
      <w:sz w:val="22"/>
      <w:szCs w:val="22"/>
    </w:rPr>
  </w:style>
  <w:style w:type="character" w:customStyle="1" w:styleId="Question-OneSentenceChar">
    <w:name w:val="Question - One Sentence Char"/>
    <w:link w:val="Question-OneSentence"/>
    <w:rsid w:val="00D47272"/>
    <w:rPr>
      <w:rFonts w:ascii="Georgia" w:eastAsia="Calibri" w:hAnsi="Georgia"/>
      <w:sz w:val="22"/>
      <w:szCs w:val="22"/>
    </w:rPr>
  </w:style>
  <w:style w:type="paragraph" w:customStyle="1" w:styleId="Question-FewSentences">
    <w:name w:val="Question - Few Sentences"/>
    <w:basedOn w:val="Question"/>
    <w:link w:val="Question-FewSentencesChar"/>
    <w:qFormat/>
    <w:rsid w:val="00D47272"/>
    <w:pPr>
      <w:spacing w:after="1540"/>
    </w:pPr>
  </w:style>
  <w:style w:type="paragraph" w:customStyle="1" w:styleId="Subtext-Ordered">
    <w:name w:val="Subtext - Ordered"/>
    <w:basedOn w:val="Subtext"/>
    <w:link w:val="Subtext-OrderedChar"/>
    <w:qFormat/>
    <w:rsid w:val="00D47272"/>
    <w:pPr>
      <w:numPr>
        <w:numId w:val="36"/>
      </w:numPr>
    </w:pPr>
  </w:style>
  <w:style w:type="character" w:customStyle="1" w:styleId="Question-FewSentencesChar">
    <w:name w:val="Question - Few Sentences Char"/>
    <w:link w:val="Question-FewSentences"/>
    <w:rsid w:val="00D47272"/>
    <w:rPr>
      <w:rFonts w:ascii="Georgia" w:eastAsia="Calibri" w:hAnsi="Georgia"/>
      <w:sz w:val="22"/>
      <w:szCs w:val="22"/>
    </w:rPr>
  </w:style>
  <w:style w:type="paragraph" w:customStyle="1" w:styleId="Subtext-TF">
    <w:name w:val="Subtext - T/F"/>
    <w:basedOn w:val="Subtext"/>
    <w:link w:val="Subtext-TFChar"/>
    <w:qFormat/>
    <w:rsid w:val="00D47272"/>
    <w:pPr>
      <w:numPr>
        <w:ilvl w:val="1"/>
        <w:numId w:val="36"/>
      </w:numPr>
    </w:pPr>
  </w:style>
  <w:style w:type="character" w:customStyle="1" w:styleId="Subtext-OrderedChar">
    <w:name w:val="Subtext - Ordered Char"/>
    <w:link w:val="Subtext-Ordered"/>
    <w:rsid w:val="00D47272"/>
    <w:rPr>
      <w:rFonts w:ascii="Georgia" w:eastAsia="Calibri" w:hAnsi="Georgia"/>
      <w:sz w:val="22"/>
      <w:szCs w:val="22"/>
    </w:rPr>
  </w:style>
  <w:style w:type="character" w:customStyle="1" w:styleId="Subtext-TFChar">
    <w:name w:val="Subtext - T/F Char"/>
    <w:link w:val="Subtext-TF"/>
    <w:rsid w:val="00D47272"/>
    <w:rPr>
      <w:rFonts w:ascii="Georgia" w:eastAsia="Calibri"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458">
      <w:bodyDiv w:val="1"/>
      <w:marLeft w:val="0"/>
      <w:marRight w:val="0"/>
      <w:marTop w:val="0"/>
      <w:marBottom w:val="0"/>
      <w:divBdr>
        <w:top w:val="none" w:sz="0" w:space="0" w:color="auto"/>
        <w:left w:val="none" w:sz="0" w:space="0" w:color="auto"/>
        <w:bottom w:val="none" w:sz="0" w:space="0" w:color="auto"/>
        <w:right w:val="none" w:sz="0" w:space="0" w:color="auto"/>
      </w:divBdr>
    </w:div>
    <w:div w:id="113520368">
      <w:bodyDiv w:val="1"/>
      <w:marLeft w:val="0"/>
      <w:marRight w:val="0"/>
      <w:marTop w:val="0"/>
      <w:marBottom w:val="0"/>
      <w:divBdr>
        <w:top w:val="none" w:sz="0" w:space="0" w:color="auto"/>
        <w:left w:val="none" w:sz="0" w:space="0" w:color="auto"/>
        <w:bottom w:val="none" w:sz="0" w:space="0" w:color="auto"/>
        <w:right w:val="none" w:sz="0" w:space="0" w:color="auto"/>
      </w:divBdr>
      <w:divsChild>
        <w:div w:id="187433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59916">
      <w:bodyDiv w:val="1"/>
      <w:marLeft w:val="0"/>
      <w:marRight w:val="0"/>
      <w:marTop w:val="0"/>
      <w:marBottom w:val="0"/>
      <w:divBdr>
        <w:top w:val="none" w:sz="0" w:space="0" w:color="auto"/>
        <w:left w:val="none" w:sz="0" w:space="0" w:color="auto"/>
        <w:bottom w:val="none" w:sz="0" w:space="0" w:color="auto"/>
        <w:right w:val="none" w:sz="0" w:space="0" w:color="auto"/>
      </w:divBdr>
    </w:div>
    <w:div w:id="166138612">
      <w:bodyDiv w:val="1"/>
      <w:marLeft w:val="0"/>
      <w:marRight w:val="0"/>
      <w:marTop w:val="0"/>
      <w:marBottom w:val="0"/>
      <w:divBdr>
        <w:top w:val="none" w:sz="0" w:space="0" w:color="auto"/>
        <w:left w:val="none" w:sz="0" w:space="0" w:color="auto"/>
        <w:bottom w:val="none" w:sz="0" w:space="0" w:color="auto"/>
        <w:right w:val="none" w:sz="0" w:space="0" w:color="auto"/>
      </w:divBdr>
    </w:div>
    <w:div w:id="185485655">
      <w:bodyDiv w:val="1"/>
      <w:marLeft w:val="0"/>
      <w:marRight w:val="0"/>
      <w:marTop w:val="0"/>
      <w:marBottom w:val="300"/>
      <w:divBdr>
        <w:top w:val="none" w:sz="0" w:space="0" w:color="auto"/>
        <w:left w:val="none" w:sz="0" w:space="0" w:color="auto"/>
        <w:bottom w:val="none" w:sz="0" w:space="0" w:color="auto"/>
        <w:right w:val="none" w:sz="0" w:space="0" w:color="auto"/>
      </w:divBdr>
      <w:divsChild>
        <w:div w:id="122696758">
          <w:marLeft w:val="0"/>
          <w:marRight w:val="0"/>
          <w:marTop w:val="0"/>
          <w:marBottom w:val="0"/>
          <w:divBdr>
            <w:top w:val="none" w:sz="0" w:space="0" w:color="auto"/>
            <w:left w:val="none" w:sz="0" w:space="0" w:color="auto"/>
            <w:bottom w:val="none" w:sz="0" w:space="0" w:color="auto"/>
            <w:right w:val="none" w:sz="0" w:space="0" w:color="auto"/>
          </w:divBdr>
          <w:divsChild>
            <w:div w:id="1985430836">
              <w:marLeft w:val="0"/>
              <w:marRight w:val="0"/>
              <w:marTop w:val="0"/>
              <w:marBottom w:val="0"/>
              <w:divBdr>
                <w:top w:val="none" w:sz="0" w:space="0" w:color="auto"/>
                <w:left w:val="none" w:sz="0" w:space="0" w:color="auto"/>
                <w:bottom w:val="none" w:sz="0" w:space="0" w:color="auto"/>
                <w:right w:val="none" w:sz="0" w:space="0" w:color="auto"/>
              </w:divBdr>
              <w:divsChild>
                <w:div w:id="1946763308">
                  <w:marLeft w:val="0"/>
                  <w:marRight w:val="0"/>
                  <w:marTop w:val="0"/>
                  <w:marBottom w:val="0"/>
                  <w:divBdr>
                    <w:top w:val="none" w:sz="0" w:space="0" w:color="auto"/>
                    <w:left w:val="none" w:sz="0" w:space="0" w:color="auto"/>
                    <w:bottom w:val="none" w:sz="0" w:space="0" w:color="auto"/>
                    <w:right w:val="none" w:sz="0" w:space="0" w:color="auto"/>
                  </w:divBdr>
                  <w:divsChild>
                    <w:div w:id="1941060051">
                      <w:marLeft w:val="0"/>
                      <w:marRight w:val="0"/>
                      <w:marTop w:val="0"/>
                      <w:marBottom w:val="0"/>
                      <w:divBdr>
                        <w:top w:val="none" w:sz="0" w:space="0" w:color="auto"/>
                        <w:left w:val="none" w:sz="0" w:space="0" w:color="auto"/>
                        <w:bottom w:val="none" w:sz="0" w:space="0" w:color="auto"/>
                        <w:right w:val="none" w:sz="0" w:space="0" w:color="auto"/>
                      </w:divBdr>
                      <w:divsChild>
                        <w:div w:id="756051767">
                          <w:marLeft w:val="0"/>
                          <w:marRight w:val="0"/>
                          <w:marTop w:val="0"/>
                          <w:marBottom w:val="0"/>
                          <w:divBdr>
                            <w:top w:val="none" w:sz="0" w:space="0" w:color="auto"/>
                            <w:left w:val="none" w:sz="0" w:space="0" w:color="auto"/>
                            <w:bottom w:val="none" w:sz="0" w:space="0" w:color="auto"/>
                            <w:right w:val="none" w:sz="0" w:space="0" w:color="auto"/>
                          </w:divBdr>
                        </w:div>
                        <w:div w:id="1278026764">
                          <w:marLeft w:val="0"/>
                          <w:marRight w:val="0"/>
                          <w:marTop w:val="0"/>
                          <w:marBottom w:val="0"/>
                          <w:divBdr>
                            <w:top w:val="none" w:sz="0" w:space="0" w:color="auto"/>
                            <w:left w:val="none" w:sz="0" w:space="0" w:color="auto"/>
                            <w:bottom w:val="none" w:sz="0" w:space="0" w:color="auto"/>
                            <w:right w:val="none" w:sz="0" w:space="0" w:color="auto"/>
                          </w:divBdr>
                        </w:div>
                        <w:div w:id="1326055879">
                          <w:marLeft w:val="0"/>
                          <w:marRight w:val="0"/>
                          <w:marTop w:val="0"/>
                          <w:marBottom w:val="0"/>
                          <w:divBdr>
                            <w:top w:val="none" w:sz="0" w:space="0" w:color="auto"/>
                            <w:left w:val="none" w:sz="0" w:space="0" w:color="auto"/>
                            <w:bottom w:val="none" w:sz="0" w:space="0" w:color="auto"/>
                            <w:right w:val="none" w:sz="0" w:space="0" w:color="auto"/>
                          </w:divBdr>
                          <w:divsChild>
                            <w:div w:id="623999000">
                              <w:marLeft w:val="0"/>
                              <w:marRight w:val="0"/>
                              <w:marTop w:val="0"/>
                              <w:marBottom w:val="0"/>
                              <w:divBdr>
                                <w:top w:val="none" w:sz="0" w:space="0" w:color="auto"/>
                                <w:left w:val="none" w:sz="0" w:space="0" w:color="auto"/>
                                <w:bottom w:val="none" w:sz="0" w:space="0" w:color="auto"/>
                                <w:right w:val="none" w:sz="0" w:space="0" w:color="auto"/>
                              </w:divBdr>
                            </w:div>
                          </w:divsChild>
                        </w:div>
                        <w:div w:id="162727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269174">
      <w:bodyDiv w:val="1"/>
      <w:marLeft w:val="0"/>
      <w:marRight w:val="0"/>
      <w:marTop w:val="0"/>
      <w:marBottom w:val="0"/>
      <w:divBdr>
        <w:top w:val="none" w:sz="0" w:space="0" w:color="auto"/>
        <w:left w:val="none" w:sz="0" w:space="0" w:color="auto"/>
        <w:bottom w:val="none" w:sz="0" w:space="0" w:color="auto"/>
        <w:right w:val="none" w:sz="0" w:space="0" w:color="auto"/>
      </w:divBdr>
      <w:divsChild>
        <w:div w:id="1728456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572844">
      <w:bodyDiv w:val="1"/>
      <w:marLeft w:val="0"/>
      <w:marRight w:val="0"/>
      <w:marTop w:val="0"/>
      <w:marBottom w:val="0"/>
      <w:divBdr>
        <w:top w:val="none" w:sz="0" w:space="0" w:color="auto"/>
        <w:left w:val="none" w:sz="0" w:space="0" w:color="auto"/>
        <w:bottom w:val="none" w:sz="0" w:space="0" w:color="auto"/>
        <w:right w:val="none" w:sz="0" w:space="0" w:color="auto"/>
      </w:divBdr>
    </w:div>
    <w:div w:id="319043753">
      <w:bodyDiv w:val="1"/>
      <w:marLeft w:val="0"/>
      <w:marRight w:val="0"/>
      <w:marTop w:val="0"/>
      <w:marBottom w:val="0"/>
      <w:divBdr>
        <w:top w:val="none" w:sz="0" w:space="0" w:color="auto"/>
        <w:left w:val="none" w:sz="0" w:space="0" w:color="auto"/>
        <w:bottom w:val="none" w:sz="0" w:space="0" w:color="auto"/>
        <w:right w:val="none" w:sz="0" w:space="0" w:color="auto"/>
      </w:divBdr>
      <w:divsChild>
        <w:div w:id="1838615093">
          <w:marLeft w:val="0"/>
          <w:marRight w:val="0"/>
          <w:marTop w:val="0"/>
          <w:marBottom w:val="0"/>
          <w:divBdr>
            <w:top w:val="none" w:sz="0" w:space="0" w:color="auto"/>
            <w:left w:val="none" w:sz="0" w:space="0" w:color="auto"/>
            <w:bottom w:val="none" w:sz="0" w:space="0" w:color="auto"/>
            <w:right w:val="none" w:sz="0" w:space="0" w:color="auto"/>
          </w:divBdr>
        </w:div>
      </w:divsChild>
    </w:div>
    <w:div w:id="434207166">
      <w:bodyDiv w:val="1"/>
      <w:marLeft w:val="0"/>
      <w:marRight w:val="0"/>
      <w:marTop w:val="0"/>
      <w:marBottom w:val="0"/>
      <w:divBdr>
        <w:top w:val="none" w:sz="0" w:space="0" w:color="auto"/>
        <w:left w:val="none" w:sz="0" w:space="0" w:color="auto"/>
        <w:bottom w:val="none" w:sz="0" w:space="0" w:color="auto"/>
        <w:right w:val="none" w:sz="0" w:space="0" w:color="auto"/>
      </w:divBdr>
      <w:divsChild>
        <w:div w:id="14339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833673">
      <w:bodyDiv w:val="1"/>
      <w:marLeft w:val="0"/>
      <w:marRight w:val="0"/>
      <w:marTop w:val="0"/>
      <w:marBottom w:val="0"/>
      <w:divBdr>
        <w:top w:val="none" w:sz="0" w:space="0" w:color="auto"/>
        <w:left w:val="none" w:sz="0" w:space="0" w:color="auto"/>
        <w:bottom w:val="none" w:sz="0" w:space="0" w:color="auto"/>
        <w:right w:val="none" w:sz="0" w:space="0" w:color="auto"/>
      </w:divBdr>
      <w:divsChild>
        <w:div w:id="1376393248">
          <w:marLeft w:val="0"/>
          <w:marRight w:val="0"/>
          <w:marTop w:val="0"/>
          <w:marBottom w:val="0"/>
          <w:divBdr>
            <w:top w:val="none" w:sz="0" w:space="0" w:color="auto"/>
            <w:left w:val="none" w:sz="0" w:space="0" w:color="auto"/>
            <w:bottom w:val="single" w:sz="6" w:space="0" w:color="23435A"/>
            <w:right w:val="single" w:sz="6" w:space="0" w:color="23435A"/>
          </w:divBdr>
          <w:divsChild>
            <w:div w:id="374697573">
              <w:marLeft w:val="0"/>
              <w:marRight w:val="0"/>
              <w:marTop w:val="0"/>
              <w:marBottom w:val="0"/>
              <w:divBdr>
                <w:top w:val="none" w:sz="0" w:space="0" w:color="auto"/>
                <w:left w:val="none" w:sz="0" w:space="0" w:color="auto"/>
                <w:bottom w:val="none" w:sz="0" w:space="0" w:color="auto"/>
                <w:right w:val="none" w:sz="0" w:space="0" w:color="auto"/>
              </w:divBdr>
              <w:divsChild>
                <w:div w:id="9105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1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7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4401965">
      <w:bodyDiv w:val="1"/>
      <w:marLeft w:val="0"/>
      <w:marRight w:val="0"/>
      <w:marTop w:val="0"/>
      <w:marBottom w:val="0"/>
      <w:divBdr>
        <w:top w:val="none" w:sz="0" w:space="0" w:color="auto"/>
        <w:left w:val="none" w:sz="0" w:space="0" w:color="auto"/>
        <w:bottom w:val="none" w:sz="0" w:space="0" w:color="auto"/>
        <w:right w:val="none" w:sz="0" w:space="0" w:color="auto"/>
      </w:divBdr>
      <w:divsChild>
        <w:div w:id="5605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34541">
      <w:bodyDiv w:val="1"/>
      <w:marLeft w:val="0"/>
      <w:marRight w:val="0"/>
      <w:marTop w:val="0"/>
      <w:marBottom w:val="0"/>
      <w:divBdr>
        <w:top w:val="none" w:sz="0" w:space="0" w:color="auto"/>
        <w:left w:val="none" w:sz="0" w:space="0" w:color="auto"/>
        <w:bottom w:val="none" w:sz="0" w:space="0" w:color="auto"/>
        <w:right w:val="none" w:sz="0" w:space="0" w:color="auto"/>
      </w:divBdr>
      <w:divsChild>
        <w:div w:id="63770006">
          <w:marLeft w:val="0"/>
          <w:marRight w:val="0"/>
          <w:marTop w:val="0"/>
          <w:marBottom w:val="0"/>
          <w:divBdr>
            <w:top w:val="none" w:sz="0" w:space="0" w:color="auto"/>
            <w:left w:val="none" w:sz="0" w:space="0" w:color="auto"/>
            <w:bottom w:val="none" w:sz="0" w:space="0" w:color="auto"/>
            <w:right w:val="none" w:sz="0" w:space="0" w:color="auto"/>
          </w:divBdr>
          <w:divsChild>
            <w:div w:id="331372707">
              <w:marLeft w:val="0"/>
              <w:marRight w:val="0"/>
              <w:marTop w:val="0"/>
              <w:marBottom w:val="300"/>
              <w:divBdr>
                <w:top w:val="none" w:sz="0" w:space="0" w:color="auto"/>
                <w:left w:val="none" w:sz="0" w:space="0" w:color="auto"/>
                <w:bottom w:val="single" w:sz="36" w:space="0" w:color="5764A2"/>
                <w:right w:val="none" w:sz="0" w:space="0" w:color="auto"/>
              </w:divBdr>
              <w:divsChild>
                <w:div w:id="663165224">
                  <w:marLeft w:val="0"/>
                  <w:marRight w:val="0"/>
                  <w:marTop w:val="0"/>
                  <w:marBottom w:val="300"/>
                  <w:divBdr>
                    <w:top w:val="none" w:sz="0" w:space="0" w:color="auto"/>
                    <w:left w:val="none" w:sz="0" w:space="0" w:color="auto"/>
                    <w:bottom w:val="single" w:sz="36" w:space="0" w:color="5764A2"/>
                    <w:right w:val="none" w:sz="0" w:space="0" w:color="auto"/>
                  </w:divBdr>
                  <w:divsChild>
                    <w:div w:id="477456577">
                      <w:marLeft w:val="0"/>
                      <w:marRight w:val="0"/>
                      <w:marTop w:val="0"/>
                      <w:marBottom w:val="300"/>
                      <w:divBdr>
                        <w:top w:val="none" w:sz="0" w:space="0" w:color="auto"/>
                        <w:left w:val="none" w:sz="0" w:space="0" w:color="auto"/>
                        <w:bottom w:val="single" w:sz="36" w:space="0" w:color="5764A2"/>
                        <w:right w:val="none" w:sz="0" w:space="0" w:color="auto"/>
                      </w:divBdr>
                      <w:divsChild>
                        <w:div w:id="1798336537">
                          <w:marLeft w:val="0"/>
                          <w:marRight w:val="0"/>
                          <w:marTop w:val="0"/>
                          <w:marBottom w:val="0"/>
                          <w:divBdr>
                            <w:top w:val="none" w:sz="0" w:space="0" w:color="auto"/>
                            <w:left w:val="none" w:sz="0" w:space="0" w:color="auto"/>
                            <w:bottom w:val="none" w:sz="0" w:space="0" w:color="auto"/>
                            <w:right w:val="none" w:sz="0" w:space="0" w:color="auto"/>
                          </w:divBdr>
                        </w:div>
                      </w:divsChild>
                    </w:div>
                    <w:div w:id="1704790778">
                      <w:marLeft w:val="0"/>
                      <w:marRight w:val="0"/>
                      <w:marTop w:val="0"/>
                      <w:marBottom w:val="300"/>
                      <w:divBdr>
                        <w:top w:val="none" w:sz="0" w:space="0" w:color="auto"/>
                        <w:left w:val="none" w:sz="0" w:space="0" w:color="auto"/>
                        <w:bottom w:val="single" w:sz="36" w:space="0" w:color="5764A2"/>
                        <w:right w:val="none" w:sz="0" w:space="0" w:color="auto"/>
                      </w:divBdr>
                    </w:div>
                  </w:divsChild>
                </w:div>
              </w:divsChild>
            </w:div>
            <w:div w:id="1458523224">
              <w:marLeft w:val="0"/>
              <w:marRight w:val="0"/>
              <w:marTop w:val="0"/>
              <w:marBottom w:val="0"/>
              <w:divBdr>
                <w:top w:val="none" w:sz="0" w:space="0" w:color="auto"/>
                <w:left w:val="none" w:sz="0" w:space="0" w:color="auto"/>
                <w:bottom w:val="single" w:sz="36" w:space="0" w:color="5764A2"/>
                <w:right w:val="none" w:sz="0" w:space="0" w:color="auto"/>
              </w:divBdr>
            </w:div>
            <w:div w:id="1464345251">
              <w:marLeft w:val="0"/>
              <w:marRight w:val="0"/>
              <w:marTop w:val="0"/>
              <w:marBottom w:val="150"/>
              <w:divBdr>
                <w:top w:val="none" w:sz="0" w:space="0" w:color="auto"/>
                <w:left w:val="none" w:sz="0" w:space="0" w:color="auto"/>
                <w:bottom w:val="single" w:sz="6" w:space="0" w:color="999999"/>
                <w:right w:val="none" w:sz="0" w:space="0" w:color="auto"/>
              </w:divBdr>
              <w:divsChild>
                <w:div w:id="1749228888">
                  <w:marLeft w:val="0"/>
                  <w:marRight w:val="0"/>
                  <w:marTop w:val="0"/>
                  <w:marBottom w:val="150"/>
                  <w:divBdr>
                    <w:top w:val="none" w:sz="0" w:space="0" w:color="auto"/>
                    <w:left w:val="none" w:sz="0" w:space="0" w:color="auto"/>
                    <w:bottom w:val="single" w:sz="6" w:space="0" w:color="999999"/>
                    <w:right w:val="none" w:sz="0" w:space="0" w:color="auto"/>
                  </w:divBdr>
                </w:div>
              </w:divsChild>
            </w:div>
            <w:div w:id="1618172994">
              <w:marLeft w:val="0"/>
              <w:marRight w:val="0"/>
              <w:marTop w:val="0"/>
              <w:marBottom w:val="90"/>
              <w:divBdr>
                <w:top w:val="none" w:sz="0" w:space="0" w:color="auto"/>
                <w:left w:val="none" w:sz="0" w:space="0" w:color="auto"/>
                <w:bottom w:val="single" w:sz="36" w:space="0" w:color="5764A2"/>
                <w:right w:val="none" w:sz="0" w:space="0" w:color="auto"/>
              </w:divBdr>
            </w:div>
          </w:divsChild>
        </w:div>
      </w:divsChild>
    </w:div>
    <w:div w:id="765464945">
      <w:bodyDiv w:val="1"/>
      <w:marLeft w:val="0"/>
      <w:marRight w:val="0"/>
      <w:marTop w:val="0"/>
      <w:marBottom w:val="0"/>
      <w:divBdr>
        <w:top w:val="none" w:sz="0" w:space="0" w:color="auto"/>
        <w:left w:val="none" w:sz="0" w:space="0" w:color="auto"/>
        <w:bottom w:val="none" w:sz="0" w:space="0" w:color="auto"/>
        <w:right w:val="none" w:sz="0" w:space="0" w:color="auto"/>
      </w:divBdr>
    </w:div>
    <w:div w:id="863131805">
      <w:bodyDiv w:val="1"/>
      <w:marLeft w:val="0"/>
      <w:marRight w:val="0"/>
      <w:marTop w:val="0"/>
      <w:marBottom w:val="0"/>
      <w:divBdr>
        <w:top w:val="none" w:sz="0" w:space="0" w:color="auto"/>
        <w:left w:val="none" w:sz="0" w:space="0" w:color="auto"/>
        <w:bottom w:val="none" w:sz="0" w:space="0" w:color="auto"/>
        <w:right w:val="none" w:sz="0" w:space="0" w:color="auto"/>
      </w:divBdr>
      <w:divsChild>
        <w:div w:id="132705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06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79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23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84150">
      <w:bodyDiv w:val="1"/>
      <w:marLeft w:val="0"/>
      <w:marRight w:val="0"/>
      <w:marTop w:val="0"/>
      <w:marBottom w:val="0"/>
      <w:divBdr>
        <w:top w:val="none" w:sz="0" w:space="0" w:color="auto"/>
        <w:left w:val="none" w:sz="0" w:space="0" w:color="auto"/>
        <w:bottom w:val="none" w:sz="0" w:space="0" w:color="auto"/>
        <w:right w:val="none" w:sz="0" w:space="0" w:color="auto"/>
      </w:divBdr>
      <w:divsChild>
        <w:div w:id="1566379611">
          <w:marLeft w:val="0"/>
          <w:marRight w:val="0"/>
          <w:marTop w:val="0"/>
          <w:marBottom w:val="0"/>
          <w:divBdr>
            <w:top w:val="none" w:sz="0" w:space="0" w:color="auto"/>
            <w:left w:val="none" w:sz="0" w:space="0" w:color="auto"/>
            <w:bottom w:val="single" w:sz="6" w:space="0" w:color="23435A"/>
            <w:right w:val="single" w:sz="6" w:space="0" w:color="23435A"/>
          </w:divBdr>
          <w:divsChild>
            <w:div w:id="949632233">
              <w:marLeft w:val="0"/>
              <w:marRight w:val="0"/>
              <w:marTop w:val="0"/>
              <w:marBottom w:val="0"/>
              <w:divBdr>
                <w:top w:val="none" w:sz="0" w:space="0" w:color="auto"/>
                <w:left w:val="none" w:sz="0" w:space="0" w:color="auto"/>
                <w:bottom w:val="none" w:sz="0" w:space="0" w:color="auto"/>
                <w:right w:val="none" w:sz="0" w:space="0" w:color="auto"/>
              </w:divBdr>
              <w:divsChild>
                <w:div w:id="3356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9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8017288">
      <w:bodyDiv w:val="1"/>
      <w:marLeft w:val="0"/>
      <w:marRight w:val="0"/>
      <w:marTop w:val="0"/>
      <w:marBottom w:val="0"/>
      <w:divBdr>
        <w:top w:val="none" w:sz="0" w:space="0" w:color="auto"/>
        <w:left w:val="none" w:sz="0" w:space="0" w:color="auto"/>
        <w:bottom w:val="none" w:sz="0" w:space="0" w:color="auto"/>
        <w:right w:val="none" w:sz="0" w:space="0" w:color="auto"/>
      </w:divBdr>
    </w:div>
    <w:div w:id="1281064885">
      <w:bodyDiv w:val="1"/>
      <w:marLeft w:val="0"/>
      <w:marRight w:val="0"/>
      <w:marTop w:val="75"/>
      <w:marBottom w:val="75"/>
      <w:divBdr>
        <w:top w:val="none" w:sz="0" w:space="0" w:color="auto"/>
        <w:left w:val="none" w:sz="0" w:space="0" w:color="auto"/>
        <w:bottom w:val="none" w:sz="0" w:space="0" w:color="auto"/>
        <w:right w:val="none" w:sz="0" w:space="0" w:color="auto"/>
      </w:divBdr>
    </w:div>
    <w:div w:id="1292128197">
      <w:bodyDiv w:val="1"/>
      <w:marLeft w:val="0"/>
      <w:marRight w:val="0"/>
      <w:marTop w:val="0"/>
      <w:marBottom w:val="0"/>
      <w:divBdr>
        <w:top w:val="none" w:sz="0" w:space="0" w:color="auto"/>
        <w:left w:val="none" w:sz="0" w:space="0" w:color="auto"/>
        <w:bottom w:val="none" w:sz="0" w:space="0" w:color="auto"/>
        <w:right w:val="none" w:sz="0" w:space="0" w:color="auto"/>
      </w:divBdr>
      <w:divsChild>
        <w:div w:id="1669164549">
          <w:marLeft w:val="150"/>
          <w:marRight w:val="150"/>
          <w:marTop w:val="0"/>
          <w:marBottom w:val="0"/>
          <w:divBdr>
            <w:top w:val="none" w:sz="0" w:space="0" w:color="auto"/>
            <w:left w:val="none" w:sz="0" w:space="0" w:color="auto"/>
            <w:bottom w:val="none" w:sz="0" w:space="0" w:color="auto"/>
            <w:right w:val="none" w:sz="0" w:space="0" w:color="auto"/>
          </w:divBdr>
        </w:div>
        <w:div w:id="1739208226">
          <w:marLeft w:val="0"/>
          <w:marRight w:val="0"/>
          <w:marTop w:val="0"/>
          <w:marBottom w:val="0"/>
          <w:divBdr>
            <w:top w:val="none" w:sz="0" w:space="0" w:color="auto"/>
            <w:left w:val="none" w:sz="0" w:space="0" w:color="auto"/>
            <w:bottom w:val="none" w:sz="0" w:space="0" w:color="auto"/>
            <w:right w:val="none" w:sz="0" w:space="0" w:color="auto"/>
          </w:divBdr>
        </w:div>
      </w:divsChild>
    </w:div>
    <w:div w:id="1302346643">
      <w:bodyDiv w:val="1"/>
      <w:marLeft w:val="0"/>
      <w:marRight w:val="0"/>
      <w:marTop w:val="0"/>
      <w:marBottom w:val="0"/>
      <w:divBdr>
        <w:top w:val="none" w:sz="0" w:space="0" w:color="auto"/>
        <w:left w:val="none" w:sz="0" w:space="0" w:color="auto"/>
        <w:bottom w:val="none" w:sz="0" w:space="0" w:color="auto"/>
        <w:right w:val="none" w:sz="0" w:space="0" w:color="auto"/>
      </w:divBdr>
    </w:div>
    <w:div w:id="1655598011">
      <w:bodyDiv w:val="1"/>
      <w:marLeft w:val="0"/>
      <w:marRight w:val="0"/>
      <w:marTop w:val="0"/>
      <w:marBottom w:val="0"/>
      <w:divBdr>
        <w:top w:val="none" w:sz="0" w:space="0" w:color="auto"/>
        <w:left w:val="none" w:sz="0" w:space="0" w:color="auto"/>
        <w:bottom w:val="none" w:sz="0" w:space="0" w:color="auto"/>
        <w:right w:val="none" w:sz="0" w:space="0" w:color="auto"/>
      </w:divBdr>
      <w:divsChild>
        <w:div w:id="1350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16739">
      <w:bodyDiv w:val="1"/>
      <w:marLeft w:val="0"/>
      <w:marRight w:val="0"/>
      <w:marTop w:val="0"/>
      <w:marBottom w:val="0"/>
      <w:divBdr>
        <w:top w:val="none" w:sz="0" w:space="0" w:color="auto"/>
        <w:left w:val="none" w:sz="0" w:space="0" w:color="auto"/>
        <w:bottom w:val="none" w:sz="0" w:space="0" w:color="auto"/>
        <w:right w:val="none" w:sz="0" w:space="0" w:color="auto"/>
      </w:divBdr>
      <w:divsChild>
        <w:div w:id="173665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38717">
      <w:bodyDiv w:val="1"/>
      <w:marLeft w:val="0"/>
      <w:marRight w:val="0"/>
      <w:marTop w:val="0"/>
      <w:marBottom w:val="0"/>
      <w:divBdr>
        <w:top w:val="none" w:sz="0" w:space="0" w:color="auto"/>
        <w:left w:val="none" w:sz="0" w:space="0" w:color="auto"/>
        <w:bottom w:val="none" w:sz="0" w:space="0" w:color="auto"/>
        <w:right w:val="none" w:sz="0" w:space="0" w:color="auto"/>
      </w:divBdr>
    </w:div>
    <w:div w:id="1949502488">
      <w:bodyDiv w:val="1"/>
      <w:marLeft w:val="0"/>
      <w:marRight w:val="0"/>
      <w:marTop w:val="0"/>
      <w:marBottom w:val="0"/>
      <w:divBdr>
        <w:top w:val="none" w:sz="0" w:space="0" w:color="auto"/>
        <w:left w:val="none" w:sz="0" w:space="0" w:color="auto"/>
        <w:bottom w:val="none" w:sz="0" w:space="0" w:color="auto"/>
        <w:right w:val="none" w:sz="0" w:space="0" w:color="auto"/>
      </w:divBdr>
      <w:divsChild>
        <w:div w:id="110815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3860">
      <w:bodyDiv w:val="1"/>
      <w:marLeft w:val="0"/>
      <w:marRight w:val="0"/>
      <w:marTop w:val="0"/>
      <w:marBottom w:val="0"/>
      <w:divBdr>
        <w:top w:val="none" w:sz="0" w:space="0" w:color="auto"/>
        <w:left w:val="none" w:sz="0" w:space="0" w:color="auto"/>
        <w:bottom w:val="none" w:sz="0" w:space="0" w:color="auto"/>
        <w:right w:val="none" w:sz="0" w:space="0" w:color="auto"/>
      </w:divBdr>
      <w:divsChild>
        <w:div w:id="101935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94582">
      <w:bodyDiv w:val="1"/>
      <w:marLeft w:val="0"/>
      <w:marRight w:val="0"/>
      <w:marTop w:val="0"/>
      <w:marBottom w:val="0"/>
      <w:divBdr>
        <w:top w:val="none" w:sz="0" w:space="0" w:color="auto"/>
        <w:left w:val="none" w:sz="0" w:space="0" w:color="auto"/>
        <w:bottom w:val="none" w:sz="0" w:space="0" w:color="auto"/>
        <w:right w:val="none" w:sz="0" w:space="0" w:color="auto"/>
      </w:divBdr>
    </w:div>
    <w:div w:id="21025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wnloads\Chapter%20Study%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A99A-D1EE-4381-AC75-E8979DE1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Study Guide</Template>
  <TotalTime>5</TotalTime>
  <Pages>7</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Marian High School</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dc:title>
  <dc:subject/>
  <dc:creator>T. Dlugosz</dc:creator>
  <cp:keywords/>
  <cp:lastModifiedBy>Robert Harig</cp:lastModifiedBy>
  <cp:revision>5</cp:revision>
  <cp:lastPrinted>2006-04-12T18:19:00Z</cp:lastPrinted>
  <dcterms:created xsi:type="dcterms:W3CDTF">2024-08-23T20:08:00Z</dcterms:created>
  <dcterms:modified xsi:type="dcterms:W3CDTF">2024-08-26T15:12:00Z</dcterms:modified>
</cp:coreProperties>
</file>